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BB" w:rsidRPr="003D6785" w:rsidRDefault="00EC14E7" w:rsidP="00EC14E7">
      <w:pPr>
        <w:spacing w:before="120"/>
        <w:ind w:left="7371" w:right="851" w:hanging="72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5429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FBB" w:rsidRPr="00260C69" w:rsidRDefault="00920FBB" w:rsidP="00920FB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РОССИЙСКАЯ ФЕДЕРАЦИЯ</w:t>
      </w:r>
    </w:p>
    <w:p w:rsidR="00920FBB" w:rsidRPr="00260C69" w:rsidRDefault="00920FBB" w:rsidP="00920FB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>РОСТОВСКАЯ ОБЛАСТЬ</w:t>
      </w:r>
    </w:p>
    <w:p w:rsidR="00920FBB" w:rsidRPr="00260C69" w:rsidRDefault="00920FBB" w:rsidP="00920FB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МУНИЦИПАЛЬНОЕ ОБРАЗОВАНИЕ</w:t>
      </w:r>
    </w:p>
    <w:p w:rsidR="00920FBB" w:rsidRPr="00260C69" w:rsidRDefault="00920FBB" w:rsidP="00920FB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 «</w:t>
      </w:r>
      <w:r w:rsidR="00EC14E7">
        <w:rPr>
          <w:sz w:val="28"/>
          <w:szCs w:val="28"/>
        </w:rPr>
        <w:t>СИНЕГОРСК</w:t>
      </w:r>
      <w:r w:rsidRPr="00260C69">
        <w:rPr>
          <w:sz w:val="28"/>
          <w:szCs w:val="28"/>
        </w:rPr>
        <w:t xml:space="preserve">ОЕ </w:t>
      </w:r>
      <w:r w:rsidR="00EC14E7">
        <w:rPr>
          <w:sz w:val="28"/>
          <w:szCs w:val="28"/>
        </w:rPr>
        <w:t>СЕЛЬСКОЕ</w:t>
      </w:r>
      <w:r w:rsidRPr="00260C69">
        <w:rPr>
          <w:sz w:val="28"/>
          <w:szCs w:val="28"/>
        </w:rPr>
        <w:t xml:space="preserve"> ПОСЕЛЕНИЕ»</w:t>
      </w:r>
    </w:p>
    <w:p w:rsidR="00920FBB" w:rsidRPr="00260C69" w:rsidRDefault="00920FBB" w:rsidP="00920FBB">
      <w:pPr>
        <w:jc w:val="center"/>
        <w:rPr>
          <w:bCs/>
          <w:color w:val="000000"/>
          <w:sz w:val="28"/>
          <w:szCs w:val="28"/>
        </w:rPr>
      </w:pPr>
      <w:r w:rsidRPr="00260C69">
        <w:rPr>
          <w:bCs/>
          <w:color w:val="000000"/>
          <w:sz w:val="28"/>
          <w:szCs w:val="28"/>
        </w:rPr>
        <w:t xml:space="preserve">АДМИНИСТРАЦИЯ </w:t>
      </w:r>
      <w:r w:rsidR="00EC14E7">
        <w:rPr>
          <w:bCs/>
          <w:color w:val="000000"/>
          <w:sz w:val="28"/>
          <w:szCs w:val="28"/>
        </w:rPr>
        <w:t>СИНЕГОРСК</w:t>
      </w:r>
      <w:r w:rsidRPr="00260C69">
        <w:rPr>
          <w:bCs/>
          <w:color w:val="000000"/>
          <w:sz w:val="28"/>
          <w:szCs w:val="28"/>
        </w:rPr>
        <w:t xml:space="preserve">ОГО </w:t>
      </w:r>
      <w:r w:rsidR="007160A6">
        <w:rPr>
          <w:bCs/>
          <w:color w:val="000000"/>
          <w:sz w:val="28"/>
          <w:szCs w:val="28"/>
        </w:rPr>
        <w:t>СЕЛЬСКОГО</w:t>
      </w:r>
      <w:r w:rsidRPr="00260C69">
        <w:rPr>
          <w:bCs/>
          <w:color w:val="000000"/>
          <w:sz w:val="28"/>
          <w:szCs w:val="28"/>
        </w:rPr>
        <w:t xml:space="preserve"> ПОСЕЛЕНИЯ</w:t>
      </w:r>
    </w:p>
    <w:p w:rsidR="003B0BD8" w:rsidRPr="00EC14E7" w:rsidRDefault="003B0BD8" w:rsidP="003B0BD8">
      <w:pPr>
        <w:jc w:val="center"/>
        <w:rPr>
          <w:sz w:val="28"/>
          <w:szCs w:val="28"/>
        </w:rPr>
      </w:pPr>
    </w:p>
    <w:p w:rsidR="0015500A" w:rsidRPr="003B0BD8" w:rsidRDefault="00920FBB" w:rsidP="003B0BD8">
      <w:pPr>
        <w:spacing w:line="276" w:lineRule="auto"/>
        <w:jc w:val="center"/>
        <w:rPr>
          <w:b/>
          <w:sz w:val="28"/>
          <w:szCs w:val="28"/>
        </w:rPr>
      </w:pPr>
      <w:r w:rsidRPr="003B0BD8">
        <w:rPr>
          <w:b/>
          <w:sz w:val="28"/>
          <w:szCs w:val="28"/>
        </w:rPr>
        <w:t>ПОСТАНОВЛЕНИЕ</w:t>
      </w:r>
    </w:p>
    <w:p w:rsidR="0009033D" w:rsidRDefault="000452F8" w:rsidP="0009033D">
      <w:pPr>
        <w:jc w:val="center"/>
        <w:rPr>
          <w:bCs/>
          <w:color w:val="000000"/>
          <w:spacing w:val="-20"/>
          <w:position w:val="6"/>
        </w:rPr>
      </w:pPr>
      <w:bookmarkStart w:id="0" w:name="Дата"/>
      <w:bookmarkEnd w:id="0"/>
      <w:r>
        <w:rPr>
          <w:bCs/>
          <w:color w:val="000000"/>
          <w:spacing w:val="-20"/>
          <w:position w:val="6"/>
          <w:sz w:val="28"/>
          <w:szCs w:val="28"/>
        </w:rPr>
        <w:t>о</w:t>
      </w:r>
      <w:r w:rsidR="0009033D">
        <w:rPr>
          <w:bCs/>
          <w:color w:val="000000"/>
          <w:spacing w:val="-20"/>
          <w:position w:val="6"/>
          <w:sz w:val="28"/>
          <w:szCs w:val="28"/>
        </w:rPr>
        <w:t>т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12.11.2024   № 203</w:t>
      </w:r>
    </w:p>
    <w:p w:rsidR="00920FBB" w:rsidRPr="003B0BD8" w:rsidRDefault="0015500A" w:rsidP="003B0BD8">
      <w:pPr>
        <w:spacing w:line="276" w:lineRule="auto"/>
        <w:jc w:val="center"/>
        <w:rPr>
          <w:sz w:val="28"/>
          <w:szCs w:val="28"/>
        </w:rPr>
      </w:pPr>
      <w:r w:rsidRPr="003B0BD8">
        <w:rPr>
          <w:sz w:val="28"/>
          <w:szCs w:val="28"/>
        </w:rPr>
        <w:t xml:space="preserve">п. </w:t>
      </w:r>
      <w:r w:rsidR="00EC14E7">
        <w:rPr>
          <w:sz w:val="28"/>
          <w:szCs w:val="28"/>
        </w:rPr>
        <w:t>Синегорск</w:t>
      </w:r>
      <w:r w:rsidRPr="003B0BD8">
        <w:rPr>
          <w:sz w:val="28"/>
          <w:szCs w:val="28"/>
        </w:rPr>
        <w:t>ий</w:t>
      </w:r>
    </w:p>
    <w:p w:rsidR="0015500A" w:rsidRPr="0015500A" w:rsidRDefault="0015500A" w:rsidP="0015500A">
      <w:pPr>
        <w:pStyle w:val="affffe"/>
        <w:jc w:val="center"/>
        <w:rPr>
          <w:sz w:val="28"/>
          <w:szCs w:val="28"/>
        </w:rPr>
      </w:pPr>
    </w:p>
    <w:p w:rsidR="00920FBB" w:rsidRDefault="0015500A" w:rsidP="00920FBB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920FBB">
        <w:rPr>
          <w:b/>
          <w:kern w:val="2"/>
          <w:sz w:val="28"/>
          <w:szCs w:val="28"/>
        </w:rPr>
        <w:t xml:space="preserve"> внесении изменений в постановление Администрации </w:t>
      </w:r>
      <w:r w:rsidR="00EC14E7">
        <w:rPr>
          <w:b/>
          <w:kern w:val="2"/>
          <w:sz w:val="28"/>
          <w:szCs w:val="28"/>
        </w:rPr>
        <w:t>Синегорск</w:t>
      </w:r>
      <w:r w:rsidR="00920FBB">
        <w:rPr>
          <w:b/>
          <w:kern w:val="2"/>
          <w:sz w:val="28"/>
          <w:szCs w:val="28"/>
        </w:rPr>
        <w:t xml:space="preserve">ого </w:t>
      </w:r>
      <w:r w:rsidR="007160A6">
        <w:rPr>
          <w:b/>
          <w:kern w:val="2"/>
          <w:sz w:val="28"/>
          <w:szCs w:val="28"/>
        </w:rPr>
        <w:t>сельского</w:t>
      </w:r>
      <w:r w:rsidR="00920FBB">
        <w:rPr>
          <w:b/>
          <w:kern w:val="2"/>
          <w:sz w:val="28"/>
          <w:szCs w:val="28"/>
        </w:rPr>
        <w:t xml:space="preserve"> поселения от 30.11.2018 № </w:t>
      </w:r>
      <w:r w:rsidR="007160A6">
        <w:rPr>
          <w:b/>
          <w:kern w:val="2"/>
          <w:sz w:val="28"/>
          <w:szCs w:val="28"/>
        </w:rPr>
        <w:t>174</w:t>
      </w:r>
    </w:p>
    <w:p w:rsidR="00920FBB" w:rsidRPr="009C4CEF" w:rsidRDefault="00920FBB" w:rsidP="00920FB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273BE" w:rsidRDefault="002273BE" w:rsidP="002273BE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>В целях обеспечения реализации муниципальной программ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ы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 </w:t>
      </w:r>
      <w:r w:rsidRPr="002273BE">
        <w:rPr>
          <w:rFonts w:eastAsia="Droid Sans Fallback" w:cs="FreeSans"/>
          <w:kern w:val="1"/>
          <w:sz w:val="28"/>
          <w:szCs w:val="28"/>
          <w:lang w:eastAsia="zh-CN" w:bidi="hi-IN"/>
        </w:rPr>
        <w:t>«</w:t>
      </w:r>
      <w:r w:rsidRPr="002273BE">
        <w:rPr>
          <w:kern w:val="2"/>
          <w:sz w:val="28"/>
          <w:szCs w:val="28"/>
        </w:rPr>
        <w:t>Управление муниципальным имуществом»</w:t>
      </w:r>
      <w:r w:rsidR="007160A6">
        <w:rPr>
          <w:kern w:val="2"/>
          <w:sz w:val="28"/>
          <w:szCs w:val="28"/>
        </w:rPr>
        <w:t xml:space="preserve"> </w:t>
      </w:r>
      <w:r w:rsidR="0031030C">
        <w:rPr>
          <w:sz w:val="28"/>
          <w:szCs w:val="28"/>
        </w:rPr>
        <w:t xml:space="preserve">Администрация </w:t>
      </w:r>
      <w:r w:rsidR="00EC14E7">
        <w:rPr>
          <w:sz w:val="28"/>
          <w:szCs w:val="28"/>
        </w:rPr>
        <w:t>Синегорск</w:t>
      </w:r>
      <w:r w:rsidR="0031030C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 w:rsidR="0031030C">
        <w:rPr>
          <w:sz w:val="28"/>
          <w:szCs w:val="28"/>
        </w:rPr>
        <w:t xml:space="preserve"> поселения </w:t>
      </w:r>
      <w:r w:rsidR="0031030C" w:rsidRPr="00260C69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="0031030C" w:rsidRPr="00260C69">
        <w:rPr>
          <w:b/>
          <w:kern w:val="2"/>
          <w:sz w:val="28"/>
          <w:szCs w:val="28"/>
        </w:rPr>
        <w:t>т:</w:t>
      </w:r>
    </w:p>
    <w:p w:rsidR="002273BE" w:rsidRPr="002273BE" w:rsidRDefault="00920FBB" w:rsidP="002273BE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C44335">
        <w:rPr>
          <w:bCs/>
          <w:sz w:val="28"/>
          <w:szCs w:val="28"/>
        </w:rPr>
        <w:t xml:space="preserve">постановление Администрации </w:t>
      </w:r>
      <w:r w:rsidR="00EC14E7">
        <w:rPr>
          <w:bCs/>
          <w:sz w:val="28"/>
          <w:szCs w:val="28"/>
        </w:rPr>
        <w:t>Синегорск</w:t>
      </w:r>
      <w:r w:rsidRPr="00C44335">
        <w:rPr>
          <w:bCs/>
          <w:sz w:val="28"/>
          <w:szCs w:val="28"/>
        </w:rPr>
        <w:t xml:space="preserve">ого </w:t>
      </w:r>
      <w:r w:rsidR="007160A6">
        <w:rPr>
          <w:bCs/>
          <w:sz w:val="28"/>
          <w:szCs w:val="28"/>
        </w:rPr>
        <w:t>сельского</w:t>
      </w:r>
      <w:r w:rsidRPr="00C44335">
        <w:rPr>
          <w:bCs/>
          <w:sz w:val="28"/>
          <w:szCs w:val="28"/>
        </w:rPr>
        <w:t xml:space="preserve"> поселения от </w:t>
      </w:r>
      <w:bookmarkStart w:id="1" w:name="_Hlk180745567"/>
      <w:r w:rsidRPr="00C44335">
        <w:rPr>
          <w:bCs/>
          <w:sz w:val="28"/>
          <w:szCs w:val="28"/>
        </w:rPr>
        <w:t>30.11.2018 №</w:t>
      </w:r>
      <w:r w:rsidR="007160A6">
        <w:rPr>
          <w:bCs/>
          <w:sz w:val="28"/>
          <w:szCs w:val="28"/>
        </w:rPr>
        <w:t xml:space="preserve"> </w:t>
      </w:r>
      <w:bookmarkEnd w:id="1"/>
      <w:r w:rsidR="007160A6">
        <w:rPr>
          <w:bCs/>
          <w:sz w:val="28"/>
          <w:szCs w:val="28"/>
        </w:rPr>
        <w:t xml:space="preserve">174 </w:t>
      </w:r>
      <w:r w:rsidRPr="00C44335">
        <w:rPr>
          <w:bCs/>
          <w:sz w:val="28"/>
          <w:szCs w:val="28"/>
        </w:rPr>
        <w:t xml:space="preserve">«Об утверждении муниципальной программы </w:t>
      </w:r>
      <w:r w:rsidR="00EC14E7">
        <w:rPr>
          <w:bCs/>
          <w:sz w:val="28"/>
          <w:szCs w:val="28"/>
        </w:rPr>
        <w:t>Синегорск</w:t>
      </w:r>
      <w:r w:rsidRPr="00C44335">
        <w:rPr>
          <w:bCs/>
          <w:sz w:val="28"/>
          <w:szCs w:val="28"/>
        </w:rPr>
        <w:t xml:space="preserve">ого </w:t>
      </w:r>
      <w:r w:rsidR="007160A6">
        <w:rPr>
          <w:bCs/>
          <w:sz w:val="28"/>
          <w:szCs w:val="28"/>
        </w:rPr>
        <w:t>сельского</w:t>
      </w:r>
      <w:r w:rsidRPr="00C44335">
        <w:rPr>
          <w:bCs/>
          <w:sz w:val="28"/>
          <w:szCs w:val="28"/>
        </w:rPr>
        <w:t xml:space="preserve"> поселения  «</w:t>
      </w:r>
      <w:r>
        <w:rPr>
          <w:bCs/>
          <w:sz w:val="28"/>
          <w:szCs w:val="28"/>
        </w:rPr>
        <w:t>Управление муниципальным имуществом</w:t>
      </w:r>
      <w:r w:rsidRPr="00C44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E44264" w:rsidRDefault="00920FBB" w:rsidP="002273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73BE" w:rsidRPr="001D5BC6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Настоящее постановление вступает в силу 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>с 01.01.2025, после</w:t>
      </w:r>
      <w:r w:rsidR="002273BE" w:rsidRPr="001D5BC6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официального опубликования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, и распространяется на правоотношения, возникающие начиная с составления проекта бюджета </w:t>
      </w:r>
      <w:proofErr w:type="spellStart"/>
      <w:r w:rsidR="002273BE" w:rsidRPr="00205045">
        <w:rPr>
          <w:rFonts w:eastAsia="Droid Sans Fallback"/>
          <w:color w:val="000000"/>
          <w:kern w:val="1"/>
          <w:sz w:val="28"/>
          <w:szCs w:val="28"/>
          <w:lang w:bidi="hi-IN"/>
        </w:rPr>
        <w:t>Белокалитвинского</w:t>
      </w:r>
      <w:proofErr w:type="spellEnd"/>
      <w:r w:rsidR="002273BE" w:rsidRPr="00205045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района</w:t>
      </w:r>
      <w:r w:rsidR="002273BE">
        <w:rPr>
          <w:rFonts w:eastAsia="Droid Sans Fallback"/>
          <w:color w:val="000000"/>
          <w:kern w:val="1"/>
          <w:sz w:val="28"/>
          <w:szCs w:val="28"/>
          <w:lang w:bidi="hi-IN"/>
        </w:rPr>
        <w:t xml:space="preserve"> на 2025 год и плановый период 2026 и 2027 годов</w:t>
      </w:r>
      <w:r w:rsidR="002273BE" w:rsidRPr="001D5BC6">
        <w:rPr>
          <w:rFonts w:eastAsia="Droid Sans Fallback"/>
          <w:color w:val="000000"/>
          <w:kern w:val="1"/>
          <w:sz w:val="28"/>
          <w:szCs w:val="28"/>
          <w:lang w:bidi="hi-IN"/>
        </w:rPr>
        <w:t>.</w:t>
      </w:r>
    </w:p>
    <w:p w:rsidR="00E63F8A" w:rsidRDefault="00F3705A" w:rsidP="007160A6">
      <w:pPr>
        <w:tabs>
          <w:tab w:val="left" w:pos="3660"/>
          <w:tab w:val="center" w:pos="5598"/>
        </w:tabs>
        <w:ind w:firstLine="709"/>
        <w:jc w:val="both"/>
        <w:rPr>
          <w:kern w:val="2"/>
          <w:sz w:val="28"/>
          <w:szCs w:val="28"/>
        </w:rPr>
      </w:pPr>
      <w:r w:rsidRPr="00B15063">
        <w:rPr>
          <w:sz w:val="28"/>
          <w:szCs w:val="28"/>
        </w:rPr>
        <w:t xml:space="preserve">3. </w:t>
      </w:r>
      <w:proofErr w:type="gramStart"/>
      <w:r w:rsidRPr="00B15063">
        <w:rPr>
          <w:sz w:val="28"/>
          <w:szCs w:val="28"/>
        </w:rPr>
        <w:t>Контроль за</w:t>
      </w:r>
      <w:proofErr w:type="gramEnd"/>
      <w:r w:rsidRPr="00B15063">
        <w:rPr>
          <w:sz w:val="28"/>
          <w:szCs w:val="28"/>
        </w:rPr>
        <w:t xml:space="preserve"> исполнением </w:t>
      </w:r>
      <w:r w:rsidR="007160A6">
        <w:rPr>
          <w:sz w:val="28"/>
          <w:szCs w:val="28"/>
        </w:rPr>
        <w:t>оставляю за собой.</w:t>
      </w:r>
    </w:p>
    <w:p w:rsidR="00E63F8A" w:rsidRPr="00D3031B" w:rsidRDefault="00E63F8A" w:rsidP="00920FBB">
      <w:pPr>
        <w:suppressAutoHyphens/>
        <w:rPr>
          <w:kern w:val="2"/>
          <w:sz w:val="28"/>
          <w:szCs w:val="28"/>
        </w:rPr>
      </w:pPr>
    </w:p>
    <w:p w:rsidR="000452F8" w:rsidRDefault="000452F8" w:rsidP="007160A6">
      <w:pPr>
        <w:pStyle w:val="ConsPlusNormal"/>
        <w:ind w:left="-284"/>
        <w:contextualSpacing/>
        <w:jc w:val="both"/>
      </w:pPr>
    </w:p>
    <w:p w:rsidR="007160A6" w:rsidRPr="0029284D" w:rsidRDefault="007160A6" w:rsidP="007160A6">
      <w:pPr>
        <w:pStyle w:val="ConsPlusNormal"/>
        <w:ind w:left="-284"/>
        <w:contextualSpacing/>
        <w:jc w:val="both"/>
      </w:pPr>
      <w:r w:rsidRPr="0029284D">
        <w:t>Администрации</w:t>
      </w:r>
    </w:p>
    <w:p w:rsidR="007160A6" w:rsidRPr="0029284D" w:rsidRDefault="007160A6" w:rsidP="007160A6">
      <w:pPr>
        <w:pStyle w:val="ConsPlusNormal"/>
        <w:ind w:left="-284"/>
        <w:contextualSpacing/>
        <w:jc w:val="both"/>
      </w:pPr>
      <w:r w:rsidRPr="0029284D">
        <w:t xml:space="preserve">Синегорского сельского поселения                                              </w:t>
      </w:r>
      <w:r>
        <w:t xml:space="preserve">              А.В. Гвозденко</w:t>
      </w:r>
    </w:p>
    <w:p w:rsidR="007160A6" w:rsidRDefault="007160A6" w:rsidP="007160A6">
      <w:pPr>
        <w:pStyle w:val="ConsPlusNormal"/>
        <w:ind w:left="-284"/>
        <w:contextualSpacing/>
        <w:jc w:val="both"/>
      </w:pPr>
    </w:p>
    <w:p w:rsidR="00C83AB2" w:rsidRDefault="00C83AB2" w:rsidP="007160A6">
      <w:pPr>
        <w:pStyle w:val="ConsPlusNormal"/>
        <w:ind w:left="-284"/>
        <w:contextualSpacing/>
        <w:jc w:val="both"/>
      </w:pPr>
      <w:r>
        <w:t>Верно:</w:t>
      </w:r>
    </w:p>
    <w:p w:rsidR="00C83AB2" w:rsidRDefault="00C83AB2" w:rsidP="007160A6">
      <w:pPr>
        <w:pStyle w:val="ConsPlusNormal"/>
        <w:ind w:left="-284"/>
        <w:contextualSpacing/>
        <w:jc w:val="both"/>
      </w:pPr>
      <w:r>
        <w:t xml:space="preserve">Заведующий сектором </w:t>
      </w:r>
      <w:proofErr w:type="gramStart"/>
      <w:r>
        <w:t>по</w:t>
      </w:r>
      <w:proofErr w:type="gramEnd"/>
      <w:r>
        <w:t xml:space="preserve"> общим и </w:t>
      </w:r>
    </w:p>
    <w:p w:rsidR="00C83AB2" w:rsidRPr="0029284D" w:rsidRDefault="00C83AB2" w:rsidP="007160A6">
      <w:pPr>
        <w:pStyle w:val="ConsPlusNormal"/>
        <w:ind w:left="-284"/>
        <w:contextualSpacing/>
        <w:jc w:val="both"/>
      </w:pPr>
      <w:r>
        <w:t>земельно-правовым вопросам                                                                   С.П.Беседина</w:t>
      </w:r>
      <w:bookmarkStart w:id="2" w:name="_GoBack"/>
      <w:bookmarkEnd w:id="2"/>
    </w:p>
    <w:p w:rsidR="003D6785" w:rsidRPr="00B02106" w:rsidRDefault="003D6785" w:rsidP="00B02106">
      <w:pPr>
        <w:ind w:left="-284"/>
        <w:contextualSpacing/>
        <w:rPr>
          <w:sz w:val="28"/>
          <w:szCs w:val="28"/>
        </w:rPr>
      </w:pPr>
      <w:bookmarkStart w:id="3" w:name="Наименование"/>
      <w:bookmarkEnd w:id="3"/>
    </w:p>
    <w:p w:rsidR="003D6785" w:rsidRDefault="003D6785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3D6785" w:rsidRDefault="003D6785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8D66F8" w:rsidRDefault="008D66F8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8D66F8" w:rsidRDefault="008D66F8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8D66F8" w:rsidRDefault="008D66F8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8D66F8" w:rsidRDefault="008D66F8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2273BE" w:rsidRDefault="002273BE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2273BE" w:rsidRDefault="002273BE" w:rsidP="00E5790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lastRenderedPageBreak/>
        <w:t xml:space="preserve">Приложение 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>к постановлению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>Администрации</w:t>
      </w:r>
    </w:p>
    <w:p w:rsidR="00A51A0C" w:rsidRPr="00A51A0C" w:rsidRDefault="00EC14E7" w:rsidP="007160A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Синегорск</w:t>
      </w:r>
      <w:r w:rsidR="00A51A0C" w:rsidRPr="00A51A0C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</w:rPr>
      </w:pPr>
      <w:r w:rsidRPr="00A51A0C">
        <w:rPr>
          <w:sz w:val="28"/>
          <w:szCs w:val="28"/>
        </w:rPr>
        <w:t>поселения</w:t>
      </w:r>
    </w:p>
    <w:p w:rsidR="00A51A0C" w:rsidRPr="00A51A0C" w:rsidRDefault="00A51A0C" w:rsidP="007160A6">
      <w:pPr>
        <w:ind w:left="6237"/>
        <w:jc w:val="right"/>
        <w:rPr>
          <w:sz w:val="28"/>
          <w:szCs w:val="28"/>
          <w:lang w:eastAsia="en-US"/>
        </w:rPr>
      </w:pPr>
      <w:r w:rsidRPr="00A51A0C">
        <w:rPr>
          <w:sz w:val="28"/>
          <w:szCs w:val="28"/>
        </w:rPr>
        <w:t xml:space="preserve">от </w:t>
      </w:r>
      <w:r w:rsidR="000452F8">
        <w:rPr>
          <w:sz w:val="28"/>
          <w:szCs w:val="28"/>
        </w:rPr>
        <w:t>12.11</w:t>
      </w:r>
      <w:r w:rsidRPr="00A51A0C">
        <w:rPr>
          <w:sz w:val="28"/>
          <w:szCs w:val="28"/>
        </w:rPr>
        <w:t xml:space="preserve">.2024 № </w:t>
      </w:r>
      <w:r w:rsidR="000452F8">
        <w:rPr>
          <w:sz w:val="28"/>
          <w:szCs w:val="28"/>
        </w:rPr>
        <w:t>203</w:t>
      </w:r>
    </w:p>
    <w:p w:rsidR="00A51A0C" w:rsidRPr="00A51A0C" w:rsidRDefault="00A51A0C" w:rsidP="00A51A0C">
      <w:pPr>
        <w:jc w:val="center"/>
        <w:rPr>
          <w:sz w:val="28"/>
          <w:szCs w:val="28"/>
          <w:lang w:eastAsia="en-US"/>
        </w:rPr>
      </w:pPr>
    </w:p>
    <w:p w:rsidR="00A51A0C" w:rsidRPr="00A51A0C" w:rsidRDefault="00A51A0C" w:rsidP="00A51A0C">
      <w:pPr>
        <w:jc w:val="center"/>
        <w:outlineLvl w:val="0"/>
        <w:rPr>
          <w:sz w:val="28"/>
          <w:szCs w:val="28"/>
          <w:lang w:eastAsia="zh-CN"/>
        </w:rPr>
      </w:pPr>
      <w:r w:rsidRPr="00A51A0C">
        <w:rPr>
          <w:sz w:val="28"/>
          <w:szCs w:val="28"/>
        </w:rPr>
        <w:t xml:space="preserve">Изменения, вносимые в </w:t>
      </w:r>
      <w:r w:rsidRPr="00A51A0C">
        <w:rPr>
          <w:sz w:val="28"/>
          <w:szCs w:val="28"/>
          <w:lang w:eastAsia="zh-CN"/>
        </w:rPr>
        <w:t xml:space="preserve">постановление Администрации </w:t>
      </w:r>
    </w:p>
    <w:p w:rsidR="00A51A0C" w:rsidRPr="00A51A0C" w:rsidRDefault="00EC14E7" w:rsidP="00A51A0C">
      <w:pPr>
        <w:jc w:val="center"/>
        <w:outlineLvl w:val="0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Синегорск</w:t>
      </w:r>
      <w:r w:rsidR="00A51A0C" w:rsidRPr="00A51A0C">
        <w:rPr>
          <w:sz w:val="28"/>
          <w:szCs w:val="28"/>
          <w:lang w:eastAsia="zh-CN"/>
        </w:rPr>
        <w:t xml:space="preserve">ого </w:t>
      </w:r>
      <w:r w:rsidR="007160A6">
        <w:rPr>
          <w:sz w:val="28"/>
          <w:szCs w:val="28"/>
          <w:lang w:eastAsia="zh-CN"/>
        </w:rPr>
        <w:t>сельского</w:t>
      </w:r>
      <w:r w:rsidR="00A51A0C" w:rsidRPr="00A51A0C">
        <w:rPr>
          <w:sz w:val="28"/>
          <w:szCs w:val="28"/>
          <w:lang w:eastAsia="zh-CN"/>
        </w:rPr>
        <w:t xml:space="preserve"> поселения  от </w:t>
      </w:r>
      <w:r w:rsidR="007160A6">
        <w:rPr>
          <w:sz w:val="28"/>
          <w:szCs w:val="28"/>
          <w:lang w:eastAsia="zh-CN"/>
        </w:rPr>
        <w:t>30</w:t>
      </w:r>
      <w:r w:rsidR="00A51A0C" w:rsidRPr="00A51A0C">
        <w:rPr>
          <w:sz w:val="28"/>
          <w:szCs w:val="28"/>
          <w:lang w:eastAsia="zh-CN"/>
        </w:rPr>
        <w:t>.1</w:t>
      </w:r>
      <w:r w:rsidR="007160A6">
        <w:rPr>
          <w:sz w:val="28"/>
          <w:szCs w:val="28"/>
          <w:lang w:eastAsia="zh-CN"/>
        </w:rPr>
        <w:t>1.2018</w:t>
      </w:r>
      <w:r w:rsidR="00A51A0C" w:rsidRPr="00A51A0C">
        <w:rPr>
          <w:sz w:val="28"/>
          <w:szCs w:val="28"/>
          <w:lang w:eastAsia="zh-CN"/>
        </w:rPr>
        <w:t xml:space="preserve"> года №</w:t>
      </w:r>
      <w:r w:rsidR="007160A6">
        <w:rPr>
          <w:sz w:val="28"/>
          <w:szCs w:val="28"/>
          <w:lang w:eastAsia="zh-CN"/>
        </w:rPr>
        <w:t xml:space="preserve"> 174</w:t>
      </w:r>
      <w:r w:rsidR="00A51A0C" w:rsidRPr="00A51A0C">
        <w:rPr>
          <w:sz w:val="28"/>
          <w:szCs w:val="28"/>
          <w:lang w:eastAsia="zh-CN"/>
        </w:rPr>
        <w:t xml:space="preserve"> </w:t>
      </w:r>
      <w:r w:rsidR="00A51A0C" w:rsidRPr="00A51A0C">
        <w:rPr>
          <w:bCs/>
          <w:sz w:val="28"/>
          <w:szCs w:val="28"/>
          <w:lang w:eastAsia="zh-CN"/>
        </w:rPr>
        <w:t xml:space="preserve">«Об утверждении муниципальной программы </w:t>
      </w:r>
      <w:r>
        <w:rPr>
          <w:bCs/>
          <w:sz w:val="28"/>
          <w:szCs w:val="28"/>
          <w:lang w:eastAsia="zh-CN"/>
        </w:rPr>
        <w:t>Синегорск</w:t>
      </w:r>
      <w:r w:rsidR="00A51A0C" w:rsidRPr="00A51A0C">
        <w:rPr>
          <w:bCs/>
          <w:sz w:val="28"/>
          <w:szCs w:val="28"/>
          <w:lang w:eastAsia="zh-CN"/>
        </w:rPr>
        <w:t xml:space="preserve">ого </w:t>
      </w:r>
      <w:r w:rsidR="007160A6">
        <w:rPr>
          <w:bCs/>
          <w:sz w:val="28"/>
          <w:szCs w:val="28"/>
          <w:lang w:eastAsia="zh-CN"/>
        </w:rPr>
        <w:t>сельского</w:t>
      </w:r>
      <w:r w:rsidR="00A51A0C" w:rsidRPr="00A51A0C">
        <w:rPr>
          <w:bCs/>
          <w:sz w:val="28"/>
          <w:szCs w:val="28"/>
          <w:lang w:eastAsia="zh-CN"/>
        </w:rPr>
        <w:t xml:space="preserve"> поселения</w:t>
      </w:r>
      <w:r w:rsidR="007160A6">
        <w:rPr>
          <w:bCs/>
          <w:sz w:val="28"/>
          <w:szCs w:val="28"/>
          <w:lang w:eastAsia="zh-CN"/>
        </w:rPr>
        <w:t xml:space="preserve">                           </w:t>
      </w:r>
      <w:r w:rsidR="00A51A0C" w:rsidRPr="00A51A0C">
        <w:rPr>
          <w:bCs/>
          <w:sz w:val="28"/>
          <w:szCs w:val="28"/>
          <w:lang w:eastAsia="zh-CN"/>
        </w:rPr>
        <w:t xml:space="preserve"> </w:t>
      </w:r>
      <w:r w:rsidR="007160A6" w:rsidRPr="00C44335">
        <w:rPr>
          <w:bCs/>
          <w:sz w:val="28"/>
          <w:szCs w:val="28"/>
        </w:rPr>
        <w:t>«</w:t>
      </w:r>
      <w:r w:rsidR="007160A6">
        <w:rPr>
          <w:bCs/>
          <w:sz w:val="28"/>
          <w:szCs w:val="28"/>
        </w:rPr>
        <w:t>Управление муниципальным имуществом</w:t>
      </w:r>
      <w:r w:rsidR="007160A6" w:rsidRPr="00C44335">
        <w:rPr>
          <w:bCs/>
          <w:sz w:val="28"/>
          <w:szCs w:val="28"/>
        </w:rPr>
        <w:t>»</w:t>
      </w:r>
    </w:p>
    <w:p w:rsidR="00A51A0C" w:rsidRPr="00A51A0C" w:rsidRDefault="00A51A0C" w:rsidP="00A51A0C">
      <w:pPr>
        <w:jc w:val="center"/>
        <w:outlineLvl w:val="0"/>
        <w:rPr>
          <w:sz w:val="28"/>
          <w:szCs w:val="28"/>
        </w:rPr>
      </w:pPr>
    </w:p>
    <w:p w:rsidR="007160A6" w:rsidRPr="00017B15" w:rsidRDefault="007160A6" w:rsidP="007160A6">
      <w:pPr>
        <w:pStyle w:val="afffff0"/>
        <w:numPr>
          <w:ilvl w:val="0"/>
          <w:numId w:val="16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B15">
        <w:rPr>
          <w:rFonts w:ascii="Times New Roman" w:hAnsi="Times New Roman" w:cs="Times New Roman"/>
          <w:sz w:val="28"/>
          <w:szCs w:val="28"/>
        </w:rPr>
        <w:t xml:space="preserve">В преамбуле слова «от 19.10.2018 № 140» заменить словами «от 22.07.2024 № 123». </w:t>
      </w:r>
    </w:p>
    <w:p w:rsidR="00A51A0C" w:rsidRPr="00A51A0C" w:rsidRDefault="00A51A0C" w:rsidP="00A51A0C">
      <w:pPr>
        <w:numPr>
          <w:ilvl w:val="0"/>
          <w:numId w:val="16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 w:rsidRPr="00A51A0C">
        <w:rPr>
          <w:color w:val="00000A"/>
          <w:sz w:val="28"/>
          <w:szCs w:val="28"/>
          <w:lang w:eastAsia="zh-CN"/>
        </w:rPr>
        <w:t>Приложение №1 изложить в редакции:</w:t>
      </w:r>
    </w:p>
    <w:p w:rsidR="00A51A0C" w:rsidRDefault="00A51A0C" w:rsidP="006A1DDA">
      <w:pPr>
        <w:ind w:left="6237"/>
        <w:jc w:val="center"/>
        <w:rPr>
          <w:kern w:val="2"/>
          <w:sz w:val="28"/>
          <w:szCs w:val="28"/>
        </w:rPr>
      </w:pPr>
    </w:p>
    <w:p w:rsidR="006A1DDA" w:rsidRPr="000713BF" w:rsidRDefault="007160A6" w:rsidP="007160A6">
      <w:pPr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6A1DDA" w:rsidRPr="000713BF">
        <w:rPr>
          <w:kern w:val="2"/>
          <w:sz w:val="28"/>
          <w:szCs w:val="28"/>
        </w:rPr>
        <w:t xml:space="preserve">Приложение </w:t>
      </w:r>
      <w:r w:rsidR="006A1DDA" w:rsidRPr="000713BF">
        <w:rPr>
          <w:kern w:val="2"/>
          <w:sz w:val="28"/>
          <w:szCs w:val="28"/>
        </w:rPr>
        <w:br/>
        <w:t xml:space="preserve">к постановлению </w:t>
      </w:r>
    </w:p>
    <w:p w:rsidR="002D4162" w:rsidRPr="002D4162" w:rsidRDefault="006A1DDA" w:rsidP="007160A6">
      <w:pPr>
        <w:ind w:left="6237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EC14E7">
        <w:rPr>
          <w:sz w:val="28"/>
          <w:szCs w:val="28"/>
        </w:rPr>
        <w:t>Синегорск</w:t>
      </w:r>
      <w:r w:rsidR="002D4162" w:rsidRPr="002D4162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 w:rsidR="002D4162" w:rsidRPr="002D4162">
        <w:rPr>
          <w:sz w:val="28"/>
          <w:szCs w:val="28"/>
        </w:rPr>
        <w:t xml:space="preserve"> поселения</w:t>
      </w:r>
    </w:p>
    <w:p w:rsidR="0009033D" w:rsidRDefault="002D4162" w:rsidP="007160A6">
      <w:pPr>
        <w:jc w:val="right"/>
        <w:rPr>
          <w:bCs/>
          <w:color w:val="000000"/>
          <w:spacing w:val="-20"/>
          <w:position w:val="6"/>
        </w:rPr>
      </w:pPr>
      <w:r w:rsidRPr="002D4162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38630B">
        <w:rPr>
          <w:sz w:val="28"/>
          <w:szCs w:val="28"/>
        </w:rPr>
        <w:tab/>
      </w:r>
      <w:r w:rsidR="0009033D"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A51A0C" w:rsidRPr="00A51A0C">
        <w:rPr>
          <w:bCs/>
          <w:color w:val="000000"/>
          <w:spacing w:val="-20"/>
          <w:position w:val="6"/>
          <w:sz w:val="28"/>
          <w:szCs w:val="28"/>
        </w:rPr>
        <w:t>30.11.2018</w:t>
      </w:r>
      <w:r w:rsidR="007160A6">
        <w:rPr>
          <w:bCs/>
          <w:color w:val="000000"/>
          <w:spacing w:val="-20"/>
          <w:position w:val="6"/>
          <w:sz w:val="28"/>
          <w:szCs w:val="28"/>
        </w:rPr>
        <w:t xml:space="preserve"> </w:t>
      </w:r>
      <w:r w:rsidR="00A51A0C" w:rsidRPr="00A51A0C">
        <w:rPr>
          <w:bCs/>
          <w:color w:val="000000"/>
          <w:spacing w:val="-20"/>
          <w:position w:val="6"/>
          <w:sz w:val="28"/>
          <w:szCs w:val="28"/>
        </w:rPr>
        <w:t xml:space="preserve"> №</w:t>
      </w:r>
      <w:r w:rsidR="007160A6">
        <w:rPr>
          <w:bCs/>
          <w:color w:val="000000"/>
          <w:spacing w:val="-20"/>
          <w:position w:val="6"/>
          <w:sz w:val="28"/>
          <w:szCs w:val="28"/>
        </w:rPr>
        <w:t xml:space="preserve"> 174</w:t>
      </w:r>
    </w:p>
    <w:p w:rsidR="002D4162" w:rsidRDefault="002D4162" w:rsidP="003315E6">
      <w:pPr>
        <w:ind w:left="6237"/>
        <w:jc w:val="center"/>
        <w:rPr>
          <w:sz w:val="28"/>
          <w:szCs w:val="28"/>
        </w:rPr>
      </w:pPr>
    </w:p>
    <w:p w:rsidR="0038630B" w:rsidRDefault="0038630B" w:rsidP="003315E6">
      <w:pPr>
        <w:ind w:left="6237"/>
        <w:jc w:val="center"/>
        <w:rPr>
          <w:sz w:val="28"/>
          <w:szCs w:val="28"/>
        </w:rPr>
      </w:pPr>
    </w:p>
    <w:p w:rsidR="001C1531" w:rsidRPr="00647B60" w:rsidRDefault="001C1531" w:rsidP="001C1531">
      <w:pPr>
        <w:jc w:val="center"/>
        <w:rPr>
          <w:kern w:val="2"/>
          <w:sz w:val="28"/>
          <w:szCs w:val="28"/>
          <w:lang w:eastAsia="en-US"/>
        </w:rPr>
      </w:pPr>
      <w:bookmarkStart w:id="4" w:name="sub_1002"/>
      <w:r>
        <w:rPr>
          <w:kern w:val="2"/>
          <w:sz w:val="28"/>
          <w:szCs w:val="28"/>
          <w:lang w:eastAsia="en-US"/>
        </w:rPr>
        <w:t>МУНИЦИПАЛЬ</w:t>
      </w:r>
      <w:r w:rsidRPr="00626CB3">
        <w:rPr>
          <w:kern w:val="2"/>
          <w:sz w:val="28"/>
          <w:szCs w:val="28"/>
          <w:lang w:eastAsia="en-US"/>
        </w:rPr>
        <w:t>НАЯ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 </w:t>
      </w:r>
      <w:r w:rsidRPr="00647B60">
        <w:rPr>
          <w:kern w:val="2"/>
          <w:sz w:val="28"/>
          <w:szCs w:val="28"/>
          <w:lang w:eastAsia="en-US"/>
        </w:rPr>
        <w:t xml:space="preserve">«Управление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Pr="00647B60">
        <w:rPr>
          <w:kern w:val="2"/>
          <w:sz w:val="28"/>
          <w:szCs w:val="28"/>
          <w:lang w:eastAsia="en-US"/>
        </w:rPr>
        <w:t>ным</w:t>
      </w:r>
      <w:r>
        <w:rPr>
          <w:kern w:val="2"/>
          <w:sz w:val="28"/>
          <w:szCs w:val="28"/>
          <w:lang w:eastAsia="en-US"/>
        </w:rPr>
        <w:t xml:space="preserve"> имуществом</w:t>
      </w:r>
      <w:r w:rsidRPr="00647B60">
        <w:rPr>
          <w:kern w:val="2"/>
          <w:sz w:val="28"/>
          <w:szCs w:val="28"/>
          <w:lang w:eastAsia="en-US"/>
        </w:rPr>
        <w:t>»</w:t>
      </w:r>
    </w:p>
    <w:p w:rsidR="001C1531" w:rsidRDefault="001C1531" w:rsidP="001C1531">
      <w:pPr>
        <w:jc w:val="center"/>
        <w:rPr>
          <w:kern w:val="2"/>
          <w:sz w:val="28"/>
          <w:szCs w:val="28"/>
          <w:lang w:eastAsia="en-US"/>
        </w:rPr>
      </w:pP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5" w:name="sub_1010"/>
      <w:r w:rsidRPr="006D7357">
        <w:rPr>
          <w:rFonts w:eastAsiaTheme="minorEastAsia"/>
          <w:sz w:val="28"/>
          <w:szCs w:val="28"/>
        </w:rPr>
        <w:t>I. Стратегические приоритеты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 xml:space="preserve">муниципальной программы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>«</w:t>
      </w:r>
      <w:r w:rsidRPr="006D7357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>
        <w:rPr>
          <w:rFonts w:eastAsia="Calibri"/>
          <w:sz w:val="28"/>
          <w:szCs w:val="28"/>
          <w:lang w:eastAsia="en-US"/>
        </w:rPr>
        <w:t>»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>1. Оценка текущего состояния сферы реализации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 xml:space="preserve">муниципальной программы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</w:t>
      </w:r>
    </w:p>
    <w:p w:rsidR="002273BE" w:rsidRPr="006D7357" w:rsidRDefault="002273BE" w:rsidP="002273B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D7357">
        <w:rPr>
          <w:rFonts w:eastAsiaTheme="minorEastAsia"/>
          <w:sz w:val="28"/>
          <w:szCs w:val="28"/>
        </w:rPr>
        <w:t>«</w:t>
      </w:r>
      <w:r w:rsidRPr="006D7357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>
        <w:rPr>
          <w:rFonts w:eastAsia="Calibri"/>
          <w:sz w:val="28"/>
          <w:szCs w:val="28"/>
          <w:lang w:eastAsia="en-US"/>
        </w:rPr>
        <w:t>»</w:t>
      </w:r>
    </w:p>
    <w:p w:rsidR="002273BE" w:rsidRPr="006D7357" w:rsidRDefault="002273BE" w:rsidP="002273BE">
      <w:pPr>
        <w:ind w:firstLine="567"/>
        <w:jc w:val="both"/>
        <w:rPr>
          <w:sz w:val="28"/>
          <w:szCs w:val="28"/>
        </w:rPr>
      </w:pPr>
    </w:p>
    <w:p w:rsidR="002273BE" w:rsidRPr="006D7357" w:rsidRDefault="002273BE" w:rsidP="002273BE">
      <w:pPr>
        <w:ind w:firstLine="567"/>
        <w:jc w:val="both"/>
        <w:rPr>
          <w:sz w:val="28"/>
          <w:szCs w:val="28"/>
        </w:rPr>
      </w:pPr>
      <w:r w:rsidRPr="006D7357">
        <w:rPr>
          <w:sz w:val="28"/>
          <w:szCs w:val="28"/>
        </w:rPr>
        <w:t xml:space="preserve">Муниципальная программа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поселения </w:t>
      </w:r>
      <w:r w:rsidRPr="006D7357">
        <w:rPr>
          <w:sz w:val="28"/>
          <w:szCs w:val="28"/>
        </w:rPr>
        <w:t>«</w:t>
      </w:r>
      <w:r w:rsidRPr="006D7357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>
        <w:rPr>
          <w:rFonts w:eastAsia="Calibri"/>
          <w:sz w:val="28"/>
          <w:szCs w:val="28"/>
          <w:lang w:eastAsia="en-US"/>
        </w:rPr>
        <w:t>»</w:t>
      </w:r>
      <w:r w:rsidR="007160A6">
        <w:rPr>
          <w:rFonts w:eastAsia="Calibri"/>
          <w:sz w:val="28"/>
          <w:szCs w:val="28"/>
          <w:lang w:eastAsia="en-US"/>
        </w:rPr>
        <w:t xml:space="preserve"> </w:t>
      </w:r>
      <w:r w:rsidRPr="006D7357">
        <w:rPr>
          <w:sz w:val="28"/>
          <w:szCs w:val="28"/>
        </w:rPr>
        <w:t>(далее - муниципальная программа) определяет цели и основные приоритеты в сфере управления муниципальным имуществом и земельными ресурсами  в части повышения эффективности использования муниципального имущества,  увеличения доходов от использования имущества и земельных участков, вовлечения муниципального имущества в хозяйственный оборот.</w:t>
      </w:r>
    </w:p>
    <w:p w:rsidR="002273BE" w:rsidRPr="006D7357" w:rsidRDefault="002273BE" w:rsidP="002273BE">
      <w:pPr>
        <w:ind w:firstLine="709"/>
        <w:jc w:val="both"/>
        <w:rPr>
          <w:sz w:val="28"/>
          <w:szCs w:val="28"/>
        </w:rPr>
      </w:pPr>
      <w:r w:rsidRPr="006D7357">
        <w:rPr>
          <w:sz w:val="28"/>
          <w:szCs w:val="28"/>
        </w:rPr>
        <w:t xml:space="preserve">Управление муниципальной собственностью является одной из основных и значимых направлений деятельности администрации </w:t>
      </w:r>
      <w:r>
        <w:rPr>
          <w:sz w:val="28"/>
          <w:szCs w:val="28"/>
        </w:rPr>
        <w:t xml:space="preserve">поселения </w:t>
      </w:r>
      <w:r w:rsidRPr="006D7357">
        <w:rPr>
          <w:sz w:val="28"/>
          <w:szCs w:val="28"/>
        </w:rPr>
        <w:t xml:space="preserve">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r>
        <w:rPr>
          <w:sz w:val="28"/>
          <w:szCs w:val="28"/>
        </w:rPr>
        <w:t>поселения</w:t>
      </w:r>
      <w:r w:rsidRPr="006D7357">
        <w:rPr>
          <w:sz w:val="28"/>
          <w:szCs w:val="28"/>
        </w:rPr>
        <w:t>.</w:t>
      </w:r>
    </w:p>
    <w:p w:rsidR="002273BE" w:rsidRPr="00434D0B" w:rsidRDefault="002273BE" w:rsidP="002273BE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lastRenderedPageBreak/>
        <w:t xml:space="preserve">Муниципальное имущество </w:t>
      </w:r>
      <w:r w:rsidR="00EC14E7">
        <w:rPr>
          <w:sz w:val="28"/>
          <w:szCs w:val="28"/>
        </w:rPr>
        <w:t>Синегорск</w:t>
      </w:r>
      <w:r w:rsidR="008E3504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 w:rsidR="008E3504">
        <w:rPr>
          <w:sz w:val="28"/>
          <w:szCs w:val="28"/>
        </w:rPr>
        <w:t xml:space="preserve"> поселения</w:t>
      </w:r>
      <w:r w:rsidRPr="00434D0B">
        <w:rPr>
          <w:sz w:val="28"/>
          <w:szCs w:val="28"/>
        </w:rPr>
        <w:t xml:space="preserve">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лицам.</w:t>
      </w:r>
    </w:p>
    <w:p w:rsidR="008D66F8" w:rsidRPr="00DD7775" w:rsidRDefault="008D66F8" w:rsidP="008D66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7775">
        <w:rPr>
          <w:sz w:val="28"/>
          <w:szCs w:val="28"/>
        </w:rPr>
        <w:t xml:space="preserve">Сфера управления муниципальным имуществом охватывает широкий круг вопросов: </w:t>
      </w:r>
      <w:r>
        <w:rPr>
          <w:sz w:val="28"/>
          <w:szCs w:val="28"/>
        </w:rPr>
        <w:t>и</w:t>
      </w:r>
      <w:r w:rsidRPr="003A7E2B">
        <w:rPr>
          <w:sz w:val="28"/>
          <w:szCs w:val="28"/>
        </w:rPr>
        <w:t>зготовление технической документации на объекты недвижимого имущества (технические планы, кадастровые паспорта, акты обследования)</w:t>
      </w:r>
      <w:r>
        <w:rPr>
          <w:sz w:val="28"/>
          <w:szCs w:val="28"/>
        </w:rPr>
        <w:t xml:space="preserve">, </w:t>
      </w:r>
      <w:r>
        <w:rPr>
          <w:kern w:val="1"/>
          <w:sz w:val="28"/>
          <w:szCs w:val="28"/>
        </w:rPr>
        <w:t>ф</w:t>
      </w:r>
      <w:r w:rsidRPr="003A7E2B">
        <w:rPr>
          <w:kern w:val="1"/>
          <w:sz w:val="28"/>
          <w:szCs w:val="28"/>
        </w:rPr>
        <w:t xml:space="preserve">ормирование земельных участков в рамках предоставления муниципальных услуг и с целью вовлечения земельных участков в гражданский </w:t>
      </w:r>
      <w:proofErr w:type="spellStart"/>
      <w:r w:rsidRPr="003A7E2B">
        <w:rPr>
          <w:kern w:val="1"/>
          <w:sz w:val="28"/>
          <w:szCs w:val="28"/>
        </w:rPr>
        <w:t>оборот</w:t>
      </w:r>
      <w:proofErr w:type="gramStart"/>
      <w:r>
        <w:rPr>
          <w:kern w:val="1"/>
          <w:sz w:val="28"/>
          <w:szCs w:val="28"/>
        </w:rPr>
        <w:t>,ф</w:t>
      </w:r>
      <w:proofErr w:type="gramEnd"/>
      <w:r w:rsidRPr="003A7E2B">
        <w:rPr>
          <w:kern w:val="1"/>
          <w:sz w:val="28"/>
          <w:szCs w:val="28"/>
        </w:rPr>
        <w:t>ормирование</w:t>
      </w:r>
      <w:proofErr w:type="spellEnd"/>
      <w:r w:rsidRPr="003A7E2B">
        <w:rPr>
          <w:kern w:val="1"/>
          <w:sz w:val="28"/>
          <w:szCs w:val="28"/>
        </w:rPr>
        <w:t xml:space="preserve"> земельных участков для граждан, имеющих трех и более детей</w:t>
      </w:r>
      <w:r>
        <w:rPr>
          <w:kern w:val="1"/>
          <w:sz w:val="28"/>
          <w:szCs w:val="28"/>
        </w:rPr>
        <w:t>,</w:t>
      </w:r>
      <w:r w:rsidRPr="00DD7775">
        <w:rPr>
          <w:sz w:val="28"/>
          <w:szCs w:val="28"/>
        </w:rPr>
        <w:t xml:space="preserve"> безвозмездная передача и прием имущества из одного уровня собственности в другой, приватизация муниципальной собственности и отчуждение по иным основаниям, передача во вла</w:t>
      </w:r>
      <w:r>
        <w:rPr>
          <w:sz w:val="28"/>
          <w:szCs w:val="28"/>
        </w:rPr>
        <w:t xml:space="preserve">дение и пользование, в аренду, </w:t>
      </w:r>
      <w:r w:rsidRPr="00DD7775">
        <w:rPr>
          <w:sz w:val="28"/>
          <w:szCs w:val="28"/>
        </w:rPr>
        <w:t>реорганизация и ликвидация предприятий и муниципальных учреждений и т.п.</w:t>
      </w:r>
    </w:p>
    <w:p w:rsidR="007160A6" w:rsidRPr="007160A6" w:rsidRDefault="008D66F8" w:rsidP="007160A6">
      <w:pPr>
        <w:numPr>
          <w:ilvl w:val="1"/>
          <w:numId w:val="18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F06BEE">
        <w:rPr>
          <w:sz w:val="28"/>
          <w:szCs w:val="28"/>
        </w:rPr>
        <w:t>В 2023 году изготавливалась техническая документация (технические планы) на бесхозяйные объекты недвижимого имущества, формировались земельные участк</w:t>
      </w:r>
      <w:r w:rsidR="00F06BEE" w:rsidRPr="00F06BEE">
        <w:rPr>
          <w:sz w:val="28"/>
          <w:szCs w:val="28"/>
        </w:rPr>
        <w:t xml:space="preserve">и, подготовлены схемы границ прилегающих территорий в </w:t>
      </w:r>
      <w:proofErr w:type="spellStart"/>
      <w:r w:rsidR="00F06BEE" w:rsidRPr="00F06BEE">
        <w:rPr>
          <w:sz w:val="28"/>
          <w:szCs w:val="28"/>
        </w:rPr>
        <w:t>р.п</w:t>
      </w:r>
      <w:proofErr w:type="spellEnd"/>
      <w:r w:rsidR="00F06BEE" w:rsidRPr="00F06BEE">
        <w:rPr>
          <w:sz w:val="28"/>
          <w:szCs w:val="28"/>
        </w:rPr>
        <w:t xml:space="preserve">. </w:t>
      </w:r>
      <w:r w:rsidR="00EC14E7">
        <w:rPr>
          <w:sz w:val="28"/>
          <w:szCs w:val="28"/>
        </w:rPr>
        <w:t>Синегорск</w:t>
      </w:r>
      <w:r w:rsidR="007160A6">
        <w:rPr>
          <w:sz w:val="28"/>
          <w:szCs w:val="28"/>
        </w:rPr>
        <w:t>ий, изготовлено тактильное оборудование</w:t>
      </w:r>
      <w:r w:rsidR="00F06BEE" w:rsidRPr="00F06BEE">
        <w:rPr>
          <w:sz w:val="28"/>
          <w:szCs w:val="28"/>
        </w:rPr>
        <w:t xml:space="preserve"> для лиц с ограниченными возможностями здоровья во исполнение Федерального закона в сфере социальной защиты инвалидов и людей с ОВЗ, </w:t>
      </w:r>
      <w:r w:rsidR="007160A6" w:rsidRPr="007160A6">
        <w:rPr>
          <w:sz w:val="28"/>
          <w:szCs w:val="28"/>
        </w:rPr>
        <w:t>изготовлены схемы границ прилегающих территорий</w:t>
      </w:r>
      <w:r w:rsidR="007160A6">
        <w:rPr>
          <w:sz w:val="28"/>
          <w:szCs w:val="28"/>
        </w:rPr>
        <w:t>,</w:t>
      </w:r>
      <w:r w:rsidR="007160A6" w:rsidRPr="00F06BEE">
        <w:rPr>
          <w:sz w:val="28"/>
          <w:szCs w:val="28"/>
        </w:rPr>
        <w:t xml:space="preserve"> </w:t>
      </w:r>
      <w:r w:rsidR="007160A6" w:rsidRPr="007160A6">
        <w:rPr>
          <w:sz w:val="28"/>
          <w:szCs w:val="28"/>
        </w:rPr>
        <w:t>изготовлен</w:t>
      </w:r>
      <w:r w:rsidR="007160A6">
        <w:rPr>
          <w:sz w:val="28"/>
          <w:szCs w:val="28"/>
        </w:rPr>
        <w:t>ы</w:t>
      </w:r>
      <w:r w:rsidR="007160A6" w:rsidRPr="007160A6">
        <w:rPr>
          <w:sz w:val="28"/>
          <w:szCs w:val="28"/>
        </w:rPr>
        <w:t xml:space="preserve"> технически</w:t>
      </w:r>
      <w:r w:rsidR="007160A6">
        <w:rPr>
          <w:sz w:val="28"/>
          <w:szCs w:val="28"/>
        </w:rPr>
        <w:t>е</w:t>
      </w:r>
      <w:r w:rsidR="007160A6" w:rsidRPr="007160A6">
        <w:rPr>
          <w:sz w:val="28"/>
          <w:szCs w:val="28"/>
        </w:rPr>
        <w:t xml:space="preserve"> паспорт</w:t>
      </w:r>
      <w:r w:rsidR="007160A6">
        <w:rPr>
          <w:sz w:val="28"/>
          <w:szCs w:val="28"/>
        </w:rPr>
        <w:t>а</w:t>
      </w:r>
      <w:r w:rsidR="007160A6" w:rsidRPr="007160A6">
        <w:rPr>
          <w:sz w:val="28"/>
          <w:szCs w:val="28"/>
        </w:rPr>
        <w:t xml:space="preserve"> на объекты недвижимого имущества – многоквартирные дома, расположенные по адресу:</w:t>
      </w:r>
      <w:r w:rsidR="007160A6">
        <w:rPr>
          <w:sz w:val="28"/>
          <w:szCs w:val="28"/>
        </w:rPr>
        <w:t xml:space="preserve"> п</w:t>
      </w:r>
      <w:r w:rsidR="007160A6" w:rsidRPr="007160A6">
        <w:rPr>
          <w:sz w:val="28"/>
          <w:szCs w:val="28"/>
        </w:rPr>
        <w:t>.</w:t>
      </w:r>
      <w:r w:rsidR="007160A6">
        <w:rPr>
          <w:sz w:val="28"/>
          <w:szCs w:val="28"/>
        </w:rPr>
        <w:t xml:space="preserve"> </w:t>
      </w:r>
      <w:r w:rsidR="007160A6" w:rsidRPr="007160A6">
        <w:rPr>
          <w:sz w:val="28"/>
          <w:szCs w:val="28"/>
        </w:rPr>
        <w:t xml:space="preserve">Синегорский, </w:t>
      </w:r>
      <w:proofErr w:type="spellStart"/>
      <w:r w:rsidR="007160A6" w:rsidRPr="007160A6">
        <w:rPr>
          <w:sz w:val="28"/>
          <w:szCs w:val="28"/>
        </w:rPr>
        <w:t>мкр</w:t>
      </w:r>
      <w:proofErr w:type="gramStart"/>
      <w:r w:rsidR="007160A6" w:rsidRPr="007160A6">
        <w:rPr>
          <w:sz w:val="28"/>
          <w:szCs w:val="28"/>
        </w:rPr>
        <w:t>.С</w:t>
      </w:r>
      <w:proofErr w:type="gramEnd"/>
      <w:r w:rsidR="007160A6" w:rsidRPr="007160A6">
        <w:rPr>
          <w:sz w:val="28"/>
          <w:szCs w:val="28"/>
        </w:rPr>
        <w:t>олнечный</w:t>
      </w:r>
      <w:proofErr w:type="spellEnd"/>
      <w:r w:rsidR="007160A6" w:rsidRPr="007160A6">
        <w:rPr>
          <w:sz w:val="28"/>
          <w:szCs w:val="28"/>
        </w:rPr>
        <w:t>, д.5, корп.1;</w:t>
      </w:r>
      <w:r w:rsidR="007160A6">
        <w:rPr>
          <w:sz w:val="28"/>
          <w:szCs w:val="28"/>
        </w:rPr>
        <w:t xml:space="preserve"> </w:t>
      </w:r>
      <w:r w:rsidR="007160A6" w:rsidRPr="007160A6">
        <w:rPr>
          <w:sz w:val="28"/>
          <w:szCs w:val="28"/>
        </w:rPr>
        <w:t>п.</w:t>
      </w:r>
      <w:r w:rsidR="007160A6">
        <w:rPr>
          <w:sz w:val="28"/>
          <w:szCs w:val="28"/>
        </w:rPr>
        <w:t xml:space="preserve"> </w:t>
      </w:r>
      <w:r w:rsidR="007160A6" w:rsidRPr="007160A6">
        <w:rPr>
          <w:sz w:val="28"/>
          <w:szCs w:val="28"/>
        </w:rPr>
        <w:t xml:space="preserve">Синегорский, </w:t>
      </w:r>
      <w:proofErr w:type="spellStart"/>
      <w:r w:rsidR="007160A6" w:rsidRPr="007160A6">
        <w:rPr>
          <w:sz w:val="28"/>
          <w:szCs w:val="28"/>
        </w:rPr>
        <w:t>мкр.Солнечный</w:t>
      </w:r>
      <w:proofErr w:type="spellEnd"/>
      <w:r w:rsidR="007160A6" w:rsidRPr="007160A6">
        <w:rPr>
          <w:sz w:val="28"/>
          <w:szCs w:val="28"/>
        </w:rPr>
        <w:t>, д.5, корп.2.</w:t>
      </w:r>
    </w:p>
    <w:p w:rsidR="008D66F8" w:rsidRPr="00DD7775" w:rsidRDefault="008D66F8" w:rsidP="007160A6">
      <w:pPr>
        <w:ind w:firstLine="708"/>
        <w:jc w:val="both"/>
        <w:rPr>
          <w:sz w:val="28"/>
          <w:szCs w:val="28"/>
        </w:rPr>
      </w:pPr>
      <w:r w:rsidRPr="00DD7775">
        <w:rPr>
          <w:sz w:val="28"/>
          <w:szCs w:val="28"/>
        </w:rPr>
        <w:t>В соответствии с ежегодно утверждаемым Прогнозным планом приватизации (далее - Прогнозный план) проводится приватизация муниципального имущества.</w:t>
      </w:r>
    </w:p>
    <w:p w:rsidR="008E3504" w:rsidRPr="008E3504" w:rsidRDefault="008E3504" w:rsidP="002273BE">
      <w:pPr>
        <w:ind w:firstLine="709"/>
        <w:jc w:val="both"/>
        <w:rPr>
          <w:i/>
          <w:color w:val="FF0000"/>
          <w:sz w:val="28"/>
          <w:szCs w:val="28"/>
        </w:rPr>
      </w:pPr>
    </w:p>
    <w:p w:rsidR="008E3504" w:rsidRPr="00434D0B" w:rsidRDefault="008E3504" w:rsidP="008E3504">
      <w:pPr>
        <w:pStyle w:val="ConsPlusNormal"/>
        <w:jc w:val="center"/>
      </w:pPr>
      <w:r w:rsidRPr="00434D0B">
        <w:t>2. Описание приоритетов и целей</w:t>
      </w:r>
    </w:p>
    <w:p w:rsidR="008E3504" w:rsidRPr="00434D0B" w:rsidRDefault="008E3504" w:rsidP="008E35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4D0B">
        <w:rPr>
          <w:sz w:val="28"/>
          <w:szCs w:val="28"/>
        </w:rPr>
        <w:t xml:space="preserve">муниципальной программы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8E3504" w:rsidRDefault="008E3504" w:rsidP="008E35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4D0B">
        <w:rPr>
          <w:sz w:val="28"/>
          <w:szCs w:val="28"/>
        </w:rPr>
        <w:t>в сфере реализации муниципальной программы</w:t>
      </w:r>
    </w:p>
    <w:p w:rsidR="008D66F8" w:rsidRPr="00434D0B" w:rsidRDefault="008D66F8" w:rsidP="008E3504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8D66F8" w:rsidRPr="002626AB" w:rsidRDefault="008D66F8" w:rsidP="008D66F8">
      <w:pPr>
        <w:autoSpaceDE w:val="0"/>
        <w:ind w:firstLine="720"/>
        <w:jc w:val="both"/>
        <w:rPr>
          <w:sz w:val="28"/>
          <w:szCs w:val="28"/>
        </w:rPr>
      </w:pPr>
      <w:r w:rsidRPr="002626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</w:t>
      </w:r>
      <w:proofErr w:type="spellStart"/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>ое</w:t>
      </w:r>
      <w:proofErr w:type="spellEnd"/>
      <w:r w:rsidRPr="002626AB">
        <w:rPr>
          <w:sz w:val="28"/>
          <w:szCs w:val="28"/>
        </w:rPr>
        <w:t xml:space="preserve"> </w:t>
      </w:r>
      <w:r w:rsidR="00EC14E7">
        <w:rPr>
          <w:sz w:val="28"/>
          <w:szCs w:val="28"/>
        </w:rPr>
        <w:t>сельское</w:t>
      </w:r>
      <w:r w:rsidRPr="002626AB">
        <w:rPr>
          <w:sz w:val="28"/>
          <w:szCs w:val="28"/>
        </w:rPr>
        <w:t xml:space="preserve"> поселение»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Ростовской области (далее – муниципальное образование) </w:t>
      </w:r>
      <w:r w:rsidRPr="002626AB">
        <w:rPr>
          <w:sz w:val="28"/>
          <w:szCs w:val="28"/>
        </w:rPr>
        <w:t>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электро-, тепл</w:t>
      </w:r>
      <w:proofErr w:type="gramStart"/>
      <w:r w:rsidRPr="002626AB">
        <w:rPr>
          <w:sz w:val="28"/>
          <w:szCs w:val="28"/>
        </w:rPr>
        <w:t>о-</w:t>
      </w:r>
      <w:proofErr w:type="gramEnd"/>
      <w:r w:rsidRPr="002626AB">
        <w:rPr>
          <w:sz w:val="28"/>
          <w:szCs w:val="28"/>
        </w:rPr>
        <w:t>, и водоснабжения и водоотведения населения, что является одним из приоритетов социально-экономического развития муниципального образования.</w:t>
      </w:r>
    </w:p>
    <w:p w:rsidR="008E3504" w:rsidRPr="00434D0B" w:rsidRDefault="008D66F8" w:rsidP="008D66F8">
      <w:pPr>
        <w:jc w:val="both"/>
        <w:rPr>
          <w:sz w:val="28"/>
          <w:szCs w:val="28"/>
        </w:rPr>
      </w:pPr>
      <w:r w:rsidRPr="002626AB">
        <w:rPr>
          <w:sz w:val="28"/>
          <w:szCs w:val="28"/>
        </w:rPr>
        <w:t xml:space="preserve">Одним из основных приоритетов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2626AB">
        <w:rPr>
          <w:sz w:val="28"/>
          <w:szCs w:val="28"/>
        </w:rPr>
        <w:t xml:space="preserve">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</w:t>
      </w:r>
      <w:proofErr w:type="gramStart"/>
      <w:r w:rsidRPr="002626AB">
        <w:rPr>
          <w:sz w:val="28"/>
          <w:szCs w:val="28"/>
        </w:rPr>
        <w:t>контроля за</w:t>
      </w:r>
      <w:proofErr w:type="gramEnd"/>
      <w:r w:rsidRPr="002626AB">
        <w:rPr>
          <w:sz w:val="28"/>
          <w:szCs w:val="28"/>
        </w:rPr>
        <w:t xml:space="preserve"> фактическим наличием, состоянием, использованием по назначению и сохранностью муниципального имущества и земельных участков</w:t>
      </w:r>
    </w:p>
    <w:p w:rsidR="008D66F8" w:rsidRPr="00DD7775" w:rsidRDefault="008D66F8" w:rsidP="008D66F8">
      <w:pPr>
        <w:ind w:firstLine="567"/>
        <w:jc w:val="both"/>
        <w:rPr>
          <w:sz w:val="28"/>
          <w:szCs w:val="28"/>
        </w:rPr>
      </w:pPr>
      <w:r w:rsidRPr="00DD7775">
        <w:rPr>
          <w:sz w:val="28"/>
          <w:szCs w:val="28"/>
        </w:rPr>
        <w:t>Основными приоритетами являются: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lastRenderedPageBreak/>
        <w:t>- совершенствование учета муниципального им</w:t>
      </w:r>
      <w:r>
        <w:rPr>
          <w:rFonts w:eastAsia="Calibri"/>
          <w:kern w:val="2"/>
          <w:sz w:val="28"/>
          <w:szCs w:val="28"/>
        </w:rPr>
        <w:t>ущества муниципального образования</w:t>
      </w:r>
      <w:r w:rsidRPr="00DD7775">
        <w:rPr>
          <w:rFonts w:eastAsia="Calibri"/>
          <w:kern w:val="2"/>
          <w:sz w:val="28"/>
          <w:szCs w:val="28"/>
        </w:rPr>
        <w:t>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 xml:space="preserve">- осуществление </w:t>
      </w:r>
      <w:proofErr w:type="gramStart"/>
      <w:r w:rsidRPr="00DD7775">
        <w:rPr>
          <w:rFonts w:eastAsia="Calibri"/>
          <w:kern w:val="2"/>
          <w:sz w:val="28"/>
          <w:szCs w:val="28"/>
        </w:rPr>
        <w:t>контроля за</w:t>
      </w:r>
      <w:proofErr w:type="gramEnd"/>
      <w:r w:rsidRPr="00DD7775">
        <w:rPr>
          <w:rFonts w:eastAsia="Calibri"/>
          <w:kern w:val="2"/>
          <w:sz w:val="28"/>
          <w:szCs w:val="28"/>
        </w:rPr>
        <w:t xml:space="preserve"> наличием, фактическим состоянием, использованием по назначению и сохранностью муниципального имущества, закрепленного на праве хозяйственного ведения за муниципальными унитарными предприятиями и оперативного управления за муниципальными учреждениями и органами местного самоуправления, а также за юридическими и физическими лицами, использующими муниципальное имущество на праве аренды, пользования, хранения;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DD7775">
        <w:rPr>
          <w:rFonts w:eastAsia="Calibri"/>
          <w:kern w:val="2"/>
          <w:sz w:val="28"/>
          <w:szCs w:val="28"/>
        </w:rPr>
        <w:t>- решение вопросов передачи в установленном порядке объектов из федеральной, государственной (областной) и частной собственности в муниципальную и из муниципальной в федеральную и государственную собственность Ростовской области;</w:t>
      </w:r>
      <w:proofErr w:type="gramEnd"/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>- обеспечение государственной регистрации прав муниципальной собственности муниципального обра</w:t>
      </w:r>
      <w:r>
        <w:rPr>
          <w:rFonts w:eastAsia="Calibri"/>
          <w:kern w:val="2"/>
          <w:sz w:val="28"/>
          <w:szCs w:val="28"/>
        </w:rPr>
        <w:t xml:space="preserve">зования </w:t>
      </w:r>
      <w:r w:rsidRPr="00DD7775">
        <w:rPr>
          <w:rFonts w:eastAsia="Calibri"/>
          <w:kern w:val="2"/>
          <w:sz w:val="28"/>
          <w:szCs w:val="28"/>
        </w:rPr>
        <w:t>на земельные участки и недвижимое имущество;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 xml:space="preserve">- организация и осуществление продажи муниципального </w:t>
      </w:r>
      <w:r>
        <w:rPr>
          <w:rFonts w:eastAsia="Calibri"/>
          <w:kern w:val="2"/>
          <w:sz w:val="28"/>
          <w:szCs w:val="28"/>
        </w:rPr>
        <w:t xml:space="preserve">имущества, земельных участков, </w:t>
      </w:r>
      <w:r w:rsidRPr="00DD7775">
        <w:rPr>
          <w:rFonts w:eastAsia="Calibri"/>
          <w:kern w:val="2"/>
          <w:sz w:val="28"/>
          <w:szCs w:val="28"/>
        </w:rPr>
        <w:t>в порядке, установленном действующим законодательством и принятыми в соответствии с ним муниципальными правовыми актами;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>- предоставление земельных участков в аренду,  в собственность;</w:t>
      </w:r>
    </w:p>
    <w:p w:rsidR="008D66F8" w:rsidRPr="00DD7775" w:rsidRDefault="008D66F8" w:rsidP="008D66F8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D7775">
        <w:rPr>
          <w:rFonts w:eastAsia="Calibri"/>
          <w:kern w:val="2"/>
          <w:sz w:val="28"/>
          <w:szCs w:val="28"/>
        </w:rPr>
        <w:t>- администрирова</w:t>
      </w:r>
      <w:r>
        <w:rPr>
          <w:rFonts w:eastAsia="Calibri"/>
          <w:kern w:val="2"/>
          <w:sz w:val="28"/>
          <w:szCs w:val="28"/>
        </w:rPr>
        <w:t xml:space="preserve">ние поступлений в бюджет поселения </w:t>
      </w:r>
      <w:r w:rsidRPr="00DD7775">
        <w:rPr>
          <w:rFonts w:eastAsia="Calibri"/>
          <w:kern w:val="2"/>
          <w:sz w:val="28"/>
          <w:szCs w:val="28"/>
        </w:rPr>
        <w:t>доходов от использования и продажи имущества, находящегося в муниципальной собственности и земельных участков;</w:t>
      </w:r>
    </w:p>
    <w:p w:rsidR="008D66F8" w:rsidRPr="00DD7775" w:rsidRDefault="008D66F8" w:rsidP="008D66F8">
      <w:pPr>
        <w:spacing w:line="232" w:lineRule="auto"/>
        <w:ind w:firstLine="709"/>
        <w:jc w:val="both"/>
        <w:rPr>
          <w:sz w:val="28"/>
          <w:szCs w:val="28"/>
        </w:rPr>
      </w:pPr>
      <w:r w:rsidRPr="00DD7775">
        <w:rPr>
          <w:sz w:val="28"/>
          <w:szCs w:val="28"/>
        </w:rPr>
        <w:t xml:space="preserve">- пополнение доходной части бюджета </w:t>
      </w:r>
      <w:r>
        <w:rPr>
          <w:sz w:val="28"/>
          <w:szCs w:val="28"/>
        </w:rPr>
        <w:t>муниципального образования</w:t>
      </w:r>
      <w:r w:rsidRPr="00DD7775">
        <w:rPr>
          <w:sz w:val="28"/>
          <w:szCs w:val="28"/>
        </w:rPr>
        <w:t xml:space="preserve"> за счет поступлений, получаемых от реализации муниципального имущества и земельных участков. </w:t>
      </w:r>
    </w:p>
    <w:p w:rsidR="008D66F8" w:rsidRPr="00DD7775" w:rsidRDefault="008D66F8" w:rsidP="008D66F8">
      <w:pPr>
        <w:ind w:firstLine="708"/>
        <w:jc w:val="both"/>
        <w:rPr>
          <w:sz w:val="28"/>
          <w:szCs w:val="28"/>
        </w:rPr>
      </w:pPr>
      <w:r w:rsidRPr="00DD7775">
        <w:rPr>
          <w:sz w:val="28"/>
          <w:szCs w:val="28"/>
        </w:rPr>
        <w:t>Решение вышеуказанных вопросов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8D66F8" w:rsidRDefault="008D66F8" w:rsidP="008D66F8">
      <w:pPr>
        <w:ind w:firstLine="708"/>
        <w:jc w:val="both"/>
        <w:rPr>
          <w:sz w:val="28"/>
          <w:szCs w:val="28"/>
        </w:rPr>
      </w:pPr>
      <w:r w:rsidRPr="0021639C">
        <w:rPr>
          <w:sz w:val="28"/>
          <w:szCs w:val="28"/>
        </w:rPr>
        <w:t>Муниципальная программа определяет основные цели:</w:t>
      </w:r>
    </w:p>
    <w:p w:rsidR="008D66F8" w:rsidRPr="00476F3B" w:rsidRDefault="008D66F8" w:rsidP="008D66F8">
      <w:pPr>
        <w:ind w:firstLine="708"/>
        <w:jc w:val="both"/>
        <w:rPr>
          <w:sz w:val="28"/>
          <w:szCs w:val="28"/>
        </w:rPr>
      </w:pPr>
      <w:r w:rsidRPr="00476F3B">
        <w:rPr>
          <w:sz w:val="28"/>
          <w:szCs w:val="28"/>
        </w:rPr>
        <w:t xml:space="preserve">- </w:t>
      </w:r>
      <w:r w:rsidRPr="00476F3B">
        <w:rPr>
          <w:rFonts w:eastAsiaTheme="minorEastAsia"/>
          <w:sz w:val="28"/>
          <w:szCs w:val="28"/>
        </w:rPr>
        <w:t>увеличение доходов от использования и продажи муниципального имущества и земельных участков</w:t>
      </w:r>
      <w:r w:rsidRPr="00476F3B">
        <w:rPr>
          <w:sz w:val="28"/>
          <w:szCs w:val="28"/>
        </w:rPr>
        <w:t>;</w:t>
      </w:r>
    </w:p>
    <w:p w:rsidR="008D66F8" w:rsidRDefault="008D66F8" w:rsidP="008D66F8">
      <w:pPr>
        <w:ind w:firstLine="708"/>
        <w:jc w:val="both"/>
        <w:rPr>
          <w:sz w:val="28"/>
          <w:szCs w:val="28"/>
        </w:rPr>
      </w:pPr>
      <w:r w:rsidRPr="00476F3B">
        <w:rPr>
          <w:sz w:val="28"/>
          <w:szCs w:val="28"/>
        </w:rPr>
        <w:t>- обеспечение устойчивого</w:t>
      </w:r>
      <w:r>
        <w:rPr>
          <w:sz w:val="28"/>
          <w:szCs w:val="28"/>
        </w:rPr>
        <w:t xml:space="preserve"> развития территории</w:t>
      </w:r>
      <w:r w:rsidR="007160A6">
        <w:rPr>
          <w:sz w:val="28"/>
          <w:szCs w:val="28"/>
        </w:rPr>
        <w:t xml:space="preserve"> </w:t>
      </w:r>
      <w:r w:rsidR="00EC14E7">
        <w:rPr>
          <w:sz w:val="28"/>
          <w:szCs w:val="28"/>
        </w:rPr>
        <w:t>Синегорск</w:t>
      </w:r>
      <w:r w:rsidR="00ED66AD"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 w:rsidRPr="0005155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8D66F8" w:rsidRDefault="008D66F8" w:rsidP="008D66F8">
      <w:pPr>
        <w:ind w:firstLine="708"/>
        <w:jc w:val="both"/>
        <w:rPr>
          <w:sz w:val="28"/>
          <w:szCs w:val="28"/>
        </w:rPr>
      </w:pPr>
      <w:r w:rsidRPr="0021639C">
        <w:rPr>
          <w:sz w:val="28"/>
          <w:szCs w:val="28"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:rsidR="00987C63" w:rsidRDefault="00987C63" w:rsidP="00987C63">
      <w:pPr>
        <w:ind w:firstLine="567"/>
        <w:jc w:val="center"/>
        <w:rPr>
          <w:sz w:val="28"/>
          <w:szCs w:val="28"/>
        </w:rPr>
      </w:pPr>
    </w:p>
    <w:p w:rsidR="00987C63" w:rsidRPr="00434D0B" w:rsidRDefault="00987C63" w:rsidP="00987C63">
      <w:pPr>
        <w:ind w:firstLine="567"/>
        <w:jc w:val="center"/>
        <w:rPr>
          <w:sz w:val="28"/>
          <w:szCs w:val="28"/>
        </w:rPr>
      </w:pPr>
      <w:r w:rsidRPr="00434D0B">
        <w:rPr>
          <w:sz w:val="28"/>
          <w:szCs w:val="28"/>
        </w:rPr>
        <w:t>3. Сведения о взаимосвязи</w:t>
      </w:r>
    </w:p>
    <w:p w:rsidR="00987C63" w:rsidRPr="00434D0B" w:rsidRDefault="00987C63" w:rsidP="00987C63">
      <w:pPr>
        <w:ind w:firstLine="567"/>
        <w:jc w:val="center"/>
        <w:rPr>
          <w:sz w:val="28"/>
          <w:szCs w:val="28"/>
        </w:rPr>
      </w:pPr>
      <w:r w:rsidRPr="00434D0B">
        <w:rPr>
          <w:sz w:val="28"/>
          <w:szCs w:val="28"/>
        </w:rPr>
        <w:t>со стратегическими приоритетами, целями</w:t>
      </w:r>
    </w:p>
    <w:p w:rsidR="00987C63" w:rsidRPr="006E4DA3" w:rsidRDefault="00987C63" w:rsidP="00987C63">
      <w:pPr>
        <w:ind w:firstLine="567"/>
        <w:jc w:val="center"/>
        <w:rPr>
          <w:sz w:val="28"/>
          <w:szCs w:val="28"/>
        </w:rPr>
      </w:pPr>
      <w:r w:rsidRPr="006E4DA3">
        <w:rPr>
          <w:sz w:val="28"/>
          <w:szCs w:val="28"/>
        </w:rPr>
        <w:t>и показателями государственных программ Ростовской области</w:t>
      </w:r>
    </w:p>
    <w:p w:rsidR="00987C63" w:rsidRPr="00434D0B" w:rsidRDefault="00987C63" w:rsidP="00987C63">
      <w:pPr>
        <w:ind w:firstLine="567"/>
        <w:jc w:val="both"/>
        <w:rPr>
          <w:sz w:val="28"/>
          <w:szCs w:val="28"/>
        </w:rPr>
      </w:pPr>
    </w:p>
    <w:p w:rsidR="00987C63" w:rsidRPr="00434D0B" w:rsidRDefault="00987C63" w:rsidP="00987C63">
      <w:pPr>
        <w:ind w:firstLine="567"/>
        <w:jc w:val="both"/>
        <w:rPr>
          <w:sz w:val="28"/>
          <w:szCs w:val="28"/>
        </w:rPr>
      </w:pPr>
      <w:r w:rsidRPr="00434D0B">
        <w:rPr>
          <w:sz w:val="28"/>
          <w:szCs w:val="28"/>
        </w:rPr>
        <w:t xml:space="preserve">Взаимосвязь с государственной </w:t>
      </w:r>
      <w:hyperlink r:id="rId10" w:history="1">
        <w:r w:rsidRPr="00434D0B">
          <w:rPr>
            <w:sz w:val="28"/>
            <w:szCs w:val="28"/>
          </w:rPr>
          <w:t>программой</w:t>
        </w:r>
      </w:hyperlink>
      <w:r w:rsidRPr="00434D0B">
        <w:rPr>
          <w:sz w:val="28"/>
          <w:szCs w:val="28"/>
        </w:rPr>
        <w:t xml:space="preserve"> Ростовской области отсутствует.</w:t>
      </w:r>
    </w:p>
    <w:p w:rsidR="008E3504" w:rsidRPr="00434D0B" w:rsidRDefault="008E3504" w:rsidP="008E3504">
      <w:pPr>
        <w:spacing w:line="232" w:lineRule="auto"/>
        <w:ind w:firstLine="709"/>
        <w:jc w:val="both"/>
        <w:rPr>
          <w:sz w:val="28"/>
          <w:szCs w:val="28"/>
        </w:rPr>
      </w:pPr>
    </w:p>
    <w:p w:rsidR="00987C63" w:rsidRPr="00434D0B" w:rsidRDefault="00987C63" w:rsidP="00987C63">
      <w:pPr>
        <w:ind w:firstLine="567"/>
        <w:jc w:val="center"/>
        <w:rPr>
          <w:sz w:val="28"/>
          <w:szCs w:val="28"/>
        </w:rPr>
      </w:pPr>
      <w:r w:rsidRPr="00434D0B">
        <w:rPr>
          <w:sz w:val="28"/>
          <w:szCs w:val="28"/>
        </w:rPr>
        <w:t>4. Задачи муниципального управления,</w:t>
      </w:r>
    </w:p>
    <w:p w:rsidR="00987C63" w:rsidRPr="00434D0B" w:rsidRDefault="00987C63" w:rsidP="00987C63">
      <w:pPr>
        <w:ind w:firstLine="567"/>
        <w:jc w:val="center"/>
        <w:rPr>
          <w:sz w:val="28"/>
          <w:szCs w:val="28"/>
        </w:rPr>
      </w:pPr>
      <w:r w:rsidRPr="00434D0B">
        <w:rPr>
          <w:sz w:val="28"/>
          <w:szCs w:val="28"/>
        </w:rPr>
        <w:t>способы их эффективного решения в сфере реализации</w:t>
      </w:r>
    </w:p>
    <w:p w:rsidR="00987C63" w:rsidRPr="00434D0B" w:rsidRDefault="00987C63" w:rsidP="00987C63">
      <w:pPr>
        <w:ind w:firstLine="567"/>
        <w:jc w:val="center"/>
        <w:rPr>
          <w:sz w:val="28"/>
          <w:szCs w:val="28"/>
        </w:rPr>
      </w:pPr>
      <w:r w:rsidRPr="00434D0B">
        <w:rPr>
          <w:sz w:val="28"/>
          <w:szCs w:val="28"/>
        </w:rPr>
        <w:lastRenderedPageBreak/>
        <w:t>муниципальной программы</w:t>
      </w:r>
    </w:p>
    <w:p w:rsidR="00987C63" w:rsidRPr="00434D0B" w:rsidRDefault="00987C63" w:rsidP="00987C63">
      <w:pPr>
        <w:ind w:firstLine="567"/>
        <w:jc w:val="both"/>
        <w:rPr>
          <w:sz w:val="28"/>
          <w:szCs w:val="28"/>
        </w:rPr>
      </w:pPr>
    </w:p>
    <w:p w:rsidR="008D66F8" w:rsidRPr="00434D0B" w:rsidRDefault="00987C63" w:rsidP="008D66F8">
      <w:pPr>
        <w:ind w:firstLine="567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Достижение цели Программы обеспечивается путем решения следующих задач: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- обеспечение эффективного использования земли, вовлечение ее в оборот, стимулирование инвестиционной деятельности на рынке недвижимости;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- поддержка муниципального имущества в надлежащем техническом состоянии;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- обеспечение реализации планов и программ муниципального образования по приватизации и сдаче в аренду объектов муниципальной собственности;</w:t>
      </w:r>
    </w:p>
    <w:p w:rsidR="00987C63" w:rsidRPr="00434D0B" w:rsidRDefault="00987C63" w:rsidP="00987C63">
      <w:pPr>
        <w:ind w:firstLine="709"/>
        <w:jc w:val="both"/>
        <w:rPr>
          <w:sz w:val="28"/>
          <w:szCs w:val="28"/>
        </w:rPr>
      </w:pPr>
      <w:r w:rsidRPr="00434D0B">
        <w:rPr>
          <w:sz w:val="28"/>
          <w:szCs w:val="28"/>
        </w:rPr>
        <w:t>- создание полного и достоверного источника информации, используемого в целях налогообложения.</w:t>
      </w:r>
    </w:p>
    <w:p w:rsidR="00987C63" w:rsidRPr="008E37F9" w:rsidRDefault="00987C63" w:rsidP="00987C63">
      <w:pPr>
        <w:ind w:firstLine="709"/>
        <w:jc w:val="both"/>
        <w:rPr>
          <w:sz w:val="28"/>
          <w:szCs w:val="28"/>
        </w:rPr>
      </w:pPr>
      <w:r w:rsidRPr="008E37F9">
        <w:rPr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:rsidR="00987C63" w:rsidRDefault="00987C63" w:rsidP="00987C63">
      <w:pPr>
        <w:jc w:val="both"/>
        <w:rPr>
          <w:sz w:val="28"/>
          <w:szCs w:val="28"/>
        </w:rPr>
      </w:pPr>
      <w:r w:rsidRPr="00434D0B">
        <w:rPr>
          <w:sz w:val="28"/>
          <w:szCs w:val="28"/>
        </w:rPr>
        <w:t xml:space="preserve">с Указами Президента Российской Федерации от 07.05.2018 </w:t>
      </w:r>
      <w:hyperlink r:id="rId11" w:history="1">
        <w:r w:rsidRPr="008E37F9">
          <w:rPr>
            <w:rStyle w:val="ae"/>
            <w:color w:val="auto"/>
            <w:sz w:val="28"/>
            <w:szCs w:val="28"/>
            <w:u w:val="none"/>
          </w:rPr>
          <w:t>№ 204</w:t>
        </w:r>
      </w:hyperlink>
      <w:r w:rsidRPr="008E37F9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от 21.07.2020 </w:t>
      </w:r>
      <w:hyperlink r:id="rId12" w:history="1">
        <w:r w:rsidRPr="008E37F9">
          <w:rPr>
            <w:rStyle w:val="ae"/>
            <w:color w:val="auto"/>
            <w:sz w:val="28"/>
            <w:szCs w:val="28"/>
            <w:u w:val="none"/>
          </w:rPr>
          <w:t>№ 474</w:t>
        </w:r>
      </w:hyperlink>
      <w:r w:rsidRPr="008E37F9">
        <w:rPr>
          <w:sz w:val="28"/>
          <w:szCs w:val="28"/>
        </w:rPr>
        <w:t xml:space="preserve"> «О национальных целя</w:t>
      </w:r>
      <w:r w:rsidRPr="00434D0B">
        <w:rPr>
          <w:sz w:val="28"/>
          <w:szCs w:val="28"/>
        </w:rPr>
        <w:t>х развития Российской Федерации на период до 2030 года»;</w:t>
      </w:r>
    </w:p>
    <w:p w:rsidR="00987C63" w:rsidRDefault="00987C63" w:rsidP="00987C63">
      <w:pPr>
        <w:jc w:val="both"/>
        <w:rPr>
          <w:kern w:val="1"/>
          <w:sz w:val="28"/>
          <w:szCs w:val="28"/>
          <w:shd w:val="clear" w:color="auto" w:fill="FFFFFF"/>
          <w:lang w:eastAsia="zh-CN"/>
        </w:rPr>
      </w:pPr>
      <w:r>
        <w:rPr>
          <w:kern w:val="1"/>
          <w:sz w:val="28"/>
          <w:szCs w:val="28"/>
          <w:shd w:val="clear" w:color="auto" w:fill="FFFFFF"/>
          <w:lang w:eastAsia="zh-CN"/>
        </w:rPr>
        <w:t xml:space="preserve">   с  </w:t>
      </w:r>
      <w:proofErr w:type="gramStart"/>
      <w:r w:rsidRPr="00E30B65">
        <w:rPr>
          <w:kern w:val="1"/>
          <w:sz w:val="28"/>
          <w:szCs w:val="28"/>
          <w:shd w:val="clear" w:color="auto" w:fill="FFFFFF"/>
          <w:lang w:eastAsia="zh-CN"/>
        </w:rPr>
        <w:t>Земельны</w:t>
      </w:r>
      <w:r>
        <w:rPr>
          <w:kern w:val="1"/>
          <w:sz w:val="28"/>
          <w:szCs w:val="28"/>
          <w:shd w:val="clear" w:color="auto" w:fill="FFFFFF"/>
          <w:lang w:eastAsia="zh-CN"/>
        </w:rPr>
        <w:t>м</w:t>
      </w:r>
      <w:proofErr w:type="gramEnd"/>
      <w:r>
        <w:rPr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E30B65">
        <w:rPr>
          <w:kern w:val="1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E30B65">
        <w:rPr>
          <w:kern w:val="1"/>
          <w:sz w:val="28"/>
          <w:szCs w:val="28"/>
          <w:shd w:val="clear" w:color="auto" w:fill="FFFFFF"/>
          <w:lang w:eastAsia="zh-CN"/>
        </w:rPr>
        <w:t>кодекс</w:t>
      </w:r>
      <w:r>
        <w:rPr>
          <w:kern w:val="1"/>
          <w:sz w:val="28"/>
          <w:szCs w:val="28"/>
          <w:shd w:val="clear" w:color="auto" w:fill="FFFFFF"/>
          <w:lang w:eastAsia="zh-CN"/>
        </w:rPr>
        <w:t>ом</w:t>
      </w:r>
      <w:r w:rsidRPr="00E30B65">
        <w:rPr>
          <w:kern w:val="1"/>
          <w:sz w:val="28"/>
          <w:szCs w:val="28"/>
          <w:shd w:val="clear" w:color="auto" w:fill="FFFFFF"/>
          <w:lang w:eastAsia="zh-CN"/>
        </w:rPr>
        <w:t>Российской</w:t>
      </w:r>
      <w:proofErr w:type="spellEnd"/>
      <w:r w:rsidRPr="00E30B65">
        <w:rPr>
          <w:kern w:val="1"/>
          <w:sz w:val="28"/>
          <w:szCs w:val="28"/>
          <w:shd w:val="clear" w:color="auto" w:fill="FFFFFF"/>
          <w:lang w:eastAsia="zh-CN"/>
        </w:rPr>
        <w:t xml:space="preserve"> Федерации</w:t>
      </w:r>
      <w:r>
        <w:rPr>
          <w:kern w:val="1"/>
          <w:sz w:val="28"/>
          <w:szCs w:val="28"/>
          <w:shd w:val="clear" w:color="auto" w:fill="FFFFFF"/>
          <w:lang w:eastAsia="zh-CN"/>
        </w:rPr>
        <w:t xml:space="preserve">  от  25.10.2001  №  136-ФЗ;</w:t>
      </w:r>
    </w:p>
    <w:p w:rsidR="00987C63" w:rsidRPr="008E37F9" w:rsidRDefault="008E37F9" w:rsidP="008E37F9">
      <w:pPr>
        <w:jc w:val="both"/>
        <w:rPr>
          <w:kern w:val="1"/>
          <w:sz w:val="28"/>
          <w:szCs w:val="28"/>
          <w:shd w:val="clear" w:color="auto" w:fill="FFFFFF"/>
          <w:lang w:eastAsia="zh-CN"/>
        </w:rPr>
      </w:pPr>
      <w:r w:rsidRPr="00434D0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Федеральным </w:t>
      </w:r>
      <w:proofErr w:type="spellStart"/>
      <w:r>
        <w:rPr>
          <w:sz w:val="28"/>
          <w:szCs w:val="28"/>
        </w:rPr>
        <w:t>законом</w:t>
      </w:r>
      <w:proofErr w:type="gramStart"/>
      <w:r>
        <w:rPr>
          <w:bCs/>
          <w:color w:val="000000"/>
          <w:kern w:val="36"/>
          <w:sz w:val="28"/>
          <w:szCs w:val="28"/>
        </w:rPr>
        <w:t>«</w:t>
      </w:r>
      <w:r w:rsidRPr="00191F9C">
        <w:rPr>
          <w:bCs/>
          <w:color w:val="000000"/>
          <w:kern w:val="36"/>
          <w:sz w:val="28"/>
          <w:szCs w:val="28"/>
        </w:rPr>
        <w:t>О</w:t>
      </w:r>
      <w:proofErr w:type="spellEnd"/>
      <w:proofErr w:type="gramEnd"/>
      <w:r w:rsidRPr="00191F9C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191F9C">
        <w:rPr>
          <w:bCs/>
          <w:color w:val="000000"/>
          <w:kern w:val="36"/>
          <w:sz w:val="28"/>
          <w:szCs w:val="28"/>
        </w:rPr>
        <w:t>введениивдействие</w:t>
      </w:r>
      <w:proofErr w:type="spellEnd"/>
      <w:r w:rsidRPr="00191F9C">
        <w:rPr>
          <w:bCs/>
          <w:color w:val="000000"/>
          <w:kern w:val="36"/>
          <w:sz w:val="28"/>
          <w:szCs w:val="28"/>
        </w:rPr>
        <w:t xml:space="preserve"> Земельного </w:t>
      </w:r>
      <w:proofErr w:type="spellStart"/>
      <w:r w:rsidRPr="00191F9C">
        <w:rPr>
          <w:bCs/>
          <w:color w:val="000000"/>
          <w:kern w:val="36"/>
          <w:sz w:val="28"/>
          <w:szCs w:val="28"/>
        </w:rPr>
        <w:t>кодекса</w:t>
      </w:r>
      <w:r w:rsidRPr="00E30B65">
        <w:rPr>
          <w:kern w:val="1"/>
          <w:sz w:val="28"/>
          <w:szCs w:val="28"/>
          <w:shd w:val="clear" w:color="auto" w:fill="FFFFFF"/>
          <w:lang w:eastAsia="zh-CN"/>
        </w:rPr>
        <w:t>Российской</w:t>
      </w:r>
      <w:proofErr w:type="spellEnd"/>
      <w:r w:rsidRPr="00E30B65">
        <w:rPr>
          <w:kern w:val="1"/>
          <w:sz w:val="28"/>
          <w:szCs w:val="28"/>
          <w:shd w:val="clear" w:color="auto" w:fill="FFFFFF"/>
          <w:lang w:eastAsia="zh-CN"/>
        </w:rPr>
        <w:t xml:space="preserve"> Федерации</w:t>
      </w:r>
      <w:r>
        <w:rPr>
          <w:kern w:val="1"/>
          <w:sz w:val="28"/>
          <w:szCs w:val="28"/>
          <w:shd w:val="clear" w:color="auto" w:fill="FFFFFF"/>
          <w:lang w:eastAsia="zh-CN"/>
        </w:rPr>
        <w:t>»  от  25.10.2001  №  137-ФЗ;</w:t>
      </w:r>
    </w:p>
    <w:p w:rsidR="00987C63" w:rsidRPr="00434D0B" w:rsidRDefault="00987C63" w:rsidP="008E37F9">
      <w:pPr>
        <w:jc w:val="both"/>
        <w:rPr>
          <w:sz w:val="28"/>
          <w:szCs w:val="28"/>
        </w:rPr>
      </w:pPr>
      <w:r w:rsidRPr="00434D0B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Федеральным законом</w:t>
      </w:r>
      <w:r w:rsidRPr="00434D0B">
        <w:rPr>
          <w:sz w:val="28"/>
          <w:szCs w:val="28"/>
        </w:rPr>
        <w:t xml:space="preserve"> от 29.07.1998 N 135-ФЗ «Об оценочной деятельности в Российской Федерации»;</w:t>
      </w:r>
    </w:p>
    <w:p w:rsidR="00987C63" w:rsidRPr="008E37F9" w:rsidRDefault="008E37F9" w:rsidP="008E37F9">
      <w:pPr>
        <w:rPr>
          <w:sz w:val="28"/>
          <w:szCs w:val="28"/>
        </w:rPr>
      </w:pPr>
      <w:r w:rsidRPr="00434D0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Федеральным</w:t>
      </w:r>
      <w:proofErr w:type="gramEnd"/>
      <w:r>
        <w:rPr>
          <w:sz w:val="28"/>
          <w:szCs w:val="28"/>
        </w:rPr>
        <w:t xml:space="preserve"> законом</w:t>
      </w:r>
      <w:r w:rsidRPr="00434D0B">
        <w:rPr>
          <w:sz w:val="28"/>
          <w:szCs w:val="28"/>
        </w:rPr>
        <w:t xml:space="preserve">от21.12.2001 N 178-ФЗ «О приватизации </w:t>
      </w:r>
      <w:r>
        <w:rPr>
          <w:sz w:val="28"/>
          <w:szCs w:val="28"/>
        </w:rPr>
        <w:t>г</w:t>
      </w:r>
      <w:r w:rsidRPr="00434D0B">
        <w:rPr>
          <w:sz w:val="28"/>
          <w:szCs w:val="28"/>
        </w:rPr>
        <w:t>осударственн</w:t>
      </w:r>
      <w:r>
        <w:rPr>
          <w:sz w:val="28"/>
          <w:szCs w:val="28"/>
        </w:rPr>
        <w:t>ого и муниципального имущества».</w:t>
      </w:r>
    </w:p>
    <w:p w:rsidR="003A7C69" w:rsidRPr="0021639C" w:rsidRDefault="003A7C69" w:rsidP="003A7C69">
      <w:pPr>
        <w:ind w:firstLine="567"/>
        <w:jc w:val="both"/>
        <w:rPr>
          <w:sz w:val="28"/>
          <w:szCs w:val="28"/>
        </w:rPr>
      </w:pPr>
      <w:r w:rsidRPr="0021639C">
        <w:rPr>
          <w:sz w:val="28"/>
          <w:szCs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3A7C69" w:rsidRPr="0021639C" w:rsidRDefault="003A7C69" w:rsidP="003A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39C">
        <w:rPr>
          <w:sz w:val="28"/>
          <w:szCs w:val="28"/>
        </w:rPr>
        <w:t>увеличение доходной части бюджета за счет средств от продажи и аренды муниципаль</w:t>
      </w:r>
      <w:r>
        <w:rPr>
          <w:sz w:val="28"/>
          <w:szCs w:val="28"/>
        </w:rPr>
        <w:t>ного имущества</w:t>
      </w:r>
      <w:r w:rsidRPr="0021639C">
        <w:rPr>
          <w:sz w:val="28"/>
          <w:szCs w:val="28"/>
        </w:rPr>
        <w:t>, в том числе земельных участков;</w:t>
      </w:r>
    </w:p>
    <w:p w:rsidR="003A7C69" w:rsidRPr="0021639C" w:rsidRDefault="003A7C69" w:rsidP="003A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39C">
        <w:rPr>
          <w:sz w:val="28"/>
          <w:szCs w:val="28"/>
        </w:rPr>
        <w:t>обеспечение реализации Прогнозного плана, оптимизации структуры муниципальной собственности, исходя из необходимости выполнения муниципальных функций;</w:t>
      </w:r>
    </w:p>
    <w:p w:rsidR="003A7C69" w:rsidRDefault="003A7C69" w:rsidP="003A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39C">
        <w:rPr>
          <w:sz w:val="28"/>
          <w:szCs w:val="28"/>
        </w:rPr>
        <w:t xml:space="preserve">государственная регистрация прав на все объекты недвижимости, </w:t>
      </w:r>
      <w:r>
        <w:rPr>
          <w:sz w:val="28"/>
          <w:szCs w:val="28"/>
        </w:rPr>
        <w:t xml:space="preserve">как </w:t>
      </w:r>
      <w:r w:rsidRPr="0021639C">
        <w:rPr>
          <w:sz w:val="28"/>
          <w:szCs w:val="28"/>
        </w:rPr>
        <w:t>числящиеся в соб</w:t>
      </w:r>
      <w:r>
        <w:rPr>
          <w:sz w:val="28"/>
          <w:szCs w:val="28"/>
        </w:rPr>
        <w:t>ственности муниципального образования</w:t>
      </w:r>
      <w:r w:rsidRPr="0021639C">
        <w:rPr>
          <w:sz w:val="28"/>
          <w:szCs w:val="28"/>
        </w:rPr>
        <w:t>, в том числе на земельные участки</w:t>
      </w:r>
      <w:r>
        <w:rPr>
          <w:sz w:val="28"/>
          <w:szCs w:val="28"/>
        </w:rPr>
        <w:t>, так и на бесхозяйные объекты, находящиеся на территории поселения</w:t>
      </w:r>
      <w:r w:rsidRPr="0021639C">
        <w:rPr>
          <w:sz w:val="28"/>
          <w:szCs w:val="28"/>
        </w:rPr>
        <w:t>;</w:t>
      </w:r>
    </w:p>
    <w:p w:rsidR="003A7C69" w:rsidRDefault="003A7C69" w:rsidP="003A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проектов планировки и межевания территории.</w:t>
      </w:r>
    </w:p>
    <w:p w:rsidR="002273BE" w:rsidRDefault="002273BE" w:rsidP="002273BE">
      <w:pPr>
        <w:ind w:firstLine="709"/>
        <w:jc w:val="both"/>
        <w:rPr>
          <w:sz w:val="28"/>
          <w:szCs w:val="28"/>
        </w:rPr>
      </w:pPr>
    </w:p>
    <w:p w:rsidR="008E37F9" w:rsidRPr="006D7357" w:rsidRDefault="008E37F9" w:rsidP="008E37F9">
      <w:pPr>
        <w:ind w:firstLine="567"/>
        <w:jc w:val="center"/>
        <w:rPr>
          <w:sz w:val="28"/>
          <w:szCs w:val="28"/>
        </w:rPr>
      </w:pPr>
      <w:r w:rsidRPr="006D7357">
        <w:rPr>
          <w:sz w:val="28"/>
          <w:szCs w:val="28"/>
        </w:rPr>
        <w:t>II. Паспорт</w:t>
      </w:r>
    </w:p>
    <w:p w:rsidR="008E37F9" w:rsidRPr="006D7357" w:rsidRDefault="008E37F9" w:rsidP="008E37F9">
      <w:pPr>
        <w:ind w:firstLine="567"/>
        <w:jc w:val="center"/>
        <w:rPr>
          <w:sz w:val="28"/>
          <w:szCs w:val="28"/>
        </w:rPr>
      </w:pPr>
      <w:r w:rsidRPr="006D7357">
        <w:rPr>
          <w:sz w:val="28"/>
          <w:szCs w:val="28"/>
        </w:rPr>
        <w:t xml:space="preserve">муниципальной программы </w:t>
      </w:r>
      <w:r w:rsidR="00EC14E7">
        <w:rPr>
          <w:sz w:val="28"/>
          <w:szCs w:val="28"/>
        </w:rPr>
        <w:t>Синегорск</w:t>
      </w:r>
      <w:r>
        <w:rPr>
          <w:sz w:val="28"/>
          <w:szCs w:val="28"/>
        </w:rPr>
        <w:t xml:space="preserve">ого </w:t>
      </w:r>
      <w:r w:rsidR="007160A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</w:p>
    <w:p w:rsidR="008E37F9" w:rsidRPr="006D7357" w:rsidRDefault="008E37F9" w:rsidP="008E37F9">
      <w:pPr>
        <w:ind w:firstLine="567"/>
        <w:jc w:val="center"/>
        <w:rPr>
          <w:sz w:val="28"/>
          <w:szCs w:val="28"/>
        </w:rPr>
      </w:pPr>
      <w:r w:rsidRPr="006D7357">
        <w:rPr>
          <w:spacing w:val="-8"/>
          <w:sz w:val="28"/>
          <w:szCs w:val="28"/>
        </w:rPr>
        <w:t>«</w:t>
      </w:r>
      <w:r w:rsidRPr="006D7357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>
        <w:rPr>
          <w:rFonts w:eastAsia="Calibri"/>
          <w:sz w:val="28"/>
          <w:szCs w:val="28"/>
          <w:lang w:eastAsia="en-US"/>
        </w:rPr>
        <w:t xml:space="preserve">» </w:t>
      </w:r>
    </w:p>
    <w:p w:rsidR="008E37F9" w:rsidRPr="006D7357" w:rsidRDefault="008E37F9" w:rsidP="008E37F9">
      <w:pPr>
        <w:jc w:val="center"/>
        <w:rPr>
          <w:color w:val="FF0000"/>
          <w:sz w:val="27"/>
          <w:szCs w:val="27"/>
        </w:rPr>
      </w:pPr>
    </w:p>
    <w:p w:rsidR="008E37F9" w:rsidRPr="006D7357" w:rsidRDefault="008E37F9" w:rsidP="008E37F9">
      <w:pPr>
        <w:ind w:firstLine="567"/>
        <w:jc w:val="center"/>
        <w:rPr>
          <w:sz w:val="28"/>
          <w:szCs w:val="28"/>
        </w:rPr>
      </w:pPr>
      <w:r w:rsidRPr="006D7357">
        <w:rPr>
          <w:sz w:val="28"/>
          <w:szCs w:val="28"/>
        </w:rPr>
        <w:t>1. Основные положения</w:t>
      </w:r>
    </w:p>
    <w:p w:rsidR="008E37F9" w:rsidRPr="006D7357" w:rsidRDefault="008E37F9" w:rsidP="008E37F9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5387"/>
      </w:tblGrid>
      <w:tr w:rsidR="008E37F9" w:rsidRPr="006D7357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8E37F9" w:rsidRPr="006D7357" w:rsidRDefault="0031045D" w:rsidP="00B02106">
            <w:pPr>
              <w:rPr>
                <w:sz w:val="28"/>
                <w:szCs w:val="28"/>
              </w:rPr>
            </w:pPr>
            <w:r w:rsidRPr="00BC09BD">
              <w:rPr>
                <w:sz w:val="28"/>
                <w:szCs w:val="28"/>
              </w:rPr>
              <w:t xml:space="preserve">Глава 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C14E7">
              <w:rPr>
                <w:sz w:val="28"/>
                <w:szCs w:val="28"/>
              </w:rPr>
              <w:t>Синегорск</w:t>
            </w:r>
            <w:r>
              <w:rPr>
                <w:sz w:val="28"/>
                <w:szCs w:val="28"/>
              </w:rPr>
              <w:t xml:space="preserve">ого </w:t>
            </w:r>
            <w:r w:rsidR="007160A6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="007160A6">
              <w:rPr>
                <w:sz w:val="28"/>
                <w:szCs w:val="28"/>
              </w:rPr>
              <w:t xml:space="preserve"> Гвозденко Александр Владимирович</w:t>
            </w:r>
          </w:p>
        </w:tc>
      </w:tr>
      <w:tr w:rsidR="008E37F9" w:rsidRPr="006D7357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1.2.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7160A6" w:rsidRPr="0041378B" w:rsidRDefault="007160A6" w:rsidP="007160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муниципального хозяйства </w:t>
            </w:r>
            <w:r w:rsidRPr="0041378B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Синегорск</w:t>
            </w:r>
            <w:r w:rsidRPr="0041378B">
              <w:rPr>
                <w:sz w:val="28"/>
                <w:szCs w:val="28"/>
              </w:rPr>
              <w:t>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Суржикова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Анатольевна, заведующий сектором муниципального хозяйства</w:t>
            </w:r>
          </w:p>
          <w:p w:rsidR="008E37F9" w:rsidRPr="00F06BEE" w:rsidRDefault="008E37F9" w:rsidP="008C4EC9">
            <w:pPr>
              <w:jc w:val="center"/>
              <w:rPr>
                <w:sz w:val="28"/>
                <w:szCs w:val="28"/>
              </w:rPr>
            </w:pPr>
          </w:p>
        </w:tc>
      </w:tr>
      <w:tr w:rsidR="008E37F9" w:rsidRPr="006D7357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1.3.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8E37F9" w:rsidRPr="006D7357" w:rsidRDefault="008E37F9" w:rsidP="00B07311">
            <w:pPr>
              <w:ind w:firstLine="567"/>
              <w:jc w:val="center"/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этап I: 2019 - 2024 годы;</w:t>
            </w:r>
          </w:p>
          <w:p w:rsidR="008E37F9" w:rsidRPr="006D7357" w:rsidRDefault="008E37F9" w:rsidP="00B07311">
            <w:pPr>
              <w:ind w:firstLine="567"/>
              <w:jc w:val="center"/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этап II: 2025 - 2030 годы</w:t>
            </w:r>
          </w:p>
        </w:tc>
      </w:tr>
      <w:tr w:rsidR="008E37F9" w:rsidRPr="006D7357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1.4.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6E6FF0" w:rsidRPr="00F06BEE" w:rsidRDefault="006E6FF0" w:rsidP="006E6FF0">
            <w:pPr>
              <w:ind w:left="35"/>
              <w:jc w:val="both"/>
              <w:rPr>
                <w:sz w:val="28"/>
                <w:szCs w:val="28"/>
              </w:rPr>
            </w:pPr>
            <w:r w:rsidRPr="00F06BEE">
              <w:rPr>
                <w:sz w:val="28"/>
                <w:szCs w:val="28"/>
              </w:rPr>
              <w:t xml:space="preserve">- </w:t>
            </w:r>
            <w:r w:rsidRPr="00F06BEE">
              <w:rPr>
                <w:rFonts w:eastAsiaTheme="minorEastAsia"/>
                <w:sz w:val="28"/>
                <w:szCs w:val="28"/>
              </w:rPr>
              <w:t>увеличение доходов от использования и продажи муниципального имущества и земельных участков</w:t>
            </w:r>
            <w:r w:rsidRPr="00F06BEE">
              <w:rPr>
                <w:sz w:val="28"/>
                <w:szCs w:val="28"/>
              </w:rPr>
              <w:t>;</w:t>
            </w:r>
          </w:p>
          <w:p w:rsidR="008E37F9" w:rsidRPr="006D7357" w:rsidRDefault="006E6FF0" w:rsidP="00114F01">
            <w:pPr>
              <w:rPr>
                <w:sz w:val="28"/>
                <w:szCs w:val="28"/>
              </w:rPr>
            </w:pPr>
            <w:r w:rsidRPr="00F06BEE">
              <w:rPr>
                <w:sz w:val="28"/>
                <w:szCs w:val="28"/>
              </w:rPr>
              <w:t xml:space="preserve">- обеспечение устойчивого развития территории </w:t>
            </w:r>
            <w:r w:rsidR="00EC14E7">
              <w:rPr>
                <w:sz w:val="28"/>
                <w:szCs w:val="28"/>
              </w:rPr>
              <w:t>Синегорск</w:t>
            </w:r>
            <w:r w:rsidR="00114F01" w:rsidRPr="00F06BEE">
              <w:rPr>
                <w:sz w:val="28"/>
                <w:szCs w:val="28"/>
              </w:rPr>
              <w:t>ого</w:t>
            </w:r>
            <w:r w:rsidRPr="00F06BEE">
              <w:rPr>
                <w:sz w:val="28"/>
                <w:szCs w:val="28"/>
              </w:rPr>
              <w:t xml:space="preserve"> </w:t>
            </w:r>
            <w:r w:rsidR="007160A6">
              <w:rPr>
                <w:sz w:val="28"/>
                <w:szCs w:val="28"/>
              </w:rPr>
              <w:t>сельского</w:t>
            </w:r>
            <w:r w:rsidRPr="00F06BEE">
              <w:rPr>
                <w:sz w:val="28"/>
                <w:szCs w:val="28"/>
              </w:rPr>
              <w:t xml:space="preserve"> поселения</w:t>
            </w:r>
          </w:p>
        </w:tc>
      </w:tr>
      <w:tr w:rsidR="008E37F9" w:rsidRPr="00C377BE" w:rsidTr="00B07311">
        <w:tc>
          <w:tcPr>
            <w:tcW w:w="851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1.5.</w:t>
            </w:r>
          </w:p>
        </w:tc>
        <w:tc>
          <w:tcPr>
            <w:tcW w:w="2977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850" w:type="dxa"/>
          </w:tcPr>
          <w:p w:rsidR="008E37F9" w:rsidRPr="006D7357" w:rsidRDefault="008E37F9" w:rsidP="00B07311">
            <w:pPr>
              <w:rPr>
                <w:sz w:val="28"/>
                <w:szCs w:val="28"/>
              </w:rPr>
            </w:pPr>
            <w:r w:rsidRPr="006D7357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114F01" w:rsidRPr="00ED66AD" w:rsidRDefault="00ED66AD" w:rsidP="00114F01">
            <w:pPr>
              <w:rPr>
                <w:iCs/>
                <w:sz w:val="28"/>
                <w:szCs w:val="28"/>
              </w:rPr>
            </w:pPr>
            <w:r w:rsidRPr="00ED66AD">
              <w:rPr>
                <w:iCs/>
                <w:sz w:val="28"/>
                <w:szCs w:val="28"/>
              </w:rPr>
              <w:t>1</w:t>
            </w:r>
            <w:r w:rsidR="0048037E">
              <w:rPr>
                <w:iCs/>
                <w:sz w:val="28"/>
                <w:szCs w:val="28"/>
              </w:rPr>
              <w:t> 109,2</w:t>
            </w:r>
            <w:r w:rsidR="00114F01" w:rsidRPr="00ED66AD">
              <w:rPr>
                <w:iCs/>
                <w:sz w:val="28"/>
                <w:szCs w:val="28"/>
              </w:rPr>
              <w:t xml:space="preserve"> тыс. рублей:</w:t>
            </w:r>
          </w:p>
          <w:p w:rsidR="00114F01" w:rsidRPr="00ED66AD" w:rsidRDefault="00114F01" w:rsidP="00114F01">
            <w:pPr>
              <w:rPr>
                <w:iCs/>
                <w:sz w:val="28"/>
                <w:szCs w:val="28"/>
              </w:rPr>
            </w:pPr>
            <w:r w:rsidRPr="00ED66AD">
              <w:rPr>
                <w:iCs/>
                <w:sz w:val="28"/>
                <w:szCs w:val="28"/>
              </w:rPr>
              <w:t xml:space="preserve">этап I: </w:t>
            </w:r>
            <w:r w:rsidR="0048037E">
              <w:rPr>
                <w:iCs/>
                <w:sz w:val="28"/>
                <w:szCs w:val="28"/>
              </w:rPr>
              <w:t>649,2</w:t>
            </w:r>
            <w:r w:rsidRPr="00ED66AD">
              <w:rPr>
                <w:iCs/>
                <w:sz w:val="28"/>
                <w:szCs w:val="28"/>
              </w:rPr>
              <w:t xml:space="preserve"> тыс. рублей;</w:t>
            </w:r>
          </w:p>
          <w:p w:rsidR="008E37F9" w:rsidRPr="00C377BE" w:rsidRDefault="00114F01" w:rsidP="0048037E">
            <w:pPr>
              <w:rPr>
                <w:sz w:val="28"/>
                <w:szCs w:val="28"/>
              </w:rPr>
            </w:pPr>
            <w:r w:rsidRPr="00ED66AD">
              <w:rPr>
                <w:iCs/>
                <w:sz w:val="28"/>
                <w:szCs w:val="28"/>
              </w:rPr>
              <w:t xml:space="preserve">этап II: </w:t>
            </w:r>
            <w:r w:rsidR="0048037E">
              <w:rPr>
                <w:iCs/>
                <w:sz w:val="28"/>
                <w:szCs w:val="28"/>
              </w:rPr>
              <w:t>460,0</w:t>
            </w:r>
            <w:r w:rsidRPr="00ED66AD">
              <w:rPr>
                <w:iCs/>
                <w:sz w:val="28"/>
                <w:szCs w:val="28"/>
              </w:rPr>
              <w:t xml:space="preserve"> тыс. рублей</w:t>
            </w:r>
          </w:p>
        </w:tc>
      </w:tr>
      <w:tr w:rsidR="008E37F9" w:rsidRPr="001F185A" w:rsidTr="00B07311">
        <w:tc>
          <w:tcPr>
            <w:tcW w:w="851" w:type="dxa"/>
          </w:tcPr>
          <w:p w:rsidR="008E37F9" w:rsidRPr="001F185A" w:rsidRDefault="008E37F9" w:rsidP="00B07311">
            <w:pPr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1.6.</w:t>
            </w:r>
          </w:p>
        </w:tc>
        <w:tc>
          <w:tcPr>
            <w:tcW w:w="2977" w:type="dxa"/>
          </w:tcPr>
          <w:p w:rsidR="008E37F9" w:rsidRPr="001F185A" w:rsidRDefault="008E37F9" w:rsidP="00B07311">
            <w:pPr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Pr="00427BEF">
              <w:rPr>
                <w:sz w:val="28"/>
                <w:szCs w:val="28"/>
              </w:rPr>
              <w:t>Ростовск</w:t>
            </w:r>
            <w:r>
              <w:rPr>
                <w:sz w:val="28"/>
                <w:szCs w:val="28"/>
              </w:rPr>
              <w:t>ой</w:t>
            </w:r>
            <w:r w:rsidRPr="00427BEF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8E37F9" w:rsidRPr="001F185A" w:rsidRDefault="008E37F9" w:rsidP="00B07311">
            <w:pPr>
              <w:rPr>
                <w:sz w:val="28"/>
                <w:szCs w:val="28"/>
              </w:rPr>
            </w:pPr>
            <w:r w:rsidRPr="001F185A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8E37F9" w:rsidRPr="001F185A" w:rsidRDefault="008E37F9" w:rsidP="00B0731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E37F9" w:rsidRDefault="008E37F9" w:rsidP="008E37F9">
      <w:pPr>
        <w:ind w:firstLine="567"/>
        <w:jc w:val="center"/>
        <w:rPr>
          <w:sz w:val="28"/>
          <w:szCs w:val="28"/>
        </w:rPr>
        <w:sectPr w:rsidR="008E37F9" w:rsidSect="00B07311">
          <w:footerReference w:type="default" r:id="rId13"/>
          <w:pgSz w:w="11906" w:h="16838" w:code="9"/>
          <w:pgMar w:top="567" w:right="567" w:bottom="680" w:left="1134" w:header="709" w:footer="709" w:gutter="0"/>
          <w:cols w:space="708"/>
          <w:docGrid w:linePitch="360"/>
        </w:sectPr>
      </w:pPr>
    </w:p>
    <w:bookmarkEnd w:id="4"/>
    <w:bookmarkEnd w:id="5"/>
    <w:p w:rsidR="00114F01" w:rsidRPr="00A51A0C" w:rsidRDefault="00114F01" w:rsidP="00114F01">
      <w:pPr>
        <w:jc w:val="center"/>
        <w:rPr>
          <w:sz w:val="28"/>
          <w:szCs w:val="28"/>
        </w:rPr>
      </w:pPr>
      <w:r w:rsidRPr="00A51A0C">
        <w:rPr>
          <w:sz w:val="28"/>
          <w:szCs w:val="28"/>
        </w:rPr>
        <w:lastRenderedPageBreak/>
        <w:t>2. Показатели муниципальной программы</w:t>
      </w:r>
    </w:p>
    <w:p w:rsidR="00114F01" w:rsidRPr="00A51A0C" w:rsidRDefault="00114F01" w:rsidP="00114F01">
      <w:pPr>
        <w:rPr>
          <w:sz w:val="28"/>
          <w:szCs w:val="28"/>
        </w:rPr>
      </w:pPr>
      <w:bookmarkStart w:id="6" w:name="Par400"/>
      <w:bookmarkEnd w:id="6"/>
    </w:p>
    <w:tbl>
      <w:tblPr>
        <w:tblW w:w="1581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447"/>
        <w:gridCol w:w="992"/>
        <w:gridCol w:w="1134"/>
        <w:gridCol w:w="1190"/>
        <w:gridCol w:w="1022"/>
        <w:gridCol w:w="793"/>
        <w:gridCol w:w="850"/>
        <w:gridCol w:w="898"/>
        <w:gridCol w:w="850"/>
        <w:gridCol w:w="851"/>
        <w:gridCol w:w="850"/>
        <w:gridCol w:w="1910"/>
        <w:gridCol w:w="1134"/>
        <w:gridCol w:w="1209"/>
      </w:tblGrid>
      <w:tr w:rsidR="00114F01" w:rsidRPr="00F05E88" w:rsidTr="008C4EC9">
        <w:trPr>
          <w:trHeight w:val="157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№</w:t>
            </w:r>
          </w:p>
          <w:p w:rsidR="00114F01" w:rsidRPr="00F05E88" w:rsidRDefault="00114F01" w:rsidP="00F50F63">
            <w:pPr>
              <w:rPr>
                <w:rFonts w:eastAsiaTheme="minorEastAsia"/>
              </w:rPr>
            </w:pPr>
            <w:proofErr w:type="gramStart"/>
            <w:r w:rsidRPr="00F05E88">
              <w:rPr>
                <w:rFonts w:eastAsiaTheme="minorEastAsia"/>
              </w:rPr>
              <w:t>п</w:t>
            </w:r>
            <w:proofErr w:type="gramEnd"/>
            <w:r w:rsidRPr="00F05E88">
              <w:rPr>
                <w:rFonts w:eastAsiaTheme="minorEastAsia"/>
              </w:rPr>
              <w:t>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Признак возрастания/убывания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 xml:space="preserve">Единица измерения (по </w:t>
            </w:r>
            <w:hyperlink r:id="rId14" w:history="1">
              <w:r w:rsidRPr="00F05E88">
                <w:rPr>
                  <w:rFonts w:eastAsiaTheme="minorEastAsia"/>
                </w:rPr>
                <w:t>ОКЕИ</w:t>
              </w:r>
            </w:hyperlink>
            <w:r w:rsidRPr="00F05E88">
              <w:rPr>
                <w:rFonts w:eastAsiaTheme="minorEastAsia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Вид показателя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Базовое значение показателя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Значения показателя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proofErr w:type="gramStart"/>
            <w:r w:rsidRPr="00F05E88">
              <w:rPr>
                <w:rFonts w:eastAsiaTheme="minorEastAsia"/>
              </w:rPr>
              <w:t>Ответственный</w:t>
            </w:r>
            <w:proofErr w:type="gramEnd"/>
            <w:r w:rsidRPr="00F05E88">
              <w:rPr>
                <w:rFonts w:eastAsiaTheme="minorEastAsia"/>
              </w:rPr>
              <w:t xml:space="preserve"> за достижение показателя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Связь с национальными целями</w:t>
            </w:r>
          </w:p>
        </w:tc>
      </w:tr>
      <w:tr w:rsidR="00114F01" w:rsidRPr="00F05E88" w:rsidTr="008C4EC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8C4EC9" w:rsidRDefault="00114F01" w:rsidP="00F50F63">
            <w:pPr>
              <w:rPr>
                <w:rFonts w:eastAsiaTheme="minorEastAsia"/>
              </w:rPr>
            </w:pPr>
            <w:r w:rsidRPr="008C4EC9">
              <w:rPr>
                <w:rFonts w:eastAsiaTheme="minorEastAsi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2030 год (</w:t>
            </w:r>
            <w:proofErr w:type="spellStart"/>
            <w:r w:rsidRPr="00F05E88">
              <w:rPr>
                <w:rFonts w:eastAsiaTheme="minorEastAsia"/>
              </w:rPr>
              <w:t>справочно</w:t>
            </w:r>
            <w:proofErr w:type="spellEnd"/>
            <w:r w:rsidRPr="00F05E88">
              <w:rPr>
                <w:rFonts w:eastAsiaTheme="minorEastAsia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</w:p>
        </w:tc>
      </w:tr>
      <w:tr w:rsidR="00114F01" w:rsidRPr="00F05E88" w:rsidTr="00F50F63">
        <w:tc>
          <w:tcPr>
            <w:tcW w:w="15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center"/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1. Цель муниципальной программы</w:t>
            </w:r>
          </w:p>
          <w:p w:rsidR="00114F01" w:rsidRPr="00F05E88" w:rsidRDefault="00114F01" w:rsidP="00F50F63">
            <w:pPr>
              <w:jc w:val="center"/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«Увеличение доходов от использования и продажи муниципального имущества и земельных участков»</w:t>
            </w:r>
          </w:p>
        </w:tc>
      </w:tr>
      <w:tr w:rsidR="00B02106" w:rsidRPr="00F05E88" w:rsidTr="008C4EC9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1.1.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A51A0C">
            <w:pPr>
              <w:jc w:val="center"/>
              <w:rPr>
                <w:rFonts w:eastAsiaTheme="minorEastAsia"/>
              </w:rPr>
            </w:pPr>
            <w:r>
              <w:t xml:space="preserve">Стратегия социально-экономического развития Синегорского сельского поселения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до 2030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B02106" w:rsidRDefault="00B02106">
            <w:r w:rsidRPr="00B02106">
              <w:t xml:space="preserve">Сектор муниципального хозяйства Администрации Синегорского сельского поселения, </w:t>
            </w:r>
            <w:proofErr w:type="spellStart"/>
            <w:r w:rsidRPr="00B02106">
              <w:t>Суржикова</w:t>
            </w:r>
            <w:proofErr w:type="spellEnd"/>
            <w:r w:rsidRPr="00B02106">
              <w:t xml:space="preserve"> Татьяна Анатольевна, заведующий сектором муниципального хозяйства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-</w:t>
            </w:r>
          </w:p>
        </w:tc>
      </w:tr>
      <w:tr w:rsidR="00B02106" w:rsidRPr="00F05E88" w:rsidTr="008C4EC9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приватизированных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AE1E1C" w:rsidRDefault="00B02106" w:rsidP="00AE1E1C">
            <w:pPr>
              <w:rPr>
                <w:rFonts w:eastAsiaTheme="minorEastAsia"/>
              </w:rPr>
            </w:pPr>
            <w:r>
              <w:t xml:space="preserve">Стратегия социально-экономического развития Синегорского сельского поселения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до 2030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B02106" w:rsidRDefault="00B02106">
            <w:r w:rsidRPr="00B02106">
              <w:t xml:space="preserve">Сектор муниципального хозяйства Администрации Синегорского сельского поселения, </w:t>
            </w:r>
            <w:proofErr w:type="spellStart"/>
            <w:r w:rsidRPr="00B02106">
              <w:t>Суржикова</w:t>
            </w:r>
            <w:proofErr w:type="spellEnd"/>
            <w:r w:rsidRPr="00B02106">
              <w:t xml:space="preserve"> Татьяна Анатольевна, заведующий сектором муниципального хозяйства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114F01" w:rsidRPr="00F05E88" w:rsidTr="00AE1E1C">
        <w:trPr>
          <w:trHeight w:val="558"/>
        </w:trPr>
        <w:tc>
          <w:tcPr>
            <w:tcW w:w="15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F05E88">
              <w:rPr>
                <w:rFonts w:eastAsiaTheme="minorEastAsia"/>
              </w:rPr>
              <w:t>. Цель муниципальной программы</w:t>
            </w:r>
          </w:p>
          <w:p w:rsidR="00114F01" w:rsidRDefault="00114F01" w:rsidP="00AE1E1C">
            <w:pPr>
              <w:jc w:val="center"/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«</w:t>
            </w:r>
            <w:r>
              <w:t>О</w:t>
            </w:r>
            <w:r w:rsidRPr="003C188F">
              <w:t>беспечение</w:t>
            </w:r>
            <w:r>
              <w:t xml:space="preserve"> устойчивого развития территории</w:t>
            </w:r>
            <w:r w:rsidR="0048037E">
              <w:t xml:space="preserve"> </w:t>
            </w:r>
            <w:r w:rsidR="00EC14E7">
              <w:t>Синегорск</w:t>
            </w:r>
            <w:r w:rsidR="00AE1E1C">
              <w:t>ого</w:t>
            </w:r>
            <w:r w:rsidRPr="003C188F">
              <w:t xml:space="preserve"> </w:t>
            </w:r>
            <w:r w:rsidR="007160A6">
              <w:t>сельского</w:t>
            </w:r>
            <w:r w:rsidRPr="003C188F">
              <w:t xml:space="preserve"> поселения</w:t>
            </w:r>
            <w:r w:rsidRPr="00F05E88">
              <w:rPr>
                <w:rFonts w:eastAsiaTheme="minorEastAsia"/>
              </w:rPr>
              <w:t>»</w:t>
            </w:r>
          </w:p>
        </w:tc>
      </w:tr>
      <w:tr w:rsidR="00114F01" w:rsidRPr="00F05E88" w:rsidTr="008C4E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AE1E1C" w:rsidRDefault="00AE1E1C" w:rsidP="00F50F63">
            <w:pPr>
              <w:rPr>
                <w:rFonts w:eastAsiaTheme="minorEastAsia"/>
              </w:rPr>
            </w:pPr>
            <w:r>
              <w:t>И</w:t>
            </w:r>
            <w:r w:rsidRPr="00AE1E1C">
              <w:t>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51A0C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E1E1C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D266C8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D266C8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E1E1C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E1E1C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A51A0C" w:rsidP="00F50F63">
            <w:pPr>
              <w:rPr>
                <w:rFonts w:eastAsiaTheme="minorEastAsia"/>
              </w:rPr>
            </w:pPr>
            <w:r>
              <w:t xml:space="preserve">Стратегия социально-экономического развития </w:t>
            </w:r>
            <w:r w:rsidR="00EC14E7">
              <w:t>Синегорск</w:t>
            </w:r>
            <w:r>
              <w:t xml:space="preserve">ого </w:t>
            </w:r>
            <w:r w:rsidR="007160A6">
              <w:t>сельского</w:t>
            </w:r>
            <w:r>
              <w:t xml:space="preserve"> поселения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до 2030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02106" w:rsidRDefault="00B02106" w:rsidP="00F50F63">
            <w:pPr>
              <w:rPr>
                <w:rFonts w:eastAsiaTheme="minorEastAsia"/>
              </w:rPr>
            </w:pPr>
            <w:r w:rsidRPr="00B02106">
              <w:t xml:space="preserve">Сектор муниципального хозяйства Администрации Синегорского сельского поселения, </w:t>
            </w:r>
            <w:proofErr w:type="spellStart"/>
            <w:r w:rsidRPr="00B02106">
              <w:t>Суржикова</w:t>
            </w:r>
            <w:proofErr w:type="spellEnd"/>
            <w:r w:rsidRPr="00B02106">
              <w:t xml:space="preserve"> Татьяна Анатольевна, заведующий сектором муниципального хозяйства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Theme="minorEastAsia"/>
              </w:rPr>
            </w:pPr>
            <w:r w:rsidRPr="00F05E88">
              <w:rPr>
                <w:rFonts w:eastAsiaTheme="minorEastAsia"/>
              </w:rPr>
              <w:t>-</w:t>
            </w:r>
          </w:p>
        </w:tc>
      </w:tr>
    </w:tbl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lastRenderedPageBreak/>
        <w:t>Используемые сокращения:</w:t>
      </w:r>
    </w:p>
    <w:p w:rsidR="00A51A0C" w:rsidRDefault="00A51A0C" w:rsidP="00114F01">
      <w:r>
        <w:t>М</w:t>
      </w:r>
      <w:proofErr w:type="gramStart"/>
      <w:r>
        <w:t>П-</w:t>
      </w:r>
      <w:proofErr w:type="gramEnd"/>
      <w:r>
        <w:t xml:space="preserve"> Муниципальная программа</w:t>
      </w:r>
    </w:p>
    <w:p w:rsidR="00114F01" w:rsidRPr="00F05E88" w:rsidRDefault="00A51A0C" w:rsidP="00114F01">
      <w:r>
        <w:t>О</w:t>
      </w:r>
      <w:r w:rsidR="00114F01" w:rsidRPr="00F05E88">
        <w:t xml:space="preserve">КЕИ - Общероссийский </w:t>
      </w:r>
      <w:hyperlink r:id="rId15" w:history="1">
        <w:r w:rsidR="00114F01" w:rsidRPr="00F05E88">
          <w:t>классификатор</w:t>
        </w:r>
      </w:hyperlink>
      <w:r w:rsidR="00114F01" w:rsidRPr="00F05E88">
        <w:t xml:space="preserve"> единиц измерения</w:t>
      </w:r>
    </w:p>
    <w:p w:rsidR="00114F01" w:rsidRDefault="00114F01" w:rsidP="00114F01">
      <w:pPr>
        <w:tabs>
          <w:tab w:val="left" w:pos="4410"/>
        </w:tabs>
        <w:jc w:val="center"/>
      </w:pPr>
    </w:p>
    <w:p w:rsidR="00114F01" w:rsidRDefault="00114F01" w:rsidP="00114F01">
      <w:pPr>
        <w:tabs>
          <w:tab w:val="left" w:pos="4410"/>
        </w:tabs>
        <w:jc w:val="center"/>
      </w:pPr>
    </w:p>
    <w:p w:rsidR="00114F01" w:rsidRPr="00E04EAE" w:rsidRDefault="00114F01" w:rsidP="00114F01">
      <w:pPr>
        <w:tabs>
          <w:tab w:val="left" w:pos="4410"/>
        </w:tabs>
        <w:jc w:val="center"/>
      </w:pPr>
      <w:r>
        <w:t>3. Структура</w:t>
      </w:r>
      <w:r w:rsidRPr="00E04EAE">
        <w:t xml:space="preserve"> муниципальной программы</w:t>
      </w:r>
    </w:p>
    <w:p w:rsidR="00114F01" w:rsidRPr="00E04EAE" w:rsidRDefault="00114F01" w:rsidP="00114F01">
      <w:pPr>
        <w:widowControl w:val="0"/>
        <w:autoSpaceDE w:val="0"/>
        <w:autoSpaceDN w:val="0"/>
        <w:adjustRightInd w:val="0"/>
        <w:ind w:left="3238"/>
        <w:jc w:val="both"/>
        <w:outlineLvl w:val="2"/>
      </w:pPr>
    </w:p>
    <w:tbl>
      <w:tblPr>
        <w:tblW w:w="150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78"/>
        <w:gridCol w:w="4873"/>
        <w:gridCol w:w="4825"/>
      </w:tblGrid>
      <w:tr w:rsidR="00114F01" w:rsidRPr="00E04EAE" w:rsidTr="00F50F6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4EAE">
              <w:br w:type="page"/>
              <w:t>№</w:t>
            </w:r>
          </w:p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E04EAE">
              <w:rPr>
                <w:rFonts w:eastAsiaTheme="minorEastAsia"/>
              </w:rPr>
              <w:t>п</w:t>
            </w:r>
            <w:proofErr w:type="gramEnd"/>
            <w:r w:rsidRPr="00E04EAE">
              <w:rPr>
                <w:rFonts w:eastAsiaTheme="minorEastAsia"/>
              </w:rPr>
              <w:t>/п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4EAE">
              <w:rPr>
                <w:rFonts w:eastAsiaTheme="minorEastAsia"/>
              </w:rPr>
              <w:t>Задача структурного элемента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4EAE">
              <w:rPr>
                <w:rFonts w:eastAsiaTheme="minorEastAsia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E04EAE" w:rsidRDefault="00114F01" w:rsidP="00F50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04EAE">
              <w:rPr>
                <w:rFonts w:eastAsiaTheme="minorEastAsia"/>
              </w:rPr>
              <w:t>Связь с показателями</w:t>
            </w:r>
          </w:p>
        </w:tc>
      </w:tr>
    </w:tbl>
    <w:p w:rsidR="00114F01" w:rsidRPr="00E04EAE" w:rsidRDefault="00114F01" w:rsidP="00114F01">
      <w:pPr>
        <w:jc w:val="center"/>
      </w:pPr>
      <w:r w:rsidRPr="00E04EAE">
        <w:t>1. Комплексы процессных мероприятий</w:t>
      </w:r>
    </w:p>
    <w:p w:rsidR="00114F01" w:rsidRPr="00F05E88" w:rsidRDefault="00114F01" w:rsidP="00114F01"/>
    <w:tbl>
      <w:tblPr>
        <w:tblW w:w="148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4479"/>
        <w:gridCol w:w="4479"/>
        <w:gridCol w:w="5209"/>
      </w:tblGrid>
      <w:tr w:rsidR="00114F01" w:rsidRPr="00F05E88" w:rsidTr="00F50F63">
        <w:tc>
          <w:tcPr>
            <w:tcW w:w="14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center"/>
            </w:pPr>
            <w:r w:rsidRPr="00F05E88">
              <w:t>1.1. Комплекс процессных мероприятий «Повышение эффективности управления муниципальным имуществом и приватизации»</w:t>
            </w:r>
          </w:p>
        </w:tc>
      </w:tr>
      <w:tr w:rsidR="00114F01" w:rsidRPr="00F05E88" w:rsidTr="00F50F63">
        <w:tc>
          <w:tcPr>
            <w:tcW w:w="14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roofErr w:type="gramStart"/>
            <w:r w:rsidRPr="00F05E88">
              <w:t>Ответственный</w:t>
            </w:r>
            <w:proofErr w:type="gramEnd"/>
            <w:r w:rsidRPr="00F05E88">
              <w:t xml:space="preserve"> за реализацию: </w:t>
            </w:r>
            <w:r w:rsidR="00D266C8">
              <w:t xml:space="preserve">Сектор </w:t>
            </w:r>
            <w:r w:rsidR="00B02106">
              <w:t xml:space="preserve">муниципального хозяйства </w:t>
            </w:r>
            <w:r w:rsidR="00D266C8" w:rsidRPr="00F05E88">
              <w:t xml:space="preserve">Администрации </w:t>
            </w:r>
            <w:r w:rsidR="00EC14E7">
              <w:t>Синегорск</w:t>
            </w:r>
            <w:r w:rsidR="00D266C8">
              <w:t xml:space="preserve">ого </w:t>
            </w:r>
            <w:r w:rsidR="007160A6">
              <w:t>сельского</w:t>
            </w:r>
            <w:r w:rsidR="00D266C8">
              <w:t xml:space="preserve"> поселения</w:t>
            </w:r>
            <w:r w:rsidR="00B02106">
              <w:t xml:space="preserve"> </w:t>
            </w:r>
          </w:p>
          <w:p w:rsidR="00114F01" w:rsidRPr="00F05E88" w:rsidRDefault="00114F01" w:rsidP="00F50F63">
            <w:r w:rsidRPr="00F05E88">
              <w:t>Срок реализации: 2025 - 2030 годы</w:t>
            </w:r>
          </w:p>
        </w:tc>
      </w:tr>
      <w:tr w:rsidR="00114F01" w:rsidRPr="00F05E88" w:rsidTr="00F50F6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1.1.1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D266C8"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</w:t>
            </w:r>
            <w:r w:rsidR="00D266C8">
              <w:t>и  муниципального образования «</w:t>
            </w:r>
            <w:proofErr w:type="spellStart"/>
            <w:r w:rsidR="00EC14E7">
              <w:t>Синегорск</w:t>
            </w:r>
            <w:r w:rsidR="00D266C8">
              <w:t>ое</w:t>
            </w:r>
            <w:proofErr w:type="spellEnd"/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C188F" w:rsidRDefault="00114F01" w:rsidP="00F50F63">
            <w:pPr>
              <w:spacing w:line="232" w:lineRule="auto"/>
              <w:jc w:val="both"/>
            </w:pPr>
            <w:r>
              <w:t>О</w:t>
            </w:r>
            <w:r w:rsidRPr="003C188F">
              <w:t>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114F01" w:rsidRPr="00F05E88" w:rsidRDefault="00114F01" w:rsidP="00F50F63">
            <w:pPr>
              <w:jc w:val="both"/>
            </w:pPr>
            <w:r w:rsidRPr="003C188F">
              <w:t>обеспечение формирования земельных участков в соответствии с действующим законодательством в целях предоставления их с торгов, а также под объектами муниципальной собственности и для предоставления в собственность бесплатно многодетным семьям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</w:tr>
      <w:tr w:rsidR="00114F01" w:rsidRPr="00F05E88" w:rsidTr="00F50F6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1.1.2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600D6" w:rsidRDefault="00114F01" w:rsidP="00F50F63">
            <w:r>
              <w:t>О</w:t>
            </w:r>
            <w:r w:rsidRPr="00B600D6">
              <w:t xml:space="preserve">беспечение реализации планов и программ муниципального образования по приватизации и сдаче в аренду </w:t>
            </w:r>
            <w:r>
              <w:t>муниципального имущества и земельных участков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pPr>
              <w:spacing w:line="232" w:lineRule="auto"/>
              <w:jc w:val="both"/>
            </w:pPr>
            <w:r w:rsidRPr="00B600D6">
              <w:t>Оптимизация состава и структуры муниципального имущества;</w:t>
            </w:r>
          </w:p>
          <w:p w:rsidR="00114F01" w:rsidRPr="003C188F" w:rsidRDefault="00114F01" w:rsidP="00F50F63">
            <w:pPr>
              <w:spacing w:line="232" w:lineRule="auto"/>
              <w:jc w:val="both"/>
            </w:pPr>
            <w:r w:rsidRPr="003C188F">
              <w:t xml:space="preserve">пополнение доходной части бюджета </w:t>
            </w:r>
            <w:r w:rsidR="007160A6">
              <w:t>сельского</w:t>
            </w:r>
            <w:r w:rsidRPr="003C188F">
              <w:t xml:space="preserve"> поселения за счет поступлений, получаемых от реализации муниципального</w:t>
            </w:r>
            <w:r>
              <w:t xml:space="preserve"> имущества и земельных участков</w:t>
            </w:r>
          </w:p>
          <w:p w:rsidR="00114F01" w:rsidRPr="00F05E88" w:rsidRDefault="00114F01" w:rsidP="00F50F63"/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приватизированных объектов</w:t>
            </w:r>
          </w:p>
        </w:tc>
      </w:tr>
      <w:tr w:rsidR="00114F01" w:rsidRPr="00F05E88" w:rsidTr="00F50F63">
        <w:tc>
          <w:tcPr>
            <w:tcW w:w="1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center"/>
            </w:pPr>
            <w:r w:rsidRPr="00F05E88">
              <w:t>1.2. Комплекс процессных мероприятий «</w:t>
            </w:r>
            <w:r w:rsidRPr="00AA689F">
              <w:t>Планировка территории»</w:t>
            </w:r>
          </w:p>
        </w:tc>
      </w:tr>
      <w:tr w:rsidR="00114F01" w:rsidRPr="00F05E88" w:rsidTr="00F50F6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AA689F" w:rsidRDefault="00114F01" w:rsidP="00F50F63">
            <w:pPr>
              <w:jc w:val="both"/>
            </w:pPr>
            <w:r>
              <w:t>Обеспечение устойчивого развития территории</w:t>
            </w:r>
            <w:r w:rsidR="0048037E">
              <w:t xml:space="preserve"> </w:t>
            </w:r>
            <w:r w:rsidR="00EC14E7">
              <w:t>Синегорск</w:t>
            </w:r>
            <w:r w:rsidR="00D266C8">
              <w:t>ого</w:t>
            </w:r>
            <w:r w:rsidRPr="00AA689F">
              <w:t xml:space="preserve"> </w:t>
            </w:r>
            <w:r w:rsidR="007160A6">
              <w:t>сельского</w:t>
            </w:r>
            <w:r w:rsidRPr="00AA689F">
              <w:t xml:space="preserve"> поселения</w:t>
            </w:r>
          </w:p>
          <w:p w:rsidR="00114F01" w:rsidRPr="00F05E88" w:rsidRDefault="00114F01" w:rsidP="00F50F63"/>
          <w:p w:rsidR="00114F01" w:rsidRPr="00F05E88" w:rsidRDefault="00114F01" w:rsidP="00F50F63"/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pPr>
              <w:spacing w:line="232" w:lineRule="auto"/>
              <w:jc w:val="both"/>
            </w:pPr>
            <w:r>
              <w:t>В</w:t>
            </w:r>
            <w:r w:rsidRPr="003C188F">
              <w:t>ыделение элементов планировочной структуры;</w:t>
            </w:r>
          </w:p>
          <w:p w:rsidR="00114F01" w:rsidRDefault="00114F01" w:rsidP="00F50F63">
            <w:pPr>
              <w:spacing w:line="232" w:lineRule="auto"/>
              <w:jc w:val="both"/>
            </w:pPr>
            <w:r w:rsidRPr="003C188F">
              <w:t>установл</w:t>
            </w:r>
            <w:r>
              <w:t>ение границ земельных участков;</w:t>
            </w:r>
          </w:p>
          <w:p w:rsidR="00114F01" w:rsidRPr="00F05E88" w:rsidRDefault="00114F01" w:rsidP="00F50F63">
            <w:pPr>
              <w:spacing w:line="232" w:lineRule="auto"/>
              <w:jc w:val="both"/>
            </w:pPr>
            <w:r w:rsidRPr="003C188F">
              <w:t xml:space="preserve">установление </w:t>
            </w:r>
            <w:proofErr w:type="gramStart"/>
            <w:r w:rsidRPr="003C188F">
              <w:t>границ зон планируемого размещения объектов капитального строительства</w:t>
            </w:r>
            <w:proofErr w:type="gram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pPr>
        <w:jc w:val="center"/>
      </w:pPr>
      <w:r w:rsidRPr="00F05E88">
        <w:t>2. Параметры финансового обеспечения</w:t>
      </w:r>
    </w:p>
    <w:p w:rsidR="00114F01" w:rsidRPr="00F05E88" w:rsidRDefault="00114F01" w:rsidP="00114F01">
      <w:pPr>
        <w:jc w:val="center"/>
      </w:pPr>
      <w:r w:rsidRPr="00F05E88">
        <w:t>муниципальной программы</w:t>
      </w:r>
    </w:p>
    <w:p w:rsidR="00114F01" w:rsidRPr="00F05E88" w:rsidRDefault="00114F01" w:rsidP="00114F01">
      <w:pPr>
        <w:jc w:val="center"/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1985"/>
        <w:gridCol w:w="1984"/>
        <w:gridCol w:w="1985"/>
        <w:gridCol w:w="2268"/>
      </w:tblGrid>
      <w:tr w:rsidR="00114F01" w:rsidRPr="00F05E88" w:rsidTr="00F50F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Объем расходов по годам реализации, (тыс. рублей)</w:t>
            </w:r>
          </w:p>
        </w:tc>
      </w:tr>
      <w:tr w:rsidR="00114F01" w:rsidRPr="00F05E88" w:rsidTr="0048037E">
        <w:trPr>
          <w:trHeight w:val="5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Всего</w:t>
            </w:r>
          </w:p>
        </w:tc>
      </w:tr>
      <w:tr w:rsidR="0048037E" w:rsidRPr="00F05E88" w:rsidTr="0048037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D266C8">
            <w:r w:rsidRPr="00F05E88">
              <w:t>Муниципальная пр</w:t>
            </w:r>
            <w:r>
              <w:t>ограмма Синегорского сельского поселения</w:t>
            </w:r>
            <w:r w:rsidRPr="00F05E88">
              <w:t xml:space="preserve"> «</w:t>
            </w:r>
            <w:r w:rsidRPr="00F05E88">
              <w:rPr>
                <w:rFonts w:eastAsia="Calibri"/>
              </w:rPr>
              <w:t>Управление муниципальным имущество</w:t>
            </w:r>
            <w:r>
              <w:rPr>
                <w:rFonts w:eastAsia="Calibri"/>
              </w:rPr>
              <w:t>м</w:t>
            </w:r>
            <w:r w:rsidRPr="00F05E88">
              <w:t>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B24714" w:rsidRDefault="0048037E" w:rsidP="004803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24714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B24714" w:rsidRDefault="0048037E" w:rsidP="0048037E">
            <w:pPr>
              <w:jc w:val="center"/>
              <w:rPr>
                <w:color w:val="000000"/>
              </w:rPr>
            </w:pPr>
            <w:r w:rsidRPr="00B24714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B24714">
              <w:rPr>
                <w:color w:val="00000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>
              <w:t>460,0</w:t>
            </w:r>
          </w:p>
        </w:tc>
      </w:tr>
      <w:tr w:rsidR="0048037E" w:rsidRPr="00F05E88" w:rsidTr="0048037E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37E" w:rsidRPr="00F05E88" w:rsidRDefault="0048037E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 xml:space="preserve">местный бюджет </w:t>
            </w:r>
          </w:p>
          <w:p w:rsidR="0048037E" w:rsidRPr="00F05E88" w:rsidRDefault="0048037E" w:rsidP="00F50F6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>
              <w:t>460,0</w:t>
            </w:r>
          </w:p>
        </w:tc>
      </w:tr>
      <w:tr w:rsidR="00114F01" w:rsidRPr="00F05E88" w:rsidTr="0048037E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highlight w:val="yellow"/>
              </w:rPr>
            </w:pPr>
            <w:r w:rsidRPr="00F05E88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</w:tr>
      <w:tr w:rsidR="0048037E" w:rsidRPr="00F05E88" w:rsidTr="0048037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 xml:space="preserve">Комплекс процессных мероприятий «Повышение эффективности управления муниципальным имуществом и приватизации»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Default="0048037E" w:rsidP="0048037E">
            <w:pPr>
              <w:jc w:val="center"/>
            </w:pPr>
            <w:r w:rsidRPr="00A42485">
              <w:t>460,0</w:t>
            </w:r>
          </w:p>
        </w:tc>
      </w:tr>
      <w:tr w:rsidR="0048037E" w:rsidRPr="00F05E88" w:rsidTr="0048037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7E" w:rsidRPr="00F05E88" w:rsidRDefault="0048037E" w:rsidP="00F50F63">
            <w:r w:rsidRPr="00F05E88"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Pr="0048037E" w:rsidRDefault="0048037E" w:rsidP="0048037E">
            <w:pPr>
              <w:jc w:val="center"/>
            </w:pPr>
            <w:r w:rsidRPr="0048037E">
              <w:t>190,0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7E" w:rsidRDefault="0048037E" w:rsidP="0048037E">
            <w:pPr>
              <w:jc w:val="center"/>
            </w:pPr>
            <w:r w:rsidRPr="00A42485">
              <w:t>460,0</w:t>
            </w:r>
          </w:p>
        </w:tc>
      </w:tr>
      <w:tr w:rsidR="00114F01" w:rsidRPr="00F05E88" w:rsidTr="0048037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</w:tr>
      <w:tr w:rsidR="00114F01" w:rsidRPr="00F05E88" w:rsidTr="0048037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Комплекс процессных мероприятий «</w:t>
            </w:r>
            <w:r>
              <w:t>Планировка территории</w:t>
            </w:r>
            <w:r w:rsidRPr="00F05E88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</w:tr>
      <w:tr w:rsidR="00114F01" w:rsidRPr="00F05E88" w:rsidTr="0048037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0,0</w:t>
            </w:r>
          </w:p>
        </w:tc>
      </w:tr>
      <w:tr w:rsidR="00114F01" w:rsidRPr="00F05E88" w:rsidTr="0048037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48037E" w:rsidRDefault="00114F01" w:rsidP="0048037E">
            <w:pPr>
              <w:jc w:val="center"/>
            </w:pPr>
            <w:r w:rsidRPr="0048037E">
              <w:t>-</w:t>
            </w:r>
          </w:p>
        </w:tc>
      </w:tr>
    </w:tbl>
    <w:p w:rsidR="00114F01" w:rsidRPr="00F05E88" w:rsidRDefault="00114F01" w:rsidP="00114F01"/>
    <w:p w:rsidR="00D266C8" w:rsidRDefault="00D266C8" w:rsidP="00114F01">
      <w:pPr>
        <w:jc w:val="center"/>
      </w:pPr>
    </w:p>
    <w:p w:rsidR="00114F01" w:rsidRPr="00F05E88" w:rsidRDefault="00114F01" w:rsidP="00114F01">
      <w:pPr>
        <w:jc w:val="center"/>
      </w:pPr>
      <w:r w:rsidRPr="00F05E88">
        <w:t>III. Паспорт</w:t>
      </w:r>
    </w:p>
    <w:p w:rsidR="00114F01" w:rsidRPr="00F05E88" w:rsidRDefault="00114F01" w:rsidP="00114F01">
      <w:pPr>
        <w:jc w:val="center"/>
      </w:pPr>
      <w:r w:rsidRPr="00F05E88">
        <w:t>комплекса процессных мероприятий</w:t>
      </w:r>
    </w:p>
    <w:p w:rsidR="00114F01" w:rsidRPr="00F05E88" w:rsidRDefault="00114F01" w:rsidP="00114F01">
      <w:pPr>
        <w:jc w:val="center"/>
      </w:pPr>
      <w:r w:rsidRPr="00F05E88">
        <w:t>«Повышение эффективности управления муниципальным имуществом и приватизации»</w:t>
      </w:r>
    </w:p>
    <w:p w:rsidR="00114F01" w:rsidRPr="00F05E88" w:rsidRDefault="00114F01" w:rsidP="00114F01"/>
    <w:p w:rsidR="00114F01" w:rsidRPr="00F05E88" w:rsidRDefault="00114F01" w:rsidP="00114F01">
      <w:r w:rsidRPr="00F05E88">
        <w:t>1. Основные положения</w:t>
      </w:r>
    </w:p>
    <w:p w:rsidR="00114F01" w:rsidRPr="00F05E88" w:rsidRDefault="00114F01" w:rsidP="00114F0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9214"/>
      </w:tblGrid>
      <w:tr w:rsidR="00B02106" w:rsidRPr="00F05E88" w:rsidTr="00F50F63">
        <w:tc>
          <w:tcPr>
            <w:tcW w:w="566" w:type="dxa"/>
          </w:tcPr>
          <w:p w:rsidR="00B02106" w:rsidRPr="00F05E88" w:rsidRDefault="00B02106" w:rsidP="00F50F63">
            <w:r w:rsidRPr="00F05E88">
              <w:t>1.1.</w:t>
            </w:r>
          </w:p>
        </w:tc>
        <w:tc>
          <w:tcPr>
            <w:tcW w:w="3829" w:type="dxa"/>
          </w:tcPr>
          <w:p w:rsidR="00B02106" w:rsidRPr="00F05E88" w:rsidRDefault="00B02106" w:rsidP="00F50F63">
            <w:r w:rsidRPr="00F05E88">
              <w:t>Ответственный за разработку и реализацию комплекса процессных мероприятий «Повышение эффективности управления муниципальным имуществом и приватизации»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B02106" w:rsidRPr="00F05E88" w:rsidRDefault="00B02106" w:rsidP="00F50F63">
            <w:r w:rsidRPr="00F05E88">
              <w:t>-</w:t>
            </w:r>
          </w:p>
        </w:tc>
        <w:tc>
          <w:tcPr>
            <w:tcW w:w="9214" w:type="dxa"/>
          </w:tcPr>
          <w:p w:rsidR="00B02106" w:rsidRPr="00B02106" w:rsidRDefault="00B02106" w:rsidP="00B02106">
            <w:pPr>
              <w:rPr>
                <w:rFonts w:eastAsiaTheme="minorEastAsia"/>
              </w:rPr>
            </w:pPr>
            <w:r w:rsidRPr="00B02106">
              <w:t xml:space="preserve">Сектор муниципального хозяйства Администрации Синегорского сельского поселения, </w:t>
            </w:r>
            <w:proofErr w:type="spellStart"/>
            <w:r w:rsidRPr="00B02106">
              <w:t>Суржикова</w:t>
            </w:r>
            <w:proofErr w:type="spellEnd"/>
            <w:r w:rsidRPr="00B02106">
              <w:t xml:space="preserve"> Татьяна Анатольевна, заведующий сектором муниципального хозяйства</w:t>
            </w:r>
          </w:p>
        </w:tc>
      </w:tr>
      <w:tr w:rsidR="00B02106" w:rsidRPr="00F05E88" w:rsidTr="00F50F63">
        <w:tc>
          <w:tcPr>
            <w:tcW w:w="566" w:type="dxa"/>
          </w:tcPr>
          <w:p w:rsidR="00B02106" w:rsidRPr="00F05E88" w:rsidRDefault="00B02106" w:rsidP="00F50F63">
            <w:r w:rsidRPr="00F05E88">
              <w:t>1.2.</w:t>
            </w:r>
          </w:p>
        </w:tc>
        <w:tc>
          <w:tcPr>
            <w:tcW w:w="3829" w:type="dxa"/>
          </w:tcPr>
          <w:p w:rsidR="00B02106" w:rsidRPr="00F05E88" w:rsidRDefault="00B02106" w:rsidP="00D266C8">
            <w:r w:rsidRPr="00F05E88">
              <w:t>Связь с муниципальной про</w:t>
            </w:r>
            <w:r>
              <w:t xml:space="preserve">граммой </w:t>
            </w:r>
            <w:r>
              <w:lastRenderedPageBreak/>
              <w:t>Синегорского сельского поселения</w:t>
            </w:r>
          </w:p>
        </w:tc>
        <w:tc>
          <w:tcPr>
            <w:tcW w:w="850" w:type="dxa"/>
          </w:tcPr>
          <w:p w:rsidR="00B02106" w:rsidRPr="00F05E88" w:rsidRDefault="00B02106" w:rsidP="00F50F63">
            <w:r w:rsidRPr="00F05E88">
              <w:lastRenderedPageBreak/>
              <w:t>-</w:t>
            </w:r>
          </w:p>
        </w:tc>
        <w:tc>
          <w:tcPr>
            <w:tcW w:w="9214" w:type="dxa"/>
          </w:tcPr>
          <w:p w:rsidR="00B02106" w:rsidRPr="00F05E88" w:rsidRDefault="00B02106" w:rsidP="00D266C8">
            <w:r w:rsidRPr="00F05E88">
              <w:t>муниципальная п</w:t>
            </w:r>
            <w:r>
              <w:t>рограмма Синегорского сельского поселения</w:t>
            </w:r>
            <w:r w:rsidRPr="00F05E88">
              <w:t xml:space="preserve"> «</w:t>
            </w:r>
            <w:r w:rsidRPr="00F05E88">
              <w:rPr>
                <w:rFonts w:eastAsia="Calibri"/>
              </w:rPr>
              <w:t xml:space="preserve">Управление муниципальным </w:t>
            </w:r>
            <w:r w:rsidRPr="00F05E88">
              <w:rPr>
                <w:rFonts w:eastAsia="Calibri"/>
              </w:rPr>
              <w:lastRenderedPageBreak/>
              <w:t>имущ</w:t>
            </w:r>
            <w:r>
              <w:rPr>
                <w:rFonts w:eastAsia="Calibri"/>
              </w:rPr>
              <w:t>еством</w:t>
            </w:r>
            <w:r w:rsidRPr="00F05E88">
              <w:t>»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2. Показатели комплекса процессных мероприятий</w:t>
      </w:r>
    </w:p>
    <w:p w:rsidR="00114F01" w:rsidRPr="00F05E88" w:rsidRDefault="00114F01" w:rsidP="00114F01"/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1276"/>
        <w:gridCol w:w="992"/>
        <w:gridCol w:w="1134"/>
        <w:gridCol w:w="1067"/>
        <w:gridCol w:w="776"/>
        <w:gridCol w:w="1020"/>
        <w:gridCol w:w="1020"/>
        <w:gridCol w:w="1020"/>
        <w:gridCol w:w="1020"/>
        <w:gridCol w:w="1732"/>
        <w:gridCol w:w="1551"/>
        <w:gridCol w:w="8"/>
      </w:tblGrid>
      <w:tr w:rsidR="00114F01" w:rsidRPr="00F05E88" w:rsidTr="00F50F63">
        <w:trPr>
          <w:gridAfter w:val="1"/>
          <w:wAfter w:w="8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N</w:t>
            </w:r>
          </w:p>
          <w:p w:rsidR="00114F01" w:rsidRPr="00F05E88" w:rsidRDefault="00114F01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измерения (по </w:t>
            </w:r>
            <w:hyperlink r:id="rId16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roofErr w:type="gramStart"/>
            <w:r w:rsidRPr="00F05E88">
              <w:t>Ответственный</w:t>
            </w:r>
            <w:proofErr w:type="gramEnd"/>
            <w:r w:rsidRPr="00F05E88">
              <w:t xml:space="preserve"> за достижение показателя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</w:t>
            </w:r>
          </w:p>
        </w:tc>
      </w:tr>
      <w:tr w:rsidR="00114F01" w:rsidRPr="00F05E88" w:rsidTr="00F50F63">
        <w:trPr>
          <w:gridAfter w:val="1"/>
          <w:wAfter w:w="8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2030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</w:tr>
      <w:tr w:rsidR="00114F01" w:rsidRPr="00F05E88" w:rsidTr="00F50F63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D266C8">
            <w:r w:rsidRPr="00F05E88">
              <w:t>1. Задача комплекса процессных мероприятий «</w:t>
            </w:r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собственности  муниципального образования «</w:t>
            </w:r>
            <w:proofErr w:type="spellStart"/>
            <w:r w:rsidR="00EC14E7">
              <w:t>Синегорск</w:t>
            </w:r>
            <w:r w:rsidR="00D266C8">
              <w:t>ое</w:t>
            </w:r>
            <w:proofErr w:type="spellEnd"/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  <w:r w:rsidRPr="00F05E88">
              <w:t>»</w:t>
            </w:r>
          </w:p>
        </w:tc>
      </w:tr>
      <w:tr w:rsidR="00B02106" w:rsidRPr="00F05E88" w:rsidTr="00F50F63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B02106" w:rsidRDefault="00B02106" w:rsidP="00B02106">
            <w:pPr>
              <w:rPr>
                <w:rFonts w:eastAsiaTheme="minorEastAsia"/>
              </w:rPr>
            </w:pPr>
            <w:r w:rsidRPr="00B02106">
              <w:t xml:space="preserve">Сектор муниципального хозяйства Администрации Синегорского сельского поселения, </w:t>
            </w:r>
            <w:proofErr w:type="spellStart"/>
            <w:r w:rsidRPr="00B02106">
              <w:t>Суржикова</w:t>
            </w:r>
            <w:proofErr w:type="spellEnd"/>
            <w:r w:rsidRPr="00B02106">
              <w:t xml:space="preserve"> Татьяна Анатольевна, заведующий сектором муниципального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система</w:t>
            </w:r>
          </w:p>
          <w:p w:rsidR="00B02106" w:rsidRPr="00F05E88" w:rsidRDefault="00B02106" w:rsidP="00F50F63">
            <w:r w:rsidRPr="00F05E88">
              <w:t>отсутствует</w:t>
            </w:r>
          </w:p>
        </w:tc>
      </w:tr>
      <w:tr w:rsidR="00B02106" w:rsidRPr="00F05E88" w:rsidTr="00F50F63">
        <w:trPr>
          <w:gridAfter w:val="1"/>
          <w:wAfter w:w="8" w:type="dxa"/>
        </w:trPr>
        <w:tc>
          <w:tcPr>
            <w:tcW w:w="15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2</w:t>
            </w:r>
            <w:r w:rsidRPr="00F05E88">
              <w:t xml:space="preserve">. Задача комплекса процессных мероприятий </w:t>
            </w:r>
            <w:r>
              <w:t>«О</w:t>
            </w:r>
            <w:r w:rsidRPr="00B600D6">
              <w:t xml:space="preserve">беспечение реализации планов и программ муниципального образования по приватизации и сдаче в аренду </w:t>
            </w:r>
            <w:r>
              <w:t>муниципального имущества и земельных участков»</w:t>
            </w:r>
          </w:p>
        </w:tc>
      </w:tr>
      <w:tr w:rsidR="00B02106" w:rsidRPr="00F05E88" w:rsidTr="00F50F63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2.1.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приватизированных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B02106" w:rsidRDefault="00B02106" w:rsidP="00B02106">
            <w:pPr>
              <w:rPr>
                <w:rFonts w:eastAsiaTheme="minorEastAsia"/>
              </w:rPr>
            </w:pPr>
            <w:r w:rsidRPr="00B02106">
              <w:t xml:space="preserve">Сектор муниципального хозяйства Администрации Синегорского сельского поселения, </w:t>
            </w:r>
            <w:proofErr w:type="spellStart"/>
            <w:r w:rsidRPr="00B02106">
              <w:t>Суржикова</w:t>
            </w:r>
            <w:proofErr w:type="spellEnd"/>
            <w:r w:rsidRPr="00B02106">
              <w:t xml:space="preserve"> Татьяна Анатольевна, заведующий сектором муниципального </w:t>
            </w:r>
            <w:r w:rsidRPr="00B02106">
              <w:lastRenderedPageBreak/>
              <w:t>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система</w:t>
            </w:r>
          </w:p>
          <w:p w:rsidR="00B02106" w:rsidRPr="00F05E88" w:rsidRDefault="00B02106" w:rsidP="00F50F63">
            <w:r w:rsidRPr="00F05E88">
              <w:t>отсутствует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t>Используемые сокращения:</w:t>
      </w:r>
    </w:p>
    <w:p w:rsidR="00114F01" w:rsidRPr="00F05E88" w:rsidRDefault="00114F01" w:rsidP="00114F01">
      <w:r w:rsidRPr="00F05E88">
        <w:t>МП - муниципальная программа;</w:t>
      </w:r>
    </w:p>
    <w:p w:rsidR="00114F01" w:rsidRPr="00F05E88" w:rsidRDefault="00114F01" w:rsidP="00114F01">
      <w:r w:rsidRPr="00F05E88">
        <w:t xml:space="preserve">ОКЕИ - Общероссийский </w:t>
      </w:r>
      <w:hyperlink r:id="rId17" w:history="1">
        <w:r w:rsidRPr="00F05E88">
          <w:t>классификатор</w:t>
        </w:r>
      </w:hyperlink>
      <w:r w:rsidRPr="00F05E88">
        <w:t xml:space="preserve"> единиц измерения.</w:t>
      </w:r>
    </w:p>
    <w:p w:rsidR="00114F01" w:rsidRPr="00F05E88" w:rsidRDefault="00114F01" w:rsidP="00114F01"/>
    <w:p w:rsidR="00114F01" w:rsidRPr="00F05E88" w:rsidRDefault="00114F01" w:rsidP="00114F01">
      <w:r w:rsidRPr="00F05E88">
        <w:t xml:space="preserve">2.1. План достижения </w:t>
      </w:r>
      <w:proofErr w:type="spellStart"/>
      <w:r w:rsidRPr="00F05E88">
        <w:t>показателейкомплекса</w:t>
      </w:r>
      <w:proofErr w:type="spellEnd"/>
      <w:r w:rsidRPr="00F05E88">
        <w:t xml:space="preserve"> процессных мероприятий в 2025 году</w:t>
      </w:r>
    </w:p>
    <w:p w:rsidR="00114F01" w:rsidRPr="00F05E88" w:rsidRDefault="00114F01" w:rsidP="00114F01"/>
    <w:tbl>
      <w:tblPr>
        <w:tblW w:w="150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068"/>
        <w:gridCol w:w="851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851"/>
        <w:gridCol w:w="992"/>
        <w:gridCol w:w="1136"/>
      </w:tblGrid>
      <w:tr w:rsidR="00114F01" w:rsidRPr="00F05E88" w:rsidTr="008C4EC9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N</w:t>
            </w:r>
          </w:p>
          <w:p w:rsidR="00114F01" w:rsidRPr="00F05E88" w:rsidRDefault="00114F01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измерения (по </w:t>
            </w:r>
            <w:hyperlink r:id="rId18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9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Плановые значения по месяцам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roofErr w:type="gramStart"/>
            <w:r w:rsidRPr="00F05E88">
              <w:t>На конец</w:t>
            </w:r>
            <w:proofErr w:type="gramEnd"/>
            <w:r w:rsidRPr="00F05E88">
              <w:t xml:space="preserve"> 2025 года</w:t>
            </w:r>
          </w:p>
        </w:tc>
      </w:tr>
      <w:tr w:rsidR="00114F01" w:rsidRPr="00F05E88" w:rsidTr="008C4EC9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ноябрь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</w:tr>
      <w:tr w:rsidR="00114F01" w:rsidRPr="00F05E88" w:rsidTr="008C4EC9"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D266C8">
            <w:r w:rsidRPr="00F05E88">
              <w:t>1. Задача комплекса процессных мероприятий «</w:t>
            </w:r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собственности  муниципального образования «</w:t>
            </w:r>
            <w:proofErr w:type="spellStart"/>
            <w:r w:rsidR="00EC14E7">
              <w:t>Синегорск</w:t>
            </w:r>
            <w:r w:rsidR="00D266C8">
              <w:t>ое</w:t>
            </w:r>
            <w:proofErr w:type="spellEnd"/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  <w:r w:rsidRPr="00F05E88">
              <w:t>»</w:t>
            </w:r>
          </w:p>
        </w:tc>
      </w:tr>
      <w:tr w:rsidR="00114F01" w:rsidRPr="00F05E88" w:rsidTr="008C4EC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1.1.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06652E" w:rsidP="00F50F63">
            <w:r>
              <w:t>КПМ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06652E" w:rsidP="00F50F63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06652E" w:rsidP="00F50F63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06652E" w:rsidRDefault="0006652E" w:rsidP="00F50F63">
            <w:r>
              <w:t>2</w:t>
            </w:r>
          </w:p>
        </w:tc>
      </w:tr>
      <w:tr w:rsidR="00114F01" w:rsidRPr="00F05E88" w:rsidTr="008C4EC9"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r>
              <w:t>2</w:t>
            </w:r>
            <w:r w:rsidRPr="00F05E88">
              <w:t xml:space="preserve">. Задача комплекса процессных мероприятий </w:t>
            </w:r>
            <w:r>
              <w:t>«О</w:t>
            </w:r>
            <w:r w:rsidRPr="00B600D6">
              <w:t xml:space="preserve">беспечение реализации планов и программ муниципального образования по приватизации и сдаче в аренду </w:t>
            </w:r>
            <w:r>
              <w:t>муниципального имущества и земельных участков»</w:t>
            </w:r>
          </w:p>
        </w:tc>
      </w:tr>
      <w:tr w:rsidR="00114F01" w:rsidRPr="00F05E88" w:rsidTr="008C4EC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2.1.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приватизированных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06652E" w:rsidP="00F50F63">
            <w:r>
              <w:t>КПМ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t>Используемые сокращения:</w:t>
      </w:r>
    </w:p>
    <w:p w:rsidR="00114F01" w:rsidRPr="00F05E88" w:rsidRDefault="0006652E" w:rsidP="00114F01">
      <w:r>
        <w:t>КП</w:t>
      </w:r>
      <w:proofErr w:type="gramStart"/>
      <w:r>
        <w:t>М–</w:t>
      </w:r>
      <w:proofErr w:type="gramEnd"/>
      <w:r>
        <w:t xml:space="preserve"> комплекс процессных мероприятий</w:t>
      </w:r>
      <w:r w:rsidR="00114F01" w:rsidRPr="00F05E88">
        <w:t>;</w:t>
      </w:r>
    </w:p>
    <w:p w:rsidR="00114F01" w:rsidRPr="00F05E88" w:rsidRDefault="00114F01" w:rsidP="00114F01">
      <w:r w:rsidRPr="00F05E88">
        <w:t xml:space="preserve">ОКЕИ - Общероссийский </w:t>
      </w:r>
      <w:hyperlink r:id="rId19" w:history="1">
        <w:r w:rsidRPr="00F05E88">
          <w:t>классификатор</w:t>
        </w:r>
      </w:hyperlink>
      <w:r w:rsidRPr="00F05E88">
        <w:t xml:space="preserve"> единиц измерения.</w:t>
      </w:r>
    </w:p>
    <w:p w:rsidR="00114F01" w:rsidRPr="00F05E88" w:rsidRDefault="00114F01" w:rsidP="00114F01"/>
    <w:p w:rsidR="00114F01" w:rsidRPr="00F05E88" w:rsidRDefault="00114F01" w:rsidP="0006652E">
      <w:pPr>
        <w:jc w:val="center"/>
      </w:pPr>
      <w:r w:rsidRPr="00F05E88">
        <w:t>3. Перечень мероприятий (результатов</w:t>
      </w:r>
      <w:proofErr w:type="gramStart"/>
      <w:r w:rsidRPr="00F05E88">
        <w:t>)к</w:t>
      </w:r>
      <w:proofErr w:type="gramEnd"/>
      <w:r w:rsidRPr="00F05E88">
        <w:t>омплекса процессных мероприятий</w:t>
      </w:r>
    </w:p>
    <w:p w:rsidR="00114F01" w:rsidRPr="00F05E88" w:rsidRDefault="00114F01" w:rsidP="00114F01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020"/>
        <w:gridCol w:w="1020"/>
        <w:gridCol w:w="927"/>
      </w:tblGrid>
      <w:tr w:rsidR="00114F01" w:rsidRPr="00F05E88" w:rsidTr="00F50F6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proofErr w:type="gramStart"/>
            <w:r w:rsidRPr="00F05E88">
              <w:lastRenderedPageBreak/>
              <w:t>п</w:t>
            </w:r>
            <w:proofErr w:type="gramEnd"/>
            <w:r w:rsidRPr="00F05E88"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 xml:space="preserve">Наименование </w:t>
            </w:r>
            <w:r w:rsidRPr="00F05E88">
              <w:lastRenderedPageBreak/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 xml:space="preserve">Тип мероприятия </w:t>
            </w:r>
            <w:r w:rsidRPr="00F05E88">
              <w:lastRenderedPageBreak/>
              <w:t>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</w:t>
            </w:r>
            <w:r w:rsidRPr="00F05E88">
              <w:lastRenderedPageBreak/>
              <w:t xml:space="preserve">измерения (по </w:t>
            </w:r>
            <w:hyperlink r:id="rId20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>Базовое значение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 результата по годам реализации</w:t>
            </w:r>
          </w:p>
        </w:tc>
      </w:tr>
      <w:tr w:rsidR="00114F01" w:rsidRPr="00F05E88" w:rsidTr="00F50F6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2030</w:t>
            </w:r>
          </w:p>
        </w:tc>
      </w:tr>
      <w:tr w:rsidR="00114F01" w:rsidRPr="00F05E88" w:rsidTr="00F50F6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F05E88" w:rsidRDefault="00114F01" w:rsidP="00D266C8">
            <w:r w:rsidRPr="00F05E88">
              <w:lastRenderedPageBreak/>
              <w:t>1. Задача комплекса процессных мероприятий «</w:t>
            </w:r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собственности  муниципального образования «</w:t>
            </w:r>
            <w:proofErr w:type="spellStart"/>
            <w:r w:rsidR="00EC14E7">
              <w:t>Синегорск</w:t>
            </w:r>
            <w:r w:rsidR="00D266C8">
              <w:t>ое</w:t>
            </w:r>
            <w:proofErr w:type="spellEnd"/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  <w:r w:rsidRPr="00F05E88">
              <w:t>»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rPr>
                <w:rFonts w:eastAsia="Calibri"/>
              </w:rPr>
              <w:t>1.1</w:t>
            </w:r>
            <w:r w:rsidRPr="0055174F">
              <w:rPr>
                <w:rFonts w:eastAsia="Calibri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55174F"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Эффективное использование муниципального имущества с целью передачи его в оперативное управление, хозяйственное ведение, в аренду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2F452D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rPr>
                <w:rFonts w:eastAsia="Calibri"/>
              </w:rPr>
              <w:t>1.2.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F05E88">
              <w:t>Формирование земельных участков под объектами муниципальной казны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Эффективное использование  муниципального имущества с целью его эксплуатации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="Calibri"/>
              </w:rPr>
              <w:t>1.3</w:t>
            </w:r>
            <w:r w:rsidRPr="00F05E88">
              <w:rPr>
                <w:rFonts w:eastAsia="Calibri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F05E88">
              <w:t>Формирование земельных участков для граждан, имеющих трех и более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Обеспечение граждан, имеющих трех и более детей, земельными участками для ведения личного подсобного хозяйства и индивидуального жилищного строительства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321BBF" w:rsidP="00F50F63"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1.4.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>
              <w:rPr>
                <w:rFonts w:eastAsia="Calibri"/>
              </w:rPr>
              <w:t>Оплата транспортного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Осуществление текущей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321BBF">
            <w:r>
              <w:t xml:space="preserve">Содержание Администрации </w:t>
            </w:r>
            <w:r w:rsidR="00EC14E7">
              <w:t>Синегорск</w:t>
            </w:r>
            <w:r w:rsidR="00321BBF">
              <w:t>ого</w:t>
            </w:r>
            <w:r>
              <w:t xml:space="preserve"> </w:t>
            </w:r>
            <w:r w:rsidR="007160A6">
              <w:t>сельского</w:t>
            </w:r>
            <w:r>
              <w:t xml:space="preserve">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1.5.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D5222" w:rsidRDefault="00114F01" w:rsidP="00F50F63">
            <w:pPr>
              <w:jc w:val="both"/>
              <w:rPr>
                <w:rFonts w:eastAsia="Calibri"/>
              </w:rPr>
            </w:pPr>
            <w:r w:rsidRPr="00BD5222">
              <w:rPr>
                <w:kern w:val="1"/>
              </w:rPr>
              <w:t>Переданные полномочия по муниципальному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Осуществление текущей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Переданные полномочия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-</w:t>
            </w:r>
          </w:p>
        </w:tc>
      </w:tr>
      <w:tr w:rsidR="00114F01" w:rsidRPr="00F05E88" w:rsidTr="00F50F6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2</w:t>
            </w:r>
            <w:r w:rsidRPr="00F05E88">
              <w:t xml:space="preserve">. Задача комплекса процессных мероприятий </w:t>
            </w:r>
            <w:r>
              <w:t>«О</w:t>
            </w:r>
            <w:r w:rsidRPr="00B600D6">
              <w:t xml:space="preserve">беспечение реализации планов и программ муниципального образования по приватизации и сдаче в аренду </w:t>
            </w:r>
            <w:r>
              <w:t>муниципального имущества и земельных участков»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2.1.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F05E88"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Вовлечение в оборот  свободных земельных участков, увеличение доход</w:t>
            </w:r>
            <w:r>
              <w:t>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A7A8D" w:rsidRDefault="00114F01" w:rsidP="00F50F63">
            <w:r w:rsidRPr="00BA7A8D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BA7A8D" w:rsidRDefault="0031045D" w:rsidP="00F50F63">
            <w:pPr>
              <w:rPr>
                <w:lang w:val="en-US"/>
              </w:rPr>
            </w:pPr>
            <w:r w:rsidRPr="00BA7A8D">
              <w:rPr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0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Default="00114F01" w:rsidP="00F50F63">
            <w:r>
              <w:t>2.2.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F05E88">
              <w:t xml:space="preserve">Оценка муниципального </w:t>
            </w:r>
            <w:r w:rsidRPr="00F05E88">
              <w:lastRenderedPageBreak/>
              <w:t>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 xml:space="preserve">Приобретение </w:t>
            </w:r>
            <w:r w:rsidRPr="00F05E88">
              <w:lastRenderedPageBreak/>
              <w:t>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 xml:space="preserve">Эффективное использование </w:t>
            </w:r>
            <w:r w:rsidRPr="00F05E88">
              <w:lastRenderedPageBreak/>
              <w:t>муниципального имущества и земельных участков с целью передачи в аренду и проведения аукционов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4B69F8" w:rsidP="00F50F6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 w:rsidRPr="0031045D"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 w:rsidRPr="0031045D">
              <w:rPr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 w:rsidRPr="0031045D">
              <w:rPr>
                <w:lang w:val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31045D" w:rsidRDefault="0031045D" w:rsidP="00F50F63">
            <w:pPr>
              <w:rPr>
                <w:lang w:val="en-US"/>
              </w:rPr>
            </w:pPr>
            <w:r w:rsidRPr="0031045D">
              <w:rPr>
                <w:lang w:val="en-US"/>
              </w:rPr>
              <w:t>2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 xml:space="preserve">4. Параметры </w:t>
      </w:r>
      <w:proofErr w:type="gramStart"/>
      <w:r w:rsidRPr="00F05E88">
        <w:t>финансового</w:t>
      </w:r>
      <w:proofErr w:type="gramEnd"/>
      <w:r w:rsidRPr="00F05E88">
        <w:t xml:space="preserve"> </w:t>
      </w:r>
      <w:proofErr w:type="spellStart"/>
      <w:r w:rsidRPr="00F05E88">
        <w:t>обеспечениякомплекса</w:t>
      </w:r>
      <w:proofErr w:type="spellEnd"/>
      <w:r w:rsidRPr="00F05E88">
        <w:t xml:space="preserve"> процессных мероприятий</w:t>
      </w:r>
    </w:p>
    <w:p w:rsidR="00114F01" w:rsidRPr="00F05E88" w:rsidRDefault="00114F01" w:rsidP="00114F0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114F01" w:rsidRPr="00F05E88" w:rsidTr="00321BBF">
        <w:trPr>
          <w:trHeight w:val="5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Объем финансового обеспечения по годам реализации (тыс. рублей)</w:t>
            </w:r>
          </w:p>
        </w:tc>
      </w:tr>
      <w:tr w:rsidR="00114F01" w:rsidRPr="00F05E88" w:rsidTr="00321BBF">
        <w:trPr>
          <w:trHeight w:val="3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Всего</w:t>
            </w:r>
          </w:p>
        </w:tc>
      </w:tr>
      <w:tr w:rsidR="00FB767E" w:rsidRPr="00F05E88" w:rsidTr="00321BBF">
        <w:trPr>
          <w:trHeight w:val="6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Комплекс процессных мероприятий «Повышение эффективности управления муниципальным имуществом и приватизации» 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1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F50F63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 xml:space="preserve">Мероприятие (результат) </w:t>
            </w:r>
            <w:r>
              <w:t>«</w:t>
            </w:r>
            <w:r w:rsidRPr="0055174F"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  <w:r>
              <w:t>»</w:t>
            </w:r>
            <w:r w:rsidRPr="00F05E88">
              <w:t>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2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77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«Формирование земельных участков под объектами муниципальной казны»,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21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FB767E">
        <w:trPr>
          <w:trHeight w:val="43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«Формирование земельных участков для граждан, имеющих трех и более детей»,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36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51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lastRenderedPageBreak/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</w:t>
            </w:r>
            <w:r>
              <w:rPr>
                <w:rFonts w:eastAsia="Calibri"/>
              </w:rPr>
              <w:t>Оплата транспортного налога</w:t>
            </w:r>
            <w:r w:rsidRPr="00F05E88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4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78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</w:t>
            </w:r>
            <w:r w:rsidRPr="00BD5222">
              <w:rPr>
                <w:kern w:val="1"/>
              </w:rPr>
              <w:t>Переданные полномочия по муниципальному земельному контролю</w:t>
            </w:r>
            <w:r w:rsidRPr="00F05E88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20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89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7.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«Формирование земельных участков в рамках предоставления муниципальных услуг и с целью вовлечения земельных участков в гражданский оборот»,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F50F63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8.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Мероприятие (результат) «Оценка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  <w:tr w:rsidR="00FB767E" w:rsidRPr="00F05E88" w:rsidTr="00321BBF">
        <w:trPr>
          <w:trHeight w:val="32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B767E">
            <w:r w:rsidRPr="00F05E88">
              <w:t>0</w:t>
            </w:r>
            <w:r>
              <w:t>,0</w:t>
            </w:r>
          </w:p>
        </w:tc>
      </w:tr>
    </w:tbl>
    <w:p w:rsidR="00114F01" w:rsidRDefault="00114F01" w:rsidP="00114F01"/>
    <w:p w:rsidR="00114F01" w:rsidRPr="00F05E88" w:rsidRDefault="00114F01" w:rsidP="0006652E">
      <w:pPr>
        <w:jc w:val="center"/>
      </w:pPr>
      <w:r w:rsidRPr="00F05E88">
        <w:t xml:space="preserve">5. План </w:t>
      </w:r>
      <w:proofErr w:type="spellStart"/>
      <w:r w:rsidRPr="00F05E88">
        <w:t>реализациикомплекса</w:t>
      </w:r>
      <w:proofErr w:type="spellEnd"/>
      <w:r w:rsidRPr="00F05E88">
        <w:t xml:space="preserve"> процессных мероприятий на 2025 - 2027 годы</w:t>
      </w:r>
    </w:p>
    <w:p w:rsidR="00114F01" w:rsidRPr="00F05E88" w:rsidRDefault="00114F01" w:rsidP="00114F01"/>
    <w:tbl>
      <w:tblPr>
        <w:tblpPr w:leftFromText="180" w:rightFromText="180" w:vertAnchor="text" w:tblpY="1"/>
        <w:tblOverlap w:val="never"/>
        <w:tblW w:w="150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36"/>
        <w:gridCol w:w="249"/>
        <w:gridCol w:w="1458"/>
        <w:gridCol w:w="4212"/>
        <w:gridCol w:w="2333"/>
        <w:gridCol w:w="219"/>
        <w:gridCol w:w="2189"/>
      </w:tblGrid>
      <w:tr w:rsidR="00114F01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мероприятия (результата), контрольной точки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Дата наступления контрольной точки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F05E88" w:rsidRDefault="00114F01" w:rsidP="008C4EC9">
            <w:r w:rsidRPr="00F05E88">
              <w:t xml:space="preserve">Ответственный исполнитель (наименование структурного </w:t>
            </w:r>
            <w:r w:rsidRPr="008C4EC9">
              <w:t xml:space="preserve">подразделения Администрации </w:t>
            </w:r>
            <w:r w:rsidR="00EC14E7">
              <w:t>Синегорск</w:t>
            </w:r>
            <w:r w:rsidR="008C4EC9" w:rsidRPr="008C4EC9">
              <w:t>ого</w:t>
            </w:r>
            <w:r w:rsidRPr="008C4EC9">
              <w:t xml:space="preserve"> </w:t>
            </w:r>
            <w:r w:rsidR="007160A6">
              <w:t>сельского</w:t>
            </w:r>
            <w:r w:rsidRPr="008C4EC9">
              <w:t xml:space="preserve"> поселения иного органа, организации</w:t>
            </w:r>
            <w:proofErr w:type="gramStart"/>
            <w:r w:rsidRPr="008C4EC9">
              <w:t>,)</w:t>
            </w:r>
            <w:proofErr w:type="gram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Вид подтверждающего документа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 (источник данных)</w:t>
            </w:r>
          </w:p>
        </w:tc>
      </w:tr>
      <w:tr w:rsidR="00114F01" w:rsidRPr="00F05E88" w:rsidTr="008C4EC9">
        <w:tc>
          <w:tcPr>
            <w:tcW w:w="15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321BBF">
            <w:r w:rsidRPr="00F05E88">
              <w:t>1. Задача комплекса процессных мероприятий «</w:t>
            </w:r>
            <w:r>
              <w:t xml:space="preserve">Повышение эффективности </w:t>
            </w:r>
            <w:r w:rsidRPr="000064DF">
              <w:t>использования и содержания муниципальной собственности  муниципального образования «</w:t>
            </w:r>
            <w:proofErr w:type="spellStart"/>
            <w:r w:rsidR="00EC14E7">
              <w:t>Синегорск</w:t>
            </w:r>
            <w:r w:rsidR="00321BBF">
              <w:t>ое</w:t>
            </w:r>
            <w:proofErr w:type="spellEnd"/>
            <w:r w:rsidRPr="000064DF">
              <w:t xml:space="preserve"> </w:t>
            </w:r>
            <w:r w:rsidR="00EC14E7">
              <w:t>сельское</w:t>
            </w:r>
            <w:r w:rsidRPr="000064DF">
              <w:t xml:space="preserve"> поселение»</w:t>
            </w:r>
            <w:r>
              <w:t xml:space="preserve">, вовлечение муниципального </w:t>
            </w:r>
            <w:r w:rsidRPr="000064DF">
              <w:t>имущества в хозяйственный оборот</w:t>
            </w:r>
            <w:r w:rsidRPr="00F05E88">
              <w:t>»</w:t>
            </w:r>
          </w:p>
        </w:tc>
      </w:tr>
      <w:tr w:rsidR="00114F01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Мероприятие (результат) 1.1. </w:t>
            </w:r>
            <w:r w:rsidRPr="00F05E88">
              <w:rPr>
                <w:rFonts w:eastAsia="Calibri"/>
              </w:rPr>
              <w:t>«</w:t>
            </w:r>
            <w:r w:rsidRPr="0055174F">
              <w:t xml:space="preserve">Изготовление технической документации на объекты недвижимого имущества (технические планы, кадастровые паспорта, акты </w:t>
            </w:r>
            <w:r w:rsidRPr="0055174F">
              <w:lastRenderedPageBreak/>
              <w:t>обследования)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lastRenderedPageBreak/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321BBF" w:rsidP="00B02106">
            <w:r>
              <w:t xml:space="preserve">Сектор </w:t>
            </w:r>
            <w:r w:rsidR="00B02106">
              <w:t>муниципального хозяйства</w:t>
            </w:r>
            <w:r w:rsidRPr="00F05E88">
              <w:t xml:space="preserve"> Администрации </w:t>
            </w:r>
            <w:r w:rsidR="00EC14E7">
              <w:t>Синегорск</w:t>
            </w:r>
            <w:r>
              <w:t xml:space="preserve">ого </w:t>
            </w:r>
            <w:r w:rsidR="007160A6">
              <w:t>сельского</w:t>
            </w:r>
            <w:r>
              <w:t xml:space="preserve">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1.1.5.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Внесение сведений в Единый государственный реестр недвижимости (далее-ЕГРН)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1.1.6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1.11.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1.1.10.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1.1.11.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1.1.15.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Мероприятие (результат) 1.2. </w:t>
            </w:r>
            <w:r w:rsidRPr="00F05E88">
              <w:rPr>
                <w:rFonts w:eastAsia="Calibri"/>
              </w:rPr>
              <w:t>«</w:t>
            </w:r>
            <w:r w:rsidRPr="00F05E88">
              <w:t>Формирование земельных участков под объектами муниципальной казны»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1.19.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Контрольная точка 1.2.3. «Произведена </w:t>
            </w:r>
            <w:r w:rsidRPr="00F05E88">
              <w:lastRenderedPageBreak/>
              <w:t>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 xml:space="preserve">Сектор муниципального хозяйства </w:t>
            </w:r>
            <w:r w:rsidRPr="00752F46">
              <w:lastRenderedPageBreak/>
              <w:t>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Нет информационной </w:t>
            </w:r>
            <w:r w:rsidRPr="00F05E88">
              <w:lastRenderedPageBreak/>
              <w:t>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1.21.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1.2.5.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1.2.6.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1.2.10.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1.2.11.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1.29.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Контрольная точка 1.2.12. «Сведения о муниципальном контракте внесены в </w:t>
            </w:r>
            <w:r w:rsidRPr="00F05E88">
              <w:lastRenderedPageBreak/>
              <w:t>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 xml:space="preserve">Сектор муниципального хозяйства Администрации Синегорского сельского </w:t>
            </w:r>
            <w:r w:rsidRPr="00752F46">
              <w:lastRenderedPageBreak/>
              <w:t>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1.30.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1.31.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1.32.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1.2.15. «Постановка объекта недвижимого имущества на государственный кадастровый учет с последующей регистрацией права муниципальной собственности»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/>
          <w:p w:rsidR="00B02106" w:rsidRPr="00F05E88" w:rsidRDefault="00B02106" w:rsidP="00F50F63">
            <w:r>
              <w:t>1.33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Мероприятие (результат) 1.3</w:t>
            </w:r>
            <w:r w:rsidRPr="00F05E88">
              <w:t>. «Формирование земельных участков для граждан, имеющих трех и более детей»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1.35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1.38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.5.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lastRenderedPageBreak/>
              <w:t>1.39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.6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1.40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1.41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</w:t>
            </w:r>
            <w:r>
              <w:t>рольная точка 1.3</w:t>
            </w:r>
            <w:r w:rsidRPr="00F05E88">
              <w:t>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1.42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.10.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1.45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1.48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1.3</w:t>
            </w:r>
            <w:r w:rsidRPr="00F05E88">
              <w:t>.15.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lastRenderedPageBreak/>
              <w:t>1.49.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31045D">
              <w:t xml:space="preserve">Мероприятие (результат) </w:t>
            </w:r>
            <w:r w:rsidRPr="0031045D">
              <w:rPr>
                <w:rFonts w:eastAsia="Calibri"/>
              </w:rPr>
              <w:t>1.4.</w:t>
            </w:r>
            <w:r w:rsidRPr="0031045D">
              <w:t xml:space="preserve"> «</w:t>
            </w:r>
            <w:r w:rsidRPr="0031045D">
              <w:rPr>
                <w:rFonts w:eastAsia="Calibri"/>
              </w:rPr>
              <w:t>Оплата транспортного налога</w:t>
            </w:r>
            <w:r w:rsidRPr="0031045D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1.4</w:t>
            </w:r>
            <w:r w:rsidRPr="00F05E88">
              <w:t>.1</w:t>
            </w:r>
          </w:p>
          <w:p w:rsidR="00B02106" w:rsidRPr="00F05E88" w:rsidRDefault="00B02106" w:rsidP="00F50F63">
            <w:r>
              <w:t>«Оплачен транспортный налог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 xml:space="preserve">30 декабря </w:t>
            </w:r>
            <w:r w:rsidRPr="00F05E88">
              <w:t>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1.4.2</w:t>
            </w:r>
          </w:p>
          <w:p w:rsidR="00B02106" w:rsidRPr="00F05E88" w:rsidRDefault="00B02106" w:rsidP="00F50F63">
            <w:r>
              <w:t>«Оплачен транспортный налог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30 декабря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1.4.3</w:t>
            </w:r>
          </w:p>
          <w:p w:rsidR="00B02106" w:rsidRPr="00F05E88" w:rsidRDefault="00B02106" w:rsidP="00F50F63">
            <w:r>
              <w:t>«Оплачен транспортный налог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30 декабря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26321E" w:rsidRDefault="00B02106" w:rsidP="00F50F63">
            <w:pPr>
              <w:rPr>
                <w:color w:val="FF0000"/>
              </w:rPr>
            </w:pPr>
            <w:r w:rsidRPr="0031045D">
              <w:t xml:space="preserve">Мероприятие (результат) </w:t>
            </w:r>
            <w:r w:rsidRPr="0031045D">
              <w:rPr>
                <w:rFonts w:eastAsia="Calibri"/>
              </w:rPr>
              <w:t>1.5.</w:t>
            </w:r>
            <w:r w:rsidRPr="0031045D">
              <w:t xml:space="preserve"> «</w:t>
            </w:r>
            <w:r w:rsidRPr="0031045D">
              <w:rPr>
                <w:kern w:val="1"/>
              </w:rPr>
              <w:t>Переданные полномочия по муниципальному земельному контролю</w:t>
            </w:r>
            <w:r w:rsidRPr="0031045D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26321E" w:rsidRDefault="00B02106" w:rsidP="0026321E">
            <w:r w:rsidRPr="0026321E">
              <w:t>1.54.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1.5</w:t>
            </w:r>
            <w:r w:rsidRPr="00F05E88">
              <w:t>.1</w:t>
            </w:r>
          </w:p>
          <w:p w:rsidR="00B02106" w:rsidRPr="00F05E88" w:rsidRDefault="00B02106" w:rsidP="00F50F63">
            <w:r>
              <w:t>«Обеспечена реализация полномочий по муниципальному земельному контролю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 xml:space="preserve">30 декабря </w:t>
            </w:r>
            <w:r w:rsidRPr="00F05E88">
              <w:t>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1.5.2</w:t>
            </w:r>
          </w:p>
          <w:p w:rsidR="00B02106" w:rsidRPr="00F05E88" w:rsidRDefault="00B02106" w:rsidP="00F50F63">
            <w:r>
              <w:t>«Обеспечена реализация полномочий по муниципальному земельному контролю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30 декабря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50F63">
            <w:r>
              <w:t>1.56.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1.5.3</w:t>
            </w:r>
          </w:p>
          <w:p w:rsidR="00B02106" w:rsidRPr="00F05E88" w:rsidRDefault="00B02106" w:rsidP="00F50F63">
            <w:r>
              <w:t>«Обеспечена реализация полномочий по муниципальному земельному контролю</w:t>
            </w:r>
            <w:r w:rsidRPr="00F05E88">
              <w:t>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30 декабря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1.57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 xml:space="preserve">Мероприятие (результат) </w:t>
            </w:r>
            <w:r>
              <w:rPr>
                <w:rFonts w:eastAsia="Calibri"/>
              </w:rPr>
              <w:t>1.6</w:t>
            </w:r>
            <w:r w:rsidRPr="00F05E88">
              <w:rPr>
                <w:rFonts w:eastAsia="Calibri"/>
              </w:rPr>
              <w:t>.</w:t>
            </w:r>
            <w:r w:rsidRPr="00F05E88">
              <w:t xml:space="preserve"> «Формирование земельных участков в рамках предоставления муниципальных услуг и с целью вовлечения земельных участков в гражданский оборот»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1.58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1.59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 xml:space="preserve">.2. «Сведения о муниципальном контракте внесены в </w:t>
            </w:r>
            <w:r w:rsidRPr="00F05E88">
              <w:lastRenderedPageBreak/>
              <w:t>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 xml:space="preserve">Сектор муниципального хозяйства Администрации Синегорского сельского </w:t>
            </w:r>
            <w:r w:rsidRPr="00752F46">
              <w:lastRenderedPageBreak/>
              <w:t>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lastRenderedPageBreak/>
              <w:t>1.60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1.61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1.62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.5.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.6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1.65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</w:t>
            </w:r>
            <w:r>
              <w:t>рольная точка 1.6</w:t>
            </w:r>
            <w:r w:rsidRPr="00F05E88">
              <w:t>.10.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.11.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1.69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 xml:space="preserve">.12. «Сведения о муниципальном контракте внесены в </w:t>
            </w:r>
            <w:r w:rsidRPr="00F05E88">
              <w:lastRenderedPageBreak/>
              <w:t>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 xml:space="preserve">Сектор муниципального хозяйства Администрации Синегорского сельского </w:t>
            </w:r>
            <w:r w:rsidRPr="00752F46">
              <w:lastRenderedPageBreak/>
              <w:t>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/>
          <w:p w:rsidR="00B02106" w:rsidRPr="00F05E88" w:rsidRDefault="00B02106" w:rsidP="00F50F63">
            <w:r>
              <w:t>1.70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1.71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1.72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1.6</w:t>
            </w:r>
            <w:r w:rsidRPr="00F05E88">
              <w:t>.15. «Постановка объекта недвижимого имущества на государственный кадастровый учет»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Внесение сведений в ЕГРН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Мероприятие (результат) 1.7</w:t>
            </w:r>
            <w:r w:rsidRPr="00F05E88">
              <w:t>. «Оценка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1.75</w:t>
            </w:r>
            <w:r w:rsidRPr="00F05E88">
              <w:t>.</w:t>
            </w:r>
          </w:p>
          <w:p w:rsidR="00B02106" w:rsidRPr="00F05E88" w:rsidRDefault="00B02106" w:rsidP="00F50F63"/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Контрольная точка 1</w:t>
            </w:r>
            <w:r>
              <w:t>.7</w:t>
            </w:r>
            <w:r w:rsidRPr="00F05E88">
              <w:t>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1.78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.5. «Заключение договора аренды, договора купл</w:t>
            </w:r>
            <w:proofErr w:type="gramStart"/>
            <w:r w:rsidRPr="00F05E88">
              <w:t>и-</w:t>
            </w:r>
            <w:proofErr w:type="gramEnd"/>
            <w:r w:rsidRPr="00F05E88">
              <w:t xml:space="preserve"> продажи муниципального имущества, </w:t>
            </w:r>
            <w:r w:rsidRPr="00F05E88">
              <w:lastRenderedPageBreak/>
              <w:t xml:space="preserve">земельного участка»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Декабрь 2025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Договор аренды, договор купли-продажи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Журнал регистрации договор аренды, договоров купли-</w:t>
            </w:r>
            <w:r w:rsidRPr="00F05E88">
              <w:lastRenderedPageBreak/>
              <w:t>продажи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lastRenderedPageBreak/>
              <w:t>1.79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Кон</w:t>
            </w:r>
            <w:r>
              <w:t>трольная точка 1.7</w:t>
            </w:r>
            <w:r w:rsidRPr="00F05E88">
              <w:t>.6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/>
          <w:p w:rsidR="00B02106" w:rsidRPr="00F05E88" w:rsidRDefault="00B02106" w:rsidP="00F50F63">
            <w:r>
              <w:t>1.80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1.81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.8.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1.82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1.83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.10.   «Заключение договора аренды, договора купл</w:t>
            </w:r>
            <w:proofErr w:type="gramStart"/>
            <w:r w:rsidRPr="00F05E88">
              <w:t>и-</w:t>
            </w:r>
            <w:proofErr w:type="gramEnd"/>
            <w:r w:rsidRPr="00F05E88">
              <w:t xml:space="preserve"> продажи муниципального имущества, земельного участка»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Декабрь 2026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Договор аренды, договор купли-продажи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Журнал регистрации договор аренды, договоров купли-продажи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1.84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.11.</w:t>
            </w:r>
          </w:p>
          <w:p w:rsidR="00B02106" w:rsidRPr="00F05E88" w:rsidRDefault="00B02106" w:rsidP="00F50F63">
            <w:r w:rsidRPr="00F05E88">
              <w:t>«Закупка включена в план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30.04.2027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1.85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30.06.2027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1.86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.13. «Произведена приемка поставленных товаров, выполненных работ, оказанных услуг»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30.08.2027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752F46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1.87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>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30.09.2027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4D45E2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информационная справка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t>Нет информационной системы</w:t>
            </w:r>
          </w:p>
        </w:tc>
      </w:tr>
      <w:tr w:rsidR="00B02106" w:rsidRPr="00F05E88" w:rsidTr="008C4EC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1.88</w:t>
            </w:r>
            <w:r w:rsidRPr="00F05E88"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>
              <w:t>Контрольная точка 1.7</w:t>
            </w:r>
            <w:r w:rsidRPr="00F05E88">
              <w:t xml:space="preserve">.15. «Заключение </w:t>
            </w:r>
            <w:r w:rsidRPr="00F05E88">
              <w:lastRenderedPageBreak/>
              <w:t>договора аренды, договора купл</w:t>
            </w:r>
            <w:proofErr w:type="gramStart"/>
            <w:r w:rsidRPr="00F05E88">
              <w:t>и-</w:t>
            </w:r>
            <w:proofErr w:type="gramEnd"/>
            <w:r w:rsidRPr="00F05E88">
              <w:t xml:space="preserve"> продажи муниципального имущества, земельного участка»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>Декабрь 2027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4D45E2">
              <w:t xml:space="preserve">Сектор муниципального хозяйства </w:t>
            </w:r>
            <w:r w:rsidRPr="004D45E2">
              <w:lastRenderedPageBreak/>
              <w:t>Администрации Синегорского сельского поселения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 xml:space="preserve">Договор аренды, договор </w:t>
            </w:r>
            <w:r w:rsidRPr="00F05E88">
              <w:lastRenderedPageBreak/>
              <w:t>купли-продажи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50F63">
            <w:r w:rsidRPr="00F05E88">
              <w:lastRenderedPageBreak/>
              <w:t xml:space="preserve">Журнал регистрации </w:t>
            </w:r>
            <w:r w:rsidRPr="00F05E88">
              <w:lastRenderedPageBreak/>
              <w:t>договор аренды, договоров купли-продажи</w:t>
            </w:r>
          </w:p>
        </w:tc>
      </w:tr>
    </w:tbl>
    <w:p w:rsidR="00114F01" w:rsidRDefault="00114F01" w:rsidP="00114F01"/>
    <w:p w:rsidR="00114F01" w:rsidRPr="00F05E88" w:rsidRDefault="00114F01" w:rsidP="00114F01">
      <w:pPr>
        <w:jc w:val="center"/>
      </w:pPr>
      <w:r w:rsidRPr="00F05E88">
        <w:t>IV. Паспорт</w:t>
      </w:r>
    </w:p>
    <w:p w:rsidR="00114F01" w:rsidRPr="0026321E" w:rsidRDefault="00114F01" w:rsidP="00114F01">
      <w:pPr>
        <w:jc w:val="center"/>
      </w:pPr>
      <w:r w:rsidRPr="0026321E">
        <w:t>комплекса процессных мероприятий «Планировка территории»</w:t>
      </w:r>
    </w:p>
    <w:p w:rsidR="00114F01" w:rsidRPr="0026321E" w:rsidRDefault="00114F01" w:rsidP="00114F01">
      <w:pPr>
        <w:jc w:val="center"/>
      </w:pPr>
    </w:p>
    <w:p w:rsidR="00114F01" w:rsidRPr="00F05E88" w:rsidRDefault="00114F01" w:rsidP="00114F01">
      <w:r w:rsidRPr="00F05E88">
        <w:t>1. Основные положения</w:t>
      </w:r>
    </w:p>
    <w:p w:rsidR="00114F01" w:rsidRPr="00F05E88" w:rsidRDefault="00114F01" w:rsidP="00114F0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9214"/>
      </w:tblGrid>
      <w:tr w:rsidR="00114F01" w:rsidRPr="00F05E88" w:rsidTr="00F50F63">
        <w:tc>
          <w:tcPr>
            <w:tcW w:w="566" w:type="dxa"/>
          </w:tcPr>
          <w:p w:rsidR="00114F01" w:rsidRPr="00F05E88" w:rsidRDefault="00114F01" w:rsidP="00F50F63">
            <w:r w:rsidRPr="00F05E88">
              <w:t>1.1.</w:t>
            </w:r>
          </w:p>
        </w:tc>
        <w:tc>
          <w:tcPr>
            <w:tcW w:w="3829" w:type="dxa"/>
          </w:tcPr>
          <w:p w:rsidR="00114F01" w:rsidRPr="00F05E88" w:rsidRDefault="00114F01" w:rsidP="00F50F63">
            <w:r w:rsidRPr="00F05E88">
              <w:t>Ответственный за разработку и реализацию комплекса процессных мероприятий «</w:t>
            </w:r>
            <w:r>
              <w:t>Планировка территории</w:t>
            </w:r>
            <w:r w:rsidRPr="00F05E88">
              <w:t>»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214" w:type="dxa"/>
          </w:tcPr>
          <w:p w:rsidR="00114F01" w:rsidRPr="00F05E88" w:rsidRDefault="00B02106" w:rsidP="00F50F63">
            <w:r w:rsidRPr="00B02106">
              <w:t xml:space="preserve">Сектор муниципального хозяйства Администрации Синегорского сельского поселения, </w:t>
            </w:r>
            <w:proofErr w:type="spellStart"/>
            <w:r w:rsidRPr="00B02106">
              <w:t>Суржикова</w:t>
            </w:r>
            <w:proofErr w:type="spellEnd"/>
            <w:r w:rsidRPr="00B02106">
              <w:t xml:space="preserve"> Татьяна Анатольевна, заведующий сектором муниципального хозяйства</w:t>
            </w:r>
          </w:p>
        </w:tc>
      </w:tr>
      <w:tr w:rsidR="00114F01" w:rsidRPr="00F05E88" w:rsidTr="00F50F63">
        <w:tc>
          <w:tcPr>
            <w:tcW w:w="566" w:type="dxa"/>
          </w:tcPr>
          <w:p w:rsidR="00114F01" w:rsidRPr="00F05E88" w:rsidRDefault="00114F01" w:rsidP="00F50F63">
            <w:r w:rsidRPr="00F05E88">
              <w:t>1.2.</w:t>
            </w:r>
          </w:p>
        </w:tc>
        <w:tc>
          <w:tcPr>
            <w:tcW w:w="3829" w:type="dxa"/>
          </w:tcPr>
          <w:p w:rsidR="00114F01" w:rsidRPr="00F05E88" w:rsidRDefault="00114F01" w:rsidP="0026321E">
            <w:r w:rsidRPr="00F05E88">
              <w:t xml:space="preserve">Связь с муниципальной программой </w:t>
            </w:r>
            <w:r w:rsidR="00EC14E7">
              <w:t>Синегорск</w:t>
            </w:r>
            <w:r w:rsidR="0026321E">
              <w:t>ого</w:t>
            </w:r>
            <w:r>
              <w:t xml:space="preserve"> </w:t>
            </w:r>
            <w:r w:rsidR="007160A6">
              <w:t>сельского</w:t>
            </w:r>
            <w:r>
              <w:t xml:space="preserve"> поселения</w:t>
            </w:r>
          </w:p>
        </w:tc>
        <w:tc>
          <w:tcPr>
            <w:tcW w:w="850" w:type="dxa"/>
          </w:tcPr>
          <w:p w:rsidR="00114F01" w:rsidRPr="00F05E88" w:rsidRDefault="00114F01" w:rsidP="00F50F63">
            <w:r w:rsidRPr="00F05E88">
              <w:t>-</w:t>
            </w:r>
          </w:p>
        </w:tc>
        <w:tc>
          <w:tcPr>
            <w:tcW w:w="9214" w:type="dxa"/>
          </w:tcPr>
          <w:p w:rsidR="00114F01" w:rsidRPr="00F05E88" w:rsidRDefault="00114F01" w:rsidP="0026321E">
            <w:r w:rsidRPr="00F05E88">
              <w:t>муниципальная п</w:t>
            </w:r>
            <w:r>
              <w:t xml:space="preserve">рограмма </w:t>
            </w:r>
            <w:r w:rsidR="00EC14E7">
              <w:t>Синегорск</w:t>
            </w:r>
            <w:r w:rsidR="0026321E">
              <w:t>ого</w:t>
            </w:r>
            <w:r>
              <w:t xml:space="preserve"> </w:t>
            </w:r>
            <w:r w:rsidR="007160A6">
              <w:t>сельского</w:t>
            </w:r>
            <w:r>
              <w:t xml:space="preserve"> поселения</w:t>
            </w:r>
            <w:r w:rsidRPr="00F05E88">
              <w:t xml:space="preserve"> «</w:t>
            </w:r>
            <w:r w:rsidRPr="00F05E88">
              <w:rPr>
                <w:rFonts w:eastAsia="Calibri"/>
              </w:rPr>
              <w:t>Управление муниципальным имущ</w:t>
            </w:r>
            <w:r>
              <w:rPr>
                <w:rFonts w:eastAsia="Calibri"/>
              </w:rPr>
              <w:t>еством</w:t>
            </w:r>
            <w:r w:rsidRPr="00F05E88">
              <w:t>»</w:t>
            </w:r>
          </w:p>
        </w:tc>
      </w:tr>
    </w:tbl>
    <w:p w:rsidR="00114F01" w:rsidRPr="00F05E88" w:rsidRDefault="00114F01" w:rsidP="00114F01">
      <w:r w:rsidRPr="00F05E88">
        <w:t>2. Показатели комплекса процессных мероприятий</w:t>
      </w:r>
    </w:p>
    <w:p w:rsidR="00114F01" w:rsidRPr="00F05E88" w:rsidRDefault="00114F01" w:rsidP="00114F01"/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496"/>
        <w:gridCol w:w="992"/>
        <w:gridCol w:w="992"/>
        <w:gridCol w:w="1134"/>
        <w:gridCol w:w="1067"/>
        <w:gridCol w:w="776"/>
        <w:gridCol w:w="709"/>
        <w:gridCol w:w="709"/>
        <w:gridCol w:w="708"/>
        <w:gridCol w:w="709"/>
        <w:gridCol w:w="2977"/>
        <w:gridCol w:w="1551"/>
        <w:gridCol w:w="8"/>
      </w:tblGrid>
      <w:tr w:rsidR="00114F01" w:rsidRPr="00F05E88" w:rsidTr="008C4EC9">
        <w:trPr>
          <w:gridAfter w:val="1"/>
          <w:wAfter w:w="8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N</w:t>
            </w:r>
          </w:p>
          <w:p w:rsidR="00114F01" w:rsidRPr="00F05E88" w:rsidRDefault="00114F01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измерения (по </w:t>
            </w:r>
            <w:hyperlink r:id="rId21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Значения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roofErr w:type="gramStart"/>
            <w:r w:rsidRPr="00F05E88">
              <w:t>Ответственный</w:t>
            </w:r>
            <w:proofErr w:type="gramEnd"/>
            <w:r w:rsidRPr="00F05E88">
              <w:t xml:space="preserve"> за достижение показателя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</w:t>
            </w:r>
          </w:p>
        </w:tc>
      </w:tr>
      <w:tr w:rsidR="00114F01" w:rsidRPr="00F05E88" w:rsidTr="008C4EC9">
        <w:trPr>
          <w:gridAfter w:val="1"/>
          <w:wAfter w:w="8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2030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</w:tr>
      <w:tr w:rsidR="00114F01" w:rsidRPr="00F05E88" w:rsidTr="00F50F63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jc w:val="both"/>
            </w:pPr>
            <w:r w:rsidRPr="00F05E88">
              <w:t>1. Задача комплекса процессных мероприятий «</w:t>
            </w:r>
            <w:r>
              <w:t>Обеспечение устойчивого развития территории</w:t>
            </w:r>
            <w:r w:rsidRPr="00AA689F">
              <w:t xml:space="preserve"> </w:t>
            </w:r>
            <w:proofErr w:type="spellStart"/>
            <w:r w:rsidRPr="00AA689F">
              <w:t>Белокалитвинского</w:t>
            </w:r>
            <w:proofErr w:type="spellEnd"/>
            <w:r w:rsidRPr="00AA689F">
              <w:t xml:space="preserve"> </w:t>
            </w:r>
            <w:r w:rsidR="007160A6">
              <w:t>сельского</w:t>
            </w:r>
            <w:r w:rsidRPr="00AA689F">
              <w:t xml:space="preserve"> поселения</w:t>
            </w:r>
            <w:r w:rsidRPr="00F05E88">
              <w:t>»</w:t>
            </w:r>
          </w:p>
        </w:tc>
      </w:tr>
      <w:tr w:rsidR="00114F01" w:rsidRPr="00F05E88" w:rsidTr="00B02106">
        <w:trPr>
          <w:gridAfter w:val="1"/>
          <w:wAfter w:w="8" w:type="dxa"/>
          <w:trHeight w:val="7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B02106" w:rsidP="00F50F63">
            <w:r w:rsidRPr="00B02106">
              <w:t xml:space="preserve">Сектор муниципального хозяйства Администрации Синегорского сельского поселения, </w:t>
            </w:r>
            <w:proofErr w:type="spellStart"/>
            <w:r w:rsidRPr="00B02106">
              <w:t>Суржикова</w:t>
            </w:r>
            <w:proofErr w:type="spellEnd"/>
            <w:r w:rsidRPr="00B02106">
              <w:t xml:space="preserve"> Татьяна Анатольевна, заведующий сектором муниципального хозяйства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</w:t>
            </w:r>
          </w:p>
          <w:p w:rsidR="00114F01" w:rsidRPr="00F05E88" w:rsidRDefault="00114F01" w:rsidP="00F50F63">
            <w:r w:rsidRPr="00F05E88">
              <w:t>отсутствует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t>Используемые сокращения:</w:t>
      </w:r>
    </w:p>
    <w:p w:rsidR="00114F01" w:rsidRPr="00F05E88" w:rsidRDefault="00114F01" w:rsidP="00114F01">
      <w:r w:rsidRPr="00F05E88">
        <w:t>МП - муниципальная программа;</w:t>
      </w:r>
    </w:p>
    <w:p w:rsidR="00114F01" w:rsidRPr="00F05E88" w:rsidRDefault="00114F01" w:rsidP="00114F01">
      <w:r w:rsidRPr="00F05E88">
        <w:t xml:space="preserve">ОКЕИ - Общероссийский </w:t>
      </w:r>
      <w:hyperlink r:id="rId22" w:history="1">
        <w:r w:rsidRPr="00F05E88">
          <w:t>классификатор</w:t>
        </w:r>
      </w:hyperlink>
      <w:r w:rsidRPr="00F05E88">
        <w:t xml:space="preserve"> единиц измерения.</w:t>
      </w:r>
    </w:p>
    <w:p w:rsidR="00114F01" w:rsidRPr="00F05E88" w:rsidRDefault="00114F01" w:rsidP="00114F01"/>
    <w:p w:rsidR="00114F01" w:rsidRPr="00F05E88" w:rsidRDefault="00114F01" w:rsidP="00114F01">
      <w:r w:rsidRPr="00F05E88">
        <w:t xml:space="preserve">2.1. План достижения </w:t>
      </w:r>
      <w:proofErr w:type="spellStart"/>
      <w:r w:rsidRPr="00F05E88">
        <w:t>показателейкомплекса</w:t>
      </w:r>
      <w:proofErr w:type="spellEnd"/>
      <w:r w:rsidRPr="00F05E88">
        <w:t xml:space="preserve"> процессных мероприятий в 2025 году</w:t>
      </w:r>
    </w:p>
    <w:p w:rsidR="00114F01" w:rsidRPr="00F05E88" w:rsidRDefault="00114F01" w:rsidP="00114F01"/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797"/>
        <w:gridCol w:w="1271"/>
        <w:gridCol w:w="851"/>
        <w:gridCol w:w="992"/>
        <w:gridCol w:w="850"/>
        <w:gridCol w:w="927"/>
        <w:gridCol w:w="776"/>
        <w:gridCol w:w="709"/>
        <w:gridCol w:w="708"/>
        <w:gridCol w:w="851"/>
        <w:gridCol w:w="850"/>
        <w:gridCol w:w="851"/>
        <w:gridCol w:w="992"/>
        <w:gridCol w:w="851"/>
        <w:gridCol w:w="992"/>
        <w:gridCol w:w="852"/>
        <w:gridCol w:w="993"/>
      </w:tblGrid>
      <w:tr w:rsidR="00FB767E" w:rsidRPr="00F05E88" w:rsidTr="00FB767E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lastRenderedPageBreak/>
              <w:t>N</w:t>
            </w:r>
          </w:p>
          <w:p w:rsidR="00FB767E" w:rsidRPr="00F05E88" w:rsidRDefault="00FB767E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 xml:space="preserve">Единица измерения (по </w:t>
            </w:r>
            <w:hyperlink r:id="rId23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Плановые значения по месяцам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proofErr w:type="gramStart"/>
            <w:r w:rsidRPr="00F05E88">
              <w:t>На конец</w:t>
            </w:r>
            <w:proofErr w:type="gramEnd"/>
            <w:r w:rsidRPr="00F05E88">
              <w:t xml:space="preserve"> 2025 года</w:t>
            </w:r>
          </w:p>
        </w:tc>
      </w:tr>
      <w:tr w:rsidR="00FB767E" w:rsidRPr="00F05E88" w:rsidTr="00FB767E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2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январь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февраль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ноябрь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</w:tr>
      <w:tr w:rsidR="00FB767E" w:rsidRPr="00F05E88" w:rsidTr="00FB767E"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/>
        </w:tc>
        <w:tc>
          <w:tcPr>
            <w:tcW w:w="14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1. Задача комплекса процессных мероприятий «</w:t>
            </w:r>
            <w:r>
              <w:t>Обеспечение устойчивого развития территории</w:t>
            </w:r>
            <w:r w:rsidRPr="00AA689F">
              <w:t xml:space="preserve"> </w:t>
            </w:r>
            <w:proofErr w:type="spellStart"/>
            <w:r w:rsidRPr="00AA689F">
              <w:t>Белокалитвинского</w:t>
            </w:r>
            <w:proofErr w:type="spellEnd"/>
            <w:r w:rsidRPr="00AA689F">
              <w:t xml:space="preserve"> </w:t>
            </w:r>
            <w:r w:rsidR="007160A6">
              <w:t>сельского</w:t>
            </w:r>
            <w:r w:rsidRPr="00AA689F">
              <w:t xml:space="preserve"> поселения</w:t>
            </w:r>
            <w:r w:rsidRPr="00F05E88">
              <w:t>»</w:t>
            </w:r>
          </w:p>
        </w:tc>
      </w:tr>
      <w:tr w:rsidR="00FB767E" w:rsidRPr="00F05E88" w:rsidTr="00FB767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>
              <w:t>1.1.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 w:rsidRPr="00F05E8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05E88" w:rsidRDefault="00FB767E" w:rsidP="00F50F63"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B767E" w:rsidRDefault="00FB767E" w:rsidP="00F50F63"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7E" w:rsidRPr="00FB767E" w:rsidRDefault="00FB767E" w:rsidP="00F50F63">
            <w:r>
              <w:t>1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 w:rsidRPr="00F05E88">
        <w:t>Примечание.</w:t>
      </w:r>
    </w:p>
    <w:p w:rsidR="00114F01" w:rsidRPr="00F05E88" w:rsidRDefault="00114F01" w:rsidP="00114F01">
      <w:r w:rsidRPr="00F05E88">
        <w:t>Используемые сокращения:</w:t>
      </w:r>
    </w:p>
    <w:p w:rsidR="00114F01" w:rsidRPr="00F05E88" w:rsidRDefault="00114F01" w:rsidP="00114F01">
      <w:r w:rsidRPr="00F05E88">
        <w:t>МП - муниципальная программа;</w:t>
      </w:r>
    </w:p>
    <w:p w:rsidR="00114F01" w:rsidRDefault="00114F01" w:rsidP="00114F01">
      <w:r w:rsidRPr="00F05E88">
        <w:t xml:space="preserve">ОКЕИ - Общероссийский </w:t>
      </w:r>
      <w:hyperlink r:id="rId24" w:history="1">
        <w:r w:rsidRPr="00F05E88">
          <w:t>классификатор</w:t>
        </w:r>
      </w:hyperlink>
      <w:r w:rsidRPr="00F05E88">
        <w:t xml:space="preserve"> единиц измерения.</w:t>
      </w:r>
    </w:p>
    <w:p w:rsidR="008C4EC9" w:rsidRPr="00F05E88" w:rsidRDefault="008C4EC9" w:rsidP="00114F01"/>
    <w:p w:rsidR="00114F01" w:rsidRPr="00F05E88" w:rsidRDefault="00114F01" w:rsidP="00114F01">
      <w:r>
        <w:t>3</w:t>
      </w:r>
      <w:r w:rsidRPr="00F05E88">
        <w:t>. Перечень мероприятий (результатов) комплекса процессных мероприятий</w:t>
      </w:r>
    </w:p>
    <w:p w:rsidR="00114F01" w:rsidRPr="00F05E88" w:rsidRDefault="00114F01" w:rsidP="00114F01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020"/>
        <w:gridCol w:w="1020"/>
        <w:gridCol w:w="927"/>
      </w:tblGrid>
      <w:tr w:rsidR="00114F01" w:rsidRPr="00F05E88" w:rsidTr="00F50F6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 xml:space="preserve">Единица измерения (по </w:t>
            </w:r>
            <w:hyperlink r:id="rId25" w:history="1">
              <w:r w:rsidRPr="00F05E88">
                <w:t>ОКЕИ</w:t>
              </w:r>
            </w:hyperlink>
            <w:r w:rsidRPr="00F05E88"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Базовое значение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 результата по годам реализации</w:t>
            </w:r>
          </w:p>
        </w:tc>
      </w:tr>
      <w:tr w:rsidR="00114F01" w:rsidRPr="00F05E88" w:rsidTr="00F50F6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2030</w:t>
            </w:r>
          </w:p>
        </w:tc>
      </w:tr>
      <w:tr w:rsidR="00114F01" w:rsidRPr="00F05E88" w:rsidTr="00F50F63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F05E88" w:rsidRDefault="00114F01" w:rsidP="00F50F63">
            <w:pPr>
              <w:jc w:val="both"/>
            </w:pPr>
            <w:r w:rsidRPr="00F05E88">
              <w:t>1. Задача комплекса процессных мероприятий «</w:t>
            </w:r>
            <w:r>
              <w:t>Обеспечение устойчивого развития территории</w:t>
            </w:r>
            <w:r w:rsidRPr="00AA689F">
              <w:t xml:space="preserve"> </w:t>
            </w:r>
            <w:proofErr w:type="spellStart"/>
            <w:r w:rsidRPr="00AA689F">
              <w:t>Белокалитвинского</w:t>
            </w:r>
            <w:proofErr w:type="spellEnd"/>
            <w:r w:rsidRPr="00AA689F">
              <w:t xml:space="preserve"> </w:t>
            </w:r>
            <w:r w:rsidR="007160A6">
              <w:t>сельского</w:t>
            </w:r>
            <w:r w:rsidRPr="00AA689F">
              <w:t xml:space="preserve"> поселения</w:t>
            </w:r>
            <w:r w:rsidRPr="00F05E88">
              <w:t>»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rPr>
                <w:rFonts w:eastAsia="Calibri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rFonts w:eastAsia="Calibri"/>
              </w:rPr>
            </w:pPr>
            <w:r w:rsidRPr="00091399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Градостроительная документация для планирования застройки и установления границ земельных участков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F50F63">
            <w:r>
              <w:t>1</w:t>
            </w:r>
          </w:p>
        </w:tc>
      </w:tr>
    </w:tbl>
    <w:p w:rsidR="0026321E" w:rsidRDefault="0026321E" w:rsidP="00114F01"/>
    <w:p w:rsidR="00114F01" w:rsidRPr="00F05E88" w:rsidRDefault="00114F01" w:rsidP="00114F01">
      <w:r>
        <w:t>4</w:t>
      </w:r>
      <w:r w:rsidRPr="00F05E88">
        <w:t>. Параметры финансового обеспечения комплекса процессных мероприятий</w:t>
      </w:r>
    </w:p>
    <w:p w:rsidR="00114F01" w:rsidRPr="00F05E88" w:rsidRDefault="00114F01" w:rsidP="00114F01"/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4711"/>
        <w:gridCol w:w="3373"/>
        <w:gridCol w:w="1272"/>
        <w:gridCol w:w="1272"/>
        <w:gridCol w:w="1272"/>
        <w:gridCol w:w="1464"/>
      </w:tblGrid>
      <w:tr w:rsidR="00114F01" w:rsidRPr="00F05E88" w:rsidTr="0026321E">
        <w:trPr>
          <w:trHeight w:val="4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Объем финансового обеспечения по годам реализации (тыс. рублей)</w:t>
            </w:r>
          </w:p>
        </w:tc>
      </w:tr>
      <w:tr w:rsidR="00114F01" w:rsidRPr="00F05E88" w:rsidTr="0026321E">
        <w:trPr>
          <w:trHeight w:val="34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Всего</w:t>
            </w:r>
          </w:p>
        </w:tc>
      </w:tr>
      <w:tr w:rsidR="00114F01" w:rsidRPr="00F05E88" w:rsidTr="0026321E">
        <w:trPr>
          <w:trHeight w:val="637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Комплекс процессных мероприятий «</w:t>
            </w:r>
            <w:r>
              <w:t>Планировка территории</w:t>
            </w:r>
            <w:r w:rsidRPr="00F05E88">
              <w:t>»</w:t>
            </w:r>
          </w:p>
          <w:p w:rsidR="00114F01" w:rsidRPr="00F05E88" w:rsidRDefault="00114F01" w:rsidP="00F50F63">
            <w:r w:rsidRPr="00F05E88">
              <w:t xml:space="preserve"> 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</w:tr>
      <w:tr w:rsidR="00114F01" w:rsidRPr="00F05E88" w:rsidTr="0026321E">
        <w:trPr>
          <w:trHeight w:val="2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</w:tr>
      <w:tr w:rsidR="00114F01" w:rsidRPr="00F05E88" w:rsidTr="0026321E">
        <w:trPr>
          <w:trHeight w:val="7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Мероприятие (результат) «</w:t>
            </w:r>
            <w:r w:rsidRPr="00091399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  <w:r w:rsidRPr="00F05E88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pPr>
              <w:rPr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</w:tr>
      <w:tr w:rsidR="00114F01" w:rsidRPr="00F05E88" w:rsidTr="0026321E">
        <w:trPr>
          <w:trHeight w:val="21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>0,0</w:t>
            </w:r>
          </w:p>
        </w:tc>
      </w:tr>
    </w:tbl>
    <w:p w:rsidR="00114F01" w:rsidRPr="00F05E88" w:rsidRDefault="00114F01" w:rsidP="00114F01"/>
    <w:p w:rsidR="00114F01" w:rsidRPr="00F05E88" w:rsidRDefault="00114F01" w:rsidP="00114F01">
      <w:r>
        <w:t>5</w:t>
      </w:r>
      <w:r w:rsidRPr="00F05E88">
        <w:t>. План реализации комплекса процессных мероприятий на 2025 - 2027 годы</w:t>
      </w:r>
    </w:p>
    <w:p w:rsidR="00114F01" w:rsidRPr="00F05E88" w:rsidRDefault="00114F01" w:rsidP="00114F01"/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20"/>
        <w:gridCol w:w="1701"/>
        <w:gridCol w:w="3543"/>
        <w:gridCol w:w="2268"/>
        <w:gridCol w:w="2060"/>
      </w:tblGrid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№</w:t>
            </w:r>
          </w:p>
          <w:p w:rsidR="00114F01" w:rsidRPr="00F05E88" w:rsidRDefault="00114F01" w:rsidP="00F50F63">
            <w:proofErr w:type="gramStart"/>
            <w:r w:rsidRPr="00F05E88">
              <w:t>п</w:t>
            </w:r>
            <w:proofErr w:type="gramEnd"/>
            <w:r w:rsidRPr="00F05E88"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Дата наступления контрольной точки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1" w:rsidRPr="00F05E88" w:rsidRDefault="00114F01" w:rsidP="0026321E">
            <w:r w:rsidRPr="00F05E88">
              <w:t>Ответственный исполнитель (наименование структурного подразделения Админи</w:t>
            </w:r>
            <w:r>
              <w:t xml:space="preserve">страции </w:t>
            </w:r>
            <w:r w:rsidR="00EC14E7">
              <w:t>Синегорск</w:t>
            </w:r>
            <w:r w:rsidR="0026321E">
              <w:t>ого</w:t>
            </w:r>
            <w:r>
              <w:t xml:space="preserve"> </w:t>
            </w:r>
            <w:r w:rsidR="007160A6">
              <w:t>сельского</w:t>
            </w:r>
            <w:r>
              <w:t xml:space="preserve"> поселения</w:t>
            </w:r>
            <w:r w:rsidRPr="00F05E88">
              <w:t>, иного органа, организации</w:t>
            </w:r>
            <w:proofErr w:type="gramStart"/>
            <w:r w:rsidRPr="00F05E88">
              <w:t>,)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Вид подтверждающего документа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система (источник данных)</w:t>
            </w:r>
          </w:p>
        </w:tc>
      </w:tr>
      <w:tr w:rsidR="00114F01" w:rsidRPr="00F05E88" w:rsidTr="00F50F63"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 Задача ком</w:t>
            </w:r>
            <w:r>
              <w:t>плекса процессных мероприятий «Обеспечение устойчивого развития территории</w:t>
            </w:r>
            <w:r w:rsidRPr="00AA689F">
              <w:t xml:space="preserve"> </w:t>
            </w:r>
            <w:proofErr w:type="spellStart"/>
            <w:r w:rsidRPr="00AA689F">
              <w:t>Белокалитвинского</w:t>
            </w:r>
            <w:proofErr w:type="spellEnd"/>
            <w:r w:rsidRPr="00AA689F">
              <w:t xml:space="preserve"> </w:t>
            </w:r>
            <w:r w:rsidR="007160A6">
              <w:t>сельского</w:t>
            </w:r>
            <w:r w:rsidRPr="00AA689F">
              <w:t xml:space="preserve"> поселения</w:t>
            </w:r>
            <w:r w:rsidRPr="00F05E88">
              <w:t>»</w:t>
            </w:r>
          </w:p>
        </w:tc>
      </w:tr>
      <w:tr w:rsidR="00114F01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1.1.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>
              <w:t xml:space="preserve">Мероприятие (результат) 1.1. </w:t>
            </w:r>
            <w:r w:rsidRPr="00F05E88">
              <w:t>«</w:t>
            </w:r>
            <w:r w:rsidRPr="00091399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  <w:r w:rsidRPr="00F05E8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26321E" w:rsidP="00B02106">
            <w:r>
              <w:t xml:space="preserve">Сектор </w:t>
            </w:r>
            <w:r w:rsidR="00B02106">
              <w:t>муниципального хозяйства</w:t>
            </w:r>
            <w:r w:rsidRPr="00F05E88">
              <w:t xml:space="preserve"> Администрации </w:t>
            </w:r>
            <w:r w:rsidR="00EC14E7">
              <w:t>Синегорск</w:t>
            </w:r>
            <w:r>
              <w:t xml:space="preserve">ого </w:t>
            </w:r>
            <w:r w:rsidR="007160A6">
              <w:t>сельского</w:t>
            </w:r>
            <w:r>
              <w:t xml:space="preserve">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информационная справка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01" w:rsidRPr="00F05E88" w:rsidRDefault="00114F01" w:rsidP="00F50F63">
            <w:r w:rsidRPr="00F05E88">
              <w:t>Нет информационной системы</w:t>
            </w:r>
          </w:p>
        </w:tc>
      </w:tr>
      <w:tr w:rsidR="00B02106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1.2.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Контрольная точка 1.1.1</w:t>
            </w:r>
          </w:p>
          <w:p w:rsidR="00B02106" w:rsidRPr="00F05E88" w:rsidRDefault="00B02106" w:rsidP="00FB767E">
            <w:r w:rsidRPr="00F05E88">
              <w:t>«Закупка включена в план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>
              <w:t>При условии выделения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573CE7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информационная справка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Нет информационной системы</w:t>
            </w:r>
          </w:p>
        </w:tc>
      </w:tr>
      <w:tr w:rsidR="00B02106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1.3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Контрольная точка 1.1.2.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B767E">
            <w:r w:rsidRPr="00861FCD">
              <w:t>При условии выделения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573CE7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информационная справка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Нет информационной системы</w:t>
            </w:r>
          </w:p>
        </w:tc>
      </w:tr>
      <w:tr w:rsidR="00B02106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1.4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B767E">
            <w:r w:rsidRPr="00861FCD">
              <w:t>При условии выделения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573CE7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информационная справка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Нет информационной системы</w:t>
            </w:r>
          </w:p>
        </w:tc>
      </w:tr>
      <w:tr w:rsidR="00B02106" w:rsidRPr="00F05E88" w:rsidTr="00F50F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1.5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Контрольная точка 1.1.4.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 w:rsidP="00FB767E">
            <w:r w:rsidRPr="00861FCD">
              <w:t>При условии выделения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Default="00B02106">
            <w:r w:rsidRPr="00573CE7"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>
              <w:t>платёжное поручение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06" w:rsidRPr="00F05E88" w:rsidRDefault="00B02106" w:rsidP="00FB767E">
            <w:r w:rsidRPr="00F05E88">
              <w:t>Нет информационной системы</w:t>
            </w:r>
          </w:p>
        </w:tc>
      </w:tr>
    </w:tbl>
    <w:p w:rsidR="00114F01" w:rsidRPr="00F05E88" w:rsidRDefault="00114F01" w:rsidP="00114F01"/>
    <w:p w:rsidR="00114F01" w:rsidRPr="00F05E88" w:rsidRDefault="00114F01" w:rsidP="00114F01"/>
    <w:p w:rsidR="00B02106" w:rsidRDefault="00B02106" w:rsidP="00114F01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Pr="00B02106" w:rsidRDefault="00B02106" w:rsidP="00B02106"/>
    <w:p w:rsidR="00B02106" w:rsidRDefault="00B02106" w:rsidP="00B02106"/>
    <w:p w:rsidR="00B02106" w:rsidRDefault="00B02106" w:rsidP="00B02106"/>
    <w:p w:rsidR="00B02106" w:rsidRPr="00CB33A5" w:rsidRDefault="00B02106" w:rsidP="00B02106">
      <w:pPr>
        <w:ind w:left="-284"/>
        <w:contextualSpacing/>
        <w:jc w:val="both"/>
        <w:rPr>
          <w:color w:val="000000"/>
        </w:rPr>
      </w:pPr>
      <w:r>
        <w:tab/>
      </w:r>
      <w:r w:rsidRPr="00CB33A5">
        <w:rPr>
          <w:color w:val="000000"/>
        </w:rPr>
        <w:t xml:space="preserve">Заведующий сектором </w:t>
      </w:r>
      <w:proofErr w:type="gramStart"/>
      <w:r w:rsidRPr="00CB33A5">
        <w:rPr>
          <w:color w:val="000000"/>
        </w:rPr>
        <w:t>по</w:t>
      </w:r>
      <w:proofErr w:type="gramEnd"/>
      <w:r w:rsidRPr="00CB33A5">
        <w:rPr>
          <w:color w:val="000000"/>
        </w:rPr>
        <w:t xml:space="preserve"> общим и </w:t>
      </w:r>
    </w:p>
    <w:p w:rsidR="00114F01" w:rsidRPr="00B02106" w:rsidRDefault="00CB33A5" w:rsidP="00CB33A5">
      <w:pPr>
        <w:ind w:left="-284"/>
        <w:contextualSpacing/>
        <w:jc w:val="both"/>
      </w:pPr>
      <w:r>
        <w:rPr>
          <w:color w:val="000000"/>
        </w:rPr>
        <w:t xml:space="preserve">        </w:t>
      </w:r>
      <w:r w:rsidR="00B02106" w:rsidRPr="00CB33A5">
        <w:rPr>
          <w:color w:val="000000"/>
        </w:rPr>
        <w:t>земельно-правовым вопросам                                                                    С.П. Беседина</w:t>
      </w:r>
    </w:p>
    <w:sectPr w:rsidR="00114F01" w:rsidRPr="00B02106" w:rsidSect="00B02106">
      <w:footerReference w:type="even" r:id="rId26"/>
      <w:footerReference w:type="default" r:id="rId27"/>
      <w:pgSz w:w="16839" w:h="11907" w:orient="landscape" w:code="9"/>
      <w:pgMar w:top="567" w:right="1134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F8" w:rsidRDefault="00D51BF8">
      <w:r>
        <w:separator/>
      </w:r>
    </w:p>
  </w:endnote>
  <w:endnote w:type="continuationSeparator" w:id="0">
    <w:p w:rsidR="00D51BF8" w:rsidRDefault="00D5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6" w:rsidRPr="009C438D" w:rsidRDefault="00B02106">
    <w:pPr>
      <w:pStyle w:val="a7"/>
    </w:pPr>
  </w:p>
  <w:p w:rsidR="00B02106" w:rsidRDefault="00B02106" w:rsidP="00B07311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6" w:rsidRDefault="000D430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210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2106" w:rsidRDefault="00B0210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6" w:rsidRDefault="000D430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210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3AB2">
      <w:rPr>
        <w:rStyle w:val="ab"/>
        <w:noProof/>
      </w:rPr>
      <w:t>27</w:t>
    </w:r>
    <w:r>
      <w:rPr>
        <w:rStyle w:val="ab"/>
      </w:rPr>
      <w:fldChar w:fldCharType="end"/>
    </w:r>
  </w:p>
  <w:p w:rsidR="00B02106" w:rsidRPr="002B3DC9" w:rsidRDefault="00B02106" w:rsidP="000739B7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F8" w:rsidRDefault="00D51BF8">
      <w:r>
        <w:separator/>
      </w:r>
    </w:p>
  </w:footnote>
  <w:footnote w:type="continuationSeparator" w:id="0">
    <w:p w:rsidR="00D51BF8" w:rsidRDefault="00D5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37B42F1"/>
    <w:multiLevelType w:val="multilevel"/>
    <w:tmpl w:val="71789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4"/>
  </w:num>
  <w:num w:numId="5">
    <w:abstractNumId w:val="16"/>
  </w:num>
  <w:num w:numId="6">
    <w:abstractNumId w:val="7"/>
  </w:num>
  <w:num w:numId="7">
    <w:abstractNumId w:val="4"/>
  </w:num>
  <w:num w:numId="8">
    <w:abstractNumId w:val="15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0"/>
  </w:num>
  <w:num w:numId="14">
    <w:abstractNumId w:val="1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1B95"/>
    <w:rsid w:val="00005E8F"/>
    <w:rsid w:val="000067C1"/>
    <w:rsid w:val="00007102"/>
    <w:rsid w:val="000134E4"/>
    <w:rsid w:val="000200BD"/>
    <w:rsid w:val="00021E2B"/>
    <w:rsid w:val="00023AF1"/>
    <w:rsid w:val="0002400B"/>
    <w:rsid w:val="000265FF"/>
    <w:rsid w:val="00030514"/>
    <w:rsid w:val="00031569"/>
    <w:rsid w:val="0003284A"/>
    <w:rsid w:val="00033D93"/>
    <w:rsid w:val="000359FD"/>
    <w:rsid w:val="00036543"/>
    <w:rsid w:val="000452F8"/>
    <w:rsid w:val="00050C68"/>
    <w:rsid w:val="00051E50"/>
    <w:rsid w:val="0005372C"/>
    <w:rsid w:val="000540C5"/>
    <w:rsid w:val="00054D8B"/>
    <w:rsid w:val="000559D5"/>
    <w:rsid w:val="00060F3C"/>
    <w:rsid w:val="000624C4"/>
    <w:rsid w:val="00062978"/>
    <w:rsid w:val="000637BE"/>
    <w:rsid w:val="0006652E"/>
    <w:rsid w:val="0006666F"/>
    <w:rsid w:val="0007028F"/>
    <w:rsid w:val="000739B7"/>
    <w:rsid w:val="000756B8"/>
    <w:rsid w:val="00077274"/>
    <w:rsid w:val="000808D6"/>
    <w:rsid w:val="000816D0"/>
    <w:rsid w:val="00084F41"/>
    <w:rsid w:val="00085CE3"/>
    <w:rsid w:val="00086713"/>
    <w:rsid w:val="00086736"/>
    <w:rsid w:val="0008783C"/>
    <w:rsid w:val="0009033D"/>
    <w:rsid w:val="00090F06"/>
    <w:rsid w:val="00097562"/>
    <w:rsid w:val="00097773"/>
    <w:rsid w:val="000A726F"/>
    <w:rsid w:val="000B3245"/>
    <w:rsid w:val="000B3EEF"/>
    <w:rsid w:val="000B4002"/>
    <w:rsid w:val="000B5B57"/>
    <w:rsid w:val="000B66C7"/>
    <w:rsid w:val="000C0481"/>
    <w:rsid w:val="000C0C09"/>
    <w:rsid w:val="000C243B"/>
    <w:rsid w:val="000C2D9B"/>
    <w:rsid w:val="000C430D"/>
    <w:rsid w:val="000C7CB8"/>
    <w:rsid w:val="000D0372"/>
    <w:rsid w:val="000D1889"/>
    <w:rsid w:val="000D2A8F"/>
    <w:rsid w:val="000D3AC6"/>
    <w:rsid w:val="000D4308"/>
    <w:rsid w:val="000D7D1C"/>
    <w:rsid w:val="000E32FA"/>
    <w:rsid w:val="000E37EF"/>
    <w:rsid w:val="000E559E"/>
    <w:rsid w:val="000E708A"/>
    <w:rsid w:val="000F2B40"/>
    <w:rsid w:val="000F3274"/>
    <w:rsid w:val="000F5B6A"/>
    <w:rsid w:val="00101817"/>
    <w:rsid w:val="00102A41"/>
    <w:rsid w:val="00103E1D"/>
    <w:rsid w:val="00104DC0"/>
    <w:rsid w:val="00104E0D"/>
    <w:rsid w:val="0010504A"/>
    <w:rsid w:val="00106439"/>
    <w:rsid w:val="00107964"/>
    <w:rsid w:val="00111483"/>
    <w:rsid w:val="001130B9"/>
    <w:rsid w:val="00114F01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392"/>
    <w:rsid w:val="00153B21"/>
    <w:rsid w:val="0015500A"/>
    <w:rsid w:val="001563A7"/>
    <w:rsid w:val="001574B0"/>
    <w:rsid w:val="001625E0"/>
    <w:rsid w:val="00163F5E"/>
    <w:rsid w:val="00164DE2"/>
    <w:rsid w:val="00166A85"/>
    <w:rsid w:val="00166BD5"/>
    <w:rsid w:val="00171617"/>
    <w:rsid w:val="00175610"/>
    <w:rsid w:val="00177554"/>
    <w:rsid w:val="001833CF"/>
    <w:rsid w:val="0019069E"/>
    <w:rsid w:val="00192668"/>
    <w:rsid w:val="001A4C4C"/>
    <w:rsid w:val="001B1D7B"/>
    <w:rsid w:val="001B2D1C"/>
    <w:rsid w:val="001B3566"/>
    <w:rsid w:val="001B436F"/>
    <w:rsid w:val="001B6232"/>
    <w:rsid w:val="001C1531"/>
    <w:rsid w:val="001C1D98"/>
    <w:rsid w:val="001C323A"/>
    <w:rsid w:val="001D0D1E"/>
    <w:rsid w:val="001D2690"/>
    <w:rsid w:val="001E1164"/>
    <w:rsid w:val="001E3C73"/>
    <w:rsid w:val="001E49D7"/>
    <w:rsid w:val="001E56C4"/>
    <w:rsid w:val="001E635E"/>
    <w:rsid w:val="001F2A01"/>
    <w:rsid w:val="001F4BE3"/>
    <w:rsid w:val="001F540E"/>
    <w:rsid w:val="001F6D02"/>
    <w:rsid w:val="001F6FE6"/>
    <w:rsid w:val="001F7B5A"/>
    <w:rsid w:val="00203100"/>
    <w:rsid w:val="0020377D"/>
    <w:rsid w:val="00203EC9"/>
    <w:rsid w:val="00211EEB"/>
    <w:rsid w:val="00213215"/>
    <w:rsid w:val="00213BD3"/>
    <w:rsid w:val="002144FE"/>
    <w:rsid w:val="00214DCB"/>
    <w:rsid w:val="00216C8F"/>
    <w:rsid w:val="00216E84"/>
    <w:rsid w:val="002273BE"/>
    <w:rsid w:val="00231D15"/>
    <w:rsid w:val="0023498F"/>
    <w:rsid w:val="00234B67"/>
    <w:rsid w:val="00236E11"/>
    <w:rsid w:val="00237CA2"/>
    <w:rsid w:val="00241608"/>
    <w:rsid w:val="00244BEB"/>
    <w:rsid w:val="002504E8"/>
    <w:rsid w:val="00251525"/>
    <w:rsid w:val="00252B10"/>
    <w:rsid w:val="00254382"/>
    <w:rsid w:val="00260B48"/>
    <w:rsid w:val="00260ECD"/>
    <w:rsid w:val="0026321E"/>
    <w:rsid w:val="002633AD"/>
    <w:rsid w:val="0027031E"/>
    <w:rsid w:val="0027047D"/>
    <w:rsid w:val="00271E43"/>
    <w:rsid w:val="00272513"/>
    <w:rsid w:val="00275796"/>
    <w:rsid w:val="00281FCF"/>
    <w:rsid w:val="00283549"/>
    <w:rsid w:val="002854D4"/>
    <w:rsid w:val="0028703B"/>
    <w:rsid w:val="00287329"/>
    <w:rsid w:val="00292919"/>
    <w:rsid w:val="0029366F"/>
    <w:rsid w:val="002941B9"/>
    <w:rsid w:val="002A2062"/>
    <w:rsid w:val="002A31A1"/>
    <w:rsid w:val="002A5E45"/>
    <w:rsid w:val="002A5F46"/>
    <w:rsid w:val="002A6BFE"/>
    <w:rsid w:val="002B0431"/>
    <w:rsid w:val="002B06BE"/>
    <w:rsid w:val="002B190F"/>
    <w:rsid w:val="002B3DC9"/>
    <w:rsid w:val="002B4883"/>
    <w:rsid w:val="002B49BB"/>
    <w:rsid w:val="002B4D78"/>
    <w:rsid w:val="002B6527"/>
    <w:rsid w:val="002C135C"/>
    <w:rsid w:val="002C4728"/>
    <w:rsid w:val="002C5E60"/>
    <w:rsid w:val="002D4162"/>
    <w:rsid w:val="002D494A"/>
    <w:rsid w:val="002E2FCD"/>
    <w:rsid w:val="002E45A5"/>
    <w:rsid w:val="002E4EE8"/>
    <w:rsid w:val="002E65D5"/>
    <w:rsid w:val="002F451F"/>
    <w:rsid w:val="002F452D"/>
    <w:rsid w:val="002F4DE7"/>
    <w:rsid w:val="002F63E3"/>
    <w:rsid w:val="002F6ECA"/>
    <w:rsid w:val="002F74D7"/>
    <w:rsid w:val="00300BAB"/>
    <w:rsid w:val="0030124B"/>
    <w:rsid w:val="00302ED8"/>
    <w:rsid w:val="003032B8"/>
    <w:rsid w:val="0031030C"/>
    <w:rsid w:val="0031045D"/>
    <w:rsid w:val="00310A5E"/>
    <w:rsid w:val="00313D3A"/>
    <w:rsid w:val="0031455A"/>
    <w:rsid w:val="00314DB2"/>
    <w:rsid w:val="003154ED"/>
    <w:rsid w:val="00321BBF"/>
    <w:rsid w:val="00323733"/>
    <w:rsid w:val="003248B2"/>
    <w:rsid w:val="003315E6"/>
    <w:rsid w:val="00332F4E"/>
    <w:rsid w:val="00333688"/>
    <w:rsid w:val="00333BC5"/>
    <w:rsid w:val="003406F9"/>
    <w:rsid w:val="00341FC1"/>
    <w:rsid w:val="00342B75"/>
    <w:rsid w:val="003463B9"/>
    <w:rsid w:val="003507EC"/>
    <w:rsid w:val="00351FAB"/>
    <w:rsid w:val="00352F88"/>
    <w:rsid w:val="00356DB5"/>
    <w:rsid w:val="00360568"/>
    <w:rsid w:val="00360AEB"/>
    <w:rsid w:val="00363C8C"/>
    <w:rsid w:val="003643AA"/>
    <w:rsid w:val="00365081"/>
    <w:rsid w:val="00366788"/>
    <w:rsid w:val="0037040B"/>
    <w:rsid w:val="003720C9"/>
    <w:rsid w:val="00376514"/>
    <w:rsid w:val="00382701"/>
    <w:rsid w:val="0038630B"/>
    <w:rsid w:val="00386E4C"/>
    <w:rsid w:val="003901CA"/>
    <w:rsid w:val="003921D8"/>
    <w:rsid w:val="003A61B7"/>
    <w:rsid w:val="003A7C69"/>
    <w:rsid w:val="003B0BD8"/>
    <w:rsid w:val="003B0C45"/>
    <w:rsid w:val="003B0D16"/>
    <w:rsid w:val="003B1FE1"/>
    <w:rsid w:val="003B2193"/>
    <w:rsid w:val="003C1B70"/>
    <w:rsid w:val="003D06C5"/>
    <w:rsid w:val="003D12D8"/>
    <w:rsid w:val="003D52E5"/>
    <w:rsid w:val="003D6785"/>
    <w:rsid w:val="003F05F6"/>
    <w:rsid w:val="003F1E2F"/>
    <w:rsid w:val="003F211A"/>
    <w:rsid w:val="003F35BA"/>
    <w:rsid w:val="003F719E"/>
    <w:rsid w:val="0040118C"/>
    <w:rsid w:val="004015C1"/>
    <w:rsid w:val="00401C48"/>
    <w:rsid w:val="00407B71"/>
    <w:rsid w:val="0041128B"/>
    <w:rsid w:val="00414B6F"/>
    <w:rsid w:val="00416264"/>
    <w:rsid w:val="00425061"/>
    <w:rsid w:val="0043686A"/>
    <w:rsid w:val="00436C53"/>
    <w:rsid w:val="004377A9"/>
    <w:rsid w:val="00437E5E"/>
    <w:rsid w:val="00441069"/>
    <w:rsid w:val="00444636"/>
    <w:rsid w:val="0045169C"/>
    <w:rsid w:val="004537E4"/>
    <w:rsid w:val="00453869"/>
    <w:rsid w:val="004541D8"/>
    <w:rsid w:val="004551E5"/>
    <w:rsid w:val="00461091"/>
    <w:rsid w:val="00462938"/>
    <w:rsid w:val="00463201"/>
    <w:rsid w:val="004711EC"/>
    <w:rsid w:val="0047127A"/>
    <w:rsid w:val="00471EAE"/>
    <w:rsid w:val="00472D72"/>
    <w:rsid w:val="0048037E"/>
    <w:rsid w:val="00480BC7"/>
    <w:rsid w:val="00483921"/>
    <w:rsid w:val="004871AA"/>
    <w:rsid w:val="004914B3"/>
    <w:rsid w:val="004959AF"/>
    <w:rsid w:val="004A4C46"/>
    <w:rsid w:val="004B67C0"/>
    <w:rsid w:val="004B69F8"/>
    <w:rsid w:val="004B6A5C"/>
    <w:rsid w:val="004C1D38"/>
    <w:rsid w:val="004C1E7B"/>
    <w:rsid w:val="004D1582"/>
    <w:rsid w:val="004D2D11"/>
    <w:rsid w:val="004D4236"/>
    <w:rsid w:val="004D72BF"/>
    <w:rsid w:val="004D786E"/>
    <w:rsid w:val="004E0F63"/>
    <w:rsid w:val="004E227C"/>
    <w:rsid w:val="004E3420"/>
    <w:rsid w:val="004E6865"/>
    <w:rsid w:val="004E78FD"/>
    <w:rsid w:val="004F3F37"/>
    <w:rsid w:val="004F4D6D"/>
    <w:rsid w:val="004F4F68"/>
    <w:rsid w:val="004F4F82"/>
    <w:rsid w:val="004F50DB"/>
    <w:rsid w:val="004F7011"/>
    <w:rsid w:val="004F77E1"/>
    <w:rsid w:val="005001CF"/>
    <w:rsid w:val="0050131C"/>
    <w:rsid w:val="00502304"/>
    <w:rsid w:val="00504750"/>
    <w:rsid w:val="0051036C"/>
    <w:rsid w:val="00511149"/>
    <w:rsid w:val="00513665"/>
    <w:rsid w:val="00514F56"/>
    <w:rsid w:val="00515D9C"/>
    <w:rsid w:val="0051776D"/>
    <w:rsid w:val="005275E4"/>
    <w:rsid w:val="00530BBC"/>
    <w:rsid w:val="0053110D"/>
    <w:rsid w:val="00531FBD"/>
    <w:rsid w:val="00531FF3"/>
    <w:rsid w:val="005320C6"/>
    <w:rsid w:val="00533385"/>
    <w:rsid w:val="0053366A"/>
    <w:rsid w:val="00535ABE"/>
    <w:rsid w:val="00537F3F"/>
    <w:rsid w:val="00544BE8"/>
    <w:rsid w:val="00550B48"/>
    <w:rsid w:val="00552E6A"/>
    <w:rsid w:val="0055465C"/>
    <w:rsid w:val="00554862"/>
    <w:rsid w:val="005557DD"/>
    <w:rsid w:val="005613AF"/>
    <w:rsid w:val="00564AC6"/>
    <w:rsid w:val="00567355"/>
    <w:rsid w:val="00573EEA"/>
    <w:rsid w:val="005741DC"/>
    <w:rsid w:val="0058085A"/>
    <w:rsid w:val="00584772"/>
    <w:rsid w:val="00585741"/>
    <w:rsid w:val="00587BF6"/>
    <w:rsid w:val="00593231"/>
    <w:rsid w:val="00593817"/>
    <w:rsid w:val="00597C67"/>
    <w:rsid w:val="005A3896"/>
    <w:rsid w:val="005A62B0"/>
    <w:rsid w:val="005A7F3B"/>
    <w:rsid w:val="005B41E8"/>
    <w:rsid w:val="005B466E"/>
    <w:rsid w:val="005C5FF3"/>
    <w:rsid w:val="005D275E"/>
    <w:rsid w:val="005D5C7F"/>
    <w:rsid w:val="005E337A"/>
    <w:rsid w:val="005E523B"/>
    <w:rsid w:val="005E6B67"/>
    <w:rsid w:val="005E7676"/>
    <w:rsid w:val="005F18E5"/>
    <w:rsid w:val="005F1AAE"/>
    <w:rsid w:val="005F1FAA"/>
    <w:rsid w:val="005F42D4"/>
    <w:rsid w:val="005F450B"/>
    <w:rsid w:val="005F551A"/>
    <w:rsid w:val="005F67D3"/>
    <w:rsid w:val="00600AE4"/>
    <w:rsid w:val="00601144"/>
    <w:rsid w:val="00601B5E"/>
    <w:rsid w:val="00604CDE"/>
    <w:rsid w:val="00604FBC"/>
    <w:rsid w:val="0060602B"/>
    <w:rsid w:val="00606637"/>
    <w:rsid w:val="00611679"/>
    <w:rsid w:val="00612761"/>
    <w:rsid w:val="00612FB7"/>
    <w:rsid w:val="00613D7D"/>
    <w:rsid w:val="00614E71"/>
    <w:rsid w:val="006151D4"/>
    <w:rsid w:val="00615672"/>
    <w:rsid w:val="00621548"/>
    <w:rsid w:val="00623441"/>
    <w:rsid w:val="00626CB3"/>
    <w:rsid w:val="0062761A"/>
    <w:rsid w:val="0063272F"/>
    <w:rsid w:val="00635230"/>
    <w:rsid w:val="00644AE1"/>
    <w:rsid w:val="00647B60"/>
    <w:rsid w:val="00652666"/>
    <w:rsid w:val="0065359B"/>
    <w:rsid w:val="00653D44"/>
    <w:rsid w:val="00654D9F"/>
    <w:rsid w:val="006564DB"/>
    <w:rsid w:val="00660EE3"/>
    <w:rsid w:val="00661C0A"/>
    <w:rsid w:val="006645AA"/>
    <w:rsid w:val="00670007"/>
    <w:rsid w:val="00672BEE"/>
    <w:rsid w:val="00675823"/>
    <w:rsid w:val="00676B57"/>
    <w:rsid w:val="006816D2"/>
    <w:rsid w:val="006844E8"/>
    <w:rsid w:val="00685DB2"/>
    <w:rsid w:val="00695825"/>
    <w:rsid w:val="006A1DDA"/>
    <w:rsid w:val="006A296E"/>
    <w:rsid w:val="006A3046"/>
    <w:rsid w:val="006A336F"/>
    <w:rsid w:val="006A473A"/>
    <w:rsid w:val="006A4E6C"/>
    <w:rsid w:val="006A55E2"/>
    <w:rsid w:val="006B2130"/>
    <w:rsid w:val="006B364E"/>
    <w:rsid w:val="006B4394"/>
    <w:rsid w:val="006B50FB"/>
    <w:rsid w:val="006B7460"/>
    <w:rsid w:val="006B7CEC"/>
    <w:rsid w:val="006C04BA"/>
    <w:rsid w:val="006C2916"/>
    <w:rsid w:val="006C4113"/>
    <w:rsid w:val="006C5939"/>
    <w:rsid w:val="006C7014"/>
    <w:rsid w:val="006C7BAF"/>
    <w:rsid w:val="006D35A2"/>
    <w:rsid w:val="006D3DBC"/>
    <w:rsid w:val="006D4D44"/>
    <w:rsid w:val="006D6B9D"/>
    <w:rsid w:val="006D6D8F"/>
    <w:rsid w:val="006D72A7"/>
    <w:rsid w:val="006E0A4F"/>
    <w:rsid w:val="006E6DC4"/>
    <w:rsid w:val="006E6FF0"/>
    <w:rsid w:val="006F1938"/>
    <w:rsid w:val="006F522A"/>
    <w:rsid w:val="006F5788"/>
    <w:rsid w:val="006F5E2D"/>
    <w:rsid w:val="006F7A9D"/>
    <w:rsid w:val="00700523"/>
    <w:rsid w:val="007023C5"/>
    <w:rsid w:val="007042FE"/>
    <w:rsid w:val="0070531F"/>
    <w:rsid w:val="0070691F"/>
    <w:rsid w:val="007120F8"/>
    <w:rsid w:val="007133AD"/>
    <w:rsid w:val="007137BF"/>
    <w:rsid w:val="007160A6"/>
    <w:rsid w:val="007169AE"/>
    <w:rsid w:val="007219F0"/>
    <w:rsid w:val="00727C5D"/>
    <w:rsid w:val="00731793"/>
    <w:rsid w:val="00732442"/>
    <w:rsid w:val="00733DBF"/>
    <w:rsid w:val="007364F6"/>
    <w:rsid w:val="00740953"/>
    <w:rsid w:val="007410D9"/>
    <w:rsid w:val="007418A5"/>
    <w:rsid w:val="007431F6"/>
    <w:rsid w:val="00743534"/>
    <w:rsid w:val="00743B83"/>
    <w:rsid w:val="00744A7D"/>
    <w:rsid w:val="00745DC0"/>
    <w:rsid w:val="00746C62"/>
    <w:rsid w:val="007527BB"/>
    <w:rsid w:val="00752F16"/>
    <w:rsid w:val="00752F30"/>
    <w:rsid w:val="00757953"/>
    <w:rsid w:val="00760B33"/>
    <w:rsid w:val="00760C3C"/>
    <w:rsid w:val="00762644"/>
    <w:rsid w:val="00763A04"/>
    <w:rsid w:val="0076544A"/>
    <w:rsid w:val="0077193A"/>
    <w:rsid w:val="00772A81"/>
    <w:rsid w:val="007730B1"/>
    <w:rsid w:val="0077597A"/>
    <w:rsid w:val="00782222"/>
    <w:rsid w:val="00785A3E"/>
    <w:rsid w:val="007923A9"/>
    <w:rsid w:val="007936ED"/>
    <w:rsid w:val="00793A50"/>
    <w:rsid w:val="00796FDC"/>
    <w:rsid w:val="007972CD"/>
    <w:rsid w:val="00797DEC"/>
    <w:rsid w:val="007A00EE"/>
    <w:rsid w:val="007A1595"/>
    <w:rsid w:val="007A333A"/>
    <w:rsid w:val="007A44D8"/>
    <w:rsid w:val="007A522C"/>
    <w:rsid w:val="007A5AF3"/>
    <w:rsid w:val="007A63E6"/>
    <w:rsid w:val="007B5DBC"/>
    <w:rsid w:val="007B6388"/>
    <w:rsid w:val="007C0A0F"/>
    <w:rsid w:val="007C0A5F"/>
    <w:rsid w:val="007C16E3"/>
    <w:rsid w:val="007C33B9"/>
    <w:rsid w:val="007D0AED"/>
    <w:rsid w:val="007D3097"/>
    <w:rsid w:val="007E1F6B"/>
    <w:rsid w:val="007E51E3"/>
    <w:rsid w:val="007E6689"/>
    <w:rsid w:val="007F105D"/>
    <w:rsid w:val="007F3441"/>
    <w:rsid w:val="007F5600"/>
    <w:rsid w:val="007F5EA6"/>
    <w:rsid w:val="007F6E68"/>
    <w:rsid w:val="007F7A91"/>
    <w:rsid w:val="00800135"/>
    <w:rsid w:val="0080280D"/>
    <w:rsid w:val="00803F3C"/>
    <w:rsid w:val="0080420C"/>
    <w:rsid w:val="00804CFE"/>
    <w:rsid w:val="00810B5C"/>
    <w:rsid w:val="00811135"/>
    <w:rsid w:val="00811C94"/>
    <w:rsid w:val="00811CF1"/>
    <w:rsid w:val="00814D2F"/>
    <w:rsid w:val="008151F0"/>
    <w:rsid w:val="00822BDA"/>
    <w:rsid w:val="00827737"/>
    <w:rsid w:val="0083102A"/>
    <w:rsid w:val="00832A58"/>
    <w:rsid w:val="00836FCC"/>
    <w:rsid w:val="00840A9C"/>
    <w:rsid w:val="00842BF2"/>
    <w:rsid w:val="008438D7"/>
    <w:rsid w:val="00860E5A"/>
    <w:rsid w:val="00861D87"/>
    <w:rsid w:val="00867AB6"/>
    <w:rsid w:val="00873CFE"/>
    <w:rsid w:val="00884908"/>
    <w:rsid w:val="00885DF3"/>
    <w:rsid w:val="00887D5A"/>
    <w:rsid w:val="008A06E8"/>
    <w:rsid w:val="008A26EE"/>
    <w:rsid w:val="008A33B7"/>
    <w:rsid w:val="008B05ED"/>
    <w:rsid w:val="008B1184"/>
    <w:rsid w:val="008B2B1B"/>
    <w:rsid w:val="008B35B2"/>
    <w:rsid w:val="008B6AD3"/>
    <w:rsid w:val="008B7407"/>
    <w:rsid w:val="008C0008"/>
    <w:rsid w:val="008C312F"/>
    <w:rsid w:val="008C4EC9"/>
    <w:rsid w:val="008C5EEF"/>
    <w:rsid w:val="008C7BFF"/>
    <w:rsid w:val="008D05D6"/>
    <w:rsid w:val="008D1841"/>
    <w:rsid w:val="008D226B"/>
    <w:rsid w:val="008D514E"/>
    <w:rsid w:val="008D5469"/>
    <w:rsid w:val="008D66F8"/>
    <w:rsid w:val="008E2A01"/>
    <w:rsid w:val="008E3504"/>
    <w:rsid w:val="008E37F9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10044"/>
    <w:rsid w:val="009122B1"/>
    <w:rsid w:val="00913129"/>
    <w:rsid w:val="00913BFF"/>
    <w:rsid w:val="00913E7F"/>
    <w:rsid w:val="00914B3D"/>
    <w:rsid w:val="00914D15"/>
    <w:rsid w:val="00917C70"/>
    <w:rsid w:val="00920FBB"/>
    <w:rsid w:val="009228DF"/>
    <w:rsid w:val="00924E84"/>
    <w:rsid w:val="00924EB2"/>
    <w:rsid w:val="00925436"/>
    <w:rsid w:val="00937CB9"/>
    <w:rsid w:val="0094020C"/>
    <w:rsid w:val="009422D2"/>
    <w:rsid w:val="00946183"/>
    <w:rsid w:val="00947FCC"/>
    <w:rsid w:val="009554D1"/>
    <w:rsid w:val="009641AD"/>
    <w:rsid w:val="00965A19"/>
    <w:rsid w:val="009718B1"/>
    <w:rsid w:val="00973FDE"/>
    <w:rsid w:val="009745EE"/>
    <w:rsid w:val="00976155"/>
    <w:rsid w:val="00976437"/>
    <w:rsid w:val="00976535"/>
    <w:rsid w:val="00977E6E"/>
    <w:rsid w:val="00983C06"/>
    <w:rsid w:val="00984257"/>
    <w:rsid w:val="009851F0"/>
    <w:rsid w:val="00985A10"/>
    <w:rsid w:val="00987C63"/>
    <w:rsid w:val="00991A88"/>
    <w:rsid w:val="00996919"/>
    <w:rsid w:val="009A3B80"/>
    <w:rsid w:val="009A40F5"/>
    <w:rsid w:val="009A4A6C"/>
    <w:rsid w:val="009B3B72"/>
    <w:rsid w:val="009B3EE3"/>
    <w:rsid w:val="009C0201"/>
    <w:rsid w:val="009C165C"/>
    <w:rsid w:val="009C32F1"/>
    <w:rsid w:val="009D04FD"/>
    <w:rsid w:val="009D576F"/>
    <w:rsid w:val="009E1D94"/>
    <w:rsid w:val="009E439B"/>
    <w:rsid w:val="00A01157"/>
    <w:rsid w:val="00A0296F"/>
    <w:rsid w:val="00A061D7"/>
    <w:rsid w:val="00A15ED7"/>
    <w:rsid w:val="00A1638D"/>
    <w:rsid w:val="00A218E5"/>
    <w:rsid w:val="00A26E0A"/>
    <w:rsid w:val="00A30E81"/>
    <w:rsid w:val="00A34804"/>
    <w:rsid w:val="00A40253"/>
    <w:rsid w:val="00A404F1"/>
    <w:rsid w:val="00A477B0"/>
    <w:rsid w:val="00A51A0C"/>
    <w:rsid w:val="00A5323A"/>
    <w:rsid w:val="00A55194"/>
    <w:rsid w:val="00A61F61"/>
    <w:rsid w:val="00A62474"/>
    <w:rsid w:val="00A6795C"/>
    <w:rsid w:val="00A67B50"/>
    <w:rsid w:val="00A73B9A"/>
    <w:rsid w:val="00A80A18"/>
    <w:rsid w:val="00A817D7"/>
    <w:rsid w:val="00A81DA8"/>
    <w:rsid w:val="00A83225"/>
    <w:rsid w:val="00A83BA7"/>
    <w:rsid w:val="00A84FD2"/>
    <w:rsid w:val="00A8595F"/>
    <w:rsid w:val="00A941CF"/>
    <w:rsid w:val="00AA4938"/>
    <w:rsid w:val="00AA692C"/>
    <w:rsid w:val="00AB015C"/>
    <w:rsid w:val="00AB4D2F"/>
    <w:rsid w:val="00AB59DD"/>
    <w:rsid w:val="00AC2957"/>
    <w:rsid w:val="00AC395C"/>
    <w:rsid w:val="00AD0513"/>
    <w:rsid w:val="00AD3319"/>
    <w:rsid w:val="00AD56E5"/>
    <w:rsid w:val="00AD62B4"/>
    <w:rsid w:val="00AE0517"/>
    <w:rsid w:val="00AE1818"/>
    <w:rsid w:val="00AE1970"/>
    <w:rsid w:val="00AE1E1C"/>
    <w:rsid w:val="00AE2601"/>
    <w:rsid w:val="00AE62FC"/>
    <w:rsid w:val="00AF0C2C"/>
    <w:rsid w:val="00AF4012"/>
    <w:rsid w:val="00AF7199"/>
    <w:rsid w:val="00B008A7"/>
    <w:rsid w:val="00B00ABF"/>
    <w:rsid w:val="00B02106"/>
    <w:rsid w:val="00B04540"/>
    <w:rsid w:val="00B04CCD"/>
    <w:rsid w:val="00B05C17"/>
    <w:rsid w:val="00B05CDC"/>
    <w:rsid w:val="00B07311"/>
    <w:rsid w:val="00B1151F"/>
    <w:rsid w:val="00B16187"/>
    <w:rsid w:val="00B17D72"/>
    <w:rsid w:val="00B22F6A"/>
    <w:rsid w:val="00B31114"/>
    <w:rsid w:val="00B31D98"/>
    <w:rsid w:val="00B34316"/>
    <w:rsid w:val="00B34E93"/>
    <w:rsid w:val="00B35935"/>
    <w:rsid w:val="00B36598"/>
    <w:rsid w:val="00B37BEF"/>
    <w:rsid w:val="00B37E63"/>
    <w:rsid w:val="00B418B9"/>
    <w:rsid w:val="00B42E0D"/>
    <w:rsid w:val="00B444A2"/>
    <w:rsid w:val="00B44B5E"/>
    <w:rsid w:val="00B5299C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3E48"/>
    <w:rsid w:val="00B94031"/>
    <w:rsid w:val="00B96278"/>
    <w:rsid w:val="00BA0C68"/>
    <w:rsid w:val="00BA3226"/>
    <w:rsid w:val="00BA3EB1"/>
    <w:rsid w:val="00BA515F"/>
    <w:rsid w:val="00BA547A"/>
    <w:rsid w:val="00BA7A8D"/>
    <w:rsid w:val="00BB3720"/>
    <w:rsid w:val="00BB55C0"/>
    <w:rsid w:val="00BB79D0"/>
    <w:rsid w:val="00BC0920"/>
    <w:rsid w:val="00BC458E"/>
    <w:rsid w:val="00BD7190"/>
    <w:rsid w:val="00BE66C0"/>
    <w:rsid w:val="00BE78E4"/>
    <w:rsid w:val="00BF1F67"/>
    <w:rsid w:val="00BF2FE6"/>
    <w:rsid w:val="00BF32BB"/>
    <w:rsid w:val="00BF3433"/>
    <w:rsid w:val="00BF360F"/>
    <w:rsid w:val="00BF39F0"/>
    <w:rsid w:val="00BF6561"/>
    <w:rsid w:val="00C00268"/>
    <w:rsid w:val="00C015DB"/>
    <w:rsid w:val="00C029DB"/>
    <w:rsid w:val="00C0350F"/>
    <w:rsid w:val="00C064E2"/>
    <w:rsid w:val="00C06E77"/>
    <w:rsid w:val="00C06EC7"/>
    <w:rsid w:val="00C06FD3"/>
    <w:rsid w:val="00C11FDF"/>
    <w:rsid w:val="00C1234A"/>
    <w:rsid w:val="00C15780"/>
    <w:rsid w:val="00C214D9"/>
    <w:rsid w:val="00C21709"/>
    <w:rsid w:val="00C21ED2"/>
    <w:rsid w:val="00C24928"/>
    <w:rsid w:val="00C26803"/>
    <w:rsid w:val="00C30389"/>
    <w:rsid w:val="00C31285"/>
    <w:rsid w:val="00C327FC"/>
    <w:rsid w:val="00C34212"/>
    <w:rsid w:val="00C50C73"/>
    <w:rsid w:val="00C572C4"/>
    <w:rsid w:val="00C62FD9"/>
    <w:rsid w:val="00C636AB"/>
    <w:rsid w:val="00C64EC3"/>
    <w:rsid w:val="00C678C3"/>
    <w:rsid w:val="00C712CE"/>
    <w:rsid w:val="00C71C46"/>
    <w:rsid w:val="00C72254"/>
    <w:rsid w:val="00C731BB"/>
    <w:rsid w:val="00C81919"/>
    <w:rsid w:val="00C819BE"/>
    <w:rsid w:val="00C81FEC"/>
    <w:rsid w:val="00C8315F"/>
    <w:rsid w:val="00C83AB2"/>
    <w:rsid w:val="00C852F6"/>
    <w:rsid w:val="00C86B1A"/>
    <w:rsid w:val="00C87047"/>
    <w:rsid w:val="00C90015"/>
    <w:rsid w:val="00CA151C"/>
    <w:rsid w:val="00CA33A5"/>
    <w:rsid w:val="00CA3AE7"/>
    <w:rsid w:val="00CA6182"/>
    <w:rsid w:val="00CA70D8"/>
    <w:rsid w:val="00CB0AA0"/>
    <w:rsid w:val="00CB1900"/>
    <w:rsid w:val="00CB33A5"/>
    <w:rsid w:val="00CB36F3"/>
    <w:rsid w:val="00CB43C1"/>
    <w:rsid w:val="00CB4BE0"/>
    <w:rsid w:val="00CB6974"/>
    <w:rsid w:val="00CB764A"/>
    <w:rsid w:val="00CB7F3C"/>
    <w:rsid w:val="00CC0CDF"/>
    <w:rsid w:val="00CC214D"/>
    <w:rsid w:val="00CC2A54"/>
    <w:rsid w:val="00CC3399"/>
    <w:rsid w:val="00CC5EC1"/>
    <w:rsid w:val="00CC66FD"/>
    <w:rsid w:val="00CC7F4E"/>
    <w:rsid w:val="00CD0284"/>
    <w:rsid w:val="00CD05DE"/>
    <w:rsid w:val="00CD077D"/>
    <w:rsid w:val="00CD3BC7"/>
    <w:rsid w:val="00CD7D28"/>
    <w:rsid w:val="00CE01DF"/>
    <w:rsid w:val="00CE178C"/>
    <w:rsid w:val="00CE5183"/>
    <w:rsid w:val="00CF03CF"/>
    <w:rsid w:val="00CF61C8"/>
    <w:rsid w:val="00CF7206"/>
    <w:rsid w:val="00D00358"/>
    <w:rsid w:val="00D01998"/>
    <w:rsid w:val="00D05A17"/>
    <w:rsid w:val="00D06188"/>
    <w:rsid w:val="00D10400"/>
    <w:rsid w:val="00D13DA8"/>
    <w:rsid w:val="00D13E83"/>
    <w:rsid w:val="00D14AD2"/>
    <w:rsid w:val="00D178BD"/>
    <w:rsid w:val="00D22675"/>
    <w:rsid w:val="00D266C8"/>
    <w:rsid w:val="00D30DF2"/>
    <w:rsid w:val="00D3222A"/>
    <w:rsid w:val="00D35B41"/>
    <w:rsid w:val="00D40A99"/>
    <w:rsid w:val="00D419A9"/>
    <w:rsid w:val="00D41E25"/>
    <w:rsid w:val="00D43D77"/>
    <w:rsid w:val="00D469F1"/>
    <w:rsid w:val="00D50E70"/>
    <w:rsid w:val="00D51BF8"/>
    <w:rsid w:val="00D52CF9"/>
    <w:rsid w:val="00D55C74"/>
    <w:rsid w:val="00D56E22"/>
    <w:rsid w:val="00D61A12"/>
    <w:rsid w:val="00D654E3"/>
    <w:rsid w:val="00D723B5"/>
    <w:rsid w:val="00D73323"/>
    <w:rsid w:val="00D73902"/>
    <w:rsid w:val="00D75BA5"/>
    <w:rsid w:val="00D769D4"/>
    <w:rsid w:val="00D7711C"/>
    <w:rsid w:val="00D80024"/>
    <w:rsid w:val="00D917D4"/>
    <w:rsid w:val="00D91BBE"/>
    <w:rsid w:val="00D94863"/>
    <w:rsid w:val="00DA108F"/>
    <w:rsid w:val="00DA201C"/>
    <w:rsid w:val="00DB02F9"/>
    <w:rsid w:val="00DB4D6B"/>
    <w:rsid w:val="00DB6561"/>
    <w:rsid w:val="00DB6A28"/>
    <w:rsid w:val="00DC2302"/>
    <w:rsid w:val="00DC5E09"/>
    <w:rsid w:val="00DD15B7"/>
    <w:rsid w:val="00DD3FCB"/>
    <w:rsid w:val="00DD5932"/>
    <w:rsid w:val="00DD59C6"/>
    <w:rsid w:val="00DE261D"/>
    <w:rsid w:val="00DE40BA"/>
    <w:rsid w:val="00DE50C1"/>
    <w:rsid w:val="00DE67EC"/>
    <w:rsid w:val="00DE6BC9"/>
    <w:rsid w:val="00DF08F2"/>
    <w:rsid w:val="00DF2C67"/>
    <w:rsid w:val="00DF6B89"/>
    <w:rsid w:val="00DF7369"/>
    <w:rsid w:val="00E04378"/>
    <w:rsid w:val="00E06219"/>
    <w:rsid w:val="00E138E0"/>
    <w:rsid w:val="00E16238"/>
    <w:rsid w:val="00E25657"/>
    <w:rsid w:val="00E25D49"/>
    <w:rsid w:val="00E3132E"/>
    <w:rsid w:val="00E36EA0"/>
    <w:rsid w:val="00E37D26"/>
    <w:rsid w:val="00E435FE"/>
    <w:rsid w:val="00E44264"/>
    <w:rsid w:val="00E44FCA"/>
    <w:rsid w:val="00E53EC9"/>
    <w:rsid w:val="00E54B30"/>
    <w:rsid w:val="00E56A95"/>
    <w:rsid w:val="00E5790E"/>
    <w:rsid w:val="00E60DB1"/>
    <w:rsid w:val="00E61F30"/>
    <w:rsid w:val="00E63F8A"/>
    <w:rsid w:val="00E657E1"/>
    <w:rsid w:val="00E65E6E"/>
    <w:rsid w:val="00E67DF0"/>
    <w:rsid w:val="00E70245"/>
    <w:rsid w:val="00E70F8F"/>
    <w:rsid w:val="00E71E57"/>
    <w:rsid w:val="00E72081"/>
    <w:rsid w:val="00E726E7"/>
    <w:rsid w:val="00E7274C"/>
    <w:rsid w:val="00E74E00"/>
    <w:rsid w:val="00E75C57"/>
    <w:rsid w:val="00E76A4E"/>
    <w:rsid w:val="00E77EC5"/>
    <w:rsid w:val="00E86F85"/>
    <w:rsid w:val="00E90E3F"/>
    <w:rsid w:val="00E91850"/>
    <w:rsid w:val="00E92932"/>
    <w:rsid w:val="00E94BBE"/>
    <w:rsid w:val="00E95176"/>
    <w:rsid w:val="00E9626F"/>
    <w:rsid w:val="00EB0B41"/>
    <w:rsid w:val="00EB12D2"/>
    <w:rsid w:val="00EB7157"/>
    <w:rsid w:val="00EC0487"/>
    <w:rsid w:val="00EC04CA"/>
    <w:rsid w:val="00EC14E7"/>
    <w:rsid w:val="00EC3149"/>
    <w:rsid w:val="00EC40AD"/>
    <w:rsid w:val="00EC6DF3"/>
    <w:rsid w:val="00ED1E8A"/>
    <w:rsid w:val="00ED3909"/>
    <w:rsid w:val="00ED5007"/>
    <w:rsid w:val="00ED666A"/>
    <w:rsid w:val="00ED66AD"/>
    <w:rsid w:val="00ED714E"/>
    <w:rsid w:val="00ED72D3"/>
    <w:rsid w:val="00EE352C"/>
    <w:rsid w:val="00EE7BD5"/>
    <w:rsid w:val="00EF29AB"/>
    <w:rsid w:val="00EF3507"/>
    <w:rsid w:val="00EF56AF"/>
    <w:rsid w:val="00EF6352"/>
    <w:rsid w:val="00EF78E1"/>
    <w:rsid w:val="00F02C40"/>
    <w:rsid w:val="00F03A61"/>
    <w:rsid w:val="00F04146"/>
    <w:rsid w:val="00F06220"/>
    <w:rsid w:val="00F06BEE"/>
    <w:rsid w:val="00F12F40"/>
    <w:rsid w:val="00F14677"/>
    <w:rsid w:val="00F159AC"/>
    <w:rsid w:val="00F15EC7"/>
    <w:rsid w:val="00F17756"/>
    <w:rsid w:val="00F22E89"/>
    <w:rsid w:val="00F24917"/>
    <w:rsid w:val="00F265A5"/>
    <w:rsid w:val="00F30D40"/>
    <w:rsid w:val="00F330CB"/>
    <w:rsid w:val="00F3705A"/>
    <w:rsid w:val="00F404A5"/>
    <w:rsid w:val="00F410DF"/>
    <w:rsid w:val="00F43D2F"/>
    <w:rsid w:val="00F447E4"/>
    <w:rsid w:val="00F464F4"/>
    <w:rsid w:val="00F50F63"/>
    <w:rsid w:val="00F57745"/>
    <w:rsid w:val="00F57EBA"/>
    <w:rsid w:val="00F639E4"/>
    <w:rsid w:val="00F6599D"/>
    <w:rsid w:val="00F72BB6"/>
    <w:rsid w:val="00F72C0B"/>
    <w:rsid w:val="00F75B18"/>
    <w:rsid w:val="00F76452"/>
    <w:rsid w:val="00F765EB"/>
    <w:rsid w:val="00F8058A"/>
    <w:rsid w:val="00F8091E"/>
    <w:rsid w:val="00F8225E"/>
    <w:rsid w:val="00F84ECC"/>
    <w:rsid w:val="00F8557C"/>
    <w:rsid w:val="00F86418"/>
    <w:rsid w:val="00F86A5F"/>
    <w:rsid w:val="00F91318"/>
    <w:rsid w:val="00F9297B"/>
    <w:rsid w:val="00F96DCC"/>
    <w:rsid w:val="00F97BF9"/>
    <w:rsid w:val="00FA181D"/>
    <w:rsid w:val="00FA6611"/>
    <w:rsid w:val="00FA66B6"/>
    <w:rsid w:val="00FB19A9"/>
    <w:rsid w:val="00FB3B2E"/>
    <w:rsid w:val="00FB5757"/>
    <w:rsid w:val="00FB767E"/>
    <w:rsid w:val="00FD0081"/>
    <w:rsid w:val="00FD0D57"/>
    <w:rsid w:val="00FD3296"/>
    <w:rsid w:val="00FD350A"/>
    <w:rsid w:val="00FD44C6"/>
    <w:rsid w:val="00FD5399"/>
    <w:rsid w:val="00FD5609"/>
    <w:rsid w:val="00FE09B4"/>
    <w:rsid w:val="00FE6BD6"/>
    <w:rsid w:val="00FE7324"/>
    <w:rsid w:val="00FF01CB"/>
    <w:rsid w:val="00FF1C50"/>
    <w:rsid w:val="00FF1FFF"/>
    <w:rsid w:val="00FF40BF"/>
    <w:rsid w:val="00FF4A1D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106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114F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7364F6"/>
  </w:style>
  <w:style w:type="character" w:customStyle="1" w:styleId="a8">
    <w:name w:val="Нижний колонтитул Знак"/>
    <w:link w:val="a7"/>
    <w:uiPriority w:val="99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3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4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5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rsid w:val="007364F6"/>
    <w:pPr>
      <w:spacing w:after="0"/>
      <w:jc w:val="left"/>
    </w:pPr>
  </w:style>
  <w:style w:type="paragraph" w:customStyle="1" w:styleId="aff8">
    <w:name w:val="Интерактивный заголовок"/>
    <w:basedOn w:val="14"/>
    <w:next w:val="a"/>
    <w:rsid w:val="007364F6"/>
    <w:rPr>
      <w:u w:val="single"/>
    </w:rPr>
  </w:style>
  <w:style w:type="paragraph" w:customStyle="1" w:styleId="aff9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sid w:val="007364F6"/>
    <w:rPr>
      <w:i/>
      <w:iCs/>
    </w:rPr>
  </w:style>
  <w:style w:type="paragraph" w:customStyle="1" w:styleId="affe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rsid w:val="007364F6"/>
    <w:rPr>
      <w:sz w:val="14"/>
      <w:szCs w:val="14"/>
    </w:rPr>
  </w:style>
  <w:style w:type="paragraph" w:customStyle="1" w:styleId="afff0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rsid w:val="007364F6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rsid w:val="007364F6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rsid w:val="007364F6"/>
  </w:style>
  <w:style w:type="paragraph" w:customStyle="1" w:styleId="afff4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5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6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8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9">
    <w:name w:val="Оглавление"/>
    <w:basedOn w:val="afff8"/>
    <w:next w:val="a"/>
    <w:rsid w:val="007364F6"/>
    <w:pPr>
      <w:ind w:left="140"/>
    </w:pPr>
  </w:style>
  <w:style w:type="character" w:customStyle="1" w:styleId="afffa">
    <w:name w:val="Опечатки"/>
    <w:rsid w:val="007364F6"/>
    <w:rPr>
      <w:color w:val="FF0000"/>
    </w:rPr>
  </w:style>
  <w:style w:type="paragraph" w:customStyle="1" w:styleId="afffb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9"/>
    <w:next w:val="a"/>
    <w:rsid w:val="007364F6"/>
    <w:rPr>
      <w:b/>
      <w:bCs/>
    </w:rPr>
  </w:style>
  <w:style w:type="paragraph" w:customStyle="1" w:styleId="afffe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0">
    <w:name w:val="Пример."/>
    <w:basedOn w:val="af9"/>
    <w:next w:val="a"/>
    <w:rsid w:val="007364F6"/>
  </w:style>
  <w:style w:type="paragraph" w:customStyle="1" w:styleId="affff1">
    <w:name w:val="Примечание."/>
    <w:basedOn w:val="af9"/>
    <w:next w:val="a"/>
    <w:rsid w:val="007364F6"/>
  </w:style>
  <w:style w:type="character" w:customStyle="1" w:styleId="affff2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3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4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5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6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7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Текст в таблице"/>
    <w:basedOn w:val="af5"/>
    <w:next w:val="a"/>
    <w:rsid w:val="007364F6"/>
    <w:pPr>
      <w:ind w:firstLine="500"/>
    </w:pPr>
  </w:style>
  <w:style w:type="paragraph" w:customStyle="1" w:styleId="affff9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a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b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c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d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0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"/>
    <w:rsid w:val="008B1184"/>
    <w:pPr>
      <w:widowControl w:val="0"/>
      <w:overflowPunct w:val="0"/>
      <w:autoSpaceDE w:val="0"/>
      <w:autoSpaceDN w:val="0"/>
      <w:adjustRightInd w:val="0"/>
      <w:spacing w:line="228" w:lineRule="auto"/>
      <w:ind w:firstLine="540"/>
      <w:jc w:val="both"/>
    </w:pPr>
    <w:rPr>
      <w:sz w:val="28"/>
    </w:rPr>
  </w:style>
  <w:style w:type="paragraph" w:styleId="affffe">
    <w:name w:val="No Spacing"/>
    <w:uiPriority w:val="1"/>
    <w:qFormat/>
    <w:rsid w:val="0015500A"/>
  </w:style>
  <w:style w:type="character" w:customStyle="1" w:styleId="50">
    <w:name w:val="Заголовок 5 Знак"/>
    <w:basedOn w:val="a0"/>
    <w:link w:val="5"/>
    <w:rsid w:val="00114F01"/>
    <w:rPr>
      <w:b/>
      <w:bCs/>
      <w:i/>
      <w:iCs/>
      <w:sz w:val="26"/>
      <w:szCs w:val="26"/>
    </w:rPr>
  </w:style>
  <w:style w:type="paragraph" w:customStyle="1" w:styleId="211">
    <w:name w:val="Основной текст с отступом 21"/>
    <w:basedOn w:val="a"/>
    <w:rsid w:val="00114F01"/>
    <w:pPr>
      <w:ind w:firstLine="720"/>
    </w:pPr>
    <w:rPr>
      <w:sz w:val="24"/>
    </w:rPr>
  </w:style>
  <w:style w:type="paragraph" w:styleId="afffff">
    <w:name w:val="caption"/>
    <w:basedOn w:val="a"/>
    <w:next w:val="a"/>
    <w:qFormat/>
    <w:locked/>
    <w:rsid w:val="00114F01"/>
    <w:pPr>
      <w:spacing w:before="120"/>
      <w:jc w:val="center"/>
    </w:pPr>
    <w:rPr>
      <w:b/>
      <w:sz w:val="28"/>
      <w:szCs w:val="24"/>
    </w:rPr>
  </w:style>
  <w:style w:type="paragraph" w:customStyle="1" w:styleId="stylet1">
    <w:name w:val="stylet1"/>
    <w:basedOn w:val="a"/>
    <w:rsid w:val="00114F01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114F01"/>
    <w:pPr>
      <w:suppressAutoHyphens/>
      <w:jc w:val="both"/>
    </w:pPr>
    <w:rPr>
      <w:sz w:val="26"/>
      <w:lang w:eastAsia="zh-CN"/>
    </w:rPr>
  </w:style>
  <w:style w:type="paragraph" w:customStyle="1" w:styleId="ConsPlusNonformat">
    <w:name w:val="ConsPlusNonformat"/>
    <w:rsid w:val="00114F0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link w:val="ConsNonformat0"/>
    <w:rsid w:val="00114F01"/>
    <w:pPr>
      <w:suppressAutoHyphens/>
    </w:pPr>
    <w:rPr>
      <w:rFonts w:ascii="Courier New" w:hAnsi="Courier New" w:cs="Courier New"/>
      <w:lang w:eastAsia="zh-CN"/>
    </w:rPr>
  </w:style>
  <w:style w:type="paragraph" w:styleId="afffff0">
    <w:name w:val="List Paragraph"/>
    <w:basedOn w:val="a"/>
    <w:link w:val="afffff1"/>
    <w:qFormat/>
    <w:rsid w:val="00114F0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Web">
    <w:name w:val="Обычный (Web)"/>
    <w:basedOn w:val="a"/>
    <w:rsid w:val="00114F01"/>
    <w:pPr>
      <w:widowControl w:val="0"/>
      <w:suppressAutoHyphens/>
    </w:pPr>
    <w:rPr>
      <w:sz w:val="24"/>
      <w:szCs w:val="24"/>
      <w:lang w:eastAsia="zh-CN"/>
    </w:rPr>
  </w:style>
  <w:style w:type="table" w:styleId="afffff2">
    <w:name w:val="Table Grid"/>
    <w:basedOn w:val="a1"/>
    <w:rsid w:val="0011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0">
    <w:name w:val="ConsNonformat Знак"/>
    <w:link w:val="ConsNonformat"/>
    <w:rsid w:val="00114F01"/>
    <w:rPr>
      <w:rFonts w:ascii="Courier New" w:hAnsi="Courier New" w:cs="Courier New"/>
      <w:lang w:eastAsia="zh-CN"/>
    </w:rPr>
  </w:style>
  <w:style w:type="character" w:customStyle="1" w:styleId="afffff1">
    <w:name w:val="Абзац списка Знак"/>
    <w:basedOn w:val="a0"/>
    <w:link w:val="afffff0"/>
    <w:rsid w:val="007160A6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41135&amp;date=11.06.2024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11.06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7927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441135&amp;date=11.06.20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026&amp;date=11.06.2024" TargetMode="External"/><Relationship Id="rId24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&amp;date=11.06.2024" TargetMode="External"/><Relationship Id="rId23" Type="http://schemas.openxmlformats.org/officeDocument/2006/relationships/hyperlink" Target="https://login.consultant.ru/link/?req=doc&amp;base=LAW&amp;n=441135&amp;date=11.06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9764&amp;date=11.06.2024&amp;dst=100016&amp;field=134" TargetMode="External"/><Relationship Id="rId19" Type="http://schemas.openxmlformats.org/officeDocument/2006/relationships/hyperlink" Target="https://login.consultant.ru/link/?req=doc&amp;base=LAW&amp;n=441135&amp;date=11.06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1135&amp;date=11.06.2024" TargetMode="External"/><Relationship Id="rId22" Type="http://schemas.openxmlformats.org/officeDocument/2006/relationships/hyperlink" Target="https://login.consultant.ru/link/?req=doc&amp;base=LAW&amp;n=441135&amp;date=11.06.2024" TargetMode="Externa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9D07-69BC-4E22-88D6-3056034C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305</TotalTime>
  <Pages>27</Pages>
  <Words>8096</Words>
  <Characters>46152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54140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CityLine</cp:lastModifiedBy>
  <cp:revision>15</cp:revision>
  <cp:lastPrinted>2024-11-18T11:03:00Z</cp:lastPrinted>
  <dcterms:created xsi:type="dcterms:W3CDTF">2024-09-11T13:59:00Z</dcterms:created>
  <dcterms:modified xsi:type="dcterms:W3CDTF">2024-11-20T10:48:00Z</dcterms:modified>
</cp:coreProperties>
</file>