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03" w:rsidRPr="009250DD" w:rsidRDefault="009842D0" w:rsidP="00B32003">
      <w:pPr>
        <w:jc w:val="center"/>
        <w:rPr>
          <w:sz w:val="28"/>
          <w:szCs w:val="34"/>
        </w:rPr>
      </w:pPr>
      <w:r>
        <w:rPr>
          <w:lang w:val="en-US"/>
        </w:rPr>
        <w:t xml:space="preserve"> </w:t>
      </w:r>
      <w:r w:rsidR="0083566C">
        <w:t xml:space="preserve"> </w:t>
      </w:r>
      <w:r w:rsidR="00B32003">
        <w:t xml:space="preserve"> </w:t>
      </w:r>
      <w:r w:rsidR="00B32003">
        <w:rPr>
          <w:noProof/>
          <w:szCs w:val="34"/>
        </w:rPr>
        <w:drawing>
          <wp:inline distT="0" distB="0" distL="0" distR="0">
            <wp:extent cx="580390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003">
        <w:t xml:space="preserve">                           </w:t>
      </w:r>
      <w:r w:rsidR="00B32003" w:rsidRPr="009F5414">
        <w:t xml:space="preserve">        </w:t>
      </w:r>
      <w:r w:rsidR="00B32003">
        <w:t xml:space="preserve">           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РОССИЙСКАЯ ФЕДЕРАЦИЯ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РОСТОВСКАЯ ОБЛАСТЬ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 xml:space="preserve">МУНИЦИПАЛЬНОЕ ОБРАЗОВАНИЕ 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«СИНЕГОРСКОЕ СЕЛЬСКОЕ ПОСЕЛЕНИЕ»</w:t>
      </w:r>
    </w:p>
    <w:p w:rsidR="00B32003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АДМИНИСТРАЦИЯ СИНЕГОРСКОГО СЕЛЬСКОГО ПОСЕЛЕНИЯ</w:t>
      </w:r>
    </w:p>
    <w:p w:rsidR="00B32003" w:rsidRDefault="00B32003" w:rsidP="00A46C3A">
      <w:pPr>
        <w:pStyle w:val="a3"/>
        <w:rPr>
          <w:spacing w:val="40"/>
          <w:szCs w:val="28"/>
        </w:rPr>
      </w:pP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</w:p>
    <w:p w:rsidR="00B32003" w:rsidRDefault="00B32003" w:rsidP="00B32003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ПОСТАНОВЛЕНИЕ</w:t>
      </w:r>
    </w:p>
    <w:p w:rsidR="00B32003" w:rsidRDefault="00B32003" w:rsidP="00B32003">
      <w:pPr>
        <w:spacing w:before="120"/>
        <w:jc w:val="center"/>
        <w:rPr>
          <w:sz w:val="28"/>
        </w:rPr>
      </w:pPr>
      <w:r>
        <w:rPr>
          <w:sz w:val="28"/>
        </w:rPr>
        <w:t xml:space="preserve">от  </w:t>
      </w:r>
      <w:r w:rsidR="00A46C3A">
        <w:rPr>
          <w:sz w:val="28"/>
        </w:rPr>
        <w:t>12.11</w:t>
      </w:r>
      <w:r>
        <w:rPr>
          <w:sz w:val="28"/>
        </w:rPr>
        <w:t>.</w:t>
      </w:r>
      <w:r w:rsidRPr="00C96E82">
        <w:rPr>
          <w:sz w:val="28"/>
        </w:rPr>
        <w:t>2</w:t>
      </w:r>
      <w:r>
        <w:rPr>
          <w:sz w:val="28"/>
        </w:rPr>
        <w:t xml:space="preserve">024    № </w:t>
      </w:r>
      <w:r w:rsidR="00A46C3A">
        <w:rPr>
          <w:sz w:val="28"/>
        </w:rPr>
        <w:t>205</w:t>
      </w:r>
      <w:r>
        <w:rPr>
          <w:sz w:val="28"/>
        </w:rPr>
        <w:t xml:space="preserve"> </w:t>
      </w:r>
    </w:p>
    <w:p w:rsidR="00B32003" w:rsidRPr="00C96E82" w:rsidRDefault="00B32003" w:rsidP="00B32003">
      <w:pPr>
        <w:spacing w:before="120"/>
        <w:jc w:val="center"/>
        <w:rPr>
          <w:sz w:val="28"/>
        </w:rPr>
      </w:pPr>
      <w:r>
        <w:rPr>
          <w:sz w:val="28"/>
        </w:rPr>
        <w:t xml:space="preserve"> п. Синегорский</w:t>
      </w:r>
    </w:p>
    <w:p w:rsidR="00B32003" w:rsidRPr="001B123B" w:rsidRDefault="00B32003" w:rsidP="00B32003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B32003" w:rsidRDefault="00B32003" w:rsidP="00B32003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32003" w:rsidRPr="003C07F1" w:rsidRDefault="00B32003" w:rsidP="00B32003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176</w:t>
      </w:r>
    </w:p>
    <w:p w:rsidR="00252F14" w:rsidRPr="00FC4D87" w:rsidRDefault="00252F14" w:rsidP="00D85AA8">
      <w:pPr>
        <w:ind w:right="141" w:firstLine="567"/>
        <w:jc w:val="center"/>
        <w:rPr>
          <w:sz w:val="28"/>
          <w:szCs w:val="28"/>
        </w:rPr>
      </w:pPr>
    </w:p>
    <w:p w:rsidR="00252F14" w:rsidRPr="00FC4D87" w:rsidRDefault="00252F14" w:rsidP="00D85AA8">
      <w:pPr>
        <w:ind w:left="-284" w:firstLine="709"/>
        <w:jc w:val="both"/>
        <w:rPr>
          <w:b/>
          <w:sz w:val="28"/>
          <w:szCs w:val="28"/>
        </w:rPr>
      </w:pPr>
      <w:r w:rsidRPr="00FC4D87">
        <w:rPr>
          <w:sz w:val="28"/>
          <w:szCs w:val="28"/>
        </w:rPr>
        <w:t xml:space="preserve">В соответствии с пунктом 2 статьи 179 Бюджетного кодекса Российской Федерации, </w:t>
      </w:r>
      <w:r w:rsidRPr="00FC4D87">
        <w:rPr>
          <w:bCs/>
          <w:sz w:val="28"/>
          <w:szCs w:val="28"/>
        </w:rPr>
        <w:t xml:space="preserve">постановлением Администрации </w:t>
      </w:r>
      <w:r w:rsidR="00D63D54">
        <w:rPr>
          <w:bCs/>
          <w:sz w:val="28"/>
          <w:szCs w:val="28"/>
        </w:rPr>
        <w:t xml:space="preserve">Синегорского сельского поселения </w:t>
      </w:r>
      <w:r w:rsidRPr="00FC4D87">
        <w:rPr>
          <w:bCs/>
          <w:sz w:val="28"/>
          <w:szCs w:val="28"/>
        </w:rPr>
        <w:t xml:space="preserve"> </w:t>
      </w:r>
      <w:r w:rsidR="00B32003">
        <w:rPr>
          <w:sz w:val="28"/>
          <w:szCs w:val="28"/>
        </w:rPr>
        <w:t>от 22</w:t>
      </w:r>
      <w:r w:rsidRPr="00FC4D87">
        <w:rPr>
          <w:sz w:val="28"/>
          <w:szCs w:val="28"/>
        </w:rPr>
        <w:t xml:space="preserve">.07.2024 № </w:t>
      </w:r>
      <w:r w:rsidR="00B32003">
        <w:rPr>
          <w:sz w:val="28"/>
          <w:szCs w:val="28"/>
        </w:rPr>
        <w:t>123</w:t>
      </w:r>
      <w:r w:rsidRPr="00FC4D87">
        <w:rPr>
          <w:sz w:val="28"/>
          <w:szCs w:val="28"/>
        </w:rPr>
        <w:t xml:space="preserve"> </w:t>
      </w:r>
      <w:r w:rsidR="00CC20F7" w:rsidRPr="00FC4D87">
        <w:rPr>
          <w:sz w:val="28"/>
          <w:szCs w:val="28"/>
        </w:rPr>
        <w:t>«</w:t>
      </w:r>
      <w:r w:rsidRPr="00FC4D87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32003">
        <w:rPr>
          <w:sz w:val="28"/>
          <w:szCs w:val="28"/>
        </w:rPr>
        <w:t>Синегорского сельского поселения</w:t>
      </w:r>
      <w:r w:rsidR="00CC20F7" w:rsidRPr="00FC4D87">
        <w:rPr>
          <w:sz w:val="28"/>
          <w:szCs w:val="28"/>
        </w:rPr>
        <w:t>»</w:t>
      </w:r>
      <w:r w:rsidRPr="00FC4D87">
        <w:rPr>
          <w:bCs/>
          <w:sz w:val="28"/>
          <w:szCs w:val="28"/>
        </w:rPr>
        <w:t xml:space="preserve">, </w:t>
      </w:r>
      <w:r w:rsidRPr="00FC4D87">
        <w:rPr>
          <w:sz w:val="28"/>
          <w:szCs w:val="28"/>
        </w:rPr>
        <w:t xml:space="preserve">Администрация </w:t>
      </w:r>
      <w:r w:rsidR="00B32003" w:rsidRPr="00D56089">
        <w:rPr>
          <w:sz w:val="28"/>
          <w:szCs w:val="28"/>
        </w:rPr>
        <w:t>Синегорского сельского поселения</w:t>
      </w:r>
      <w:r w:rsidR="00B32003">
        <w:rPr>
          <w:b/>
          <w:sz w:val="28"/>
          <w:szCs w:val="28"/>
        </w:rPr>
        <w:t xml:space="preserve"> </w:t>
      </w:r>
      <w:r w:rsidRPr="00FC4D87">
        <w:rPr>
          <w:b/>
          <w:spacing w:val="60"/>
          <w:sz w:val="28"/>
          <w:szCs w:val="28"/>
        </w:rPr>
        <w:t>постановляет:</w:t>
      </w:r>
    </w:p>
    <w:p w:rsidR="00252F14" w:rsidRPr="00FC4D87" w:rsidRDefault="00252F14" w:rsidP="00D85AA8">
      <w:pPr>
        <w:ind w:right="141"/>
        <w:rPr>
          <w:b/>
          <w:sz w:val="28"/>
          <w:szCs w:val="28"/>
        </w:rPr>
      </w:pPr>
    </w:p>
    <w:p w:rsidR="00B32003" w:rsidRPr="00CA2AF0" w:rsidRDefault="00B32003" w:rsidP="00D85AA8">
      <w:pPr>
        <w:suppressAutoHyphens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F14" w:rsidRPr="00FC4D87">
        <w:rPr>
          <w:sz w:val="28"/>
          <w:szCs w:val="28"/>
        </w:rPr>
        <w:t>1. Внести в постановлени</w:t>
      </w:r>
      <w:r w:rsidR="00663A8D" w:rsidRPr="00FC4D87">
        <w:rPr>
          <w:sz w:val="28"/>
          <w:szCs w:val="28"/>
        </w:rPr>
        <w:t>е</w:t>
      </w:r>
      <w:r w:rsidR="00252F14" w:rsidRPr="00FC4D87">
        <w:rPr>
          <w:sz w:val="28"/>
          <w:szCs w:val="28"/>
        </w:rPr>
        <w:t xml:space="preserve"> Администрации </w:t>
      </w:r>
      <w:r w:rsidRPr="00D56089">
        <w:rPr>
          <w:sz w:val="28"/>
          <w:szCs w:val="28"/>
        </w:rPr>
        <w:t>Синегорского сельского поселения</w:t>
      </w:r>
      <w:r>
        <w:rPr>
          <w:b/>
          <w:sz w:val="28"/>
          <w:szCs w:val="28"/>
        </w:rPr>
        <w:t xml:space="preserve"> </w:t>
      </w:r>
      <w:r w:rsidR="00252F14" w:rsidRPr="00FC4D87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176</w:t>
      </w:r>
      <w:r w:rsidR="00252F14" w:rsidRPr="00FC4D87">
        <w:rPr>
          <w:sz w:val="28"/>
          <w:szCs w:val="28"/>
        </w:rPr>
        <w:t xml:space="preserve"> </w:t>
      </w:r>
      <w:r w:rsidR="00CC20F7" w:rsidRPr="00FC4D87">
        <w:rPr>
          <w:sz w:val="28"/>
          <w:szCs w:val="28"/>
        </w:rPr>
        <w:t>«</w:t>
      </w:r>
      <w:r w:rsidRPr="004123A3">
        <w:rPr>
          <w:kern w:val="2"/>
          <w:sz w:val="28"/>
          <w:szCs w:val="28"/>
        </w:rPr>
        <w:t>Об утверждении муниципальной программы Синегорского сельского поселения «</w:t>
      </w:r>
      <w:r w:rsidRPr="00CA2AF0">
        <w:rPr>
          <w:sz w:val="28"/>
          <w:szCs w:val="28"/>
        </w:rPr>
        <w:t>Управление муниципальными финансами</w:t>
      </w:r>
    </w:p>
    <w:p w:rsidR="00252F14" w:rsidRPr="00FC4D87" w:rsidRDefault="00B32003" w:rsidP="00D85AA8">
      <w:pPr>
        <w:suppressAutoHyphens/>
        <w:ind w:left="-284"/>
        <w:jc w:val="both"/>
        <w:rPr>
          <w:sz w:val="28"/>
          <w:szCs w:val="28"/>
        </w:rPr>
      </w:pPr>
      <w:r w:rsidRPr="00CA2AF0">
        <w:rPr>
          <w:sz w:val="28"/>
          <w:szCs w:val="28"/>
        </w:rPr>
        <w:t>и создание условий для эффективного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управления муниципальными финансами</w:t>
      </w:r>
      <w:r w:rsidRPr="004123A3">
        <w:rPr>
          <w:kern w:val="2"/>
          <w:sz w:val="28"/>
          <w:szCs w:val="28"/>
        </w:rPr>
        <w:t>»</w:t>
      </w:r>
      <w:r w:rsidR="00CC20F7" w:rsidRPr="00FC4D87">
        <w:rPr>
          <w:sz w:val="28"/>
        </w:rPr>
        <w:t>»</w:t>
      </w:r>
      <w:r w:rsidR="00252F14" w:rsidRPr="00FC4D87">
        <w:rPr>
          <w:sz w:val="28"/>
          <w:szCs w:val="28"/>
        </w:rPr>
        <w:t xml:space="preserve"> изменения согласно приложению.</w:t>
      </w:r>
    </w:p>
    <w:p w:rsidR="00252F14" w:rsidRPr="00FC4D87" w:rsidRDefault="00252F14" w:rsidP="00D85AA8">
      <w:pPr>
        <w:widowControl w:val="0"/>
        <w:autoSpaceDE w:val="0"/>
        <w:autoSpaceDN w:val="0"/>
        <w:ind w:left="-284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2. Настоящее постановление вступает в силу</w:t>
      </w:r>
      <w:r w:rsidR="00DE1608" w:rsidRPr="00FC4D87">
        <w:rPr>
          <w:sz w:val="28"/>
          <w:szCs w:val="28"/>
        </w:rPr>
        <w:t xml:space="preserve"> с </w:t>
      </w:r>
      <w:r w:rsidRPr="00FC4D87">
        <w:rPr>
          <w:sz w:val="28"/>
          <w:szCs w:val="28"/>
        </w:rPr>
        <w:t>01.01.202</w:t>
      </w:r>
      <w:r w:rsidR="00663A8D" w:rsidRPr="00FC4D87">
        <w:rPr>
          <w:sz w:val="28"/>
          <w:szCs w:val="28"/>
        </w:rPr>
        <w:t>5</w:t>
      </w:r>
      <w:r w:rsidRPr="00FC4D87">
        <w:rPr>
          <w:sz w:val="28"/>
          <w:szCs w:val="28"/>
        </w:rPr>
        <w:t xml:space="preserve">, </w:t>
      </w:r>
      <w:r w:rsidR="00090C1F" w:rsidRPr="00FC4D87">
        <w:rPr>
          <w:sz w:val="28"/>
          <w:szCs w:val="28"/>
        </w:rPr>
        <w:t>по</w:t>
      </w:r>
      <w:r w:rsidR="001A758D" w:rsidRPr="00FC4D87">
        <w:rPr>
          <w:sz w:val="28"/>
          <w:szCs w:val="28"/>
        </w:rPr>
        <w:t>с</w:t>
      </w:r>
      <w:r w:rsidR="00090C1F" w:rsidRPr="00FC4D87">
        <w:rPr>
          <w:sz w:val="28"/>
          <w:szCs w:val="28"/>
        </w:rPr>
        <w:t xml:space="preserve">ле его официального опубликования, и </w:t>
      </w:r>
      <w:r w:rsidRPr="00FC4D87">
        <w:rPr>
          <w:sz w:val="28"/>
          <w:szCs w:val="28"/>
        </w:rPr>
        <w:t xml:space="preserve">распространяется на правоотношения, возникающие начиная с формирования муниципальных программ </w:t>
      </w:r>
      <w:r w:rsidR="00B32003" w:rsidRPr="00D56089">
        <w:rPr>
          <w:sz w:val="28"/>
          <w:szCs w:val="28"/>
        </w:rPr>
        <w:t>Синегорского сельского поселения</w:t>
      </w:r>
      <w:r w:rsidR="00B32003">
        <w:rPr>
          <w:b/>
          <w:sz w:val="28"/>
          <w:szCs w:val="28"/>
        </w:rPr>
        <w:t xml:space="preserve"> </w:t>
      </w:r>
      <w:r w:rsidRPr="00FC4D87">
        <w:rPr>
          <w:sz w:val="28"/>
          <w:szCs w:val="28"/>
        </w:rPr>
        <w:t xml:space="preserve">для составления проекта бюджета </w:t>
      </w:r>
      <w:r w:rsidR="00B32003" w:rsidRPr="00D56089">
        <w:rPr>
          <w:sz w:val="28"/>
          <w:szCs w:val="28"/>
        </w:rPr>
        <w:t>Синегорского сельского поселения</w:t>
      </w:r>
      <w:r w:rsidR="00B32003">
        <w:rPr>
          <w:b/>
          <w:sz w:val="28"/>
          <w:szCs w:val="28"/>
        </w:rPr>
        <w:t xml:space="preserve"> </w:t>
      </w:r>
      <w:r w:rsidRPr="00FC4D87">
        <w:rPr>
          <w:sz w:val="28"/>
          <w:szCs w:val="28"/>
        </w:rPr>
        <w:t>на 202</w:t>
      </w:r>
      <w:r w:rsidR="00663A8D" w:rsidRPr="00FC4D87">
        <w:rPr>
          <w:sz w:val="28"/>
          <w:szCs w:val="28"/>
        </w:rPr>
        <w:t>5</w:t>
      </w:r>
      <w:r w:rsidRPr="00FC4D87">
        <w:rPr>
          <w:sz w:val="28"/>
          <w:szCs w:val="28"/>
        </w:rPr>
        <w:t> год и на плановый период 202</w:t>
      </w:r>
      <w:r w:rsidR="00663A8D" w:rsidRPr="00FC4D87">
        <w:rPr>
          <w:sz w:val="28"/>
          <w:szCs w:val="28"/>
        </w:rPr>
        <w:t>6</w:t>
      </w:r>
      <w:r w:rsidRPr="00FC4D87">
        <w:rPr>
          <w:sz w:val="28"/>
          <w:szCs w:val="28"/>
        </w:rPr>
        <w:t xml:space="preserve"> и 202</w:t>
      </w:r>
      <w:r w:rsidR="00663A8D" w:rsidRPr="00FC4D87">
        <w:rPr>
          <w:sz w:val="28"/>
          <w:szCs w:val="28"/>
        </w:rPr>
        <w:t>7</w:t>
      </w:r>
      <w:r w:rsidRPr="00FC4D87">
        <w:rPr>
          <w:sz w:val="28"/>
          <w:szCs w:val="28"/>
        </w:rPr>
        <w:t xml:space="preserve"> годов. </w:t>
      </w:r>
    </w:p>
    <w:p w:rsidR="00252F14" w:rsidRPr="00FC4D87" w:rsidRDefault="00252F14" w:rsidP="00D85AA8">
      <w:pPr>
        <w:widowControl w:val="0"/>
        <w:autoSpaceDE w:val="0"/>
        <w:autoSpaceDN w:val="0"/>
        <w:ind w:left="-284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3. Контроль за выполнением постановления оставляю за собой.</w:t>
      </w:r>
    </w:p>
    <w:p w:rsidR="00B32003" w:rsidRDefault="00B32003" w:rsidP="00B32003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003" w:rsidRPr="0029284D" w:rsidRDefault="00B32003" w:rsidP="00B32003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32003" w:rsidRPr="0029284D" w:rsidRDefault="00B32003" w:rsidP="00B32003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B32003" w:rsidRPr="00E71F1C" w:rsidRDefault="00B32003" w:rsidP="00E71F1C">
      <w:pPr>
        <w:ind w:left="-284"/>
        <w:contextualSpacing/>
        <w:jc w:val="both"/>
        <w:rPr>
          <w:color w:val="000000"/>
          <w:sz w:val="28"/>
          <w:szCs w:val="28"/>
        </w:rPr>
      </w:pPr>
    </w:p>
    <w:p w:rsidR="00C5055B" w:rsidRPr="00FC4D87" w:rsidRDefault="00C5055B" w:rsidP="00252F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3AB2" w:rsidRPr="00FC4D87" w:rsidRDefault="00273AB2" w:rsidP="00B32003">
      <w:pPr>
        <w:pageBreakBefore/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lastRenderedPageBreak/>
        <w:t>Приложение</w:t>
      </w:r>
    </w:p>
    <w:p w:rsidR="00273AB2" w:rsidRPr="00FC4D87" w:rsidRDefault="00273AB2" w:rsidP="00B32003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к постановлению</w:t>
      </w:r>
    </w:p>
    <w:p w:rsidR="00B32003" w:rsidRDefault="00273AB2" w:rsidP="00B32003">
      <w:pPr>
        <w:suppressAutoHyphens/>
        <w:ind w:left="5529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Администрации</w:t>
      </w:r>
    </w:p>
    <w:p w:rsidR="00B32003" w:rsidRPr="001B123B" w:rsidRDefault="00B32003" w:rsidP="00B32003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Синегорского сельского</w:t>
      </w:r>
    </w:p>
    <w:p w:rsidR="00273AB2" w:rsidRPr="00FC4D87" w:rsidRDefault="00B32003" w:rsidP="00B32003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  <w:r w:rsidR="00273AB2" w:rsidRPr="00FC4D87">
        <w:rPr>
          <w:sz w:val="28"/>
          <w:szCs w:val="28"/>
        </w:rPr>
        <w:t>от</w:t>
      </w:r>
      <w:r w:rsidR="00A46C3A">
        <w:rPr>
          <w:sz w:val="28"/>
          <w:szCs w:val="28"/>
        </w:rPr>
        <w:t xml:space="preserve"> 12.11.2024</w:t>
      </w:r>
      <w:r w:rsidR="00273AB2" w:rsidRPr="00FC4D87">
        <w:rPr>
          <w:sz w:val="28"/>
          <w:szCs w:val="28"/>
        </w:rPr>
        <w:t xml:space="preserve"> №</w:t>
      </w:r>
      <w:r w:rsidR="00A46C3A">
        <w:rPr>
          <w:sz w:val="28"/>
          <w:szCs w:val="28"/>
        </w:rPr>
        <w:t xml:space="preserve"> 205</w:t>
      </w:r>
    </w:p>
    <w:p w:rsidR="00273AB2" w:rsidRPr="00FC4D87" w:rsidRDefault="00273AB2" w:rsidP="00273A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73AB2" w:rsidRPr="00FC4D87" w:rsidRDefault="00273AB2" w:rsidP="00273AB2">
      <w:pPr>
        <w:suppressAutoHyphens/>
        <w:spacing w:line="252" w:lineRule="auto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 xml:space="preserve">ИЗМЕНЕНИЯ, </w:t>
      </w:r>
    </w:p>
    <w:p w:rsidR="00B32003" w:rsidRPr="001B123B" w:rsidRDefault="00273AB2" w:rsidP="00B32003">
      <w:pPr>
        <w:suppressAutoHyphens/>
        <w:spacing w:line="252" w:lineRule="auto"/>
        <w:jc w:val="center"/>
        <w:rPr>
          <w:kern w:val="2"/>
          <w:sz w:val="28"/>
          <w:szCs w:val="28"/>
        </w:rPr>
      </w:pPr>
      <w:r w:rsidRPr="00FC4D87">
        <w:rPr>
          <w:sz w:val="28"/>
          <w:szCs w:val="28"/>
        </w:rPr>
        <w:t>вносимые в постановление Администрации</w:t>
      </w:r>
      <w:r w:rsidR="00B32003">
        <w:rPr>
          <w:sz w:val="28"/>
          <w:szCs w:val="28"/>
        </w:rPr>
        <w:t xml:space="preserve"> </w:t>
      </w:r>
      <w:r w:rsidR="00B32003" w:rsidRPr="001B123B">
        <w:rPr>
          <w:kern w:val="2"/>
          <w:sz w:val="28"/>
          <w:szCs w:val="28"/>
        </w:rPr>
        <w:t>Синегорского сельского</w:t>
      </w:r>
    </w:p>
    <w:p w:rsidR="00B32003" w:rsidRPr="00CA2AF0" w:rsidRDefault="00B32003" w:rsidP="00B32003">
      <w:pPr>
        <w:suppressAutoHyphens/>
        <w:ind w:left="-284"/>
        <w:jc w:val="both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  <w:r w:rsidR="00273AB2" w:rsidRPr="00FC4D87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176</w:t>
      </w:r>
      <w:r w:rsidR="00273AB2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>«</w:t>
      </w:r>
      <w:r w:rsidRPr="004123A3">
        <w:rPr>
          <w:kern w:val="2"/>
          <w:sz w:val="28"/>
          <w:szCs w:val="28"/>
        </w:rPr>
        <w:t>Об утверждении муниципальной программы Синегорского сельского поселения «</w:t>
      </w:r>
      <w:r w:rsidRPr="00CA2AF0">
        <w:rPr>
          <w:sz w:val="28"/>
          <w:szCs w:val="28"/>
        </w:rPr>
        <w:t>Управление муниципальными финансами</w:t>
      </w:r>
    </w:p>
    <w:p w:rsidR="00273AB2" w:rsidRPr="00FC4D87" w:rsidRDefault="00B32003" w:rsidP="00B32003">
      <w:pPr>
        <w:suppressAutoHyphens/>
        <w:spacing w:line="252" w:lineRule="auto"/>
        <w:jc w:val="center"/>
        <w:rPr>
          <w:sz w:val="28"/>
        </w:rPr>
      </w:pPr>
      <w:r w:rsidRPr="00CA2AF0">
        <w:rPr>
          <w:sz w:val="28"/>
          <w:szCs w:val="28"/>
        </w:rPr>
        <w:t>и создание условий для эффективного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управления муниципальными финансами</w:t>
      </w:r>
      <w:r w:rsidRPr="004123A3">
        <w:rPr>
          <w:kern w:val="2"/>
          <w:sz w:val="28"/>
          <w:szCs w:val="28"/>
        </w:rPr>
        <w:t>»</w:t>
      </w:r>
      <w:r w:rsidRPr="00FC4D87">
        <w:rPr>
          <w:sz w:val="28"/>
        </w:rPr>
        <w:t>»</w:t>
      </w:r>
    </w:p>
    <w:p w:rsidR="00273AB2" w:rsidRPr="00FC4D87" w:rsidRDefault="00273AB2" w:rsidP="00273AB2">
      <w:pPr>
        <w:suppressAutoHyphens/>
        <w:spacing w:line="252" w:lineRule="auto"/>
        <w:jc w:val="center"/>
        <w:rPr>
          <w:sz w:val="28"/>
        </w:rPr>
      </w:pPr>
    </w:p>
    <w:p w:rsidR="00273AB2" w:rsidRPr="00FC4D87" w:rsidRDefault="00273AB2" w:rsidP="007F0B57">
      <w:pPr>
        <w:pStyle w:val="af2"/>
        <w:numPr>
          <w:ilvl w:val="0"/>
          <w:numId w:val="14"/>
        </w:numPr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В преамбуле слова </w:t>
      </w:r>
      <w:r w:rsidR="00CC20F7" w:rsidRPr="00FC4D87">
        <w:rPr>
          <w:sz w:val="28"/>
          <w:szCs w:val="28"/>
        </w:rPr>
        <w:t>«</w:t>
      </w:r>
      <w:r w:rsidR="00B32003" w:rsidRPr="00F852E6">
        <w:rPr>
          <w:sz w:val="28"/>
          <w:szCs w:val="28"/>
        </w:rPr>
        <w:t>от 1</w:t>
      </w:r>
      <w:r w:rsidR="00B32003">
        <w:rPr>
          <w:sz w:val="28"/>
          <w:szCs w:val="28"/>
        </w:rPr>
        <w:t>9.10.2018</w:t>
      </w:r>
      <w:r w:rsidR="00B32003" w:rsidRPr="00F852E6">
        <w:rPr>
          <w:sz w:val="28"/>
          <w:szCs w:val="28"/>
        </w:rPr>
        <w:t xml:space="preserve"> № </w:t>
      </w:r>
      <w:r w:rsidR="00B32003">
        <w:rPr>
          <w:sz w:val="28"/>
          <w:szCs w:val="28"/>
        </w:rPr>
        <w:t>140</w:t>
      </w:r>
      <w:r w:rsidR="00CC20F7" w:rsidRPr="00FC4D87">
        <w:rPr>
          <w:sz w:val="28"/>
          <w:szCs w:val="28"/>
        </w:rPr>
        <w:t>»</w:t>
      </w:r>
      <w:r w:rsidRPr="00FC4D87">
        <w:rPr>
          <w:sz w:val="28"/>
          <w:szCs w:val="28"/>
        </w:rPr>
        <w:t xml:space="preserve"> заменить словами </w:t>
      </w:r>
      <w:r w:rsidR="00CC20F7" w:rsidRPr="00FC4D87">
        <w:rPr>
          <w:sz w:val="28"/>
          <w:szCs w:val="28"/>
        </w:rPr>
        <w:t>«</w:t>
      </w:r>
      <w:r w:rsidRPr="00FC4D87">
        <w:rPr>
          <w:sz w:val="28"/>
          <w:szCs w:val="28"/>
        </w:rPr>
        <w:t xml:space="preserve">от </w:t>
      </w:r>
      <w:r w:rsidR="00B32003">
        <w:rPr>
          <w:sz w:val="28"/>
          <w:szCs w:val="28"/>
        </w:rPr>
        <w:t>22</w:t>
      </w:r>
      <w:r w:rsidR="00B32003" w:rsidRPr="00FC4D87">
        <w:rPr>
          <w:sz w:val="28"/>
          <w:szCs w:val="28"/>
        </w:rPr>
        <w:t xml:space="preserve">.07.2024 № </w:t>
      </w:r>
      <w:r w:rsidR="00B32003">
        <w:rPr>
          <w:sz w:val="28"/>
          <w:szCs w:val="28"/>
        </w:rPr>
        <w:t>123</w:t>
      </w:r>
      <w:r w:rsidR="00CC20F7" w:rsidRPr="00FC4D87">
        <w:rPr>
          <w:sz w:val="28"/>
          <w:szCs w:val="28"/>
        </w:rPr>
        <w:t>»</w:t>
      </w:r>
      <w:r w:rsidRPr="00FC4D87">
        <w:rPr>
          <w:sz w:val="28"/>
          <w:szCs w:val="28"/>
        </w:rPr>
        <w:t xml:space="preserve">. </w:t>
      </w:r>
    </w:p>
    <w:p w:rsidR="00273AB2" w:rsidRPr="00FC4D87" w:rsidRDefault="00273AB2" w:rsidP="007F0B57">
      <w:pPr>
        <w:pStyle w:val="af2"/>
        <w:numPr>
          <w:ilvl w:val="0"/>
          <w:numId w:val="14"/>
        </w:numPr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Приложение  №1 изложить в редакции: </w:t>
      </w:r>
      <w:r w:rsidR="004E3986" w:rsidRPr="00FC4D87">
        <w:rPr>
          <w:sz w:val="28"/>
          <w:szCs w:val="28"/>
        </w:rPr>
        <w:t xml:space="preserve"> </w:t>
      </w:r>
    </w:p>
    <w:p w:rsidR="004E3986" w:rsidRPr="00FC4D87" w:rsidRDefault="004E3986" w:rsidP="004E3986">
      <w:pPr>
        <w:pStyle w:val="af2"/>
        <w:suppressAutoHyphens/>
        <w:spacing w:line="252" w:lineRule="auto"/>
        <w:ind w:left="709"/>
        <w:jc w:val="both"/>
        <w:rPr>
          <w:sz w:val="28"/>
          <w:szCs w:val="28"/>
        </w:rPr>
      </w:pPr>
    </w:p>
    <w:p w:rsidR="004E3986" w:rsidRPr="00FC4D87" w:rsidRDefault="00CC20F7" w:rsidP="00211C17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«</w:t>
      </w:r>
      <w:r w:rsidR="004E3986" w:rsidRPr="00FC4D87">
        <w:rPr>
          <w:sz w:val="28"/>
          <w:szCs w:val="28"/>
        </w:rPr>
        <w:t>Приложение</w:t>
      </w:r>
    </w:p>
    <w:p w:rsidR="004E3986" w:rsidRPr="00FC4D87" w:rsidRDefault="004E3986" w:rsidP="00211C17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к постановлению</w:t>
      </w:r>
    </w:p>
    <w:p w:rsidR="00211C17" w:rsidRPr="001B123B" w:rsidRDefault="00211C17" w:rsidP="00211C17">
      <w:pPr>
        <w:suppressAutoHyphens/>
        <w:spacing w:line="252" w:lineRule="auto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E3986" w:rsidRPr="00FC4D87">
        <w:rPr>
          <w:sz w:val="28"/>
          <w:szCs w:val="28"/>
        </w:rPr>
        <w:t xml:space="preserve">Администрации </w:t>
      </w:r>
      <w:r w:rsidRPr="001B123B">
        <w:rPr>
          <w:kern w:val="2"/>
          <w:sz w:val="28"/>
          <w:szCs w:val="28"/>
        </w:rPr>
        <w:t xml:space="preserve">Синегорского </w:t>
      </w:r>
      <w:r>
        <w:rPr>
          <w:kern w:val="2"/>
          <w:sz w:val="28"/>
          <w:szCs w:val="28"/>
        </w:rPr>
        <w:t xml:space="preserve">                      </w:t>
      </w:r>
      <w:r w:rsidRPr="001B123B">
        <w:rPr>
          <w:kern w:val="2"/>
          <w:sz w:val="28"/>
          <w:szCs w:val="28"/>
        </w:rPr>
        <w:t>сельского</w:t>
      </w:r>
    </w:p>
    <w:p w:rsidR="004E3986" w:rsidRPr="00FC4D87" w:rsidRDefault="00211C17" w:rsidP="00211C17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  <w:r w:rsidR="004E3986" w:rsidRPr="00FC4D87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176</w:t>
      </w:r>
    </w:p>
    <w:p w:rsidR="004E3986" w:rsidRPr="00FC4D87" w:rsidRDefault="00E71F1C" w:rsidP="00E71F1C">
      <w:pPr>
        <w:widowControl w:val="0"/>
        <w:tabs>
          <w:tab w:val="left" w:pos="3900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B0BB3" w:rsidRPr="00FC4D87" w:rsidRDefault="00CB0BB3" w:rsidP="00211C17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4D87">
        <w:rPr>
          <w:bCs/>
          <w:sz w:val="28"/>
          <w:szCs w:val="28"/>
        </w:rPr>
        <w:t>МУНИЦИПАЛЬНАЯ ПРОГРАММА</w:t>
      </w:r>
    </w:p>
    <w:p w:rsidR="00DF2B7E" w:rsidRPr="00FC4D87" w:rsidRDefault="00211C17" w:rsidP="00211C17">
      <w:pPr>
        <w:suppressAutoHyphens/>
        <w:spacing w:line="252" w:lineRule="auto"/>
        <w:jc w:val="center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>Синегорского сельского</w:t>
      </w:r>
      <w:r>
        <w:rPr>
          <w:kern w:val="2"/>
          <w:sz w:val="28"/>
          <w:szCs w:val="28"/>
        </w:rPr>
        <w:t xml:space="preserve"> </w:t>
      </w: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  <w:r w:rsidR="00CC20F7" w:rsidRPr="00FC4D87">
        <w:rPr>
          <w:sz w:val="28"/>
          <w:szCs w:val="28"/>
        </w:rPr>
        <w:t>«</w:t>
      </w:r>
      <w:r w:rsidR="00CB0BB3" w:rsidRPr="00FC4D87">
        <w:rPr>
          <w:sz w:val="28"/>
          <w:szCs w:val="28"/>
        </w:rPr>
        <w:t>Управление муниципальными финансами и создание условий для эффективного управления</w:t>
      </w:r>
    </w:p>
    <w:p w:rsidR="00CB0BB3" w:rsidRPr="00FC4D87" w:rsidRDefault="00CB0BB3" w:rsidP="00211C1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>муниципальными финансами</w:t>
      </w:r>
      <w:r w:rsidR="00CC20F7" w:rsidRPr="00FC4D87">
        <w:rPr>
          <w:sz w:val="28"/>
          <w:szCs w:val="28"/>
        </w:rPr>
        <w:t>»</w:t>
      </w:r>
    </w:p>
    <w:p w:rsidR="008C7B53" w:rsidRPr="00FC4D87" w:rsidRDefault="008C7B53" w:rsidP="00CB0BB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74B8" w:rsidRPr="002474B8" w:rsidRDefault="00DF2B7E" w:rsidP="002474B8">
      <w:pPr>
        <w:pStyle w:val="af2"/>
        <w:numPr>
          <w:ilvl w:val="0"/>
          <w:numId w:val="32"/>
        </w:numPr>
        <w:suppressAutoHyphens/>
        <w:spacing w:line="252" w:lineRule="auto"/>
        <w:jc w:val="center"/>
        <w:rPr>
          <w:sz w:val="28"/>
          <w:szCs w:val="28"/>
        </w:rPr>
      </w:pPr>
      <w:r w:rsidRPr="002474B8">
        <w:rPr>
          <w:sz w:val="28"/>
          <w:szCs w:val="28"/>
        </w:rPr>
        <w:t>Стратегические приоритеты муниципальной программы</w:t>
      </w:r>
    </w:p>
    <w:p w:rsidR="002474B8" w:rsidRPr="00FC4D87" w:rsidRDefault="002474B8" w:rsidP="002474B8">
      <w:pPr>
        <w:suppressAutoHyphens/>
        <w:spacing w:line="252" w:lineRule="auto"/>
        <w:jc w:val="center"/>
        <w:rPr>
          <w:sz w:val="28"/>
          <w:szCs w:val="28"/>
        </w:rPr>
      </w:pPr>
      <w:r w:rsidRPr="002474B8">
        <w:rPr>
          <w:kern w:val="2"/>
          <w:sz w:val="28"/>
          <w:szCs w:val="28"/>
        </w:rPr>
        <w:t>Синегорского сельского</w:t>
      </w:r>
      <w:r>
        <w:rPr>
          <w:kern w:val="2"/>
          <w:sz w:val="28"/>
          <w:szCs w:val="28"/>
        </w:rPr>
        <w:t xml:space="preserve"> </w:t>
      </w: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</w:t>
      </w:r>
    </w:p>
    <w:p w:rsidR="002474B8" w:rsidRPr="00FC4D87" w:rsidRDefault="002474B8" w:rsidP="002474B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>муниципальными финансами»</w:t>
      </w:r>
    </w:p>
    <w:p w:rsidR="008C7B53" w:rsidRPr="00FC4D87" w:rsidRDefault="008C7B53" w:rsidP="002474B8">
      <w:pPr>
        <w:pStyle w:val="af2"/>
        <w:suppressAutoHyphens/>
        <w:spacing w:line="252" w:lineRule="auto"/>
        <w:ind w:left="1080"/>
        <w:jc w:val="center"/>
        <w:rPr>
          <w:sz w:val="28"/>
          <w:szCs w:val="28"/>
        </w:rPr>
      </w:pPr>
    </w:p>
    <w:p w:rsidR="002474B8" w:rsidRPr="00D85AA8" w:rsidRDefault="00DF2B7E" w:rsidP="002474B8">
      <w:pPr>
        <w:pStyle w:val="af2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85AA8">
        <w:rPr>
          <w:sz w:val="28"/>
          <w:szCs w:val="28"/>
        </w:rPr>
        <w:t xml:space="preserve">Оценка текущего состояния сферы реализации муниципальной программы </w:t>
      </w:r>
      <w:r w:rsidR="002474B8" w:rsidRPr="00D85AA8">
        <w:rPr>
          <w:kern w:val="2"/>
          <w:sz w:val="28"/>
          <w:szCs w:val="28"/>
        </w:rPr>
        <w:t>Синегорского сельского поселения</w:t>
      </w:r>
      <w:r w:rsidR="002474B8" w:rsidRPr="00D85AA8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</w:t>
      </w:r>
      <w:r w:rsidR="00D85AA8">
        <w:rPr>
          <w:sz w:val="28"/>
          <w:szCs w:val="28"/>
        </w:rPr>
        <w:t xml:space="preserve"> </w:t>
      </w:r>
      <w:r w:rsidR="002474B8" w:rsidRPr="00D85AA8">
        <w:rPr>
          <w:sz w:val="28"/>
          <w:szCs w:val="28"/>
        </w:rPr>
        <w:t>муниципальными финансами»</w:t>
      </w:r>
    </w:p>
    <w:p w:rsidR="008C7B53" w:rsidRPr="00FC4D87" w:rsidRDefault="008C7B53" w:rsidP="002474B8">
      <w:pPr>
        <w:pStyle w:val="af2"/>
        <w:widowControl w:val="0"/>
        <w:suppressAutoHyphens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8C7B53" w:rsidRPr="00FC4D87" w:rsidRDefault="008C7B53" w:rsidP="008C7B53">
      <w:pPr>
        <w:suppressAutoHyphens/>
        <w:autoSpaceDE w:val="0"/>
        <w:autoSpaceDN w:val="0"/>
        <w:adjustRightInd w:val="0"/>
        <w:ind w:firstLine="851"/>
        <w:jc w:val="both"/>
        <w:rPr>
          <w:strike/>
          <w:sz w:val="28"/>
          <w:szCs w:val="28"/>
        </w:rPr>
      </w:pPr>
      <w:r w:rsidRPr="00FC4D87">
        <w:rPr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у</w:t>
      </w:r>
      <w:r w:rsidR="00DF2B7E" w:rsidRPr="00FC4D87">
        <w:rPr>
          <w:sz w:val="28"/>
          <w:szCs w:val="28"/>
        </w:rPr>
        <w:t>стойчивого экономического роста</w:t>
      </w:r>
      <w:r w:rsidRPr="00FC4D87">
        <w:rPr>
          <w:sz w:val="28"/>
          <w:szCs w:val="28"/>
        </w:rPr>
        <w:t xml:space="preserve"> </w:t>
      </w:r>
      <w:r w:rsidR="00DF2B7E" w:rsidRPr="00FC4D87">
        <w:rPr>
          <w:sz w:val="28"/>
          <w:szCs w:val="28"/>
        </w:rPr>
        <w:t xml:space="preserve">и, как следствие, уровня и качества жизни населения </w:t>
      </w:r>
      <w:r w:rsidR="00D85AA8" w:rsidRPr="002474B8">
        <w:rPr>
          <w:kern w:val="2"/>
          <w:sz w:val="28"/>
          <w:szCs w:val="28"/>
        </w:rPr>
        <w:t>Синегорского сельского</w:t>
      </w:r>
      <w:r w:rsidR="00D85AA8">
        <w:rPr>
          <w:kern w:val="2"/>
          <w:sz w:val="28"/>
          <w:szCs w:val="28"/>
        </w:rPr>
        <w:t xml:space="preserve"> </w:t>
      </w:r>
      <w:r w:rsidR="00D85AA8" w:rsidRPr="001B123B">
        <w:rPr>
          <w:kern w:val="2"/>
          <w:sz w:val="28"/>
          <w:szCs w:val="28"/>
        </w:rPr>
        <w:t>поселения</w:t>
      </w:r>
      <w:r w:rsidR="007F0B57" w:rsidRPr="00FC4D87">
        <w:rPr>
          <w:sz w:val="28"/>
          <w:szCs w:val="28"/>
        </w:rPr>
        <w:t>.</w:t>
      </w:r>
    </w:p>
    <w:p w:rsidR="007F0B57" w:rsidRPr="00FC4D87" w:rsidRDefault="007F0B57" w:rsidP="008C7B5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Оценивая состояние развития экономики и социальной сферы </w:t>
      </w:r>
      <w:r w:rsidR="00D85AA8" w:rsidRPr="002474B8">
        <w:rPr>
          <w:kern w:val="2"/>
          <w:sz w:val="28"/>
          <w:szCs w:val="28"/>
        </w:rPr>
        <w:t>Синегорского сельского</w:t>
      </w:r>
      <w:r w:rsidR="00D85AA8">
        <w:rPr>
          <w:kern w:val="2"/>
          <w:sz w:val="28"/>
          <w:szCs w:val="28"/>
        </w:rPr>
        <w:t xml:space="preserve"> </w:t>
      </w:r>
      <w:r w:rsidR="00D85AA8"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, можно констатировать развитие положительных тенденций в динамике основных финансовых показателей. </w:t>
      </w:r>
    </w:p>
    <w:p w:rsidR="007F0B57" w:rsidRPr="00FC4D87" w:rsidRDefault="007F0B57" w:rsidP="007F0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lastRenderedPageBreak/>
        <w:t xml:space="preserve">По итогам 2023 года доходы консолидированного бюджета </w:t>
      </w:r>
      <w:r w:rsidR="00D85AA8" w:rsidRPr="002474B8">
        <w:rPr>
          <w:kern w:val="2"/>
          <w:sz w:val="28"/>
          <w:szCs w:val="28"/>
        </w:rPr>
        <w:t>Синегорского сельского</w:t>
      </w:r>
      <w:r w:rsidR="00D85AA8">
        <w:rPr>
          <w:kern w:val="2"/>
          <w:sz w:val="28"/>
          <w:szCs w:val="28"/>
        </w:rPr>
        <w:t xml:space="preserve"> </w:t>
      </w:r>
      <w:r w:rsidR="00D85AA8" w:rsidRPr="001B123B">
        <w:rPr>
          <w:kern w:val="2"/>
          <w:sz w:val="28"/>
          <w:szCs w:val="28"/>
        </w:rPr>
        <w:t>поселения</w:t>
      </w:r>
      <w:r w:rsidR="00D85AA8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 xml:space="preserve">исполнены в сумме </w:t>
      </w:r>
      <w:r w:rsidR="00A24063">
        <w:rPr>
          <w:sz w:val="28"/>
          <w:szCs w:val="28"/>
        </w:rPr>
        <w:t>48,2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рублей, в том числе налоговые и неналоговые доходы в сумме </w:t>
      </w:r>
      <w:r w:rsidR="00A24063">
        <w:rPr>
          <w:sz w:val="28"/>
          <w:szCs w:val="28"/>
        </w:rPr>
        <w:t>5,2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 с </w:t>
      </w:r>
      <w:r w:rsidR="00A24063">
        <w:rPr>
          <w:sz w:val="28"/>
          <w:szCs w:val="28"/>
        </w:rPr>
        <w:t>понижением</w:t>
      </w:r>
      <w:r w:rsidRPr="00FC4D87">
        <w:rPr>
          <w:sz w:val="28"/>
          <w:szCs w:val="28"/>
        </w:rPr>
        <w:t xml:space="preserve"> к 2022 году на </w:t>
      </w:r>
      <w:r w:rsidR="00A24063">
        <w:rPr>
          <w:sz w:val="28"/>
          <w:szCs w:val="28"/>
        </w:rPr>
        <w:t>0,3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рублей, или на </w:t>
      </w:r>
      <w:r w:rsidR="00A24063">
        <w:rPr>
          <w:sz w:val="28"/>
          <w:szCs w:val="28"/>
        </w:rPr>
        <w:t>5,5</w:t>
      </w:r>
      <w:r w:rsidRPr="00FC4D87">
        <w:rPr>
          <w:sz w:val="28"/>
          <w:szCs w:val="28"/>
        </w:rPr>
        <w:t xml:space="preserve"> процент</w:t>
      </w:r>
      <w:r w:rsidR="00A24063">
        <w:rPr>
          <w:sz w:val="28"/>
          <w:szCs w:val="28"/>
        </w:rPr>
        <w:t>ов</w:t>
      </w:r>
      <w:r w:rsidRPr="00FC4D87">
        <w:rPr>
          <w:sz w:val="28"/>
          <w:szCs w:val="28"/>
        </w:rPr>
        <w:t>.</w:t>
      </w:r>
    </w:p>
    <w:p w:rsidR="007F0B57" w:rsidRPr="00FC4D87" w:rsidRDefault="00A24063" w:rsidP="007F0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</w:t>
      </w:r>
      <w:r w:rsidR="007F0B57" w:rsidRPr="00FC4D87">
        <w:rPr>
          <w:sz w:val="28"/>
          <w:szCs w:val="28"/>
        </w:rPr>
        <w:t xml:space="preserve"> динамика поступлений отмечена по бюджетообразующим доходным источникам:</w:t>
      </w:r>
    </w:p>
    <w:p w:rsidR="007F0B57" w:rsidRPr="00FC4D87" w:rsidRDefault="007F0B57" w:rsidP="007F0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земельному налогу - на </w:t>
      </w:r>
      <w:r w:rsidR="00A24063">
        <w:rPr>
          <w:sz w:val="28"/>
          <w:szCs w:val="28"/>
        </w:rPr>
        <w:t>0,1</w:t>
      </w:r>
      <w:r w:rsidRPr="00FC4D87">
        <w:rPr>
          <w:sz w:val="28"/>
          <w:szCs w:val="28"/>
        </w:rPr>
        <w:t xml:space="preserve"> млн</w:t>
      </w:r>
      <w:r w:rsidR="002D3B1B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 или на </w:t>
      </w:r>
      <w:r w:rsidR="00A24063">
        <w:rPr>
          <w:sz w:val="28"/>
          <w:szCs w:val="28"/>
        </w:rPr>
        <w:t>5,3 процентов</w:t>
      </w:r>
      <w:r w:rsidRPr="00FC4D87">
        <w:rPr>
          <w:sz w:val="28"/>
          <w:szCs w:val="28"/>
        </w:rPr>
        <w:t>;</w:t>
      </w:r>
    </w:p>
    <w:p w:rsidR="00BD3B3B" w:rsidRDefault="00A24063" w:rsidP="008D4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24063">
        <w:rPr>
          <w:sz w:val="28"/>
          <w:szCs w:val="28"/>
        </w:rPr>
        <w:t>дин</w:t>
      </w:r>
      <w:r>
        <w:rPr>
          <w:sz w:val="28"/>
          <w:szCs w:val="28"/>
        </w:rPr>
        <w:t>ому</w:t>
      </w:r>
      <w:r w:rsidRPr="00A24063">
        <w:rPr>
          <w:sz w:val="28"/>
          <w:szCs w:val="28"/>
        </w:rPr>
        <w:t xml:space="preserve"> сельскохозяйственн</w:t>
      </w:r>
      <w:r>
        <w:rPr>
          <w:sz w:val="28"/>
          <w:szCs w:val="28"/>
        </w:rPr>
        <w:t>ому</w:t>
      </w:r>
      <w:r w:rsidRPr="00A24063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="00BD3B3B">
        <w:rPr>
          <w:sz w:val="28"/>
          <w:szCs w:val="28"/>
        </w:rPr>
        <w:t xml:space="preserve"> - на 0,2 </w:t>
      </w:r>
      <w:r w:rsidR="00BD3B3B" w:rsidRPr="00FC4D87">
        <w:rPr>
          <w:sz w:val="28"/>
          <w:szCs w:val="28"/>
        </w:rPr>
        <w:t xml:space="preserve">млн. рублей или на </w:t>
      </w:r>
      <w:r w:rsidR="00BD3B3B">
        <w:rPr>
          <w:sz w:val="28"/>
          <w:szCs w:val="28"/>
        </w:rPr>
        <w:t>33,3 процентов.</w:t>
      </w:r>
      <w:r w:rsidRPr="00A24063">
        <w:rPr>
          <w:sz w:val="28"/>
          <w:szCs w:val="28"/>
        </w:rPr>
        <w:t xml:space="preserve"> </w:t>
      </w:r>
    </w:p>
    <w:p w:rsidR="007F0B57" w:rsidRPr="00FC4D87" w:rsidRDefault="007F0B57" w:rsidP="008D4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Плановый объем доходов консолидированного бюджета </w:t>
      </w:r>
      <w:r w:rsidR="00A16323" w:rsidRPr="002474B8">
        <w:rPr>
          <w:kern w:val="2"/>
          <w:sz w:val="28"/>
          <w:szCs w:val="28"/>
        </w:rPr>
        <w:t>Синегорского сельского</w:t>
      </w:r>
      <w:r w:rsidR="00A16323">
        <w:rPr>
          <w:kern w:val="2"/>
          <w:sz w:val="28"/>
          <w:szCs w:val="28"/>
        </w:rPr>
        <w:t xml:space="preserve"> </w:t>
      </w:r>
      <w:r w:rsidR="00A16323" w:rsidRPr="001B123B">
        <w:rPr>
          <w:kern w:val="2"/>
          <w:sz w:val="28"/>
          <w:szCs w:val="28"/>
        </w:rPr>
        <w:t>поселения</w:t>
      </w:r>
      <w:r w:rsidR="00A16323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 xml:space="preserve">на 2024 год по состоянию на 1 </w:t>
      </w:r>
      <w:r w:rsidR="008B494C" w:rsidRPr="00FC4D87">
        <w:rPr>
          <w:sz w:val="28"/>
          <w:szCs w:val="28"/>
        </w:rPr>
        <w:t>сентября</w:t>
      </w:r>
      <w:r w:rsidRPr="00FC4D87">
        <w:rPr>
          <w:sz w:val="28"/>
          <w:szCs w:val="28"/>
        </w:rPr>
        <w:t xml:space="preserve"> 2024 г</w:t>
      </w:r>
      <w:r w:rsidR="00727BB0" w:rsidRPr="00FC4D87">
        <w:rPr>
          <w:sz w:val="28"/>
          <w:szCs w:val="28"/>
        </w:rPr>
        <w:t>ода</w:t>
      </w:r>
      <w:r w:rsidRPr="00FC4D87">
        <w:rPr>
          <w:sz w:val="28"/>
          <w:szCs w:val="28"/>
        </w:rPr>
        <w:t xml:space="preserve"> составляет </w:t>
      </w:r>
      <w:r w:rsidR="00BD3B3B">
        <w:rPr>
          <w:sz w:val="28"/>
          <w:szCs w:val="28"/>
        </w:rPr>
        <w:t>27,7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рублей, в том числе по налоговым и неналоговым доходам </w:t>
      </w:r>
      <w:r w:rsidR="002D3B1B" w:rsidRPr="00FC4D87">
        <w:rPr>
          <w:sz w:val="28"/>
          <w:szCs w:val="28"/>
        </w:rPr>
        <w:t>–</w:t>
      </w:r>
      <w:r w:rsidRPr="00FC4D87">
        <w:rPr>
          <w:sz w:val="28"/>
          <w:szCs w:val="28"/>
        </w:rPr>
        <w:t xml:space="preserve"> </w:t>
      </w:r>
      <w:r w:rsidR="00BD3B3B">
        <w:rPr>
          <w:sz w:val="28"/>
          <w:szCs w:val="28"/>
        </w:rPr>
        <w:t>6,0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 с ростом к фактическому уровню 202</w:t>
      </w:r>
      <w:r w:rsidR="008D4F82" w:rsidRPr="00FC4D87">
        <w:rPr>
          <w:sz w:val="28"/>
          <w:szCs w:val="28"/>
        </w:rPr>
        <w:t>3</w:t>
      </w:r>
      <w:r w:rsidRPr="00FC4D87">
        <w:rPr>
          <w:sz w:val="28"/>
          <w:szCs w:val="28"/>
        </w:rPr>
        <w:t xml:space="preserve"> года на </w:t>
      </w:r>
      <w:r w:rsidR="00BD3B3B">
        <w:rPr>
          <w:sz w:val="28"/>
          <w:szCs w:val="28"/>
        </w:rPr>
        <w:t>0,7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 или на </w:t>
      </w:r>
      <w:r w:rsidR="00BD3B3B">
        <w:rPr>
          <w:sz w:val="28"/>
          <w:szCs w:val="28"/>
        </w:rPr>
        <w:t>11,7 процентов</w:t>
      </w:r>
      <w:r w:rsidRPr="00FC4D87">
        <w:rPr>
          <w:sz w:val="28"/>
          <w:szCs w:val="28"/>
        </w:rPr>
        <w:t>.</w:t>
      </w:r>
    </w:p>
    <w:p w:rsidR="007F0B57" w:rsidRPr="00FC4D87" w:rsidRDefault="007F0B57" w:rsidP="008D4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Исполнение расходов консолидированного бюджета </w:t>
      </w:r>
      <w:r w:rsidR="00A16323" w:rsidRPr="002474B8">
        <w:rPr>
          <w:kern w:val="2"/>
          <w:sz w:val="28"/>
          <w:szCs w:val="28"/>
        </w:rPr>
        <w:t>Синегорского сельского</w:t>
      </w:r>
      <w:r w:rsidR="00A16323">
        <w:rPr>
          <w:kern w:val="2"/>
          <w:sz w:val="28"/>
          <w:szCs w:val="28"/>
        </w:rPr>
        <w:t xml:space="preserve"> </w:t>
      </w:r>
      <w:r w:rsidR="00A16323" w:rsidRPr="001B123B">
        <w:rPr>
          <w:kern w:val="2"/>
          <w:sz w:val="28"/>
          <w:szCs w:val="28"/>
        </w:rPr>
        <w:t>поселения</w:t>
      </w:r>
      <w:r w:rsidR="00A16323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>в 202</w:t>
      </w:r>
      <w:r w:rsidR="008D4F82" w:rsidRPr="00FC4D87">
        <w:rPr>
          <w:sz w:val="28"/>
          <w:szCs w:val="28"/>
        </w:rPr>
        <w:t>3</w:t>
      </w:r>
      <w:r w:rsidRPr="00FC4D87">
        <w:rPr>
          <w:sz w:val="28"/>
          <w:szCs w:val="28"/>
        </w:rPr>
        <w:t xml:space="preserve"> году составило </w:t>
      </w:r>
      <w:r w:rsidR="00A16323">
        <w:rPr>
          <w:sz w:val="28"/>
          <w:szCs w:val="28"/>
        </w:rPr>
        <w:t>48,</w:t>
      </w:r>
      <w:r w:rsidR="0095782F">
        <w:rPr>
          <w:sz w:val="28"/>
          <w:szCs w:val="28"/>
        </w:rPr>
        <w:t>3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</w:t>
      </w:r>
      <w:r w:rsidR="00B81026" w:rsidRPr="00FC4D87">
        <w:rPr>
          <w:sz w:val="28"/>
          <w:szCs w:val="28"/>
        </w:rPr>
        <w:t>, в</w:t>
      </w:r>
      <w:r w:rsidRPr="00FC4D87">
        <w:rPr>
          <w:sz w:val="28"/>
          <w:szCs w:val="28"/>
        </w:rPr>
        <w:t xml:space="preserve"> 202</w:t>
      </w:r>
      <w:r w:rsidR="008D4F82" w:rsidRPr="00FC4D87">
        <w:rPr>
          <w:sz w:val="28"/>
          <w:szCs w:val="28"/>
        </w:rPr>
        <w:t>2</w:t>
      </w:r>
      <w:r w:rsidRPr="00FC4D87">
        <w:rPr>
          <w:sz w:val="28"/>
          <w:szCs w:val="28"/>
        </w:rPr>
        <w:t xml:space="preserve"> год</w:t>
      </w:r>
      <w:r w:rsidR="00B81026" w:rsidRPr="00FC4D87">
        <w:rPr>
          <w:sz w:val="28"/>
          <w:szCs w:val="28"/>
        </w:rPr>
        <w:t xml:space="preserve">у </w:t>
      </w:r>
      <w:r w:rsidR="00A16323">
        <w:rPr>
          <w:sz w:val="28"/>
          <w:szCs w:val="28"/>
        </w:rPr>
        <w:t>21,2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>млн</w:t>
      </w:r>
      <w:r w:rsidR="008D4F82" w:rsidRPr="00FC4D87">
        <w:rPr>
          <w:sz w:val="28"/>
          <w:szCs w:val="28"/>
        </w:rPr>
        <w:t>.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>рублей.</w:t>
      </w:r>
    </w:p>
    <w:p w:rsidR="007F0B57" w:rsidRPr="00FC4D87" w:rsidRDefault="007F0B57" w:rsidP="008D4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Расходы консолидированного бюджета </w:t>
      </w:r>
      <w:r w:rsidR="00A16323" w:rsidRPr="002474B8">
        <w:rPr>
          <w:kern w:val="2"/>
          <w:sz w:val="28"/>
          <w:szCs w:val="28"/>
        </w:rPr>
        <w:t>Синегорского сельского</w:t>
      </w:r>
      <w:r w:rsidR="00A16323">
        <w:rPr>
          <w:kern w:val="2"/>
          <w:sz w:val="28"/>
          <w:szCs w:val="28"/>
        </w:rPr>
        <w:t xml:space="preserve"> </w:t>
      </w:r>
      <w:r w:rsidR="00A16323" w:rsidRPr="001B123B">
        <w:rPr>
          <w:kern w:val="2"/>
          <w:sz w:val="28"/>
          <w:szCs w:val="28"/>
        </w:rPr>
        <w:t>поселения</w:t>
      </w:r>
      <w:r w:rsidR="00A16323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>на 202</w:t>
      </w:r>
      <w:r w:rsidR="00AA540F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год по состоянию на </w:t>
      </w:r>
      <w:r w:rsidR="008D4F82" w:rsidRPr="00FC4D87">
        <w:rPr>
          <w:sz w:val="28"/>
          <w:szCs w:val="28"/>
        </w:rPr>
        <w:t xml:space="preserve">1 </w:t>
      </w:r>
      <w:r w:rsidR="008B494C" w:rsidRPr="00FC4D87">
        <w:rPr>
          <w:sz w:val="28"/>
          <w:szCs w:val="28"/>
        </w:rPr>
        <w:t>сентября</w:t>
      </w:r>
      <w:r w:rsidR="008D4F82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 xml:space="preserve">запланированы в объеме </w:t>
      </w:r>
      <w:r w:rsidR="00A16323">
        <w:rPr>
          <w:sz w:val="28"/>
          <w:szCs w:val="28"/>
        </w:rPr>
        <w:t>28,1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>млн</w:t>
      </w:r>
      <w:r w:rsidR="008D4F82" w:rsidRPr="00FC4D87">
        <w:rPr>
          <w:sz w:val="28"/>
          <w:szCs w:val="28"/>
        </w:rPr>
        <w:t>.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 xml:space="preserve">рублей с </w:t>
      </w:r>
      <w:r w:rsidR="00A16323">
        <w:rPr>
          <w:sz w:val="28"/>
          <w:szCs w:val="28"/>
        </w:rPr>
        <w:t>понижением</w:t>
      </w:r>
      <w:r w:rsidRPr="00FC4D87">
        <w:rPr>
          <w:sz w:val="28"/>
          <w:szCs w:val="28"/>
        </w:rPr>
        <w:t xml:space="preserve"> к фактическому уровню 202</w:t>
      </w:r>
      <w:r w:rsidR="005D7315" w:rsidRPr="00FC4D87">
        <w:rPr>
          <w:sz w:val="28"/>
          <w:szCs w:val="28"/>
        </w:rPr>
        <w:t>3</w:t>
      </w:r>
      <w:r w:rsidRPr="00FC4D87">
        <w:rPr>
          <w:sz w:val="28"/>
          <w:szCs w:val="28"/>
        </w:rPr>
        <w:t xml:space="preserve"> года на </w:t>
      </w:r>
      <w:r w:rsidR="00A16323">
        <w:rPr>
          <w:sz w:val="28"/>
          <w:szCs w:val="28"/>
        </w:rPr>
        <w:t>20,1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>млн</w:t>
      </w:r>
      <w:r w:rsidR="008D4F82" w:rsidRPr="00FC4D87">
        <w:rPr>
          <w:sz w:val="28"/>
          <w:szCs w:val="28"/>
        </w:rPr>
        <w:t>.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 xml:space="preserve">рублей или </w:t>
      </w:r>
      <w:r w:rsidR="00A16323">
        <w:rPr>
          <w:sz w:val="28"/>
          <w:szCs w:val="28"/>
        </w:rPr>
        <w:t>41,7</w:t>
      </w:r>
      <w:r w:rsidRPr="00FC4D87">
        <w:rPr>
          <w:sz w:val="28"/>
          <w:szCs w:val="28"/>
        </w:rPr>
        <w:t xml:space="preserve"> процент</w:t>
      </w:r>
      <w:r w:rsidR="00B81026" w:rsidRPr="00FC4D87">
        <w:rPr>
          <w:sz w:val="28"/>
          <w:szCs w:val="28"/>
        </w:rPr>
        <w:t>ов</w:t>
      </w:r>
      <w:r w:rsidRPr="00FC4D87">
        <w:rPr>
          <w:sz w:val="28"/>
          <w:szCs w:val="28"/>
        </w:rPr>
        <w:t>.</w:t>
      </w:r>
    </w:p>
    <w:p w:rsidR="007F0B57" w:rsidRPr="00FC4D87" w:rsidRDefault="007F0B57" w:rsidP="00020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Объем межбюджетных трансфертов, запланированный по состоянию на 1 </w:t>
      </w:r>
      <w:r w:rsidR="00727BB0" w:rsidRPr="00FC4D87">
        <w:rPr>
          <w:sz w:val="28"/>
          <w:szCs w:val="28"/>
        </w:rPr>
        <w:t>сентября</w:t>
      </w:r>
      <w:r w:rsidRPr="00FC4D87">
        <w:rPr>
          <w:sz w:val="28"/>
          <w:szCs w:val="28"/>
        </w:rPr>
        <w:t xml:space="preserve"> 202</w:t>
      </w:r>
      <w:r w:rsidR="005408DF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</w:t>
      </w:r>
      <w:r w:rsidR="00727BB0" w:rsidRPr="00FC4D87">
        <w:rPr>
          <w:sz w:val="28"/>
          <w:szCs w:val="28"/>
        </w:rPr>
        <w:t>ода</w:t>
      </w:r>
      <w:r w:rsidRPr="00FC4D87">
        <w:rPr>
          <w:sz w:val="28"/>
          <w:szCs w:val="28"/>
        </w:rPr>
        <w:t xml:space="preserve"> к предоставлению из бюджета </w:t>
      </w:r>
      <w:r w:rsidR="00D63D54">
        <w:rPr>
          <w:sz w:val="28"/>
          <w:szCs w:val="28"/>
        </w:rPr>
        <w:t xml:space="preserve">Синегорского сельского поселения </w:t>
      </w:r>
      <w:r w:rsidR="005408DF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>бюджет</w:t>
      </w:r>
      <w:r w:rsidR="00784380">
        <w:rPr>
          <w:sz w:val="28"/>
          <w:szCs w:val="28"/>
        </w:rPr>
        <w:t>у</w:t>
      </w:r>
      <w:r w:rsidRPr="00FC4D87">
        <w:rPr>
          <w:sz w:val="28"/>
          <w:szCs w:val="28"/>
        </w:rPr>
        <w:t xml:space="preserve"> </w:t>
      </w:r>
      <w:r w:rsidR="00784380" w:rsidRPr="002474B8">
        <w:rPr>
          <w:kern w:val="2"/>
          <w:sz w:val="28"/>
          <w:szCs w:val="28"/>
        </w:rPr>
        <w:t>Синегорского сельского</w:t>
      </w:r>
      <w:r w:rsidR="00784380">
        <w:rPr>
          <w:kern w:val="2"/>
          <w:sz w:val="28"/>
          <w:szCs w:val="28"/>
        </w:rPr>
        <w:t xml:space="preserve"> </w:t>
      </w:r>
      <w:r w:rsidR="00784380"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в 202</w:t>
      </w:r>
      <w:r w:rsidR="003E28A7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году, составляет </w:t>
      </w:r>
      <w:r w:rsidR="00784380">
        <w:rPr>
          <w:sz w:val="28"/>
          <w:szCs w:val="28"/>
        </w:rPr>
        <w:t>20,9</w:t>
      </w:r>
      <w:r w:rsidRPr="00FC4D87">
        <w:rPr>
          <w:sz w:val="28"/>
          <w:szCs w:val="28"/>
        </w:rPr>
        <w:t xml:space="preserve"> млн</w:t>
      </w:r>
      <w:r w:rsidR="003E28A7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</w:t>
      </w:r>
      <w:r w:rsidR="003E28A7" w:rsidRPr="00FC4D87">
        <w:rPr>
          <w:sz w:val="28"/>
          <w:szCs w:val="28"/>
        </w:rPr>
        <w:t xml:space="preserve"> с ростом к уровню прошлого года на </w:t>
      </w:r>
      <w:r w:rsidR="00A61127">
        <w:rPr>
          <w:sz w:val="28"/>
          <w:szCs w:val="28"/>
        </w:rPr>
        <w:t>37,7</w:t>
      </w:r>
      <w:r w:rsidR="003E28A7" w:rsidRPr="00FC4D87">
        <w:rPr>
          <w:sz w:val="28"/>
          <w:szCs w:val="28"/>
        </w:rPr>
        <w:t xml:space="preserve"> процент</w:t>
      </w:r>
      <w:r w:rsidR="00576A67" w:rsidRPr="00FC4D87">
        <w:rPr>
          <w:sz w:val="28"/>
          <w:szCs w:val="28"/>
        </w:rPr>
        <w:t>ов</w:t>
      </w:r>
      <w:r w:rsidR="003604CD" w:rsidRPr="00FC4D87">
        <w:rPr>
          <w:sz w:val="28"/>
          <w:szCs w:val="28"/>
        </w:rPr>
        <w:t>.</w:t>
      </w:r>
    </w:p>
    <w:p w:rsidR="007F0B57" w:rsidRPr="00804C7E" w:rsidRDefault="008B494C" w:rsidP="00804C7E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FC4D87">
        <w:rPr>
          <w:sz w:val="28"/>
          <w:szCs w:val="28"/>
        </w:rPr>
        <w:t>Консолидированный б</w:t>
      </w:r>
      <w:r w:rsidR="007F0B57" w:rsidRPr="00FC4D87">
        <w:rPr>
          <w:sz w:val="28"/>
          <w:szCs w:val="28"/>
        </w:rPr>
        <w:t>юджет</w:t>
      </w:r>
      <w:r w:rsidRPr="00FC4D87">
        <w:rPr>
          <w:sz w:val="28"/>
          <w:szCs w:val="28"/>
        </w:rPr>
        <w:t xml:space="preserve"> </w:t>
      </w:r>
      <w:r w:rsidR="00A61127" w:rsidRPr="002474B8">
        <w:rPr>
          <w:kern w:val="2"/>
          <w:sz w:val="28"/>
          <w:szCs w:val="28"/>
        </w:rPr>
        <w:t>Синегорского сельского</w:t>
      </w:r>
      <w:r w:rsidR="00A61127">
        <w:rPr>
          <w:kern w:val="2"/>
          <w:sz w:val="28"/>
          <w:szCs w:val="28"/>
        </w:rPr>
        <w:t xml:space="preserve"> </w:t>
      </w:r>
      <w:r w:rsidR="00A61127" w:rsidRPr="001B123B">
        <w:rPr>
          <w:kern w:val="2"/>
          <w:sz w:val="28"/>
          <w:szCs w:val="28"/>
        </w:rPr>
        <w:t>поселения</w:t>
      </w:r>
      <w:r w:rsidR="003E28A7" w:rsidRPr="00FC4D87">
        <w:rPr>
          <w:sz w:val="28"/>
          <w:szCs w:val="28"/>
        </w:rPr>
        <w:t xml:space="preserve"> </w:t>
      </w:r>
      <w:r w:rsidR="007F0B57" w:rsidRPr="00FC4D87">
        <w:rPr>
          <w:sz w:val="28"/>
          <w:szCs w:val="28"/>
        </w:rPr>
        <w:t>в 202</w:t>
      </w:r>
      <w:r w:rsidR="003E28A7" w:rsidRPr="00FC4D87">
        <w:rPr>
          <w:sz w:val="28"/>
          <w:szCs w:val="28"/>
        </w:rPr>
        <w:t>3</w:t>
      </w:r>
      <w:r w:rsidR="007F0B57" w:rsidRPr="00FC4D87">
        <w:rPr>
          <w:sz w:val="28"/>
          <w:szCs w:val="28"/>
        </w:rPr>
        <w:t xml:space="preserve"> году исполнен с дефицитом в сумме </w:t>
      </w:r>
      <w:r w:rsidR="0095782F">
        <w:rPr>
          <w:sz w:val="28"/>
          <w:szCs w:val="28"/>
        </w:rPr>
        <w:t>0,1</w:t>
      </w:r>
      <w:r w:rsidR="007F0B57" w:rsidRPr="00FC4D87">
        <w:rPr>
          <w:sz w:val="28"/>
          <w:szCs w:val="28"/>
        </w:rPr>
        <w:t xml:space="preserve"> млн</w:t>
      </w:r>
      <w:r w:rsidR="00D12882" w:rsidRPr="00FC4D87">
        <w:rPr>
          <w:sz w:val="28"/>
          <w:szCs w:val="28"/>
        </w:rPr>
        <w:t>.</w:t>
      </w:r>
      <w:r w:rsidR="007F0B57" w:rsidRPr="00FC4D87">
        <w:rPr>
          <w:sz w:val="28"/>
          <w:szCs w:val="28"/>
        </w:rPr>
        <w:t xml:space="preserve"> рублей. Уровень дефицита бюджета </w:t>
      </w:r>
      <w:r w:rsidR="0095782F" w:rsidRPr="002474B8">
        <w:rPr>
          <w:kern w:val="2"/>
          <w:sz w:val="28"/>
          <w:szCs w:val="28"/>
        </w:rPr>
        <w:t>Синегорского сельского</w:t>
      </w:r>
      <w:r w:rsidR="0095782F">
        <w:rPr>
          <w:kern w:val="2"/>
          <w:sz w:val="28"/>
          <w:szCs w:val="28"/>
        </w:rPr>
        <w:t xml:space="preserve"> </w:t>
      </w:r>
      <w:r w:rsidR="0095782F" w:rsidRPr="001B123B">
        <w:rPr>
          <w:kern w:val="2"/>
          <w:sz w:val="28"/>
          <w:szCs w:val="28"/>
        </w:rPr>
        <w:t>поселения</w:t>
      </w:r>
      <w:r w:rsidR="0095782F" w:rsidRPr="00FC4D87">
        <w:rPr>
          <w:sz w:val="28"/>
          <w:szCs w:val="28"/>
        </w:rPr>
        <w:t xml:space="preserve"> </w:t>
      </w:r>
      <w:r w:rsidR="007F0B57" w:rsidRPr="00FC4D87">
        <w:rPr>
          <w:sz w:val="28"/>
          <w:szCs w:val="28"/>
        </w:rPr>
        <w:t>не превышает предельных значений, установленных бюджетным законодательством.</w:t>
      </w:r>
    </w:p>
    <w:p w:rsidR="007F0B57" w:rsidRPr="00FC4D87" w:rsidRDefault="007F0B57" w:rsidP="00020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В 202</w:t>
      </w:r>
      <w:r w:rsidR="005D7315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году </w:t>
      </w:r>
      <w:r w:rsidR="008B494C" w:rsidRPr="00FC4D87">
        <w:rPr>
          <w:sz w:val="28"/>
          <w:szCs w:val="28"/>
        </w:rPr>
        <w:t xml:space="preserve">консолидированный </w:t>
      </w:r>
      <w:r w:rsidRPr="00FC4D87">
        <w:rPr>
          <w:sz w:val="28"/>
          <w:szCs w:val="28"/>
        </w:rPr>
        <w:t xml:space="preserve">бюджет </w:t>
      </w:r>
      <w:r w:rsidR="005D7315" w:rsidRPr="00FC4D87">
        <w:rPr>
          <w:sz w:val="28"/>
          <w:szCs w:val="28"/>
        </w:rPr>
        <w:t xml:space="preserve">района </w:t>
      </w:r>
      <w:r w:rsidRPr="00FC4D87">
        <w:rPr>
          <w:sz w:val="28"/>
          <w:szCs w:val="28"/>
        </w:rPr>
        <w:t>по состоянию на 1</w:t>
      </w:r>
      <w:r w:rsidR="003604CD" w:rsidRPr="00FC4D87">
        <w:rPr>
          <w:sz w:val="28"/>
          <w:szCs w:val="28"/>
        </w:rPr>
        <w:t> </w:t>
      </w:r>
      <w:r w:rsidR="008B494C" w:rsidRPr="00FC4D87">
        <w:rPr>
          <w:sz w:val="28"/>
          <w:szCs w:val="28"/>
        </w:rPr>
        <w:t>сентября</w:t>
      </w:r>
      <w:r w:rsidRPr="00FC4D87">
        <w:rPr>
          <w:sz w:val="28"/>
          <w:szCs w:val="28"/>
        </w:rPr>
        <w:t xml:space="preserve"> 202</w:t>
      </w:r>
      <w:r w:rsidR="005D7315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года сформирован с дефицитом в сумме </w:t>
      </w:r>
      <w:r w:rsidR="0095782F">
        <w:rPr>
          <w:sz w:val="28"/>
          <w:szCs w:val="28"/>
        </w:rPr>
        <w:t>0,4</w:t>
      </w:r>
      <w:r w:rsidRPr="00FC4D87">
        <w:rPr>
          <w:sz w:val="28"/>
          <w:szCs w:val="28"/>
        </w:rPr>
        <w:t xml:space="preserve"> млн</w:t>
      </w:r>
      <w:r w:rsidR="00020C16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рублей.</w:t>
      </w:r>
    </w:p>
    <w:p w:rsidR="008C7B53" w:rsidRPr="00FC4D87" w:rsidRDefault="008C7B53" w:rsidP="008C7B5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7315" w:rsidRPr="00FC4D87" w:rsidRDefault="008D4F82" w:rsidP="006D18A1">
      <w:pPr>
        <w:pStyle w:val="af2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>Описание приоритетов и целей</w:t>
      </w:r>
    </w:p>
    <w:p w:rsidR="00020C16" w:rsidRPr="00FC4D87" w:rsidRDefault="008D4F82" w:rsidP="006D18A1">
      <w:pPr>
        <w:pStyle w:val="af2"/>
        <w:widowControl w:val="0"/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>муниципальной политики в сфере</w:t>
      </w:r>
      <w:r w:rsidR="005D7315" w:rsidRPr="00FC4D87">
        <w:rPr>
          <w:sz w:val="28"/>
          <w:szCs w:val="28"/>
        </w:rPr>
        <w:t xml:space="preserve"> реализации муниципальной</w:t>
      </w:r>
    </w:p>
    <w:p w:rsidR="006D18A1" w:rsidRPr="00FC4D87" w:rsidRDefault="005D7315" w:rsidP="006D18A1">
      <w:pPr>
        <w:suppressAutoHyphens/>
        <w:ind w:left="-284"/>
        <w:jc w:val="center"/>
        <w:rPr>
          <w:sz w:val="28"/>
        </w:rPr>
      </w:pPr>
      <w:r w:rsidRPr="00FC4D87">
        <w:rPr>
          <w:sz w:val="28"/>
          <w:szCs w:val="28"/>
        </w:rPr>
        <w:t xml:space="preserve">программы </w:t>
      </w:r>
      <w:r w:rsidR="006D18A1" w:rsidRPr="004123A3">
        <w:rPr>
          <w:kern w:val="2"/>
          <w:sz w:val="28"/>
          <w:szCs w:val="28"/>
        </w:rPr>
        <w:t>Синегорского сельского поселения «</w:t>
      </w:r>
      <w:r w:rsidR="006D18A1" w:rsidRPr="00CA2AF0">
        <w:rPr>
          <w:sz w:val="28"/>
          <w:szCs w:val="28"/>
        </w:rPr>
        <w:t>Управление муниципальными финансами</w:t>
      </w:r>
      <w:r w:rsidR="006D18A1">
        <w:rPr>
          <w:sz w:val="28"/>
          <w:szCs w:val="28"/>
        </w:rPr>
        <w:t xml:space="preserve"> </w:t>
      </w:r>
      <w:r w:rsidR="006D18A1" w:rsidRPr="00CA2AF0">
        <w:rPr>
          <w:sz w:val="28"/>
          <w:szCs w:val="28"/>
        </w:rPr>
        <w:t>и создание условий для эффективного</w:t>
      </w:r>
      <w:r w:rsidR="006D18A1">
        <w:rPr>
          <w:sz w:val="28"/>
          <w:szCs w:val="28"/>
        </w:rPr>
        <w:t xml:space="preserve"> </w:t>
      </w:r>
      <w:r w:rsidR="006D18A1" w:rsidRPr="00CA2AF0">
        <w:rPr>
          <w:sz w:val="28"/>
          <w:szCs w:val="28"/>
        </w:rPr>
        <w:t>управления муниципальными финансами</w:t>
      </w:r>
      <w:r w:rsidR="006D18A1" w:rsidRPr="004123A3">
        <w:rPr>
          <w:kern w:val="2"/>
          <w:sz w:val="28"/>
          <w:szCs w:val="28"/>
        </w:rPr>
        <w:t>»</w:t>
      </w:r>
      <w:r w:rsidR="006D18A1" w:rsidRPr="00FC4D87">
        <w:rPr>
          <w:sz w:val="28"/>
        </w:rPr>
        <w:t>»</w:t>
      </w:r>
    </w:p>
    <w:p w:rsidR="008C7B53" w:rsidRPr="00FC4D87" w:rsidRDefault="008C7B53" w:rsidP="006D18A1">
      <w:pPr>
        <w:pStyle w:val="af2"/>
        <w:widowControl w:val="0"/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242DB3" w:rsidRPr="00FC4D87" w:rsidRDefault="00242DB3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На протяжении многих лет доминирующими приоритетами в сфере управления муниципальными финансами на территории </w:t>
      </w:r>
      <w:r w:rsidR="006D18A1" w:rsidRPr="004123A3">
        <w:rPr>
          <w:kern w:val="2"/>
          <w:sz w:val="28"/>
          <w:szCs w:val="28"/>
        </w:rPr>
        <w:t>Синегорского сельского поселения</w:t>
      </w:r>
      <w:r w:rsidRPr="00FC4D87">
        <w:rPr>
          <w:sz w:val="28"/>
          <w:szCs w:val="28"/>
        </w:rPr>
        <w:t xml:space="preserve"> остаются достижение социальной </w:t>
      </w:r>
      <w:r w:rsidR="00E6289B" w:rsidRPr="00FC4D87">
        <w:rPr>
          <w:sz w:val="28"/>
          <w:szCs w:val="28"/>
        </w:rPr>
        <w:t xml:space="preserve">стабильности и устойчивости бюджетной системы </w:t>
      </w:r>
      <w:r w:rsidR="006D18A1" w:rsidRPr="004123A3">
        <w:rPr>
          <w:kern w:val="2"/>
          <w:sz w:val="28"/>
          <w:szCs w:val="28"/>
        </w:rPr>
        <w:t>Синегорского сельского поселения</w:t>
      </w:r>
      <w:r w:rsidR="00E6289B" w:rsidRPr="00FC4D87">
        <w:rPr>
          <w:sz w:val="28"/>
          <w:szCs w:val="28"/>
        </w:rPr>
        <w:t>, а также опережающих темпов экономического развития, которые обозначены в следующих основных документах:</w:t>
      </w:r>
    </w:p>
    <w:p w:rsidR="008C7B53" w:rsidRPr="00FC4D87" w:rsidRDefault="00773722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6289B" w:rsidRPr="00FC4D87">
        <w:rPr>
          <w:sz w:val="28"/>
          <w:szCs w:val="28"/>
        </w:rPr>
        <w:t xml:space="preserve">жегодных </w:t>
      </w:r>
      <w:hyperlink r:id="rId9" w:history="1">
        <w:r w:rsidR="008C7B53" w:rsidRPr="00FC4D87">
          <w:rPr>
            <w:sz w:val="28"/>
            <w:szCs w:val="28"/>
          </w:rPr>
          <w:t>послан</w:t>
        </w:r>
      </w:hyperlink>
      <w:r w:rsidR="008C7B53" w:rsidRPr="00FC4D87">
        <w:rPr>
          <w:sz w:val="28"/>
          <w:szCs w:val="28"/>
        </w:rPr>
        <w:t>и</w:t>
      </w:r>
      <w:r w:rsidR="00E6289B" w:rsidRPr="00FC4D87">
        <w:rPr>
          <w:sz w:val="28"/>
          <w:szCs w:val="28"/>
        </w:rPr>
        <w:t>ях</w:t>
      </w:r>
      <w:r w:rsidR="008C7B53" w:rsidRPr="00FC4D87">
        <w:rPr>
          <w:sz w:val="28"/>
          <w:szCs w:val="28"/>
        </w:rPr>
        <w:t xml:space="preserve"> Президента Российской Федерации </w:t>
      </w:r>
      <w:r w:rsidR="00E6289B" w:rsidRPr="00FC4D87">
        <w:rPr>
          <w:sz w:val="28"/>
          <w:szCs w:val="28"/>
        </w:rPr>
        <w:t>Федеральному Собранию Российской Федерации</w:t>
      </w:r>
      <w:r w:rsidR="008C7B53" w:rsidRPr="00FC4D87">
        <w:rPr>
          <w:sz w:val="28"/>
          <w:szCs w:val="28"/>
        </w:rPr>
        <w:t xml:space="preserve">; </w:t>
      </w:r>
    </w:p>
    <w:p w:rsidR="00E6289B" w:rsidRPr="00FC4D87" w:rsidRDefault="00E6289B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color w:val="020B22"/>
          <w:sz w:val="28"/>
          <w:szCs w:val="28"/>
          <w:shd w:val="clear" w:color="auto" w:fill="FFFFFF"/>
        </w:rPr>
        <w:lastRenderedPageBreak/>
        <w:t xml:space="preserve">Указах Президента Российской Федерации от 07.05.2012 № 597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 мероприятиях по реализации государственной социальной политики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 07.05.2012 № 600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 01.06.2012 № 761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 Национальной стратегии действий в интересах детей на 2012 – 2017 годы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 28.12.2012 № 1688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 некоторых мерах по реализации государственной политики в сфере защиты детей-сирот и детей, оставшихся без попечения родителей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 07.05.2018 № 204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 национальных целях и стратегических задачах развития Российской Федерации на период до 2024 года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 21.07.2020 № 474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 национальных целях развития Российской Федерации на период до 2030 года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>;</w:t>
      </w:r>
    </w:p>
    <w:p w:rsidR="008C7B53" w:rsidRPr="00FC4D87" w:rsidRDefault="008C7B53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Стратегии социально-экономического развития </w:t>
      </w:r>
      <w:r w:rsidR="006D18A1" w:rsidRPr="004123A3">
        <w:rPr>
          <w:kern w:val="2"/>
          <w:sz w:val="28"/>
          <w:szCs w:val="28"/>
        </w:rPr>
        <w:t>Синегорского сельского поселения</w:t>
      </w:r>
      <w:r w:rsidRPr="00FC4D87">
        <w:rPr>
          <w:sz w:val="28"/>
          <w:szCs w:val="28"/>
        </w:rPr>
        <w:t xml:space="preserve"> на период до 20</w:t>
      </w:r>
      <w:r w:rsidR="00D006C8" w:rsidRPr="00FC4D87">
        <w:rPr>
          <w:sz w:val="28"/>
          <w:szCs w:val="28"/>
        </w:rPr>
        <w:t>30</w:t>
      </w:r>
      <w:r w:rsidRPr="00FC4D87">
        <w:rPr>
          <w:sz w:val="28"/>
          <w:szCs w:val="28"/>
        </w:rPr>
        <w:t xml:space="preserve"> года</w:t>
      </w:r>
      <w:r w:rsidR="00D006C8" w:rsidRPr="00FC4D87">
        <w:rPr>
          <w:sz w:val="28"/>
          <w:szCs w:val="28"/>
        </w:rPr>
        <w:t xml:space="preserve">, утвержденной </w:t>
      </w:r>
      <w:r w:rsidR="00EE70E9" w:rsidRPr="00FC4D87">
        <w:rPr>
          <w:sz w:val="28"/>
          <w:szCs w:val="28"/>
        </w:rPr>
        <w:t xml:space="preserve">решением Собрания депутатов </w:t>
      </w:r>
      <w:r w:rsidR="006D18A1" w:rsidRPr="004123A3">
        <w:rPr>
          <w:kern w:val="2"/>
          <w:sz w:val="28"/>
          <w:szCs w:val="28"/>
        </w:rPr>
        <w:t xml:space="preserve">Синегорского сельского поселения </w:t>
      </w:r>
      <w:r w:rsidR="00D006C8" w:rsidRPr="00FC4D87">
        <w:rPr>
          <w:sz w:val="28"/>
          <w:szCs w:val="28"/>
        </w:rPr>
        <w:t>от</w:t>
      </w:r>
      <w:r w:rsidR="00EE70E9" w:rsidRPr="00FC4D87">
        <w:rPr>
          <w:sz w:val="28"/>
          <w:szCs w:val="28"/>
        </w:rPr>
        <w:t xml:space="preserve"> 2</w:t>
      </w:r>
      <w:r w:rsidR="006D18A1">
        <w:rPr>
          <w:sz w:val="28"/>
          <w:szCs w:val="28"/>
        </w:rPr>
        <w:t xml:space="preserve">9.09.2023 </w:t>
      </w:r>
      <w:r w:rsidR="00EE70E9" w:rsidRPr="00FC4D87">
        <w:rPr>
          <w:sz w:val="28"/>
          <w:szCs w:val="28"/>
        </w:rPr>
        <w:t xml:space="preserve"> </w:t>
      </w:r>
      <w:r w:rsidR="00D006C8" w:rsidRPr="00FC4D87">
        <w:rPr>
          <w:sz w:val="28"/>
          <w:szCs w:val="28"/>
        </w:rPr>
        <w:t>№</w:t>
      </w:r>
      <w:r w:rsidR="006D18A1">
        <w:rPr>
          <w:sz w:val="28"/>
          <w:szCs w:val="28"/>
        </w:rPr>
        <w:t xml:space="preserve"> 73</w:t>
      </w:r>
      <w:r w:rsidRPr="00FC4D87">
        <w:rPr>
          <w:sz w:val="28"/>
          <w:szCs w:val="28"/>
        </w:rPr>
        <w:t xml:space="preserve">; </w:t>
      </w:r>
    </w:p>
    <w:p w:rsidR="00D006C8" w:rsidRPr="00FC4D87" w:rsidRDefault="008C7B53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основных </w:t>
      </w:r>
      <w:hyperlink r:id="rId10" w:history="1">
        <w:r w:rsidRPr="00FC4D87">
          <w:rPr>
            <w:sz w:val="28"/>
            <w:szCs w:val="28"/>
          </w:rPr>
          <w:t>направления</w:t>
        </w:r>
      </w:hyperlink>
      <w:r w:rsidRPr="00FC4D87">
        <w:rPr>
          <w:sz w:val="28"/>
          <w:szCs w:val="28"/>
        </w:rPr>
        <w:t xml:space="preserve">х бюджетной и налоговой политики </w:t>
      </w:r>
      <w:r w:rsidR="00D63D54" w:rsidRPr="004123A3">
        <w:rPr>
          <w:kern w:val="2"/>
          <w:sz w:val="28"/>
          <w:szCs w:val="28"/>
        </w:rPr>
        <w:t>Синегорского сельского поселения</w:t>
      </w:r>
      <w:r w:rsidR="00D006C8" w:rsidRPr="00FC4D87">
        <w:rPr>
          <w:sz w:val="28"/>
          <w:szCs w:val="28"/>
        </w:rPr>
        <w:t xml:space="preserve">; </w:t>
      </w:r>
    </w:p>
    <w:p w:rsidR="008C7B53" w:rsidRPr="00FC4D87" w:rsidRDefault="00D006C8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color w:val="020B22"/>
          <w:sz w:val="28"/>
          <w:szCs w:val="28"/>
          <w:shd w:val="clear" w:color="auto" w:fill="FFFFFF"/>
        </w:rPr>
        <w:t xml:space="preserve">основных направлениях муниципальной долговой политики </w:t>
      </w:r>
      <w:r w:rsidR="00D63D54">
        <w:rPr>
          <w:sz w:val="28"/>
          <w:szCs w:val="28"/>
        </w:rPr>
        <w:t>Синегорского сельского поселения</w:t>
      </w:r>
      <w:r w:rsidR="008C7B53" w:rsidRPr="00FC4D87">
        <w:rPr>
          <w:sz w:val="28"/>
          <w:szCs w:val="28"/>
        </w:rPr>
        <w:t>.</w:t>
      </w:r>
      <w:r w:rsidR="00EE70E9" w:rsidRPr="00FC4D87">
        <w:rPr>
          <w:sz w:val="28"/>
          <w:szCs w:val="28"/>
        </w:rPr>
        <w:t xml:space="preserve"> </w:t>
      </w:r>
    </w:p>
    <w:p w:rsidR="00EE70E9" w:rsidRPr="00FC4D87" w:rsidRDefault="00D63D54" w:rsidP="00D63D5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70E9" w:rsidRPr="00FC4D87">
        <w:rPr>
          <w:sz w:val="28"/>
          <w:szCs w:val="28"/>
        </w:rPr>
        <w:t xml:space="preserve">Исходя из приоритетов развития </w:t>
      </w:r>
      <w:r>
        <w:rPr>
          <w:sz w:val="28"/>
          <w:szCs w:val="28"/>
        </w:rPr>
        <w:t>Синегорского сельского поселения</w:t>
      </w:r>
      <w:r w:rsidR="00EE70E9" w:rsidRPr="00FC4D87">
        <w:rPr>
          <w:sz w:val="28"/>
          <w:szCs w:val="28"/>
        </w:rPr>
        <w:t xml:space="preserve">, сформированы цели муниципальной программы </w:t>
      </w:r>
      <w:r>
        <w:rPr>
          <w:sz w:val="28"/>
          <w:szCs w:val="28"/>
        </w:rPr>
        <w:t xml:space="preserve">Синегорского сельского поселения </w:t>
      </w:r>
      <w:r w:rsidR="00FD0561" w:rsidRPr="00FC4D87">
        <w:rPr>
          <w:sz w:val="28"/>
          <w:szCs w:val="28"/>
        </w:rPr>
        <w:t xml:space="preserve"> </w:t>
      </w:r>
      <w:r w:rsidRPr="004123A3">
        <w:rPr>
          <w:kern w:val="2"/>
          <w:sz w:val="28"/>
          <w:szCs w:val="28"/>
        </w:rPr>
        <w:t xml:space="preserve"> «</w:t>
      </w:r>
      <w:r w:rsidRPr="00CA2AF0">
        <w:rPr>
          <w:sz w:val="28"/>
          <w:szCs w:val="28"/>
        </w:rPr>
        <w:t>Управление муниципальными финансами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и создание условий для эффективного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управления муниципальными финансами</w:t>
      </w:r>
      <w:r w:rsidRPr="004123A3">
        <w:rPr>
          <w:kern w:val="2"/>
          <w:sz w:val="28"/>
          <w:szCs w:val="28"/>
        </w:rPr>
        <w:t>»</w:t>
      </w:r>
      <w:r w:rsidRPr="00FC4D87">
        <w:rPr>
          <w:sz w:val="28"/>
        </w:rPr>
        <w:t>»</w:t>
      </w:r>
      <w:r>
        <w:rPr>
          <w:sz w:val="28"/>
        </w:rPr>
        <w:t xml:space="preserve"> </w:t>
      </w:r>
      <w:r w:rsidRPr="00FC4D87">
        <w:rPr>
          <w:sz w:val="28"/>
          <w:szCs w:val="28"/>
        </w:rPr>
        <w:t xml:space="preserve"> </w:t>
      </w:r>
      <w:r w:rsidR="00EE70E9" w:rsidRPr="00FC4D87">
        <w:rPr>
          <w:sz w:val="28"/>
          <w:szCs w:val="28"/>
        </w:rPr>
        <w:t xml:space="preserve">(далее также - </w:t>
      </w:r>
      <w:r w:rsidR="001431B8" w:rsidRPr="00FC4D87">
        <w:rPr>
          <w:sz w:val="28"/>
          <w:szCs w:val="28"/>
        </w:rPr>
        <w:t>муниципальная</w:t>
      </w:r>
      <w:r w:rsidR="00EE70E9" w:rsidRPr="00FC4D87">
        <w:rPr>
          <w:sz w:val="28"/>
          <w:szCs w:val="28"/>
        </w:rPr>
        <w:t xml:space="preserve"> программа):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ежегодное обеспечение сбалансированности бюджета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402E50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>за счет увеличения налоговых и неналоговых доходов, эффективности использования бюджетных средств;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Цели, задачи и основные мероприятия комплексов процессных мероприятий, входящих в состав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программы, направлены на достижение основных целей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программы по следующим направлениям: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обеспечение наполняемости консолидированного бюджета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402E50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>собственными доходами;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эффективное управление расходами;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развитие системы внутреннего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4D87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нормативно-правовое регулирование бюджетного процесса;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 на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муниципальном</w:t>
      </w:r>
      <w:r w:rsidRPr="00FC4D87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Решению задачи по обеспечению наполняемости консолидированного бюджета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FC4D87">
        <w:rPr>
          <w:rFonts w:ascii="Times New Roman" w:hAnsi="Times New Roman" w:cs="Times New Roman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по вопросам налогообложения, в том </w:t>
      </w:r>
      <w:r w:rsidRPr="00FC4D87">
        <w:rPr>
          <w:rFonts w:ascii="Times New Roman" w:hAnsi="Times New Roman" w:cs="Times New Roman"/>
          <w:sz w:val="28"/>
          <w:szCs w:val="28"/>
        </w:rPr>
        <w:lastRenderedPageBreak/>
        <w:t xml:space="preserve">числе в целях повышения инвестиционной привлекательности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>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проведения оценки налоговых расходов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817D2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 xml:space="preserve">и </w:t>
      </w:r>
      <w:r w:rsidR="00A817D2" w:rsidRPr="00FC4D87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="00A817D2" w:rsidRPr="00FC4D87">
        <w:rPr>
          <w:rFonts w:ascii="Times New Roman" w:hAnsi="Times New Roman" w:cs="Times New Roman"/>
          <w:sz w:val="28"/>
          <w:szCs w:val="28"/>
        </w:rPr>
        <w:t>,</w:t>
      </w:r>
      <w:r w:rsidRPr="00FC4D87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совершенствования имущественного налогообложения;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мониторинга уровня собираемости налогов.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Эффективное управление расходами предполагает решение следующих задач: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разработку бюджета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817D2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A817D2" w:rsidRPr="00FC4D87">
        <w:rPr>
          <w:rFonts w:ascii="Times New Roman" w:hAnsi="Times New Roman" w:cs="Times New Roman"/>
          <w:sz w:val="28"/>
          <w:szCs w:val="28"/>
        </w:rPr>
        <w:t>муниципальных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817D2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 xml:space="preserve">с учетом изменения подхода к группировке мероприятий, а также обособления в структуре </w:t>
      </w:r>
      <w:r w:rsidR="00A817D2" w:rsidRPr="00FC4D87">
        <w:rPr>
          <w:rFonts w:ascii="Times New Roman" w:hAnsi="Times New Roman" w:cs="Times New Roman"/>
          <w:sz w:val="28"/>
          <w:szCs w:val="28"/>
        </w:rPr>
        <w:t>муниципальных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 проектной и процессной составляющих;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A817D2" w:rsidRPr="00FC4D87">
        <w:rPr>
          <w:rFonts w:ascii="Times New Roman" w:hAnsi="Times New Roman" w:cs="Times New Roman"/>
          <w:sz w:val="28"/>
          <w:szCs w:val="28"/>
        </w:rPr>
        <w:t>муниципальных</w:t>
      </w:r>
      <w:r w:rsidRPr="00FC4D87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11">
        <w:r w:rsidRPr="00FC4D8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C4D87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органов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Приоритетом в сфере управления </w:t>
      </w:r>
      <w:r w:rsidR="006E7B42" w:rsidRPr="00FC4D87">
        <w:rPr>
          <w:rFonts w:ascii="Times New Roman" w:hAnsi="Times New Roman" w:cs="Times New Roman"/>
          <w:sz w:val="28"/>
          <w:szCs w:val="28"/>
        </w:rPr>
        <w:t>муниципальным</w:t>
      </w:r>
      <w:r w:rsidRPr="00FC4D87">
        <w:rPr>
          <w:rFonts w:ascii="Times New Roman" w:hAnsi="Times New Roman" w:cs="Times New Roman"/>
          <w:sz w:val="28"/>
          <w:szCs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Ключевыми целями в этой сфере являются: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</w:t>
      </w:r>
      <w:r w:rsidR="006E7B42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>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</w:t>
      </w:r>
      <w:r w:rsidR="006E7B42" w:rsidRPr="00FC4D87">
        <w:rPr>
          <w:rFonts w:ascii="Times New Roman" w:hAnsi="Times New Roman" w:cs="Times New Roman"/>
          <w:sz w:val="28"/>
          <w:szCs w:val="28"/>
        </w:rPr>
        <w:t>муни</w:t>
      </w:r>
      <w:r w:rsidR="00722874">
        <w:rPr>
          <w:rFonts w:ascii="Times New Roman" w:hAnsi="Times New Roman" w:cs="Times New Roman"/>
          <w:sz w:val="28"/>
          <w:szCs w:val="28"/>
        </w:rPr>
        <w:t>ци</w:t>
      </w:r>
      <w:r w:rsidR="006E7B42" w:rsidRPr="00FC4D87">
        <w:rPr>
          <w:rFonts w:ascii="Times New Roman" w:hAnsi="Times New Roman" w:cs="Times New Roman"/>
          <w:sz w:val="28"/>
          <w:szCs w:val="28"/>
        </w:rPr>
        <w:t>пального</w:t>
      </w:r>
      <w:r w:rsidRPr="00FC4D87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>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Достижение ключевых целей будет обеспечено за счет соблюдения ограничения ежегодного прироста общего объема долговых обязательств по рыночным заимствованиям - не более 50 процентов прироста планового объема налоговых и неналоговых доходов бюджета субъекта Российской Федерации.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 xml:space="preserve">, в том числе через анализ и адаптацию успешных практик других регионов, приведением его в соответствие с изменениями бюджетного законодательства на федеральном </w:t>
      </w:r>
      <w:r w:rsidR="00E451D3" w:rsidRPr="00FC4D87">
        <w:rPr>
          <w:rFonts w:ascii="Times New Roman" w:hAnsi="Times New Roman" w:cs="Times New Roman"/>
          <w:sz w:val="28"/>
          <w:szCs w:val="28"/>
        </w:rPr>
        <w:t xml:space="preserve">и областном </w:t>
      </w:r>
      <w:r w:rsidRPr="00FC4D87">
        <w:rPr>
          <w:rFonts w:ascii="Times New Roman" w:hAnsi="Times New Roman" w:cs="Times New Roman"/>
          <w:sz w:val="28"/>
          <w:szCs w:val="28"/>
        </w:rPr>
        <w:t>уровн</w:t>
      </w:r>
      <w:r w:rsidR="00E451D3" w:rsidRPr="00FC4D87">
        <w:rPr>
          <w:rFonts w:ascii="Times New Roman" w:hAnsi="Times New Roman" w:cs="Times New Roman"/>
          <w:sz w:val="28"/>
          <w:szCs w:val="28"/>
        </w:rPr>
        <w:t>ях</w:t>
      </w:r>
      <w:r w:rsidRPr="00FC4D87">
        <w:rPr>
          <w:rFonts w:ascii="Times New Roman" w:hAnsi="Times New Roman" w:cs="Times New Roman"/>
          <w:sz w:val="28"/>
          <w:szCs w:val="28"/>
        </w:rPr>
        <w:t>, а также необходимостью разработки новых нормативных правовых актов для реализации региональных инициатив.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Межбюджетные отношения направлены на содействие </w:t>
      </w:r>
      <w:r w:rsidRPr="00FC4D87">
        <w:rPr>
          <w:rFonts w:ascii="Times New Roman" w:hAnsi="Times New Roman" w:cs="Times New Roman"/>
          <w:sz w:val="28"/>
          <w:szCs w:val="28"/>
        </w:rPr>
        <w:lastRenderedPageBreak/>
        <w:t>сбалансированности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</w:t>
      </w:r>
      <w:r w:rsidR="00722874">
        <w:rPr>
          <w:rFonts w:ascii="Times New Roman" w:hAnsi="Times New Roman" w:cs="Times New Roman"/>
          <w:sz w:val="28"/>
          <w:szCs w:val="28"/>
        </w:rPr>
        <w:t>,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исходя из изменений федерального законодательства и необходимости достижения задач, поставленных Указами Президента Российской Федерации от 07.05.2018 </w:t>
      </w:r>
      <w:hyperlink r:id="rId12">
        <w:r w:rsidR="00187BB5" w:rsidRPr="00FC4D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87BB5" w:rsidRPr="00FC4D87">
        <w:rPr>
          <w:sz w:val="28"/>
          <w:szCs w:val="28"/>
        </w:rPr>
        <w:t> </w:t>
      </w:r>
      <w:r w:rsidR="00187BB5" w:rsidRPr="00FC4D87">
        <w:rPr>
          <w:rFonts w:ascii="Times New Roman" w:hAnsi="Times New Roman" w:cs="Times New Roman"/>
          <w:sz w:val="28"/>
          <w:szCs w:val="28"/>
        </w:rPr>
        <w:t>204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 от </w:t>
      </w:r>
      <w:r w:rsidR="00187BB5" w:rsidRPr="00FC4D87">
        <w:rPr>
          <w:rFonts w:ascii="Times New Roman" w:hAnsi="Times New Roman" w:cs="Times New Roman"/>
          <w:sz w:val="28"/>
          <w:szCs w:val="28"/>
        </w:rPr>
        <w:t>07</w:t>
      </w:r>
      <w:r w:rsidRPr="00FC4D87">
        <w:rPr>
          <w:rFonts w:ascii="Times New Roman" w:hAnsi="Times New Roman" w:cs="Times New Roman"/>
          <w:sz w:val="28"/>
          <w:szCs w:val="28"/>
        </w:rPr>
        <w:t>.0</w:t>
      </w:r>
      <w:r w:rsidR="00187BB5" w:rsidRPr="00FC4D87">
        <w:rPr>
          <w:rFonts w:ascii="Times New Roman" w:hAnsi="Times New Roman" w:cs="Times New Roman"/>
          <w:sz w:val="28"/>
          <w:szCs w:val="28"/>
        </w:rPr>
        <w:t>5</w:t>
      </w:r>
      <w:r w:rsidRPr="00FC4D87">
        <w:rPr>
          <w:rFonts w:ascii="Times New Roman" w:hAnsi="Times New Roman" w:cs="Times New Roman"/>
          <w:sz w:val="28"/>
          <w:szCs w:val="28"/>
        </w:rPr>
        <w:t>.202</w:t>
      </w:r>
      <w:r w:rsidR="00187BB5" w:rsidRPr="00FC4D87">
        <w:rPr>
          <w:rFonts w:ascii="Times New Roman" w:hAnsi="Times New Roman" w:cs="Times New Roman"/>
          <w:sz w:val="28"/>
          <w:szCs w:val="28"/>
        </w:rPr>
        <w:t>4</w:t>
      </w:r>
      <w:r w:rsidR="00187BB5" w:rsidRPr="00FC4D87">
        <w:rPr>
          <w:sz w:val="28"/>
          <w:szCs w:val="28"/>
        </w:rPr>
        <w:t> </w:t>
      </w:r>
      <w:hyperlink r:id="rId13">
        <w:r w:rsidR="00187BB5" w:rsidRPr="00FC4D87">
          <w:rPr>
            <w:rFonts w:ascii="Times New Roman" w:hAnsi="Times New Roman" w:cs="Times New Roman"/>
            <w:sz w:val="28"/>
            <w:szCs w:val="28"/>
          </w:rPr>
          <w:t>№</w:t>
        </w:r>
        <w:r w:rsidR="00187BB5" w:rsidRPr="00FC4D87">
          <w:rPr>
            <w:sz w:val="28"/>
            <w:szCs w:val="28"/>
          </w:rPr>
          <w:t> </w:t>
        </w:r>
        <w:r w:rsidR="00187BB5" w:rsidRPr="00FC4D87">
          <w:rPr>
            <w:rFonts w:ascii="Times New Roman" w:hAnsi="Times New Roman" w:cs="Times New Roman"/>
            <w:sz w:val="28"/>
            <w:szCs w:val="28"/>
          </w:rPr>
          <w:t>309</w:t>
        </w:r>
      </w:hyperlink>
      <w:r w:rsidRPr="00FC4D87">
        <w:rPr>
          <w:rFonts w:ascii="Times New Roman" w:hAnsi="Times New Roman" w:cs="Times New Roman"/>
          <w:sz w:val="28"/>
          <w:szCs w:val="28"/>
        </w:rPr>
        <w:t>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</w:t>
      </w:r>
      <w:r w:rsidR="008F489A" w:rsidRPr="00FC4D87">
        <w:rPr>
          <w:rFonts w:ascii="Times New Roman" w:hAnsi="Times New Roman" w:cs="Times New Roman"/>
          <w:sz w:val="28"/>
          <w:szCs w:val="28"/>
        </w:rPr>
        <w:t>«</w:t>
      </w:r>
      <w:r w:rsidRPr="00FC4D87">
        <w:rPr>
          <w:rFonts w:ascii="Times New Roman" w:hAnsi="Times New Roman" w:cs="Times New Roman"/>
          <w:sz w:val="28"/>
          <w:szCs w:val="28"/>
        </w:rPr>
        <w:t>Единая автоматизированная система управления общественными финансами в Ростовской области</w:t>
      </w:r>
      <w:r w:rsidR="008F489A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 ее интеграция с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интегрированной информационной системой управления общественными финансами </w:t>
      </w:r>
      <w:r w:rsidR="008F489A" w:rsidRPr="00FC4D87">
        <w:rPr>
          <w:rFonts w:ascii="Times New Roman" w:hAnsi="Times New Roman" w:cs="Times New Roman"/>
          <w:sz w:val="28"/>
          <w:szCs w:val="28"/>
        </w:rPr>
        <w:t>«</w:t>
      </w:r>
      <w:r w:rsidRPr="00FC4D8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F489A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 иными государственными информационными системами регионального и федерального уровней.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программы является ее </w:t>
      </w:r>
      <w:r w:rsidR="008F489A" w:rsidRPr="00FC4D87">
        <w:rPr>
          <w:rFonts w:ascii="Times New Roman" w:hAnsi="Times New Roman" w:cs="Times New Roman"/>
          <w:sz w:val="28"/>
          <w:szCs w:val="28"/>
        </w:rPr>
        <w:t>«</w:t>
      </w:r>
      <w:r w:rsidRPr="00FC4D87">
        <w:rPr>
          <w:rFonts w:ascii="Times New Roman" w:hAnsi="Times New Roman" w:cs="Times New Roman"/>
          <w:sz w:val="28"/>
          <w:szCs w:val="28"/>
        </w:rPr>
        <w:t>обеспечивающий</w:t>
      </w:r>
      <w:r w:rsidR="008F489A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 xml:space="preserve">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Достижение целей и целевых значений показателей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программы будет осуществляться посредством реализации ее структурных элементов: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1D1CA6" w:rsidRPr="00FC4D87">
        <w:rPr>
          <w:rFonts w:ascii="Times New Roman" w:hAnsi="Times New Roman" w:cs="Times New Roman"/>
          <w:sz w:val="28"/>
          <w:szCs w:val="28"/>
        </w:rPr>
        <w:t>«</w:t>
      </w:r>
      <w:r w:rsidRPr="00FC4D87">
        <w:rPr>
          <w:rFonts w:ascii="Times New Roman" w:hAnsi="Times New Roman" w:cs="Times New Roman"/>
          <w:sz w:val="28"/>
          <w:szCs w:val="28"/>
        </w:rPr>
        <w:t>Эффективное управление доходами</w:t>
      </w:r>
      <w:r w:rsidR="001D1CA6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>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1D1CA6" w:rsidRPr="00FC4D87">
        <w:rPr>
          <w:rFonts w:ascii="Times New Roman" w:hAnsi="Times New Roman" w:cs="Times New Roman"/>
          <w:sz w:val="28"/>
          <w:szCs w:val="28"/>
        </w:rPr>
        <w:t>«</w:t>
      </w:r>
      <w:r w:rsidR="0061798B" w:rsidRPr="00FC4D87">
        <w:rPr>
          <w:rFonts w:ascii="Times New Roman" w:hAnsi="Times New Roman" w:cs="Times New Roman"/>
          <w:sz w:val="28"/>
          <w:szCs w:val="28"/>
        </w:rPr>
        <w:t>И</w:t>
      </w:r>
      <w:r w:rsidR="001D1CA6" w:rsidRPr="00FC4D87">
        <w:rPr>
          <w:rFonts w:ascii="Times New Roman" w:hAnsi="Times New Roman" w:cs="Times New Roman"/>
          <w:sz w:val="28"/>
          <w:szCs w:val="28"/>
        </w:rPr>
        <w:t>нформационное обеспечение и организация бюджетного процесса</w:t>
      </w:r>
      <w:r w:rsidR="004E5B12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>;</w:t>
      </w:r>
    </w:p>
    <w:p w:rsidR="00EE70E9" w:rsidRPr="00773722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22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925B6E" w:rsidRPr="00773722">
        <w:rPr>
          <w:rFonts w:ascii="Times New Roman" w:hAnsi="Times New Roman" w:cs="Times New Roman"/>
          <w:sz w:val="28"/>
          <w:szCs w:val="28"/>
        </w:rPr>
        <w:t>«</w:t>
      </w:r>
      <w:r w:rsidRPr="0077372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E5B12" w:rsidRPr="00773722">
        <w:rPr>
          <w:rFonts w:ascii="Times New Roman" w:hAnsi="Times New Roman" w:cs="Times New Roman"/>
          <w:sz w:val="28"/>
          <w:szCs w:val="28"/>
        </w:rPr>
        <w:t>муниципальным</w:t>
      </w:r>
      <w:r w:rsidRPr="00773722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D63D54" w:rsidRPr="00773722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="00925B6E" w:rsidRPr="00773722">
        <w:rPr>
          <w:rFonts w:ascii="Times New Roman" w:hAnsi="Times New Roman" w:cs="Times New Roman"/>
          <w:sz w:val="28"/>
          <w:szCs w:val="28"/>
        </w:rPr>
        <w:t>»</w:t>
      </w:r>
      <w:r w:rsidRPr="00773722">
        <w:rPr>
          <w:rFonts w:ascii="Times New Roman" w:hAnsi="Times New Roman" w:cs="Times New Roman"/>
          <w:sz w:val="28"/>
          <w:szCs w:val="28"/>
        </w:rPr>
        <w:t>;</w:t>
      </w:r>
    </w:p>
    <w:p w:rsidR="00EE70E9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22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85438C" w:rsidRPr="00773722">
        <w:rPr>
          <w:rFonts w:ascii="Times New Roman" w:hAnsi="Times New Roman" w:cs="Times New Roman"/>
          <w:sz w:val="28"/>
          <w:szCs w:val="28"/>
        </w:rPr>
        <w:t>«</w:t>
      </w:r>
      <w:r w:rsidRPr="00773722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</w:t>
      </w:r>
      <w:r w:rsidR="0085438C" w:rsidRPr="00773722">
        <w:rPr>
          <w:rFonts w:ascii="Times New Roman" w:hAnsi="Times New Roman" w:cs="Times New Roman"/>
          <w:sz w:val="28"/>
          <w:szCs w:val="28"/>
        </w:rPr>
        <w:t>»</w:t>
      </w:r>
      <w:r w:rsidR="00722874" w:rsidRPr="00773722">
        <w:rPr>
          <w:rFonts w:ascii="Times New Roman" w:hAnsi="Times New Roman" w:cs="Times New Roman"/>
          <w:sz w:val="28"/>
          <w:szCs w:val="28"/>
        </w:rPr>
        <w:t>.</w:t>
      </w:r>
    </w:p>
    <w:p w:rsidR="00722874" w:rsidRPr="00FC4D87" w:rsidRDefault="00722874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0E9" w:rsidRPr="00FC4D87" w:rsidRDefault="00EE70E9" w:rsidP="00EE70E9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 xml:space="preserve">3. Задачи </w:t>
      </w:r>
      <w:r w:rsidR="001A2F16" w:rsidRPr="00FC4D8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C4D87">
        <w:rPr>
          <w:rFonts w:ascii="Times New Roman" w:hAnsi="Times New Roman" w:cs="Times New Roman"/>
          <w:b w:val="0"/>
          <w:sz w:val="28"/>
          <w:szCs w:val="28"/>
        </w:rPr>
        <w:t xml:space="preserve"> управления,</w:t>
      </w:r>
    </w:p>
    <w:p w:rsidR="00EE70E9" w:rsidRPr="00FC4D87" w:rsidRDefault="00EE70E9" w:rsidP="00EE70E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способы их эффективного решения в сфере реализации</w:t>
      </w:r>
    </w:p>
    <w:p w:rsidR="00EE70E9" w:rsidRPr="00FC4D87" w:rsidRDefault="00402E50" w:rsidP="00EE70E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E70E9" w:rsidRPr="00FC4D8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проведена эффективная налоговая политика и политика в области доходов;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обеспечено повышение качества управления бюджетным процессом;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="001A2F16" w:rsidRPr="00FC4D87">
        <w:rPr>
          <w:rFonts w:ascii="Times New Roman" w:hAnsi="Times New Roman" w:cs="Times New Roman"/>
          <w:sz w:val="28"/>
          <w:szCs w:val="28"/>
        </w:rPr>
        <w:t>бюджета</w:t>
      </w:r>
      <w:r w:rsidR="00A46765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46765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 xml:space="preserve">за счет использования современных информационных </w:t>
      </w:r>
      <w:r w:rsidRPr="00FC4D87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единого информационного пространства и унифицированного программного обеспечения участниками бюджетного процесса, </w:t>
      </w:r>
      <w:r w:rsidR="00A46765" w:rsidRPr="00FC4D87">
        <w:rPr>
          <w:rFonts w:ascii="Times New Roman" w:hAnsi="Times New Roman" w:cs="Times New Roman"/>
          <w:sz w:val="28"/>
          <w:szCs w:val="28"/>
        </w:rPr>
        <w:t>муниципальными</w:t>
      </w:r>
      <w:r w:rsidRPr="00FC4D87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46765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>и муниципальными учреждениями;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46765" w:rsidRPr="00FC4D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4D87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46765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>и расходы на его обслуживание обеспечены на безопасном уровне;</w:t>
      </w:r>
    </w:p>
    <w:p w:rsidR="00EE70E9" w:rsidRPr="00FC4D87" w:rsidRDefault="00A46765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обеспечено содействие сбалансированности местных бюджетов и использование мер стимулирующего характера, направленных на повышение качества управления муниципальными финансами;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программой результатов и показателей сферы управления </w:t>
      </w:r>
      <w:r w:rsidR="00A46765" w:rsidRPr="00FC4D87">
        <w:rPr>
          <w:rFonts w:ascii="Times New Roman" w:hAnsi="Times New Roman" w:cs="Times New Roman"/>
          <w:sz w:val="28"/>
          <w:szCs w:val="28"/>
        </w:rPr>
        <w:t>муниципальными</w:t>
      </w:r>
      <w:r w:rsidRPr="00FC4D87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>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Решение указанных задач будет осуществляться за счет реализации</w:t>
      </w:r>
      <w:r w:rsidR="005F432D" w:rsidRPr="00FC4D87">
        <w:rPr>
          <w:rFonts w:ascii="Times New Roman" w:hAnsi="Times New Roman" w:cs="Times New Roman"/>
          <w:sz w:val="28"/>
          <w:szCs w:val="28"/>
        </w:rPr>
        <w:t xml:space="preserve"> комплексов процессных мероприятий.</w:t>
      </w:r>
      <w:r w:rsidRPr="00FC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93" w:rsidRPr="00FC4D87" w:rsidRDefault="00112D93" w:rsidP="009A33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33921" w:rsidRPr="00FC4D87" w:rsidRDefault="00A33921" w:rsidP="009A33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II. ПАСПОРТ</w:t>
      </w:r>
    </w:p>
    <w:p w:rsidR="00722874" w:rsidRPr="00FC4D87" w:rsidRDefault="009A33C4" w:rsidP="00722874">
      <w:pPr>
        <w:suppressAutoHyphens/>
        <w:ind w:left="-284"/>
        <w:jc w:val="center"/>
        <w:rPr>
          <w:sz w:val="28"/>
        </w:rPr>
      </w:pPr>
      <w:r w:rsidRPr="00FC4D87">
        <w:rPr>
          <w:sz w:val="28"/>
          <w:szCs w:val="28"/>
        </w:rPr>
        <w:t xml:space="preserve">муниципальной программы </w:t>
      </w:r>
      <w:r w:rsidR="00D63D54">
        <w:rPr>
          <w:sz w:val="28"/>
          <w:szCs w:val="28"/>
        </w:rPr>
        <w:t xml:space="preserve">Синегорского сельского поселения </w:t>
      </w:r>
      <w:r w:rsidRPr="00FC4D87">
        <w:rPr>
          <w:b/>
          <w:sz w:val="28"/>
          <w:szCs w:val="28"/>
        </w:rPr>
        <w:t xml:space="preserve"> </w:t>
      </w:r>
      <w:r w:rsidR="00722874">
        <w:rPr>
          <w:b/>
          <w:sz w:val="28"/>
          <w:szCs w:val="28"/>
        </w:rPr>
        <w:t xml:space="preserve">                   </w:t>
      </w:r>
      <w:r w:rsidR="00722874" w:rsidRPr="004123A3">
        <w:rPr>
          <w:kern w:val="2"/>
          <w:sz w:val="28"/>
          <w:szCs w:val="28"/>
        </w:rPr>
        <w:t>«</w:t>
      </w:r>
      <w:r w:rsidR="00722874" w:rsidRPr="00CA2AF0">
        <w:rPr>
          <w:sz w:val="28"/>
          <w:szCs w:val="28"/>
        </w:rPr>
        <w:t>Управление муниципальными финансами</w:t>
      </w:r>
      <w:r w:rsidR="00722874">
        <w:rPr>
          <w:sz w:val="28"/>
          <w:szCs w:val="28"/>
        </w:rPr>
        <w:t xml:space="preserve"> </w:t>
      </w:r>
      <w:r w:rsidR="00722874" w:rsidRPr="00CA2AF0">
        <w:rPr>
          <w:sz w:val="28"/>
          <w:szCs w:val="28"/>
        </w:rPr>
        <w:t>и создание условий для эффективного</w:t>
      </w:r>
      <w:r w:rsidR="00722874">
        <w:rPr>
          <w:sz w:val="28"/>
          <w:szCs w:val="28"/>
        </w:rPr>
        <w:t xml:space="preserve"> </w:t>
      </w:r>
      <w:r w:rsidR="00722874" w:rsidRPr="00CA2AF0">
        <w:rPr>
          <w:sz w:val="28"/>
          <w:szCs w:val="28"/>
        </w:rPr>
        <w:t>управления муниципальными финансами</w:t>
      </w:r>
      <w:r w:rsidR="00722874" w:rsidRPr="004123A3">
        <w:rPr>
          <w:kern w:val="2"/>
          <w:sz w:val="28"/>
          <w:szCs w:val="28"/>
        </w:rPr>
        <w:t>»</w:t>
      </w:r>
    </w:p>
    <w:p w:rsidR="00A33921" w:rsidRPr="00FC4D87" w:rsidRDefault="00A33921" w:rsidP="00722874">
      <w:pPr>
        <w:pStyle w:val="af2"/>
        <w:widowControl w:val="0"/>
        <w:suppressAutoHyphens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p w:rsidR="00A33921" w:rsidRPr="00FC4D87" w:rsidRDefault="00A33921" w:rsidP="009A33C4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A33921" w:rsidRPr="00FC4D87" w:rsidRDefault="00A33921" w:rsidP="009A33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7"/>
        <w:gridCol w:w="5528"/>
      </w:tblGrid>
      <w:tr w:rsidR="00D0351C" w:rsidRPr="00FC4D87" w:rsidTr="00D0351C">
        <w:tc>
          <w:tcPr>
            <w:tcW w:w="4537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460CDC" w:rsidRPr="00AE0BD9" w:rsidRDefault="00460CDC" w:rsidP="00460CDC">
            <w:pPr>
              <w:rPr>
                <w:sz w:val="28"/>
              </w:rPr>
            </w:pPr>
            <w:r>
              <w:rPr>
                <w:sz w:val="28"/>
              </w:rPr>
              <w:t>Глава Администрации Синегорского сельского поселения  Гвозденко Александр Владимирович</w:t>
            </w:r>
          </w:p>
          <w:p w:rsidR="00D0351C" w:rsidRPr="00FC4D87" w:rsidRDefault="00D0351C" w:rsidP="00C64F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51C" w:rsidRPr="00FC4D87" w:rsidTr="00D0351C">
        <w:tc>
          <w:tcPr>
            <w:tcW w:w="4537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5528" w:type="dxa"/>
          </w:tcPr>
          <w:p w:rsidR="00D0351C" w:rsidRPr="00FC4D87" w:rsidRDefault="00C64F88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1C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D0351C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4F88">
              <w:rPr>
                <w:rFonts w:ascii="Times New Roman" w:hAnsi="Times New Roman" w:cs="Times New Roman"/>
                <w:sz w:val="28"/>
                <w:szCs w:val="28"/>
              </w:rPr>
              <w:t>Федорова Светлана Владимировна</w:t>
            </w:r>
            <w:r w:rsidR="00C64F88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4F88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  <w:r w:rsidR="00C64F88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C64F88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351C" w:rsidRPr="00FC4D87" w:rsidTr="00D0351C">
        <w:tc>
          <w:tcPr>
            <w:tcW w:w="4537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Период  реализации </w:t>
            </w:r>
          </w:p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5528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этап I: 2019 - 2024 годы;</w:t>
            </w:r>
          </w:p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D0351C" w:rsidRPr="00FC4D87" w:rsidTr="00D0351C">
        <w:tc>
          <w:tcPr>
            <w:tcW w:w="4537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9403E0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5528" w:type="dxa"/>
          </w:tcPr>
          <w:p w:rsidR="00D0351C" w:rsidRPr="00FC4D87" w:rsidRDefault="00D03BD0" w:rsidP="005F43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обеспечение сбалансированности 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за счет увеличения налоговых и неналоговых доходов, эффективности использования бюджетных средств; </w:t>
            </w:r>
          </w:p>
          <w:p w:rsidR="00D03BD0" w:rsidRPr="00FC4D87" w:rsidRDefault="00D03BD0" w:rsidP="005F432D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бюджетной обеспеченности поселений, входящих в состав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</w:tr>
      <w:tr w:rsidR="00D0351C" w:rsidRPr="00FC4D87" w:rsidTr="00D0351C">
        <w:tc>
          <w:tcPr>
            <w:tcW w:w="4537" w:type="dxa"/>
          </w:tcPr>
          <w:p w:rsidR="00D0351C" w:rsidRPr="00C026AA" w:rsidRDefault="00D0351C" w:rsidP="006871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Параметры финансового обеспечения </w:t>
            </w:r>
            <w:r w:rsidR="00687182" w:rsidRPr="00C026A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</w:tcPr>
          <w:p w:rsidR="00D0351C" w:rsidRPr="00C026AA" w:rsidRDefault="00307F41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2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1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29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A013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="00A5440F"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D0351C" w:rsidRPr="00C026AA">
              <w:rPr>
                <w:rFonts w:ascii="Times New Roman" w:hAnsi="Times New Roman" w:cs="Times New Roman"/>
                <w:sz w:val="28"/>
                <w:szCs w:val="28"/>
              </w:rPr>
              <w:t>ыс. рублей:</w:t>
            </w:r>
          </w:p>
          <w:p w:rsidR="00D0351C" w:rsidRPr="00C026AA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307F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329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013C">
              <w:rPr>
                <w:rFonts w:ascii="Times New Roman" w:hAnsi="Times New Roman" w:cs="Times New Roman"/>
                <w:sz w:val="28"/>
                <w:szCs w:val="28"/>
              </w:rPr>
              <w:t>127,6</w:t>
            </w: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351C" w:rsidRPr="00C026AA" w:rsidRDefault="00D0351C" w:rsidP="003329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693D74">
              <w:rPr>
                <w:rFonts w:ascii="Times New Roman" w:hAnsi="Times New Roman" w:cs="Times New Roman"/>
                <w:sz w:val="28"/>
                <w:szCs w:val="28"/>
              </w:rPr>
              <w:t>33 </w:t>
            </w:r>
            <w:r w:rsidR="0033295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93D7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D0351C" w:rsidRPr="00FC4D87" w:rsidTr="00D0351C">
        <w:tc>
          <w:tcPr>
            <w:tcW w:w="4537" w:type="dxa"/>
          </w:tcPr>
          <w:p w:rsidR="00D0351C" w:rsidRPr="00FC4D87" w:rsidRDefault="00D0351C" w:rsidP="009744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9744DB" w:rsidRPr="00FC4D87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5528" w:type="dxa"/>
          </w:tcPr>
          <w:p w:rsidR="00D0351C" w:rsidRPr="00FC4D87" w:rsidRDefault="009744DB" w:rsidP="009744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Ростовской области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D87">
              <w:rPr>
                <w:rFonts w:ascii="Times New Roman" w:hAnsi="Times New Roman" w:cs="Times New Roman"/>
                <w:sz w:val="28"/>
              </w:rPr>
              <w:t>Управление государственными финансами района и создание условий для эффективного управления муниципальными финансами</w:t>
            </w:r>
            <w:r w:rsidR="00CC20F7" w:rsidRPr="00FC4D87">
              <w:rPr>
                <w:rFonts w:ascii="Times New Roman" w:hAnsi="Times New Roman" w:cs="Times New Roman"/>
                <w:sz w:val="28"/>
              </w:rPr>
              <w:t>»</w:t>
            </w:r>
            <w:r w:rsidRPr="00FC4D87">
              <w:rPr>
                <w:rFonts w:ascii="Times New Roman" w:hAnsi="Times New Roman" w:cs="Times New Roman"/>
                <w:sz w:val="28"/>
              </w:rPr>
              <w:t>, утвержденная постановлением Правительства Ростовской области от 17.10.2018 №</w:t>
            </w:r>
            <w:r w:rsidR="00C64F8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</w:rPr>
              <w:t>649</w:t>
            </w:r>
          </w:p>
        </w:tc>
      </w:tr>
    </w:tbl>
    <w:p w:rsidR="00A11322" w:rsidRPr="00FC4D87" w:rsidRDefault="00A11322" w:rsidP="00A11322">
      <w:pPr>
        <w:pStyle w:val="af2"/>
        <w:widowControl w:val="0"/>
        <w:suppressAutoHyphens/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  <w:sectPr w:rsidR="00A11322" w:rsidRPr="00FC4D87" w:rsidSect="00D85AA8">
          <w:headerReference w:type="first" r:id="rId14"/>
          <w:pgSz w:w="11906" w:h="16838"/>
          <w:pgMar w:top="-709" w:right="851" w:bottom="426" w:left="1701" w:header="5" w:footer="709" w:gutter="0"/>
          <w:pgNumType w:start="1"/>
          <w:cols w:space="708"/>
          <w:titlePg/>
          <w:docGrid w:linePitch="360"/>
        </w:sectPr>
      </w:pPr>
    </w:p>
    <w:p w:rsidR="00A11322" w:rsidRPr="00FC4D87" w:rsidRDefault="00A33921" w:rsidP="00A11322">
      <w:pPr>
        <w:pStyle w:val="af2"/>
        <w:widowControl w:val="0"/>
        <w:suppressAutoHyphens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FC4D87">
        <w:rPr>
          <w:sz w:val="28"/>
          <w:szCs w:val="28"/>
        </w:rPr>
        <w:lastRenderedPageBreak/>
        <w:t xml:space="preserve">2. Показатели </w:t>
      </w:r>
      <w:r w:rsidR="00A11322" w:rsidRPr="00FC4D87">
        <w:rPr>
          <w:sz w:val="28"/>
          <w:szCs w:val="28"/>
        </w:rPr>
        <w:t xml:space="preserve">муниципальной программы </w:t>
      </w:r>
      <w:r w:rsidR="00D63D54">
        <w:rPr>
          <w:sz w:val="28"/>
          <w:szCs w:val="28"/>
        </w:rPr>
        <w:t xml:space="preserve">Синегорского сельского поселения </w:t>
      </w:r>
      <w:r w:rsidR="00A11322" w:rsidRPr="00FC4D87">
        <w:rPr>
          <w:b/>
          <w:sz w:val="28"/>
          <w:szCs w:val="28"/>
        </w:rPr>
        <w:t xml:space="preserve"> </w:t>
      </w:r>
      <w:r w:rsidR="00953D55" w:rsidRPr="00FC4D87">
        <w:rPr>
          <w:b/>
          <w:sz w:val="28"/>
          <w:szCs w:val="28"/>
        </w:rPr>
        <w:t xml:space="preserve"> </w:t>
      </w:r>
    </w:p>
    <w:p w:rsidR="00953D55" w:rsidRPr="00FC4D87" w:rsidRDefault="00953D55" w:rsidP="00A11322">
      <w:pPr>
        <w:pStyle w:val="af2"/>
        <w:widowControl w:val="0"/>
        <w:suppressAutoHyphens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tbl>
      <w:tblPr>
        <w:tblW w:w="16302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7"/>
        <w:gridCol w:w="1134"/>
        <w:gridCol w:w="851"/>
        <w:gridCol w:w="992"/>
        <w:gridCol w:w="992"/>
        <w:gridCol w:w="851"/>
        <w:gridCol w:w="708"/>
        <w:gridCol w:w="709"/>
        <w:gridCol w:w="709"/>
        <w:gridCol w:w="709"/>
        <w:gridCol w:w="850"/>
        <w:gridCol w:w="1843"/>
        <w:gridCol w:w="1276"/>
        <w:gridCol w:w="992"/>
        <w:gridCol w:w="992"/>
      </w:tblGrid>
      <w:tr w:rsidR="00B17C10" w:rsidRPr="00FC4D87" w:rsidTr="00AB733A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№</w:t>
            </w:r>
            <w:r w:rsidRPr="00FC4D87">
              <w:rPr>
                <w:color w:val="000000"/>
                <w:sz w:val="22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C698B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Уровень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Вид показателя</w:t>
            </w:r>
          </w:p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C698B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080910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Значения 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080910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490C58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Ответст-венный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Связь с показателями нацио-нальных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Инфор-мацион-ная система</w:t>
            </w:r>
          </w:p>
        </w:tc>
      </w:tr>
      <w:tr w:rsidR="00B17C10" w:rsidRPr="00FC4D87" w:rsidTr="00AB733A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2025</w:t>
            </w:r>
          </w:p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2030 </w:t>
            </w:r>
          </w:p>
          <w:p w:rsidR="00B17C10" w:rsidRPr="00FC4D87" w:rsidRDefault="00B17C10" w:rsidP="00953D55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(справочно)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B17C10" w:rsidRPr="00FC4D87" w:rsidTr="00AB733A">
        <w:trPr>
          <w:trHeight w:val="2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C64F88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64F88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</w:t>
            </w:r>
            <w:r w:rsidR="00C64F88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64F88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</w:t>
            </w:r>
            <w:r w:rsidR="00C64F88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64F88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</w:t>
            </w:r>
            <w:r w:rsidR="00C64F88">
              <w:rPr>
                <w:color w:val="00000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64F88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</w:t>
            </w:r>
            <w:r w:rsidR="00C64F88">
              <w:rPr>
                <w:color w:val="000000"/>
                <w:szCs w:val="20"/>
              </w:rPr>
              <w:t>6</w:t>
            </w:r>
          </w:p>
        </w:tc>
      </w:tr>
      <w:tr w:rsidR="00B17C10" w:rsidRPr="00FC4D87" w:rsidTr="00B17C10">
        <w:tc>
          <w:tcPr>
            <w:tcW w:w="1630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0" w:rsidRPr="00FC4D87" w:rsidRDefault="00B17C10" w:rsidP="00953D55">
            <w:pPr>
              <w:widowControl w:val="0"/>
              <w:jc w:val="center"/>
              <w:rPr>
                <w:i/>
                <w:color w:val="000000"/>
              </w:rPr>
            </w:pPr>
            <w:r w:rsidRPr="00FC4D87">
              <w:rPr>
                <w:color w:val="000000"/>
              </w:rPr>
              <w:t>Цель 1 муниципальной программы «</w:t>
            </w:r>
            <w:r w:rsidRPr="00FC4D87">
              <w:t xml:space="preserve">ежегодное обеспечение сбалансированности бюджета </w:t>
            </w:r>
            <w:r w:rsidR="00D63D54">
              <w:t xml:space="preserve">Синегорского сельского поселения </w:t>
            </w:r>
            <w:r w:rsidRPr="00FC4D87">
              <w:t xml:space="preserve"> за счет увеличения налоговых и неналоговых доходов, эффективности использования бюджетных средств</w:t>
            </w:r>
            <w:r w:rsidR="00D03BD0" w:rsidRPr="00FC4D87">
              <w:t>»</w:t>
            </w:r>
          </w:p>
        </w:tc>
      </w:tr>
      <w:tr w:rsidR="00B17C10" w:rsidRPr="00FC4D87" w:rsidTr="00AB733A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876BE4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 xml:space="preserve">Темп роста налоговых и неналоговых доходов бюджета </w:t>
            </w:r>
            <w:r w:rsidR="00D63D54">
              <w:rPr>
                <w:color w:val="000000"/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color w:val="000000"/>
                <w:sz w:val="22"/>
                <w:szCs w:val="22"/>
              </w:rPr>
              <w:t xml:space="preserve"> к уровню предыдущего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C698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ГП РО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773722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0"/>
              </w:rPr>
              <w:t>убывания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AB733A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п</w:t>
            </w:r>
            <w:r w:rsidR="00B17C10" w:rsidRPr="00FC4D87">
              <w:rPr>
                <w:color w:val="000000"/>
                <w:sz w:val="22"/>
                <w:szCs w:val="22"/>
              </w:rPr>
              <w:t>роцен</w:t>
            </w:r>
            <w:r w:rsidRPr="00FC4D87">
              <w:rPr>
                <w:color w:val="000000"/>
                <w:sz w:val="22"/>
                <w:szCs w:val="22"/>
              </w:rPr>
              <w:t>-</w:t>
            </w:r>
            <w:r w:rsidR="00B17C10" w:rsidRPr="00FC4D87"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F422D" w:rsidRPr="00FC4D87" w:rsidRDefault="00773722" w:rsidP="00CF42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  <w:r w:rsidR="00CF422D" w:rsidRPr="00FC4D87">
              <w:rPr>
                <w:sz w:val="22"/>
                <w:szCs w:val="22"/>
              </w:rPr>
              <w:t xml:space="preserve"> </w:t>
            </w:r>
            <w:bookmarkStart w:id="0" w:name="Par1"/>
            <w:bookmarkEnd w:id="0"/>
            <w:r w:rsidR="00CF422D" w:rsidRPr="00FC4D87">
              <w:rPr>
                <w:sz w:val="22"/>
                <w:szCs w:val="22"/>
              </w:rPr>
              <w:t>&lt;*&gt;</w:t>
            </w:r>
          </w:p>
          <w:p w:rsidR="00B17C10" w:rsidRPr="00FC4D87" w:rsidRDefault="00B17C10" w:rsidP="00953D5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C698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876BE4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876BE4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F422D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  <w:r w:rsidR="00CF422D" w:rsidRPr="00FC4D87">
              <w:rPr>
                <w:color w:val="000000"/>
                <w:sz w:val="22"/>
                <w:szCs w:val="22"/>
              </w:rPr>
              <w:t>5</w:t>
            </w:r>
            <w:r w:rsidRPr="00FC4D87">
              <w:rPr>
                <w:color w:val="000000"/>
                <w:sz w:val="22"/>
                <w:szCs w:val="22"/>
              </w:rPr>
              <w:t>,</w:t>
            </w:r>
            <w:r w:rsidR="00CF422D" w:rsidRPr="00FC4D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F422D">
            <w:pPr>
              <w:widowControl w:val="0"/>
              <w:rPr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>10</w:t>
            </w:r>
            <w:r w:rsidR="00CF422D" w:rsidRPr="00FC4D87">
              <w:rPr>
                <w:sz w:val="22"/>
                <w:szCs w:val="22"/>
              </w:rPr>
              <w:t>5</w:t>
            </w:r>
            <w:r w:rsidRPr="00FC4D87">
              <w:rPr>
                <w:sz w:val="22"/>
                <w:szCs w:val="22"/>
              </w:rPr>
              <w:t>,4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667032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 xml:space="preserve">Соглашение «О мерах по социально-экономическому развитию и оздоровлению муниципальных финансов </w:t>
            </w:r>
            <w:r w:rsidR="00C64F88">
              <w:rPr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sz w:val="22"/>
                <w:szCs w:val="22"/>
              </w:rPr>
              <w:t>Белокалитвинс-кого района», ежегодно заключаемое</w:t>
            </w:r>
            <w:r w:rsidRPr="00FC4D87">
              <w:rPr>
                <w:sz w:val="28"/>
                <w:szCs w:val="28"/>
              </w:rPr>
              <w:t xml:space="preserve"> </w:t>
            </w:r>
            <w:r w:rsidRPr="00FC4D87">
              <w:rPr>
                <w:sz w:val="22"/>
                <w:szCs w:val="22"/>
              </w:rPr>
              <w:t xml:space="preserve">между министерством финансов </w:t>
            </w:r>
            <w:r w:rsidR="000D1467" w:rsidRPr="00FC4D87">
              <w:rPr>
                <w:sz w:val="22"/>
                <w:szCs w:val="22"/>
              </w:rPr>
              <w:t>Ростовской области и Администра</w:t>
            </w:r>
            <w:r w:rsidRPr="00FC4D87">
              <w:rPr>
                <w:sz w:val="22"/>
                <w:szCs w:val="22"/>
              </w:rPr>
              <w:t>цией</w:t>
            </w:r>
            <w:r w:rsidR="00C64F88">
              <w:rPr>
                <w:sz w:val="22"/>
                <w:szCs w:val="22"/>
              </w:rPr>
              <w:t xml:space="preserve"> Синегорского сельского поселения</w:t>
            </w:r>
            <w:r w:rsidRPr="00FC4D87">
              <w:rPr>
                <w:sz w:val="22"/>
                <w:szCs w:val="22"/>
              </w:rPr>
              <w:t xml:space="preserve"> Белокалитвинс-кого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C64F88" w:rsidRDefault="00C64F88" w:rsidP="00C64F88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</w:t>
            </w:r>
            <w:r w:rsidRPr="00C64F88">
              <w:rPr>
                <w:sz w:val="22"/>
                <w:szCs w:val="22"/>
              </w:rPr>
              <w:t xml:space="preserve"> экономики и финансов Администрации Синегорского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08091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08091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9C42C6" w:rsidRPr="00FC4D87" w:rsidRDefault="009C42C6">
      <w:r w:rsidRPr="00FC4D87">
        <w:br w:type="page"/>
      </w:r>
    </w:p>
    <w:tbl>
      <w:tblPr>
        <w:tblW w:w="16302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7"/>
        <w:gridCol w:w="1134"/>
        <w:gridCol w:w="851"/>
        <w:gridCol w:w="992"/>
        <w:gridCol w:w="992"/>
        <w:gridCol w:w="851"/>
        <w:gridCol w:w="708"/>
        <w:gridCol w:w="709"/>
        <w:gridCol w:w="709"/>
        <w:gridCol w:w="709"/>
        <w:gridCol w:w="850"/>
        <w:gridCol w:w="1843"/>
        <w:gridCol w:w="1276"/>
        <w:gridCol w:w="992"/>
        <w:gridCol w:w="992"/>
      </w:tblGrid>
      <w:tr w:rsidR="00DD1783" w:rsidRPr="00FC4D87" w:rsidTr="00AB733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15</w:t>
            </w:r>
          </w:p>
        </w:tc>
      </w:tr>
      <w:tr w:rsidR="00AB733A" w:rsidRPr="00FC4D87" w:rsidTr="00AB733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C64F88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 xml:space="preserve">Отношение дефицита бюджета </w:t>
            </w:r>
            <w:r w:rsidR="00D63D54">
              <w:rPr>
                <w:color w:val="000000"/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color w:val="000000"/>
                <w:sz w:val="22"/>
                <w:szCs w:val="22"/>
              </w:rPr>
              <w:t xml:space="preserve"> </w:t>
            </w:r>
            <w:r w:rsidRPr="00FC4D87">
              <w:rPr>
                <w:sz w:val="22"/>
                <w:szCs w:val="22"/>
              </w:rPr>
              <w:t xml:space="preserve"> к общему годовому объему доходов бюджета </w:t>
            </w:r>
            <w:r w:rsidR="00D63D54">
              <w:rPr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sz w:val="22"/>
                <w:szCs w:val="22"/>
              </w:rPr>
              <w:t xml:space="preserve">  без учета объема безвозмездных поступлений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ГП 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убыва-ния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F52616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процен-тов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B17C1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4D37B4" w:rsidP="004D37B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4D37B4" w:rsidP="004D37B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4D37B4" w:rsidP="004D37B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4D37B4" w:rsidP="004D37B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Бюджетный кодекс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</w:t>
            </w:r>
            <w:r w:rsidRPr="00C64F88">
              <w:rPr>
                <w:sz w:val="22"/>
                <w:szCs w:val="22"/>
              </w:rPr>
              <w:t xml:space="preserve"> экономики и финансов Администрации Синегорского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275A6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275A6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B733A" w:rsidRPr="00FC4D87" w:rsidTr="00AB733A">
        <w:trPr>
          <w:trHeight w:val="1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4B46C9">
            <w:pPr>
              <w:widowControl w:val="0"/>
              <w:tabs>
                <w:tab w:val="left" w:pos="545"/>
                <w:tab w:val="center" w:pos="1059"/>
              </w:tabs>
              <w:rPr>
                <w:color w:val="000000"/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 xml:space="preserve">Отношение объема муниципального долга </w:t>
            </w:r>
            <w:r w:rsidR="00D63D54">
              <w:rPr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sz w:val="22"/>
                <w:szCs w:val="22"/>
              </w:rPr>
              <w:t xml:space="preserve">  по состоянию на 1 января года, следующего за отчетным, не более 50% от общего годового объема доходов (без учета безвозмездных поступлений) бюджета</w:t>
            </w:r>
            <w:r w:rsidRPr="00FC4D87">
              <w:rPr>
                <w:color w:val="000000"/>
                <w:sz w:val="22"/>
                <w:szCs w:val="22"/>
              </w:rPr>
              <w:t xml:space="preserve"> </w:t>
            </w:r>
            <w:r w:rsidR="00D63D54">
              <w:rPr>
                <w:color w:val="000000"/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ГП РО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убыва-ния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F52616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процен-тов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 xml:space="preserve">Соглашение «О мерах по социально-экономическому развитию и оздоровлению муниципальных финансов </w:t>
            </w:r>
            <w:r>
              <w:rPr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sz w:val="22"/>
                <w:szCs w:val="22"/>
              </w:rPr>
              <w:t>Белокалитвинс-кого района», ежегодно заключаемое</w:t>
            </w:r>
            <w:r w:rsidRPr="00FC4D87">
              <w:rPr>
                <w:sz w:val="28"/>
                <w:szCs w:val="28"/>
              </w:rPr>
              <w:t xml:space="preserve"> </w:t>
            </w:r>
            <w:r w:rsidRPr="00FC4D87">
              <w:rPr>
                <w:sz w:val="22"/>
                <w:szCs w:val="22"/>
              </w:rPr>
              <w:t>между министерством финансов Ростовской области и Администрацией</w:t>
            </w:r>
            <w:r>
              <w:rPr>
                <w:sz w:val="22"/>
                <w:szCs w:val="22"/>
              </w:rPr>
              <w:t xml:space="preserve"> Синегорского сельского поселения</w:t>
            </w:r>
            <w:r w:rsidRPr="00FC4D87">
              <w:rPr>
                <w:sz w:val="22"/>
                <w:szCs w:val="22"/>
              </w:rPr>
              <w:t xml:space="preserve"> Белокалитвинс-кого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4B46C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</w:t>
            </w:r>
            <w:r w:rsidRPr="00C64F88">
              <w:rPr>
                <w:sz w:val="22"/>
                <w:szCs w:val="22"/>
              </w:rPr>
              <w:t xml:space="preserve"> экономики и финансов Администрации Синегорского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B733A" w:rsidRPr="00FC4D87" w:rsidTr="00AB733A">
        <w:trPr>
          <w:trHeight w:val="1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1.4</w:t>
            </w:r>
            <w:r w:rsidR="00AB733A" w:rsidRPr="00FC4D8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7769B3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ГП РО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F52616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процен-тов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7769B3">
            <w:pPr>
              <w:widowControl w:val="0"/>
            </w:pPr>
            <w:r w:rsidRPr="00FC4D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E15618" w:rsidP="007769B3">
            <w:pPr>
              <w:widowControl w:val="0"/>
              <w:rPr>
                <w:sz w:val="22"/>
                <w:szCs w:val="22"/>
              </w:rPr>
            </w:pPr>
            <w:hyperlink r:id="rId15">
              <w:r w:rsidR="00AB733A" w:rsidRPr="00FC4D87">
                <w:rPr>
                  <w:sz w:val="22"/>
                  <w:szCs w:val="22"/>
                </w:rPr>
                <w:t>приказ</w:t>
              </w:r>
            </w:hyperlink>
            <w:r w:rsidR="00AB733A" w:rsidRPr="00FC4D87">
              <w:rPr>
                <w:sz w:val="22"/>
                <w:szCs w:val="22"/>
              </w:rPr>
              <w:t xml:space="preserve"> министерства финансов Ростовской области от 30.12.2020 N 281 «Об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610F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Синегорского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33921" w:rsidRPr="00FC4D87" w:rsidRDefault="00A33921" w:rsidP="00610F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4D87">
        <w:rPr>
          <w:rFonts w:ascii="Times New Roman" w:hAnsi="Times New Roman" w:cs="Times New Roman"/>
          <w:sz w:val="22"/>
          <w:szCs w:val="22"/>
        </w:rPr>
        <w:t>Примечание.</w:t>
      </w:r>
    </w:p>
    <w:p w:rsidR="00A33921" w:rsidRPr="00FC4D87" w:rsidRDefault="00A33921" w:rsidP="00610F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4D87">
        <w:rPr>
          <w:rFonts w:ascii="Times New Roman" w:hAnsi="Times New Roman" w:cs="Times New Roman"/>
          <w:sz w:val="22"/>
          <w:szCs w:val="22"/>
        </w:rPr>
        <w:t>Используемое сокращение:</w:t>
      </w:r>
    </w:p>
    <w:p w:rsidR="00A33921" w:rsidRPr="00FC4D87" w:rsidRDefault="00A33921" w:rsidP="00610F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4D87">
        <w:rPr>
          <w:rFonts w:ascii="Times New Roman" w:hAnsi="Times New Roman" w:cs="Times New Roman"/>
          <w:sz w:val="22"/>
          <w:szCs w:val="22"/>
        </w:rPr>
        <w:t xml:space="preserve">ОКЕИ - Общероссийский </w:t>
      </w:r>
      <w:hyperlink r:id="rId16">
        <w:r w:rsidRPr="00FC4D87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</w:t>
        </w:r>
      </w:hyperlink>
      <w:r w:rsidRPr="00FC4D87">
        <w:rPr>
          <w:rFonts w:ascii="Times New Roman" w:hAnsi="Times New Roman" w:cs="Times New Roman"/>
          <w:sz w:val="22"/>
          <w:szCs w:val="22"/>
        </w:rPr>
        <w:t xml:space="preserve"> единиц измерения.</w:t>
      </w:r>
    </w:p>
    <w:p w:rsidR="00A33921" w:rsidRPr="00FC4D87" w:rsidRDefault="00A33921" w:rsidP="00A339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F422D" w:rsidRPr="00FC4D87" w:rsidRDefault="00CF422D" w:rsidP="00CF422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4D87">
        <w:rPr>
          <w:sz w:val="22"/>
          <w:szCs w:val="22"/>
        </w:rPr>
        <w:t xml:space="preserve">&lt;*&gt; Значение показателя сложилось в связи с перевыполнением прогнозных показателей налоговых и неналоговых доходов бюджета </w:t>
      </w:r>
      <w:r w:rsidR="009A00AC">
        <w:rPr>
          <w:sz w:val="22"/>
          <w:szCs w:val="22"/>
        </w:rPr>
        <w:t>поселения</w:t>
      </w:r>
      <w:r w:rsidRPr="00FC4D87">
        <w:rPr>
          <w:sz w:val="22"/>
          <w:szCs w:val="22"/>
        </w:rPr>
        <w:t>.</w:t>
      </w:r>
    </w:p>
    <w:p w:rsidR="00515769" w:rsidRPr="00FC4D87" w:rsidRDefault="00515769" w:rsidP="00CC20F7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  <w:sectPr w:rsidR="00515769" w:rsidRPr="00FC4D87" w:rsidSect="002645BF">
          <w:pgSz w:w="16838" w:h="11905" w:orient="landscape"/>
          <w:pgMar w:top="568" w:right="1134" w:bottom="850" w:left="1134" w:header="709" w:footer="709" w:gutter="0"/>
          <w:pgNumType w:start="10"/>
          <w:cols w:space="720"/>
          <w:docGrid w:linePitch="326"/>
        </w:sectPr>
      </w:pPr>
    </w:p>
    <w:p w:rsidR="00A33921" w:rsidRPr="00FC4D87" w:rsidRDefault="00515769" w:rsidP="00A3392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 </w:t>
      </w:r>
      <w:r w:rsidR="00A33921" w:rsidRPr="00FC4D8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C4D87">
        <w:rPr>
          <w:rFonts w:ascii="Times New Roman" w:hAnsi="Times New Roman" w:cs="Times New Roman"/>
          <w:b w:val="0"/>
          <w:sz w:val="28"/>
          <w:szCs w:val="28"/>
        </w:rPr>
        <w:t xml:space="preserve">Структура муниципальной программы </w:t>
      </w:r>
      <w:r w:rsidR="00D63D54">
        <w:rPr>
          <w:rFonts w:ascii="Times New Roman" w:hAnsi="Times New Roman" w:cs="Times New Roman"/>
          <w:b w:val="0"/>
          <w:sz w:val="28"/>
          <w:szCs w:val="28"/>
        </w:rPr>
        <w:t xml:space="preserve">Синегорского сельского поселения </w:t>
      </w:r>
    </w:p>
    <w:p w:rsidR="00A33921" w:rsidRPr="00FC4D87" w:rsidRDefault="00A33921" w:rsidP="00A33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394"/>
        <w:gridCol w:w="5103"/>
        <w:gridCol w:w="4819"/>
      </w:tblGrid>
      <w:tr w:rsidR="00A33921" w:rsidRPr="00FC4D87" w:rsidTr="00FA272E">
        <w:trPr>
          <w:trHeight w:val="1229"/>
        </w:trPr>
        <w:tc>
          <w:tcPr>
            <w:tcW w:w="568" w:type="dxa"/>
          </w:tcPr>
          <w:p w:rsidR="00A33921" w:rsidRPr="00FC4D87" w:rsidRDefault="00A33921" w:rsidP="0051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33921" w:rsidRPr="00FC4D87" w:rsidRDefault="00515769" w:rsidP="00515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A33921" w:rsidRPr="00FC4D87" w:rsidRDefault="00A33921" w:rsidP="00515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  <w:vAlign w:val="center"/>
          </w:tcPr>
          <w:p w:rsidR="00A33921" w:rsidRPr="00FC4D87" w:rsidRDefault="00A33921" w:rsidP="00515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vAlign w:val="center"/>
          </w:tcPr>
          <w:p w:rsidR="00A33921" w:rsidRPr="00FC4D87" w:rsidRDefault="00A33921" w:rsidP="00515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A33921" w:rsidRPr="00FC4D87" w:rsidTr="00FA272E">
        <w:tblPrEx>
          <w:tblBorders>
            <w:insideH w:val="nil"/>
          </w:tblBorders>
        </w:tblPrEx>
        <w:tc>
          <w:tcPr>
            <w:tcW w:w="14884" w:type="dxa"/>
            <w:gridSpan w:val="4"/>
            <w:tcBorders>
              <w:bottom w:val="nil"/>
            </w:tcBorders>
          </w:tcPr>
          <w:p w:rsidR="00A33921" w:rsidRPr="00FC4D87" w:rsidRDefault="00A33921" w:rsidP="00763C09">
            <w:pPr>
              <w:pStyle w:val="ConsPlusNormal"/>
              <w:numPr>
                <w:ilvl w:val="0"/>
                <w:numId w:val="27"/>
              </w:numPr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F17C2C" w:rsidRPr="00FC4D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 </w:t>
            </w:r>
          </w:p>
        </w:tc>
      </w:tr>
      <w:tr w:rsidR="00F17C2C" w:rsidRPr="00FC4D87" w:rsidTr="00F17C2C">
        <w:tc>
          <w:tcPr>
            <w:tcW w:w="14884" w:type="dxa"/>
            <w:gridSpan w:val="4"/>
          </w:tcPr>
          <w:p w:rsidR="00F17C2C" w:rsidRPr="00FC4D87" w:rsidRDefault="00F17C2C" w:rsidP="00F17C2C">
            <w:pPr>
              <w:pStyle w:val="ConsPlusNormal"/>
              <w:numPr>
                <w:ilvl w:val="1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«Эффективное управление доходами»</w:t>
            </w:r>
          </w:p>
        </w:tc>
      </w:tr>
      <w:tr w:rsidR="00F17C2C" w:rsidRPr="00FC4D87" w:rsidTr="00F17C2C">
        <w:tc>
          <w:tcPr>
            <w:tcW w:w="14884" w:type="dxa"/>
            <w:gridSpan w:val="4"/>
          </w:tcPr>
          <w:p w:rsidR="00F17C2C" w:rsidRPr="00FC4D87" w:rsidRDefault="00F17C2C" w:rsidP="00F17C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C2C" w:rsidRPr="00FC4D87" w:rsidRDefault="00F17C2C" w:rsidP="00F17C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A33921" w:rsidRPr="00FC4D87" w:rsidTr="00FA272E">
        <w:tc>
          <w:tcPr>
            <w:tcW w:w="568" w:type="dxa"/>
          </w:tcPr>
          <w:p w:rsidR="00A33921" w:rsidRPr="00FC4D87" w:rsidRDefault="00A33921" w:rsidP="009A58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105"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94" w:type="dxa"/>
          </w:tcPr>
          <w:p w:rsidR="00A33921" w:rsidRPr="00FC4D87" w:rsidRDefault="00A33921" w:rsidP="00671A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5103" w:type="dxa"/>
          </w:tcPr>
          <w:p w:rsidR="00A33921" w:rsidRPr="00FC4D87" w:rsidRDefault="00A33921" w:rsidP="00671A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819" w:type="dxa"/>
          </w:tcPr>
          <w:p w:rsidR="00A33921" w:rsidRPr="00FC4D87" w:rsidRDefault="00A33921" w:rsidP="005D53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налоговых и неналоговых доходов 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FD4105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к уровню предыдущего года</w:t>
            </w:r>
          </w:p>
        </w:tc>
      </w:tr>
      <w:tr w:rsidR="00A33921" w:rsidRPr="00FC4D87" w:rsidTr="00FA272E">
        <w:tblPrEx>
          <w:tblBorders>
            <w:insideH w:val="nil"/>
          </w:tblBorders>
        </w:tblPrEx>
        <w:tc>
          <w:tcPr>
            <w:tcW w:w="14884" w:type="dxa"/>
            <w:gridSpan w:val="4"/>
            <w:tcBorders>
              <w:bottom w:val="nil"/>
            </w:tcBorders>
          </w:tcPr>
          <w:p w:rsidR="00A33921" w:rsidRPr="00FC4D87" w:rsidRDefault="00A33921" w:rsidP="000718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2. Комплекс процессных мероприятий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185B" w:rsidRPr="00FC4D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нформационное обеспечение и организация бюджетного процесса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3C09" w:rsidRPr="00FC4D87" w:rsidTr="00763C09">
        <w:tc>
          <w:tcPr>
            <w:tcW w:w="14884" w:type="dxa"/>
            <w:gridSpan w:val="4"/>
          </w:tcPr>
          <w:p w:rsidR="00763C09" w:rsidRPr="00FC4D87" w:rsidRDefault="00763C09" w:rsidP="00284D7B">
            <w:pPr>
              <w:pStyle w:val="ConsPlusNormal"/>
              <w:ind w:firstLine="789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="00797A5F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C09" w:rsidRPr="00FC4D87" w:rsidRDefault="00763C09" w:rsidP="00284D7B">
            <w:pPr>
              <w:pStyle w:val="ConsPlusNormal"/>
              <w:ind w:firstLine="789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A33921" w:rsidRPr="00FC4D87" w:rsidTr="00FA272E">
        <w:tc>
          <w:tcPr>
            <w:tcW w:w="568" w:type="dxa"/>
          </w:tcPr>
          <w:p w:rsidR="00A33921" w:rsidRPr="00FC4D87" w:rsidRDefault="00A33921" w:rsidP="009A58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5886" w:rsidRPr="00FC4D8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A33921" w:rsidRPr="00FC4D87" w:rsidRDefault="00A33921" w:rsidP="009A5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5103" w:type="dxa"/>
          </w:tcPr>
          <w:p w:rsidR="00A33921" w:rsidRPr="00FC4D87" w:rsidRDefault="00A33921" w:rsidP="00CC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C910F8" w:rsidRPr="00FC4D8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функций;</w:t>
            </w:r>
          </w:p>
          <w:p w:rsidR="00A33921" w:rsidRPr="00FC4D87" w:rsidRDefault="00A33921" w:rsidP="00C91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качественное и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исполнение бюджета</w:t>
            </w:r>
            <w:r w:rsidR="00C910F8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4819" w:type="dxa"/>
          </w:tcPr>
          <w:p w:rsidR="00A33921" w:rsidRPr="00FC4D87" w:rsidRDefault="00A33921" w:rsidP="00C91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дефицита 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годовому объему доходов 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C910F8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и без учета объема безвозмездных поступлений в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отчетном финансовом году</w:t>
            </w:r>
          </w:p>
        </w:tc>
      </w:tr>
      <w:tr w:rsidR="00A33921" w:rsidRPr="00FC4D87" w:rsidTr="00FA272E">
        <w:tc>
          <w:tcPr>
            <w:tcW w:w="568" w:type="dxa"/>
          </w:tcPr>
          <w:p w:rsidR="00A33921" w:rsidRPr="00FC4D87" w:rsidRDefault="00A33921" w:rsidP="00BD08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94" w:type="dxa"/>
          </w:tcPr>
          <w:p w:rsidR="00A33921" w:rsidRPr="00FC4D87" w:rsidRDefault="00A33921" w:rsidP="000718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 w:rsidR="006B133A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6B133A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</w:t>
            </w:r>
          </w:p>
        </w:tc>
        <w:tc>
          <w:tcPr>
            <w:tcW w:w="5103" w:type="dxa"/>
          </w:tcPr>
          <w:p w:rsidR="00A33921" w:rsidRPr="00FC4D87" w:rsidRDefault="00A33921" w:rsidP="006B1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функционирование и эффективное использование информационной системы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Единая автоматизированная система управления общественными финансами в Ростовской области;</w:t>
            </w:r>
          </w:p>
          <w:p w:rsidR="00A33921" w:rsidRPr="00FC4D87" w:rsidRDefault="00A33921" w:rsidP="00BD08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осуществлено сопровождение программного обеспечения</w:t>
            </w:r>
          </w:p>
        </w:tc>
        <w:tc>
          <w:tcPr>
            <w:tcW w:w="4819" w:type="dxa"/>
          </w:tcPr>
          <w:p w:rsidR="00A33921" w:rsidRPr="00FC4D87" w:rsidRDefault="00A33921" w:rsidP="006B1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- участников бюджетного процесса, осуществляющих процессы планирования и исполнения своих бюджетов в информационной системе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Единая автоматизированная система управления общественными финансами в Ростовской области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921" w:rsidRPr="00FC4D87" w:rsidTr="00FA272E">
        <w:tblPrEx>
          <w:tblBorders>
            <w:insideH w:val="nil"/>
          </w:tblBorders>
        </w:tblPrEx>
        <w:tc>
          <w:tcPr>
            <w:tcW w:w="14884" w:type="dxa"/>
            <w:gridSpan w:val="4"/>
            <w:tcBorders>
              <w:bottom w:val="nil"/>
            </w:tcBorders>
          </w:tcPr>
          <w:p w:rsidR="00A33921" w:rsidRPr="00FC4D87" w:rsidRDefault="00A33921" w:rsidP="00797A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 процессных мероприятий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3B56D1" w:rsidRPr="00FC4D8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долгом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3C09" w:rsidRPr="00FC4D87" w:rsidTr="00763C09">
        <w:tc>
          <w:tcPr>
            <w:tcW w:w="14884" w:type="dxa"/>
            <w:gridSpan w:val="4"/>
          </w:tcPr>
          <w:p w:rsidR="00763C09" w:rsidRPr="00FC4D87" w:rsidRDefault="00763C09" w:rsidP="00284D7B">
            <w:pPr>
              <w:pStyle w:val="ConsPlusNormal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C09" w:rsidRPr="00FC4D87" w:rsidRDefault="00763C09" w:rsidP="00284D7B">
            <w:pPr>
              <w:pStyle w:val="ConsPlusNormal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A33921" w:rsidRPr="00FC4D87" w:rsidTr="00FA272E">
        <w:tc>
          <w:tcPr>
            <w:tcW w:w="568" w:type="dxa"/>
          </w:tcPr>
          <w:p w:rsidR="00774249" w:rsidRPr="00FC4D87" w:rsidRDefault="00A33921" w:rsidP="007742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33921" w:rsidRPr="00FC4D87" w:rsidRDefault="00774249" w:rsidP="00774249">
            <w:pPr>
              <w:rPr>
                <w:sz w:val="28"/>
                <w:szCs w:val="28"/>
              </w:rPr>
            </w:pPr>
            <w:r w:rsidRPr="00FC4D87"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A33921" w:rsidRPr="00FC4D87" w:rsidRDefault="00A33921" w:rsidP="00774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и расходы на его обслуживание обеспечены на безопасном уровне</w:t>
            </w:r>
          </w:p>
        </w:tc>
        <w:tc>
          <w:tcPr>
            <w:tcW w:w="5103" w:type="dxa"/>
          </w:tcPr>
          <w:p w:rsidR="00A33921" w:rsidRPr="00FC4D87" w:rsidRDefault="00A33921" w:rsidP="00774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проведение единой политики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заимствований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921" w:rsidRPr="00FC4D87" w:rsidRDefault="00A33921" w:rsidP="00774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соответствие уровня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требованиям бюджетного законодательства</w:t>
            </w:r>
          </w:p>
        </w:tc>
        <w:tc>
          <w:tcPr>
            <w:tcW w:w="4819" w:type="dxa"/>
          </w:tcPr>
          <w:p w:rsidR="00A33921" w:rsidRPr="00FC4D87" w:rsidRDefault="00A33921" w:rsidP="00774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по состоянию на 1 января года, следующего за отчетным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, к общему годовому объему доходов (без учета безвозмездных поступлений) бюджета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</w:tr>
    </w:tbl>
    <w:p w:rsidR="00536A7F" w:rsidRPr="00FC4D87" w:rsidRDefault="00536A7F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</w:p>
    <w:p w:rsidR="00797A5F" w:rsidRDefault="00797A5F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</w:p>
    <w:p w:rsidR="00797A5F" w:rsidRDefault="00797A5F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</w:p>
    <w:p w:rsidR="00797A5F" w:rsidRDefault="00797A5F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</w:p>
    <w:p w:rsidR="000A5FC0" w:rsidRPr="009842D0" w:rsidRDefault="000A5FC0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  <w:r w:rsidRPr="00FC4D87">
        <w:rPr>
          <w:color w:val="000000"/>
          <w:sz w:val="28"/>
          <w:szCs w:val="28"/>
        </w:rPr>
        <w:t xml:space="preserve">4.Финансовое обеспечение муниципальной программы </w:t>
      </w:r>
      <w:r w:rsidR="00D63D54">
        <w:rPr>
          <w:color w:val="000000"/>
          <w:sz w:val="28"/>
          <w:szCs w:val="28"/>
        </w:rPr>
        <w:t xml:space="preserve">Синегорского сельского поселения </w:t>
      </w:r>
      <w:r w:rsidR="009842D0" w:rsidRPr="009842D0">
        <w:rPr>
          <w:color w:val="000000"/>
          <w:sz w:val="28"/>
          <w:szCs w:val="28"/>
        </w:rPr>
        <w:t xml:space="preserve"> </w:t>
      </w:r>
    </w:p>
    <w:p w:rsidR="000A5FC0" w:rsidRPr="00FC4D87" w:rsidRDefault="000A5FC0" w:rsidP="000A5FC0">
      <w:pPr>
        <w:widowControl w:val="0"/>
        <w:ind w:left="720" w:right="-173"/>
        <w:jc w:val="center"/>
        <w:outlineLvl w:val="2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895"/>
        <w:gridCol w:w="2268"/>
        <w:gridCol w:w="1559"/>
        <w:gridCol w:w="1559"/>
        <w:gridCol w:w="1418"/>
      </w:tblGrid>
      <w:tr w:rsidR="00B32139" w:rsidRPr="00FC4D87" w:rsidTr="00B32139">
        <w:trPr>
          <w:trHeight w:val="486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jc w:val="center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Наименование муниципальной программы, структурного элемента/ источник</w:t>
            </w:r>
          </w:p>
          <w:p w:rsidR="00B32139" w:rsidRPr="00FC4D87" w:rsidRDefault="00B32139" w:rsidP="000A5FC0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Объем расходов по годам реализации, тыс.рублей</w:t>
            </w:r>
          </w:p>
        </w:tc>
      </w:tr>
      <w:tr w:rsidR="00B32139" w:rsidRPr="00FC4D87" w:rsidTr="00B3213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39" w:rsidRPr="00FC4D87" w:rsidRDefault="00B32139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B32139" w:rsidRPr="00FC4D87" w:rsidTr="00B3213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93D74" w:rsidRPr="00FC4D87" w:rsidTr="00693D7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D74" w:rsidRPr="00FC4D87" w:rsidRDefault="00693D74" w:rsidP="000A5FC0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74" w:rsidRPr="00FC4D87" w:rsidRDefault="00693D74" w:rsidP="00797A5F">
            <w:pPr>
              <w:suppressAutoHyphens/>
              <w:ind w:left="-17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FC4D87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123A3">
              <w:rPr>
                <w:kern w:val="2"/>
                <w:sz w:val="28"/>
                <w:szCs w:val="28"/>
              </w:rPr>
              <w:t>«</w:t>
            </w:r>
            <w:r w:rsidRPr="00CA2AF0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</w:t>
            </w:r>
            <w:r w:rsidRPr="00CA2AF0">
              <w:rPr>
                <w:sz w:val="28"/>
                <w:szCs w:val="28"/>
              </w:rPr>
              <w:t>и создание условий для эффективного</w:t>
            </w:r>
            <w:r>
              <w:rPr>
                <w:sz w:val="28"/>
                <w:szCs w:val="28"/>
              </w:rPr>
              <w:t xml:space="preserve"> </w:t>
            </w:r>
            <w:r w:rsidRPr="00CA2AF0">
              <w:rPr>
                <w:sz w:val="28"/>
                <w:szCs w:val="28"/>
              </w:rPr>
              <w:t>управления муниципальными финансами</w:t>
            </w:r>
            <w:r w:rsidRPr="004123A3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C4D87">
              <w:rPr>
                <w:color w:val="000000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D74" w:rsidRPr="00693D74" w:rsidRDefault="00332958" w:rsidP="00693D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11 694,4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D74" w:rsidRPr="00693D74" w:rsidRDefault="00332958" w:rsidP="00693D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11 387,1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D74" w:rsidRPr="00693D74" w:rsidRDefault="00693D74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93D74">
              <w:rPr>
                <w:bCs/>
                <w:color w:val="000000"/>
                <w:sz w:val="28"/>
                <w:szCs w:val="28"/>
              </w:rPr>
              <w:t>10</w:t>
            </w:r>
            <w:r w:rsidR="00332958">
              <w:rPr>
                <w:bCs/>
                <w:color w:val="000000"/>
                <w:sz w:val="28"/>
                <w:szCs w:val="28"/>
              </w:rPr>
              <w:t>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D74" w:rsidRDefault="00693D74" w:rsidP="00332958">
            <w:pPr>
              <w:jc w:val="center"/>
            </w:pPr>
            <w:r w:rsidRPr="003D70D6">
              <w:rPr>
                <w:color w:val="000000"/>
                <w:sz w:val="28"/>
                <w:szCs w:val="28"/>
              </w:rPr>
              <w:t>33 </w:t>
            </w:r>
            <w:r w:rsidR="00332958">
              <w:rPr>
                <w:color w:val="000000"/>
                <w:sz w:val="28"/>
                <w:szCs w:val="28"/>
              </w:rPr>
              <w:t>395</w:t>
            </w:r>
            <w:r w:rsidRPr="003D70D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32958" w:rsidRPr="00FC4D87" w:rsidTr="00332958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DD1783">
            <w:pPr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11 694,4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11 387,1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93D74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Default="00332958" w:rsidP="00332958">
            <w:pPr>
              <w:jc w:val="center"/>
            </w:pPr>
            <w:r w:rsidRPr="007626BC">
              <w:rPr>
                <w:color w:val="000000"/>
                <w:sz w:val="28"/>
                <w:szCs w:val="28"/>
              </w:rPr>
              <w:t>33 395,0</w:t>
            </w:r>
          </w:p>
        </w:tc>
      </w:tr>
      <w:tr w:rsidR="00332958" w:rsidRPr="00FC4D87" w:rsidTr="0033295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DF153C">
            <w:pPr>
              <w:widowControl w:val="0"/>
              <w:ind w:right="34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sz w:val="28"/>
                <w:szCs w:val="28"/>
              </w:rPr>
              <w:t>Комплекс процессных мероприятий «Информационное обеспечение и организация бюджетного процесса»</w:t>
            </w:r>
            <w:r w:rsidRPr="00FC4D87">
              <w:rPr>
                <w:color w:val="000000"/>
                <w:sz w:val="28"/>
                <w:szCs w:val="28"/>
              </w:rPr>
              <w:t xml:space="preserve"> </w:t>
            </w:r>
          </w:p>
          <w:p w:rsidR="00332958" w:rsidRPr="00FC4D87" w:rsidRDefault="00332958" w:rsidP="00E807D7">
            <w:pPr>
              <w:widowControl w:val="0"/>
              <w:ind w:right="-173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11 694,4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11 387,1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93D74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Default="00332958" w:rsidP="00332958">
            <w:pPr>
              <w:jc w:val="center"/>
            </w:pPr>
            <w:r w:rsidRPr="007626BC">
              <w:rPr>
                <w:color w:val="000000"/>
                <w:sz w:val="28"/>
                <w:szCs w:val="28"/>
              </w:rPr>
              <w:t>33 395,0</w:t>
            </w:r>
          </w:p>
        </w:tc>
      </w:tr>
      <w:tr w:rsidR="00332958" w:rsidRPr="00FC4D87" w:rsidTr="00332958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58" w:rsidRPr="00FC4D87" w:rsidRDefault="00332958" w:rsidP="00C26CA0">
            <w:pPr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11 694,4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11 387,1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93D74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Default="00332958" w:rsidP="00332958">
            <w:pPr>
              <w:jc w:val="center"/>
            </w:pPr>
            <w:r w:rsidRPr="007626BC">
              <w:rPr>
                <w:color w:val="000000"/>
                <w:sz w:val="28"/>
                <w:szCs w:val="28"/>
              </w:rPr>
              <w:t>33 395,0</w:t>
            </w:r>
          </w:p>
        </w:tc>
      </w:tr>
    </w:tbl>
    <w:p w:rsidR="00A33921" w:rsidRPr="00FC4D87" w:rsidRDefault="00A33921" w:rsidP="00A14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III. ПАСПОРТ</w:t>
      </w:r>
    </w:p>
    <w:p w:rsidR="00A14678" w:rsidRPr="00FC4D87" w:rsidRDefault="00A14678" w:rsidP="00A146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A33921" w:rsidRPr="00FC4D87" w:rsidRDefault="00A14678" w:rsidP="00A146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«</w:t>
      </w:r>
      <w:r w:rsidR="00187BB5" w:rsidRPr="00FC4D87">
        <w:rPr>
          <w:rFonts w:ascii="Times New Roman" w:hAnsi="Times New Roman" w:cs="Times New Roman"/>
          <w:b w:val="0"/>
          <w:sz w:val="28"/>
          <w:szCs w:val="28"/>
        </w:rPr>
        <w:t>Эффективное управление доходами</w:t>
      </w:r>
      <w:r w:rsidRPr="00FC4D8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33921" w:rsidRPr="00FC4D87" w:rsidRDefault="00A33921" w:rsidP="00A146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3921" w:rsidRPr="00FC4D87" w:rsidRDefault="00A33921" w:rsidP="00A14678">
      <w:pPr>
        <w:pStyle w:val="ConsPlusTitle"/>
        <w:numPr>
          <w:ilvl w:val="0"/>
          <w:numId w:val="1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Основные положения</w:t>
      </w:r>
    </w:p>
    <w:p w:rsidR="00A14678" w:rsidRPr="00FC4D87" w:rsidRDefault="00A14678" w:rsidP="00A14678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68" w:type="dxa"/>
        <w:tblInd w:w="-459" w:type="dxa"/>
        <w:tblLayout w:type="fixed"/>
        <w:tblLook w:val="04A0"/>
      </w:tblPr>
      <w:tblGrid>
        <w:gridCol w:w="1560"/>
        <w:gridCol w:w="4394"/>
        <w:gridCol w:w="1134"/>
        <w:gridCol w:w="8080"/>
      </w:tblGrid>
      <w:tr w:rsidR="00AD0038" w:rsidRPr="00FC4D87" w:rsidTr="006F52CA">
        <w:tc>
          <w:tcPr>
            <w:tcW w:w="1560" w:type="dxa"/>
          </w:tcPr>
          <w:p w:rsidR="00AD0038" w:rsidRPr="00FC4D87" w:rsidRDefault="00AD0038" w:rsidP="00AD0038">
            <w:pPr>
              <w:widowControl w:val="0"/>
              <w:tabs>
                <w:tab w:val="left" w:pos="-108"/>
              </w:tabs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:rsidR="00AD0038" w:rsidRPr="00FC4D87" w:rsidRDefault="00AD0038" w:rsidP="00AD003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Ответственный за разработку и реализацию комплекса </w:t>
            </w:r>
            <w:r w:rsidRPr="00FC4D87">
              <w:rPr>
                <w:color w:val="000000"/>
                <w:sz w:val="28"/>
                <w:szCs w:val="28"/>
              </w:rPr>
              <w:lastRenderedPageBreak/>
              <w:t>процессных мероприятий</w:t>
            </w:r>
          </w:p>
          <w:p w:rsidR="006F52CA" w:rsidRPr="00FC4D87" w:rsidRDefault="006F52CA" w:rsidP="00AD003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0038" w:rsidRPr="00FC4D87" w:rsidRDefault="00AD0038" w:rsidP="00AD0038">
            <w:pPr>
              <w:widowControl w:val="0"/>
              <w:ind w:right="-108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8080" w:type="dxa"/>
            <w:shd w:val="clear" w:color="auto" w:fill="auto"/>
          </w:tcPr>
          <w:p w:rsidR="00AD0038" w:rsidRPr="00FC4D87" w:rsidRDefault="009A00AC" w:rsidP="00AD0038">
            <w:pPr>
              <w:widowControl w:val="0"/>
              <w:ind w:right="-108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экономики и финансов</w:t>
            </w:r>
            <w:r w:rsidR="00AD0038" w:rsidRPr="00FC4D87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="00D63D54">
              <w:rPr>
                <w:color w:val="000000"/>
                <w:sz w:val="28"/>
                <w:szCs w:val="28"/>
              </w:rPr>
              <w:t xml:space="preserve">Синегорского сельского поселения </w:t>
            </w:r>
            <w:r w:rsidR="00AD0038" w:rsidRPr="00FC4D87">
              <w:rPr>
                <w:color w:val="000000"/>
                <w:sz w:val="28"/>
                <w:szCs w:val="28"/>
              </w:rPr>
              <w:t xml:space="preserve"> </w:t>
            </w:r>
          </w:p>
          <w:p w:rsidR="00AD0038" w:rsidRPr="00FC4D87" w:rsidRDefault="00AD0038" w:rsidP="006F52CA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sz w:val="28"/>
                <w:szCs w:val="28"/>
              </w:rPr>
              <w:lastRenderedPageBreak/>
              <w:t>(</w:t>
            </w:r>
            <w:r w:rsidR="009A00AC">
              <w:rPr>
                <w:sz w:val="28"/>
                <w:szCs w:val="28"/>
              </w:rPr>
              <w:t>Федорова Светлана Владимировна</w:t>
            </w:r>
            <w:r w:rsidR="009A00AC" w:rsidRPr="00FC4D87">
              <w:rPr>
                <w:sz w:val="28"/>
                <w:szCs w:val="28"/>
              </w:rPr>
              <w:t xml:space="preserve">, </w:t>
            </w:r>
            <w:r w:rsidR="009A00AC">
              <w:rPr>
                <w:sz w:val="28"/>
                <w:szCs w:val="28"/>
              </w:rPr>
              <w:t>заведующий сектором экономики и финансов</w:t>
            </w:r>
            <w:r w:rsidR="009A00AC" w:rsidRPr="00FC4D87">
              <w:rPr>
                <w:sz w:val="28"/>
                <w:szCs w:val="28"/>
              </w:rPr>
              <w:t xml:space="preserve"> Администрации </w:t>
            </w:r>
            <w:r w:rsidR="009A00AC">
              <w:rPr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sz w:val="28"/>
                <w:szCs w:val="28"/>
              </w:rPr>
              <w:t>)</w:t>
            </w:r>
          </w:p>
        </w:tc>
      </w:tr>
      <w:tr w:rsidR="00AD0038" w:rsidRPr="00FC4D87" w:rsidTr="006F52CA">
        <w:tc>
          <w:tcPr>
            <w:tcW w:w="1560" w:type="dxa"/>
          </w:tcPr>
          <w:p w:rsidR="00AD0038" w:rsidRPr="00FC4D87" w:rsidRDefault="00AD0038" w:rsidP="00AD003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4" w:type="dxa"/>
            <w:shd w:val="clear" w:color="auto" w:fill="auto"/>
          </w:tcPr>
          <w:p w:rsidR="00AD0038" w:rsidRPr="00FC4D87" w:rsidRDefault="00AD0038" w:rsidP="00A1467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Связь с муниципальной программой </w:t>
            </w:r>
            <w:r w:rsidR="00D63D54">
              <w:rPr>
                <w:color w:val="000000"/>
                <w:sz w:val="28"/>
                <w:szCs w:val="28"/>
              </w:rPr>
              <w:t xml:space="preserve">Синегорского сельского поселения </w:t>
            </w:r>
          </w:p>
          <w:p w:rsidR="00AD0038" w:rsidRPr="00FC4D87" w:rsidRDefault="00AD0038" w:rsidP="00A1467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0038" w:rsidRPr="00FC4D87" w:rsidRDefault="00AD0038" w:rsidP="00A1467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AD0038" w:rsidRPr="00FC4D87" w:rsidRDefault="00AD0038" w:rsidP="009A00AC">
            <w:pPr>
              <w:pStyle w:val="af2"/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63D54">
              <w:rPr>
                <w:color w:val="000000"/>
                <w:sz w:val="28"/>
                <w:szCs w:val="28"/>
              </w:rPr>
              <w:t xml:space="preserve">Синегорского сельского поселения </w:t>
            </w:r>
            <w:r w:rsidRPr="00FC4D87">
              <w:rPr>
                <w:color w:val="000000"/>
                <w:sz w:val="28"/>
                <w:szCs w:val="28"/>
              </w:rPr>
              <w:t xml:space="preserve"> </w:t>
            </w:r>
            <w:r w:rsidR="006F52CA" w:rsidRPr="00FC4D87">
              <w:rPr>
                <w:sz w:val="28"/>
                <w:szCs w:val="28"/>
              </w:rPr>
              <w:t>«Управление муниципальными финансами</w:t>
            </w:r>
            <w:r w:rsidR="009A00AC">
              <w:rPr>
                <w:sz w:val="28"/>
                <w:szCs w:val="28"/>
              </w:rPr>
              <w:t xml:space="preserve"> </w:t>
            </w:r>
            <w:r w:rsidR="006F52CA" w:rsidRPr="009A00AC">
              <w:rPr>
                <w:sz w:val="28"/>
                <w:szCs w:val="28"/>
              </w:rPr>
              <w:t>и создание условий для эффективного управления</w:t>
            </w:r>
            <w:r w:rsidR="009A00AC">
              <w:rPr>
                <w:sz w:val="28"/>
                <w:szCs w:val="28"/>
              </w:rPr>
              <w:t xml:space="preserve"> муниципальными финансами</w:t>
            </w:r>
            <w:r w:rsidR="006F52CA" w:rsidRPr="00FC4D87">
              <w:rPr>
                <w:sz w:val="28"/>
                <w:szCs w:val="28"/>
              </w:rPr>
              <w:t>»</w:t>
            </w:r>
          </w:p>
        </w:tc>
      </w:tr>
    </w:tbl>
    <w:p w:rsidR="00A33921" w:rsidRPr="00FC4D87" w:rsidRDefault="00A33921" w:rsidP="00A33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921" w:rsidRPr="00FC4D87" w:rsidRDefault="00A33921" w:rsidP="006F52CA">
      <w:pPr>
        <w:pStyle w:val="ConsPlusTitle"/>
        <w:numPr>
          <w:ilvl w:val="0"/>
          <w:numId w:val="1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Показатели комплекса процессных мероприятий</w:t>
      </w:r>
      <w:r w:rsidR="009406FA" w:rsidRPr="00FC4D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15782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2772"/>
        <w:gridCol w:w="1134"/>
        <w:gridCol w:w="1276"/>
        <w:gridCol w:w="1134"/>
        <w:gridCol w:w="1134"/>
        <w:gridCol w:w="708"/>
        <w:gridCol w:w="1134"/>
        <w:gridCol w:w="1134"/>
        <w:gridCol w:w="1134"/>
        <w:gridCol w:w="1134"/>
        <w:gridCol w:w="1134"/>
        <w:gridCol w:w="851"/>
        <w:gridCol w:w="472"/>
      </w:tblGrid>
      <w:tr w:rsidR="00057093" w:rsidRPr="00FC4D87" w:rsidTr="00FD464C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№</w:t>
            </w:r>
            <w:r w:rsidRPr="00FC4D87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Признак возрастания/убы</w:t>
            </w:r>
            <w:r w:rsidR="00FD464C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05709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Уровень пока</w:t>
            </w:r>
            <w:r w:rsidR="00A218E7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 xml:space="preserve">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Единица измере</w:t>
            </w:r>
            <w:r w:rsidR="00FD464C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05709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 xml:space="preserve">Базовое значение показателя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05709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Ответст</w:t>
            </w:r>
            <w:r w:rsidR="00271DBA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венный за достиже</w:t>
            </w:r>
            <w:r w:rsidR="00271DBA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ние показа</w:t>
            </w:r>
            <w:r w:rsidR="00271DBA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 xml:space="preserve">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Информаци</w:t>
            </w:r>
            <w:r w:rsidR="00271DBA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онная система</w:t>
            </w:r>
          </w:p>
        </w:tc>
        <w:tc>
          <w:tcPr>
            <w:tcW w:w="472" w:type="dxa"/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D464C" w:rsidRPr="00FC4D87" w:rsidTr="00FD464C">
        <w:trPr>
          <w:trHeight w:val="1043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color w:val="000000"/>
              </w:rPr>
            </w:pPr>
            <w:r w:rsidRPr="00FC4D87">
              <w:rPr>
                <w:color w:val="000000"/>
              </w:rPr>
              <w:t>2030</w:t>
            </w:r>
          </w:p>
          <w:p w:rsidR="00057093" w:rsidRPr="00FC4D87" w:rsidRDefault="00057093" w:rsidP="009406FA">
            <w:pPr>
              <w:spacing w:after="200" w:line="276" w:lineRule="auto"/>
              <w:rPr>
                <w:color w:val="000000"/>
              </w:rPr>
            </w:pPr>
            <w:r w:rsidRPr="00FC4D87">
              <w:rPr>
                <w:color w:val="000000"/>
              </w:rPr>
              <w:t>(спра-вочно)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72" w:type="dxa"/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D464C" w:rsidRPr="00FC4D87" w:rsidTr="00FD464C">
        <w:trPr>
          <w:trHeight w:val="254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05709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12</w:t>
            </w:r>
          </w:p>
        </w:tc>
        <w:tc>
          <w:tcPr>
            <w:tcW w:w="472" w:type="dxa"/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057093" w:rsidRPr="00FC4D87" w:rsidTr="00271DBA">
        <w:trPr>
          <w:gridAfter w:val="1"/>
          <w:wAfter w:w="472" w:type="dxa"/>
        </w:trPr>
        <w:tc>
          <w:tcPr>
            <w:tcW w:w="153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93" w:rsidRPr="00FC4D87" w:rsidRDefault="00057093" w:rsidP="00032CE4">
            <w:pPr>
              <w:pStyle w:val="af2"/>
              <w:widowControl w:val="0"/>
              <w:numPr>
                <w:ilvl w:val="0"/>
                <w:numId w:val="18"/>
              </w:numPr>
              <w:tabs>
                <w:tab w:val="left" w:pos="11330"/>
              </w:tabs>
              <w:jc w:val="center"/>
              <w:rPr>
                <w:color w:val="000000"/>
                <w:sz w:val="24"/>
                <w:szCs w:val="24"/>
              </w:rPr>
            </w:pPr>
            <w:r w:rsidRPr="00FC4D87">
              <w:rPr>
                <w:color w:val="000000"/>
                <w:sz w:val="24"/>
                <w:szCs w:val="24"/>
              </w:rPr>
              <w:t>Задача комплекса процессных мероприятий «</w:t>
            </w:r>
            <w:r w:rsidR="004A584D" w:rsidRPr="00FC4D87">
              <w:rPr>
                <w:color w:val="000000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  <w:r w:rsidRPr="00FC4D8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D464C" w:rsidRPr="00FC4D87" w:rsidTr="00FD464C">
        <w:trPr>
          <w:trHeight w:val="4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br w:type="page"/>
            </w:r>
            <w:r w:rsidRPr="00FC4D87">
              <w:rPr>
                <w:color w:val="000000"/>
                <w:szCs w:val="20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12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693D74" w:rsidRPr="00FC4D87" w:rsidTr="00693D74">
        <w:trPr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5D53FE">
            <w:pPr>
              <w:widowControl w:val="0"/>
              <w:rPr>
                <w:i/>
                <w:color w:val="000000"/>
              </w:rPr>
            </w:pPr>
            <w:r w:rsidRPr="00FC4D87">
              <w:t xml:space="preserve">Объем налоговых доходов бюджета </w:t>
            </w:r>
            <w:r>
              <w:t xml:space="preserve">Синегорского сельского поселения </w:t>
            </w:r>
            <w:r w:rsidRPr="00FC4D87">
              <w:t xml:space="preserve"> (за вычетом: акцизов на автомобильный и прямогонный бензин, дизельное топливо, моторные масла для дизельных и (или) </w:t>
            </w:r>
            <w:r w:rsidRPr="00FC4D87">
              <w:lastRenderedPageBreak/>
              <w:t>карбюраторных (инжекторных) двигателей, производимых на территории Российской Федерации; транспортного налога, административных штрафов за административные правонарушения в области дорожного движения, разовых поступлений)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9406FA">
            <w:pPr>
              <w:widowControl w:val="0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A218E7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ГП 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9406FA">
            <w:pPr>
              <w:widowControl w:val="0"/>
              <w:rPr>
                <w:color w:val="000000"/>
              </w:rPr>
            </w:pPr>
            <w:r w:rsidRPr="00FC4D87"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BA4840" w:rsidRDefault="00693D74" w:rsidP="009406FA">
            <w:pPr>
              <w:widowControl w:val="0"/>
              <w:rPr>
                <w:color w:val="000000"/>
                <w:sz w:val="22"/>
                <w:szCs w:val="22"/>
              </w:rPr>
            </w:pPr>
            <w:r w:rsidRPr="00BA4840">
              <w:rPr>
                <w:color w:val="000000"/>
                <w:sz w:val="22"/>
                <w:szCs w:val="22"/>
              </w:rPr>
              <w:t>5 183,0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BA4840" w:rsidRDefault="00693D74" w:rsidP="009406FA">
            <w:pPr>
              <w:widowControl w:val="0"/>
              <w:rPr>
                <w:color w:val="000000"/>
                <w:sz w:val="22"/>
                <w:szCs w:val="22"/>
              </w:rPr>
            </w:pPr>
            <w:r w:rsidRPr="00BA484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5D09DB" w:rsidRDefault="00693D74" w:rsidP="00693D74">
            <w:pPr>
              <w:jc w:val="center"/>
              <w:rPr>
                <w:color w:val="000000"/>
                <w:highlight w:val="yellow"/>
              </w:rPr>
            </w:pPr>
            <w:r w:rsidRPr="00340D9B">
              <w:rPr>
                <w:color w:val="000000"/>
              </w:rPr>
              <w:t>7 4</w:t>
            </w:r>
            <w:r>
              <w:rPr>
                <w:color w:val="000000"/>
              </w:rPr>
              <w:t>73</w:t>
            </w:r>
            <w:r w:rsidRPr="00340D9B"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8B0AFE" w:rsidRDefault="00693D74" w:rsidP="00693D7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7 610</w:t>
            </w:r>
            <w:r>
              <w:rPr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DE0CC6" w:rsidRDefault="00693D74" w:rsidP="0069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693D74" w:rsidRDefault="00693D74" w:rsidP="00693D74">
            <w:pPr>
              <w:widowControl w:val="0"/>
              <w:jc w:val="center"/>
              <w:rPr>
                <w:color w:val="000000"/>
              </w:rPr>
            </w:pPr>
            <w:r w:rsidRPr="00693D74">
              <w:rPr>
                <w:color w:val="000000"/>
              </w:rPr>
              <w:t>7 750,6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BA4840">
            <w:pPr>
              <w:widowControl w:val="0"/>
              <w:rPr>
                <w:color w:val="000000"/>
              </w:rPr>
            </w:pPr>
            <w:r>
              <w:t>Сектор экономики и финансов Администрации Синегорского сельског</w:t>
            </w:r>
            <w:r>
              <w:lastRenderedPageBreak/>
              <w:t>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A218E7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lastRenderedPageBreak/>
              <w:t>-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284D7B" w:rsidRPr="00FC4D87" w:rsidRDefault="00284D7B" w:rsidP="00284D7B">
      <w:pPr>
        <w:jc w:val="both"/>
        <w:rPr>
          <w:sz w:val="28"/>
          <w:szCs w:val="28"/>
        </w:rPr>
      </w:pPr>
    </w:p>
    <w:p w:rsidR="00A33921" w:rsidRPr="00FC4D87" w:rsidRDefault="00A33921" w:rsidP="00A3392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3. Перечень мероприятий (результатов) комплекса</w:t>
      </w:r>
    </w:p>
    <w:p w:rsidR="00A33921" w:rsidRPr="00FC4D87" w:rsidRDefault="00A33921" w:rsidP="00A339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процессных мероприятий</w:t>
      </w:r>
    </w:p>
    <w:p w:rsidR="00D56600" w:rsidRPr="00FC4D87" w:rsidRDefault="00D56600" w:rsidP="00A339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9"/>
        <w:gridCol w:w="3696"/>
        <w:gridCol w:w="1474"/>
        <w:gridCol w:w="2109"/>
        <w:gridCol w:w="102"/>
        <w:gridCol w:w="1191"/>
        <w:gridCol w:w="1258"/>
        <w:gridCol w:w="1258"/>
        <w:gridCol w:w="1113"/>
        <w:gridCol w:w="1031"/>
        <w:gridCol w:w="993"/>
      </w:tblGrid>
      <w:tr w:rsidR="00166758" w:rsidRPr="00FC4D87" w:rsidTr="00166758">
        <w:tc>
          <w:tcPr>
            <w:tcW w:w="619" w:type="dxa"/>
            <w:vMerge w:val="restart"/>
          </w:tcPr>
          <w:p w:rsidR="00166758" w:rsidRPr="00FC4D87" w:rsidRDefault="00166758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66758" w:rsidRPr="00FC4D87" w:rsidRDefault="00166758" w:rsidP="004B5AFC">
            <w:pPr>
              <w:pStyle w:val="ConsPlusNormal"/>
              <w:ind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0E78" w:rsidRPr="00FC4D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6" w:type="dxa"/>
            <w:vMerge w:val="restart"/>
          </w:tcPr>
          <w:p w:rsidR="00166758" w:rsidRPr="00FC4D87" w:rsidRDefault="00166758" w:rsidP="004B5AF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166758" w:rsidRPr="00FC4D87" w:rsidRDefault="00166758" w:rsidP="004B5AF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109" w:type="dxa"/>
            <w:vMerge w:val="restart"/>
          </w:tcPr>
          <w:p w:rsidR="00166758" w:rsidRPr="00FC4D87" w:rsidRDefault="00166758" w:rsidP="004B5AFC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93" w:type="dxa"/>
            <w:gridSpan w:val="2"/>
            <w:vMerge w:val="restart"/>
          </w:tcPr>
          <w:p w:rsidR="00166758" w:rsidRPr="00FC4D87" w:rsidRDefault="00166758" w:rsidP="004B5AF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Единица измере</w:t>
            </w:r>
            <w:r w:rsidR="004B5AFC" w:rsidRPr="00FC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ния (по </w:t>
            </w:r>
            <w:hyperlink r:id="rId17">
              <w:r w:rsidRPr="00FC4D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6" w:type="dxa"/>
            <w:gridSpan w:val="2"/>
          </w:tcPr>
          <w:p w:rsidR="00166758" w:rsidRPr="00FC4D87" w:rsidRDefault="00166758" w:rsidP="008B7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137" w:type="dxa"/>
            <w:gridSpan w:val="3"/>
          </w:tcPr>
          <w:p w:rsidR="00166758" w:rsidRPr="00FC4D87" w:rsidRDefault="00166758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B7937" w:rsidRPr="00FC4D87" w:rsidTr="004B5AFC">
        <w:tc>
          <w:tcPr>
            <w:tcW w:w="619" w:type="dxa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8B7937" w:rsidRPr="00FC4D87" w:rsidRDefault="008B7937" w:rsidP="008B79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58" w:type="dxa"/>
          </w:tcPr>
          <w:p w:rsidR="008B7937" w:rsidRPr="00FC4D87" w:rsidRDefault="00166758" w:rsidP="00166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13" w:type="dxa"/>
          </w:tcPr>
          <w:p w:rsidR="008B7937" w:rsidRPr="00FC4D87" w:rsidRDefault="008B7937" w:rsidP="008B793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31" w:type="dxa"/>
          </w:tcPr>
          <w:p w:rsidR="008B7937" w:rsidRPr="00FC4D87" w:rsidRDefault="008B7937" w:rsidP="008B793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3" w:type="dxa"/>
          </w:tcPr>
          <w:p w:rsidR="008B7937" w:rsidRPr="00FC4D87" w:rsidRDefault="008B7937" w:rsidP="008B7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66758" w:rsidRPr="00FC4D87" w:rsidTr="007E2A0E">
        <w:tc>
          <w:tcPr>
            <w:tcW w:w="14844" w:type="dxa"/>
            <w:gridSpan w:val="11"/>
          </w:tcPr>
          <w:p w:rsidR="00166758" w:rsidRPr="00FC4D87" w:rsidRDefault="00166758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8B7937" w:rsidRPr="00FC4D87" w:rsidTr="004B5AFC">
        <w:tc>
          <w:tcPr>
            <w:tcW w:w="619" w:type="dxa"/>
          </w:tcPr>
          <w:p w:rsidR="008B7937" w:rsidRPr="00FC4D87" w:rsidRDefault="008B7937" w:rsidP="00750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0C00" w:rsidRPr="00FC4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6" w:type="dxa"/>
          </w:tcPr>
          <w:p w:rsidR="008B7937" w:rsidRPr="00FC4D87" w:rsidRDefault="008B7937" w:rsidP="00750E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«Достигнута положительная динамика поступлений по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налоговым и неналоговым доходам (в сопоставимых условиях)»</w:t>
            </w:r>
          </w:p>
        </w:tc>
        <w:tc>
          <w:tcPr>
            <w:tcW w:w="1474" w:type="dxa"/>
          </w:tcPr>
          <w:p w:rsidR="008B7937" w:rsidRPr="00FC4D87" w:rsidRDefault="008B7937" w:rsidP="00750E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мероприятия</w:t>
            </w:r>
          </w:p>
        </w:tc>
        <w:tc>
          <w:tcPr>
            <w:tcW w:w="2211" w:type="dxa"/>
            <w:gridSpan w:val="2"/>
          </w:tcPr>
          <w:p w:rsidR="008B7937" w:rsidRPr="00FC4D87" w:rsidRDefault="008B7937" w:rsidP="00750E78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росту доходного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1191" w:type="dxa"/>
          </w:tcPr>
          <w:p w:rsidR="008B7937" w:rsidRPr="00FC4D87" w:rsidRDefault="008B7937" w:rsidP="004B5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58" w:type="dxa"/>
          </w:tcPr>
          <w:p w:rsidR="008B7937" w:rsidRPr="00FC4D87" w:rsidRDefault="00750E78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8B7937" w:rsidRPr="00FC4D87" w:rsidRDefault="00750E78" w:rsidP="00750E78">
            <w:pPr>
              <w:pStyle w:val="ConsPlusNormal"/>
              <w:ind w:firstLine="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13" w:type="dxa"/>
          </w:tcPr>
          <w:p w:rsidR="008B7937" w:rsidRPr="00FC4D87" w:rsidRDefault="008B7937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8B7937" w:rsidRPr="00FC4D87" w:rsidRDefault="008B7937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B7937" w:rsidRPr="00FC4D87" w:rsidRDefault="008B7937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464C" w:rsidRPr="00FC4D87" w:rsidRDefault="00FD464C" w:rsidP="00D4283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C4AA8" w:rsidRPr="00F924FD" w:rsidRDefault="004C4AA8" w:rsidP="004C4AA8">
      <w:pPr>
        <w:pStyle w:val="1"/>
        <w:tabs>
          <w:tab w:val="left" w:pos="851"/>
          <w:tab w:val="left" w:pos="11057"/>
        </w:tabs>
        <w:rPr>
          <w:b/>
          <w:color w:val="000000"/>
          <w:sz w:val="28"/>
        </w:rPr>
      </w:pPr>
      <w:r w:rsidRPr="00F924FD">
        <w:rPr>
          <w:b/>
          <w:color w:val="000000"/>
          <w:sz w:val="28"/>
        </w:rPr>
        <w:t>4</w:t>
      </w:r>
      <w:r w:rsidRPr="000E58F8">
        <w:rPr>
          <w:b/>
          <w:color w:val="000000"/>
          <w:sz w:val="28"/>
        </w:rPr>
        <w:t>. План реализации комплекса процессных мероприятий на 2025 – 2027 годы</w:t>
      </w:r>
    </w:p>
    <w:p w:rsidR="004C4AA8" w:rsidRPr="00F924FD" w:rsidRDefault="004C4AA8" w:rsidP="004C4AA8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Наименование мероприятия (результата),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Ответственный исполнитель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</w:t>
            </w:r>
            <w:r w:rsidRPr="00F924FD">
              <w:rPr>
                <w:spacing w:val="-20"/>
              </w:rPr>
              <w:t xml:space="preserve"> Ф.</w:t>
            </w:r>
            <w:r w:rsidRPr="00F924FD"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Информационная система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4C4AA8" w:rsidRPr="00F924FD" w:rsidRDefault="004C4AA8" w:rsidP="004C4AA8">
      <w:pPr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4C4AA8" w:rsidRPr="00F924FD" w:rsidTr="004C4AA8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4C4AA8" w:rsidRPr="00F924FD" w:rsidTr="004C4AA8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</w:t>
            </w:r>
            <w:r>
              <w:t>2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1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марта 202</w:t>
            </w:r>
            <w:r>
              <w:t>5</w:t>
            </w:r>
            <w:r w:rsidRPr="00F924FD">
              <w:t xml:space="preserve"> г.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5C04B4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0E58F8"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3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1.</w:t>
            </w:r>
            <w:r>
              <w:t>2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марта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Default="004C4AA8" w:rsidP="004C4AA8">
            <w:pPr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810EDA"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4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1.</w:t>
            </w:r>
            <w:r>
              <w:t>3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Проведен мониторинг </w:t>
            </w:r>
            <w:r w:rsidRPr="00F924FD">
              <w:lastRenderedPageBreak/>
              <w:t>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 марта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5C04B4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810EDA">
              <w:lastRenderedPageBreak/>
              <w:t xml:space="preserve">письмо в адрес Главы Администрации </w:t>
            </w:r>
            <w:r w:rsidRPr="00810EDA">
              <w:lastRenderedPageBreak/>
              <w:t>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</w:t>
            </w:r>
            <w:r>
              <w:t>5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rPr>
                <w:i/>
              </w:rPr>
            </w:pPr>
            <w:r w:rsidRPr="00F924FD">
              <w:t xml:space="preserve">Мероприятие (результат) 2 «Отменены неэффективные региональные налоговые льготы, реализованы меры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rPr>
                <w:i/>
              </w:rPr>
            </w:pPr>
            <w:r w:rsidRPr="00F924FD">
              <w:t xml:space="preserve">по оптимизации </w:t>
            </w:r>
            <w:r>
              <w:t>местных</w:t>
            </w:r>
            <w:r w:rsidRPr="00F924FD">
              <w:t xml:space="preserve"> льгот»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Default="004C4AA8" w:rsidP="004C4AA8">
            <w:pPr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6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1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в </w:t>
            </w:r>
            <w:r>
              <w:t xml:space="preserve">Финансовое управление Администрации Белокалитвинского района </w:t>
            </w:r>
            <w:r w:rsidRPr="00F924FD">
              <w:t xml:space="preserve">информация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по итогам проведения оценки эффективности налоговых расходов </w:t>
            </w:r>
            <w:r>
              <w:t>Синегорского сельского поселения</w:t>
            </w:r>
            <w:r w:rsidRPr="00F924FD"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1 июня </w:t>
            </w:r>
            <w:r w:rsidRPr="00F924FD">
              <w:t xml:space="preserve">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5C04B4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051731">
              <w:t>Информация</w:t>
            </w:r>
          </w:p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051731">
              <w:t xml:space="preserve"> «О результатах оценки налоговых расходов  </w:t>
            </w:r>
            <w:r>
              <w:t>Синегорского сельского</w:t>
            </w:r>
            <w:r w:rsidRPr="00051731">
              <w:t xml:space="preserve"> поселения</w:t>
            </w:r>
            <w:r>
              <w:t xml:space="preserve"> за 2024 год</w:t>
            </w:r>
            <w:r>
              <w:rPr>
                <w:b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7.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2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в </w:t>
            </w:r>
            <w:r>
              <w:t xml:space="preserve">Финансовое управление Администрации Белокалитвинского района </w:t>
            </w:r>
            <w:r w:rsidRPr="00F924FD">
              <w:t xml:space="preserve">информация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по итогам проведения оценки эффективности налоговых расходов </w:t>
            </w:r>
            <w:r>
              <w:t>Синегорского сельского поселения</w:t>
            </w:r>
            <w:r w:rsidRPr="00F924FD"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1 июня </w:t>
            </w:r>
            <w:r w:rsidRPr="00F924FD">
              <w:t xml:space="preserve">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Default="004C4AA8" w:rsidP="004C4AA8">
            <w:pPr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051731">
              <w:t>Информация</w:t>
            </w:r>
          </w:p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051731">
              <w:t xml:space="preserve"> «О результатах оценки налоговых расходов  </w:t>
            </w:r>
            <w:r>
              <w:t>Синегорского сельского</w:t>
            </w:r>
            <w:r w:rsidRPr="00051731">
              <w:t xml:space="preserve"> поселения</w:t>
            </w:r>
            <w:r>
              <w:t xml:space="preserve"> за 2025 год</w:t>
            </w:r>
            <w:r>
              <w:rPr>
                <w:b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8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3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в </w:t>
            </w:r>
            <w:r>
              <w:t xml:space="preserve">Финансовое управление Администрации </w:t>
            </w:r>
            <w:r>
              <w:lastRenderedPageBreak/>
              <w:t xml:space="preserve">Белокалитвинского района </w:t>
            </w:r>
            <w:r w:rsidRPr="00F924FD">
              <w:t xml:space="preserve">информация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по итогам проведения оценки эффективности налоговых расходов </w:t>
            </w:r>
            <w:r>
              <w:t>Синегорского сельского поселения</w:t>
            </w:r>
            <w:r w:rsidRPr="00F924FD">
              <w:t xml:space="preserve"> 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 xml:space="preserve">1 июня </w:t>
            </w:r>
            <w:r w:rsidRPr="00F924FD">
              <w:t xml:space="preserve">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5C04B4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 xml:space="preserve">Федорова С.В., заведующий </w:t>
            </w:r>
            <w:r>
              <w:lastRenderedPageBreak/>
              <w:t>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051731">
              <w:lastRenderedPageBreak/>
              <w:t>Информация</w:t>
            </w:r>
          </w:p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051731">
              <w:t xml:space="preserve"> «О результатах оценки налоговых расходов  </w:t>
            </w:r>
            <w:r>
              <w:lastRenderedPageBreak/>
              <w:t>Синегорского сельского</w:t>
            </w:r>
            <w:r w:rsidRPr="00051731">
              <w:t xml:space="preserve"> поселения</w:t>
            </w:r>
            <w:r>
              <w:t xml:space="preserve"> за 2026 год</w:t>
            </w:r>
            <w:r>
              <w:rPr>
                <w:b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–</w:t>
            </w:r>
          </w:p>
        </w:tc>
      </w:tr>
    </w:tbl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Х – данные ячейки не заполняются.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IV. ПАСПОРТ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комплекса процессных мероприятий 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«Информационное обеспечение и организация бюджетного процесса»</w:t>
      </w:r>
    </w:p>
    <w:p w:rsidR="004C4AA8" w:rsidRPr="00F924FD" w:rsidRDefault="004C4AA8" w:rsidP="004C4AA8">
      <w:pPr>
        <w:widowControl w:val="0"/>
        <w:jc w:val="center"/>
        <w:outlineLvl w:val="2"/>
        <w:rPr>
          <w:i/>
          <w:sz w:val="28"/>
        </w:rPr>
      </w:pP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1. Основные положения 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4C4AA8" w:rsidRPr="00F924FD" w:rsidTr="004C4AA8">
        <w:tc>
          <w:tcPr>
            <w:tcW w:w="850" w:type="dxa"/>
          </w:tcPr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Ответственный за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Администрация Синегорского сельского поселения</w:t>
            </w:r>
          </w:p>
          <w:p w:rsidR="004C4AA8" w:rsidRPr="00F924FD" w:rsidRDefault="004C4AA8" w:rsidP="00E22B51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924FD">
              <w:rPr>
                <w:sz w:val="28"/>
              </w:rPr>
              <w:t>(</w:t>
            </w:r>
            <w:r>
              <w:rPr>
                <w:sz w:val="28"/>
              </w:rPr>
              <w:t xml:space="preserve">Федорова Светлана Владимировна  – заведующий сектором экономики и финансов Администрации Синегорского сельского поселения, </w:t>
            </w:r>
            <w:r w:rsidR="00E22B51">
              <w:rPr>
                <w:sz w:val="28"/>
              </w:rPr>
              <w:t>Пятницкова Елена Валерьевна</w:t>
            </w:r>
            <w:r>
              <w:rPr>
                <w:sz w:val="28"/>
              </w:rPr>
              <w:t xml:space="preserve"> – </w:t>
            </w:r>
            <w:r w:rsidR="00E22B51">
              <w:rPr>
                <w:sz w:val="28"/>
              </w:rPr>
              <w:t>ведущий специалист по бухгалтерскому учету</w:t>
            </w:r>
            <w:r>
              <w:rPr>
                <w:sz w:val="28"/>
              </w:rPr>
              <w:t xml:space="preserve"> Администрации Синегорского сельского поселения</w:t>
            </w:r>
            <w:r w:rsidRPr="00F924FD">
              <w:rPr>
                <w:sz w:val="28"/>
              </w:rPr>
              <w:t>)</w:t>
            </w:r>
          </w:p>
        </w:tc>
      </w:tr>
      <w:tr w:rsidR="004C4AA8" w:rsidRPr="00F924FD" w:rsidTr="004C4AA8">
        <w:tc>
          <w:tcPr>
            <w:tcW w:w="850" w:type="dxa"/>
          </w:tcPr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</w:t>
            </w:r>
            <w:r w:rsidRPr="00F924FD">
              <w:rPr>
                <w:sz w:val="28"/>
              </w:rPr>
              <w:t xml:space="preserve">ной программой </w:t>
            </w:r>
            <w:r>
              <w:rPr>
                <w:sz w:val="28"/>
              </w:rPr>
              <w:t>Синегорского сельского поселения</w:t>
            </w:r>
          </w:p>
        </w:tc>
        <w:tc>
          <w:tcPr>
            <w:tcW w:w="510" w:type="dxa"/>
          </w:tcPr>
          <w:p w:rsidR="004C4AA8" w:rsidRPr="00F924FD" w:rsidRDefault="004C4AA8" w:rsidP="004C4AA8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C4AA8" w:rsidRPr="006B40FB" w:rsidRDefault="004C4AA8" w:rsidP="004C4AA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Pr="00F924FD">
              <w:rPr>
                <w:sz w:val="28"/>
              </w:rPr>
              <w:t>н</w:t>
            </w:r>
            <w:r>
              <w:rPr>
                <w:sz w:val="28"/>
              </w:rPr>
              <w:t xml:space="preserve">ая </w:t>
            </w:r>
            <w:r w:rsidRPr="00F924FD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а</w:t>
            </w:r>
            <w:r w:rsidR="00E22B51">
              <w:rPr>
                <w:sz w:val="28"/>
              </w:rPr>
              <w:t xml:space="preserve"> </w:t>
            </w:r>
            <w:r>
              <w:rPr>
                <w:sz w:val="28"/>
              </w:rPr>
              <w:t>Синегорского сельского поселения</w:t>
            </w:r>
            <w:r w:rsidR="00E22B51">
              <w:rPr>
                <w:sz w:val="28"/>
              </w:rPr>
              <w:t xml:space="preserve"> </w:t>
            </w:r>
            <w:r w:rsidRPr="00F924FD">
              <w:rPr>
                <w:sz w:val="28"/>
              </w:rPr>
              <w:t>«</w:t>
            </w:r>
            <w:r w:rsidRPr="006B40FB">
              <w:rPr>
                <w:sz w:val="28"/>
              </w:rPr>
              <w:t>Управление муниципальными финансами и создание условий</w:t>
            </w:r>
          </w:p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6B40FB">
              <w:rPr>
                <w:sz w:val="28"/>
              </w:rPr>
              <w:t xml:space="preserve"> для эффективного управления муниципальными финансами</w:t>
            </w:r>
            <w:r w:rsidRPr="00F924FD">
              <w:rPr>
                <w:sz w:val="28"/>
              </w:rPr>
              <w:t>»</w:t>
            </w:r>
          </w:p>
        </w:tc>
      </w:tr>
    </w:tbl>
    <w:p w:rsidR="004C4AA8" w:rsidRPr="00F924FD" w:rsidRDefault="004C4AA8" w:rsidP="004C4AA8">
      <w:pPr>
        <w:widowControl w:val="0"/>
        <w:ind w:left="720"/>
        <w:outlineLvl w:val="2"/>
      </w:pPr>
    </w:p>
    <w:p w:rsidR="004C4AA8" w:rsidRPr="00F924FD" w:rsidRDefault="004C4AA8" w:rsidP="004C4AA8">
      <w:pPr>
        <w:sectPr w:rsidR="004C4AA8" w:rsidRPr="00F924FD">
          <w:headerReference w:type="default" r:id="rId18"/>
          <w:footerReference w:type="default" r:id="rId19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2. Показатели комплекса процессных мероприятий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4C4AA8" w:rsidRPr="00F924FD" w:rsidTr="004C4AA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№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п/п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Базовое значение показателя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(202</w:t>
            </w:r>
            <w:r>
              <w:t>3</w:t>
            </w:r>
            <w:r w:rsidRPr="00F924FD">
              <w:t xml:space="preserve">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Ответственный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Информационная система</w:t>
            </w:r>
          </w:p>
        </w:tc>
      </w:tr>
      <w:tr w:rsidR="004C4AA8" w:rsidRPr="00F924FD" w:rsidTr="004C4AA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202</w:t>
            </w:r>
            <w: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202</w:t>
            </w:r>
            <w: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202</w:t>
            </w:r>
            <w: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2030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(справочно)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</w:tr>
    </w:tbl>
    <w:p w:rsidR="004C4AA8" w:rsidRPr="00F924FD" w:rsidRDefault="004C4AA8" w:rsidP="004C4AA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4C4AA8" w:rsidRPr="00F924FD" w:rsidTr="004C4A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12</w:t>
            </w:r>
          </w:p>
        </w:tc>
      </w:tr>
      <w:tr w:rsidR="004C4AA8" w:rsidRPr="00F924FD" w:rsidTr="004C4AA8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C4AA8" w:rsidRPr="00F924FD" w:rsidTr="004C4A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rPr>
                <w:i/>
              </w:rPr>
            </w:pPr>
            <w:r w:rsidRPr="00F924FD">
              <w:t xml:space="preserve">Уровень исполнения расходных обязательств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727825" w:rsidP="004C4AA8">
            <w:pPr>
              <w:widowControl w:val="0"/>
              <w:jc w:val="center"/>
            </w:pPr>
            <w:r w:rsidRPr="00727825">
              <w:t>94,5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727825" w:rsidP="004C4AA8">
            <w:pPr>
              <w:widowControl w:val="0"/>
              <w:jc w:val="center"/>
            </w:pPr>
            <w:r w:rsidRPr="00727825"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4C4AA8" w:rsidP="004C4AA8">
            <w:pPr>
              <w:widowControl w:val="0"/>
              <w:jc w:val="center"/>
            </w:pPr>
            <w:r w:rsidRPr="00727825">
              <w:t>95,0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4C4AA8" w:rsidP="004C4AA8">
            <w:pPr>
              <w:widowControl w:val="0"/>
              <w:jc w:val="center"/>
            </w:pPr>
            <w:r w:rsidRPr="00727825"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4C4AA8" w:rsidP="004C4AA8">
            <w:pPr>
              <w:widowControl w:val="0"/>
              <w:jc w:val="center"/>
            </w:pPr>
            <w:r w:rsidRPr="00727825"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>
              <w:t>Администрация Синегорского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1.2.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</w:pPr>
            <w:r w:rsidRPr="00F924FD">
              <w:t xml:space="preserve">Доля просроченной кредиторской задолженности в расходах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>
              <w:t>Администрация Синегорского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и исполнения </w:t>
            </w:r>
            <w:r>
              <w:t>местного бюджета</w:t>
            </w:r>
            <w:r w:rsidRPr="00F924FD">
              <w:t xml:space="preserve"> за счет использования современных информационных технологий, 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единого информационного пространства и унифицированного программного обеспечения участниками бюджетного процесса, муниципальными бюджетными </w:t>
            </w:r>
            <w:r>
              <w:t>учреждениями</w:t>
            </w:r>
            <w:r w:rsidRPr="00F924FD">
              <w:t xml:space="preserve">, а также некоммерческими организациями являющимися получателями средств </w:t>
            </w:r>
            <w:r>
              <w:t>местного</w:t>
            </w:r>
            <w:r w:rsidRPr="00F924FD">
              <w:t xml:space="preserve"> бюджета»</w:t>
            </w:r>
          </w:p>
        </w:tc>
      </w:tr>
      <w:tr w:rsidR="004C4AA8" w:rsidRPr="00F924FD" w:rsidTr="004C4A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</w:pPr>
            <w:r w:rsidRPr="00F924FD">
              <w:t xml:space="preserve">Качество функционирования информационной системы «Единая автоматизированная система управления общественными финансами в Ростовской области» (ЕАС УОФ) на основании оценки главных распорядителей средств </w:t>
            </w:r>
            <w:r>
              <w:t>местного</w:t>
            </w:r>
            <w:r w:rsidRPr="00F924FD">
              <w:t xml:space="preserve"> бюджета, финансов</w:t>
            </w:r>
            <w:r>
              <w:t>ого</w:t>
            </w:r>
            <w:r w:rsidRPr="00F924FD">
              <w:t xml:space="preserve"> орган</w:t>
            </w:r>
            <w:r>
              <w:t>а</w:t>
            </w:r>
            <w:r w:rsidRPr="00F924FD">
              <w:t xml:space="preserve"> муниципальн</w:t>
            </w:r>
            <w:r>
              <w:t>ого</w:t>
            </w:r>
            <w:r w:rsidR="00E22B51">
              <w:t xml:space="preserve"> </w:t>
            </w:r>
            <w:r>
              <w:t>образования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балл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–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>
              <w:t>Администрация Синегорского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–</w:t>
            </w:r>
          </w:p>
        </w:tc>
      </w:tr>
    </w:tbl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измерения;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КПМ – комплекс процессных мероприятий.</w:t>
      </w:r>
    </w:p>
    <w:p w:rsidR="004C4AA8" w:rsidRPr="00F924FD" w:rsidRDefault="004C4AA8" w:rsidP="004C4AA8">
      <w:pPr>
        <w:sectPr w:rsidR="004C4AA8" w:rsidRPr="00F924FD">
          <w:headerReference w:type="default" r:id="rId20"/>
          <w:footerReference w:type="default" r:id="rId21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3. Перечень мероприятий (результатов) комплекса процессных мероприятий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4C4AA8" w:rsidRPr="00F924FD" w:rsidTr="004C4AA8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Тип мероприятия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Значение результата 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по годам реализации</w:t>
            </w:r>
          </w:p>
        </w:tc>
      </w:tr>
      <w:tr w:rsidR="004C4AA8" w:rsidRPr="00F924FD" w:rsidTr="004C4A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7</w:t>
            </w:r>
          </w:p>
        </w:tc>
      </w:tr>
    </w:tbl>
    <w:p w:rsidR="004C4AA8" w:rsidRPr="00F924FD" w:rsidRDefault="004C4AA8" w:rsidP="004C4AA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4C4AA8" w:rsidRPr="00F924FD" w:rsidTr="004C4AA8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9</w:t>
            </w:r>
          </w:p>
        </w:tc>
      </w:tr>
      <w:tr w:rsidR="004C4AA8" w:rsidRPr="00F924FD" w:rsidTr="004C4AA8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C4AA8" w:rsidRPr="00F924FD" w:rsidTr="004C4A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 xml:space="preserve">Мероприятие (результат) «Обеспечена деятельность </w:t>
            </w:r>
            <w:r>
              <w:t>работников Администрации Синегорского сельского поселения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обеспечение реализации управленческой </w:t>
            </w:r>
          </w:p>
          <w:p w:rsidR="004C4AA8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и организационной деятельности аппарата управления в целях повышения эффективности исполнения </w:t>
            </w:r>
            <w:r>
              <w:t>муниципальных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  <w:tr w:rsidR="004C4AA8" w:rsidRPr="00F924FD" w:rsidTr="004C4A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>Мероприятие (результат)</w:t>
            </w:r>
          </w:p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 xml:space="preserve">«Организовано планирование </w:t>
            </w:r>
          </w:p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 xml:space="preserve">и исполнение расходов </w:t>
            </w:r>
            <w:r>
              <w:t>местного</w:t>
            </w:r>
            <w:r w:rsidRPr="00F924FD">
              <w:t xml:space="preserve"> бюджета»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обеспечение качественного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и своевременного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  <w:tr w:rsidR="004C4AA8" w:rsidRPr="00F924FD" w:rsidTr="004C4AA8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2. Задача комплекса процессных мероприятий «Обеспечено достижение и поддержание эффективной автоматизации процессов 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планирования и исполнения </w:t>
            </w:r>
            <w:r>
              <w:t>местного</w:t>
            </w:r>
            <w:r w:rsidRPr="00F924FD">
              <w:t xml:space="preserve"> бюджет</w:t>
            </w:r>
            <w:r>
              <w:t>а</w:t>
            </w:r>
            <w:r w:rsidRPr="00F924FD">
              <w:t xml:space="preserve"> за счет использования современных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бюджетного процесса, муниципальными </w:t>
            </w:r>
            <w:r>
              <w:t xml:space="preserve">бюджетными </w:t>
            </w:r>
            <w:r w:rsidRPr="00F924FD">
              <w:t xml:space="preserve">учреждениями, а также некоммерческими организациями являющимися получателями средств </w:t>
            </w:r>
            <w:r>
              <w:t>местного</w:t>
            </w:r>
            <w:r w:rsidRPr="00F924FD">
              <w:t xml:space="preserve"> бюджета»</w:t>
            </w:r>
          </w:p>
        </w:tc>
      </w:tr>
      <w:tr w:rsidR="004C4AA8" w:rsidRPr="00F924FD" w:rsidTr="004C4A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>Мероприятие (результат)</w:t>
            </w:r>
          </w:p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>«</w:t>
            </w:r>
            <w:r>
              <w:t>Э</w:t>
            </w:r>
            <w:r w:rsidRPr="00F924FD">
              <w:t>ффективное использование информационной</w:t>
            </w:r>
          </w:p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 xml:space="preserve">системы «Единая автоматизированная </w:t>
            </w:r>
            <w:r w:rsidRPr="00F924FD">
              <w:lastRenderedPageBreak/>
              <w:t>система управления общественными финансами в Ростовской области»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мероприятие предусматривает обеспечение 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эффективного использования информационной </w:t>
            </w:r>
            <w:r w:rsidRPr="00F924FD">
              <w:lastRenderedPageBreak/>
              <w:t xml:space="preserve">системы «Единая автоматизированная система управления общественными финансами 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в Ростовской области»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</w:tbl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</w:t>
      </w:r>
    </w:p>
    <w:p w:rsidR="004C4AA8" w:rsidRPr="00AF4380" w:rsidRDefault="004C4AA8" w:rsidP="004C4AA8">
      <w:pPr>
        <w:tabs>
          <w:tab w:val="left" w:pos="0"/>
          <w:tab w:val="left" w:pos="284"/>
        </w:tabs>
        <w:jc w:val="center"/>
        <w:rPr>
          <w:sz w:val="28"/>
        </w:rPr>
      </w:pPr>
      <w:r w:rsidRPr="00AF4380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4C4AA8" w:rsidRPr="00AF4380" w:rsidTr="004C4AA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 xml:space="preserve">№ </w:t>
            </w:r>
          </w:p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</w:pPr>
            <w:r w:rsidRPr="00AF4380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Объем расходов по годам реализации (тыс. рублей)</w:t>
            </w:r>
          </w:p>
        </w:tc>
      </w:tr>
      <w:tr w:rsidR="004C4AA8" w:rsidRPr="00AF4380" w:rsidTr="004C4AA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202</w:t>
            </w:r>
            <w: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202</w:t>
            </w:r>
            <w: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</w:pPr>
            <w:r w:rsidRPr="00AF4380">
              <w:t>202</w:t>
            </w:r>
            <w: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Всего</w:t>
            </w:r>
          </w:p>
        </w:tc>
      </w:tr>
      <w:tr w:rsidR="004C4AA8" w:rsidRPr="00AF4380" w:rsidTr="004C4AA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7</w:t>
            </w:r>
          </w:p>
        </w:tc>
      </w:tr>
      <w:tr w:rsidR="00FD26F2" w:rsidRPr="00AF4380" w:rsidTr="00123DBA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  <w:jc w:val="center"/>
              <w:outlineLvl w:val="2"/>
            </w:pPr>
            <w:r w:rsidRPr="00AF4380"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  <w:outlineLvl w:val="2"/>
              <w:rPr>
                <w:i/>
              </w:rPr>
            </w:pPr>
            <w:r w:rsidRPr="00AF4380">
              <w:t>Комплекс процессных мероприятий</w:t>
            </w:r>
            <w:r>
              <w:t xml:space="preserve"> </w:t>
            </w:r>
            <w:r w:rsidRPr="00AF4380">
              <w:t xml:space="preserve">«Информационное обеспечение </w:t>
            </w:r>
          </w:p>
          <w:p w:rsidR="00FD26F2" w:rsidRPr="00AF4380" w:rsidRDefault="00FD26F2" w:rsidP="004C4AA8">
            <w:pPr>
              <w:widowControl w:val="0"/>
              <w:outlineLvl w:val="2"/>
              <w:rPr>
                <w:i/>
              </w:rPr>
            </w:pPr>
            <w:r w:rsidRPr="00AF4380">
              <w:t>и организация бюджетного процесса</w:t>
            </w:r>
            <w:r w:rsidRPr="00AF4380">
              <w:rPr>
                <w:i/>
              </w:rPr>
              <w:t xml:space="preserve">» </w:t>
            </w:r>
            <w:r w:rsidRPr="00AF4380"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4F4B8E" w:rsidRDefault="00FD26F2" w:rsidP="004C4AA8">
            <w:pPr>
              <w:widowControl w:val="0"/>
              <w:jc w:val="center"/>
              <w:outlineLvl w:val="2"/>
            </w:pPr>
            <w:r w:rsidRPr="004F4B8E"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A46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11 694,4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A46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11 387,1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A46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10 313,5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Default="00FD26F2" w:rsidP="00A46C3A">
            <w:pPr>
              <w:jc w:val="center"/>
            </w:pPr>
            <w:r w:rsidRPr="001C2F62">
              <w:t>33 </w:t>
            </w:r>
            <w:r>
              <w:t>39</w:t>
            </w:r>
            <w:r w:rsidRPr="001C2F62">
              <w:t>5,0</w:t>
            </w:r>
          </w:p>
        </w:tc>
      </w:tr>
      <w:tr w:rsidR="00FD26F2" w:rsidRPr="00AF4380" w:rsidTr="00123DBA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/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</w:pPr>
            <w:r>
              <w:t>местный</w:t>
            </w:r>
            <w:r w:rsidRPr="00AF4380"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4F4B8E" w:rsidRDefault="00FD26F2" w:rsidP="004C4AA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A46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11 694,4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A46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11 387,1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A46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10 313,5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Default="00FD26F2" w:rsidP="00A46C3A">
            <w:pPr>
              <w:jc w:val="center"/>
            </w:pPr>
            <w:r w:rsidRPr="001C2F62">
              <w:t>33 </w:t>
            </w:r>
            <w:r>
              <w:t>39</w:t>
            </w:r>
            <w:r w:rsidRPr="001C2F62">
              <w:t>5,0</w:t>
            </w:r>
          </w:p>
        </w:tc>
      </w:tr>
      <w:tr w:rsidR="00FD26F2" w:rsidRPr="00AF4380" w:rsidTr="00123DBA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  <w:jc w:val="center"/>
              <w:outlineLvl w:val="2"/>
            </w:pPr>
            <w:r w:rsidRPr="00AF4380"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  <w:outlineLvl w:val="2"/>
            </w:pPr>
            <w:r w:rsidRPr="00AF4380">
              <w:t xml:space="preserve">Мероприятие (результат) 1 «Обеспечена деятельность </w:t>
            </w:r>
            <w:r>
              <w:t>работников Администрации Синегорского сельского поселения»</w:t>
            </w:r>
            <w:r w:rsidRPr="00AF4380">
              <w:t>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4F4B8E" w:rsidRDefault="00FD26F2" w:rsidP="004C4AA8">
            <w:pPr>
              <w:widowControl w:val="0"/>
              <w:jc w:val="center"/>
              <w:outlineLvl w:val="2"/>
            </w:pPr>
            <w:r w:rsidRPr="004F4B8E"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A46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11 694,4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A46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11 387,1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A46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10 313,5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Default="00FD26F2" w:rsidP="00A46C3A">
            <w:pPr>
              <w:jc w:val="center"/>
            </w:pPr>
            <w:r w:rsidRPr="001C2F62">
              <w:t>33 </w:t>
            </w:r>
            <w:r>
              <w:t>39</w:t>
            </w:r>
            <w:r w:rsidRPr="001C2F62">
              <w:t>5,0</w:t>
            </w:r>
          </w:p>
        </w:tc>
      </w:tr>
      <w:tr w:rsidR="00123DBA" w:rsidRPr="00AF4380" w:rsidTr="00123DBA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>
            <w:pPr>
              <w:widowControl w:val="0"/>
            </w:pPr>
            <w:r>
              <w:t>местный</w:t>
            </w:r>
            <w:r w:rsidRPr="00AF4380"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4C4AA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1333E6" w:rsidRDefault="00FD26F2" w:rsidP="00123D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11 694,4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1333E6" w:rsidRDefault="00123DBA" w:rsidP="00FD26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FD26F2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</w:t>
            </w:r>
            <w:r w:rsidR="00FD26F2">
              <w:rPr>
                <w:bCs/>
                <w:color w:val="000000"/>
              </w:rPr>
              <w:t>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1333E6" w:rsidRDefault="00123DBA" w:rsidP="00FD26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FD26F2">
              <w:rPr>
                <w:bCs/>
                <w:color w:val="000000"/>
              </w:rPr>
              <w:t> 313,5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Default="00123DBA" w:rsidP="00FD26F2">
            <w:pPr>
              <w:jc w:val="center"/>
            </w:pPr>
            <w:r w:rsidRPr="001C2F62">
              <w:t>33 </w:t>
            </w:r>
            <w:r w:rsidR="00FD26F2">
              <w:t>39</w:t>
            </w:r>
            <w:r w:rsidRPr="001C2F62">
              <w:t>5,0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>
            <w:pPr>
              <w:widowControl w:val="0"/>
              <w:rPr>
                <w:i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123DBA">
            <w:pPr>
              <w:widowControl w:val="0"/>
              <w:jc w:val="center"/>
            </w:pPr>
            <w:r w:rsidRPr="004F4B8E">
              <w:t>951 0104 1</w:t>
            </w:r>
            <w:r>
              <w:t>0</w:t>
            </w:r>
            <w:r w:rsidRPr="004F4B8E">
              <w:t>40200110 120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9 873,0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FD26F2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8 440,6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FD26F2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7 397,2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FD26F2" w:rsidP="004C4AA8">
            <w:pPr>
              <w:widowControl w:val="0"/>
              <w:jc w:val="center"/>
            </w:pPr>
            <w:r>
              <w:t>25 710,8</w:t>
            </w:r>
          </w:p>
        </w:tc>
      </w:tr>
      <w:tr w:rsidR="00123DBA" w:rsidRPr="00AF4380" w:rsidTr="00332958">
        <w:trPr>
          <w:trHeight w:val="39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4C4AA8">
            <w:pPr>
              <w:widowControl w:val="0"/>
              <w:jc w:val="center"/>
            </w:pPr>
            <w:r>
              <w:t>951 0104 10</w:t>
            </w:r>
            <w:r w:rsidRPr="004F4B8E">
              <w:t>40200190 240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FD26F2">
            <w:pPr>
              <w:jc w:val="center"/>
              <w:rPr>
                <w:color w:val="000000"/>
              </w:rPr>
            </w:pPr>
            <w:r w:rsidRPr="00B24714">
              <w:rPr>
                <w:color w:val="000000"/>
              </w:rPr>
              <w:t>1</w:t>
            </w:r>
            <w:r w:rsidR="00FD26F2">
              <w:rPr>
                <w:color w:val="000000"/>
              </w:rPr>
              <w:t> 188,3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FD26F2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2 313,2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FD26F2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2 282,8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FD26F2" w:rsidP="004C4AA8">
            <w:pPr>
              <w:widowControl w:val="0"/>
              <w:jc w:val="center"/>
            </w:pPr>
            <w:r>
              <w:t>5 784,3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4C4AA8">
            <w:pPr>
              <w:widowControl w:val="0"/>
              <w:jc w:val="center"/>
            </w:pPr>
            <w:r>
              <w:t>951 0104 10</w:t>
            </w:r>
            <w:r w:rsidRPr="004F4B8E">
              <w:t>40200190 850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 w:rsidRPr="00B24714">
              <w:rPr>
                <w:color w:val="000000"/>
              </w:rPr>
              <w:t>7,</w:t>
            </w:r>
            <w:r>
              <w:rPr>
                <w:color w:val="000000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 w:rsidRPr="00B24714">
              <w:rPr>
                <w:color w:val="000000"/>
              </w:rPr>
              <w:t>7,</w:t>
            </w:r>
            <w:r>
              <w:rPr>
                <w:color w:val="000000"/>
              </w:rPr>
              <w:t>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CA0E0B" w:rsidP="007A3AA4">
            <w:pPr>
              <w:widowControl w:val="0"/>
              <w:jc w:val="center"/>
            </w:pPr>
            <w:r>
              <w:t>23,7</w:t>
            </w:r>
          </w:p>
        </w:tc>
      </w:tr>
      <w:tr w:rsidR="007A3AA4" w:rsidRPr="00AF4380" w:rsidTr="004C4AA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AF4380" w:rsidRDefault="007A3AA4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AF4380" w:rsidRDefault="007A3AA4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123DBA" w:rsidP="00FD26F2">
            <w:pPr>
              <w:widowControl w:val="0"/>
              <w:jc w:val="center"/>
            </w:pPr>
            <w:r>
              <w:t>951 0</w:t>
            </w:r>
            <w:r w:rsidR="00FD26F2">
              <w:t>113</w:t>
            </w:r>
            <w:r>
              <w:t xml:space="preserve"> 10</w:t>
            </w:r>
            <w:r w:rsidR="007A3AA4" w:rsidRPr="004F4B8E">
              <w:t xml:space="preserve">40209990 </w:t>
            </w:r>
            <w:r w:rsidR="00FD26F2">
              <w:t>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7A3AA4" w:rsidP="00123DBA">
            <w:pPr>
              <w:widowControl w:val="0"/>
              <w:jc w:val="center"/>
            </w:pPr>
            <w:r w:rsidRPr="004F4B8E">
              <w:t>191,3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7A3AA4" w:rsidP="00123DBA">
            <w:pPr>
              <w:widowControl w:val="0"/>
              <w:jc w:val="center"/>
            </w:pPr>
            <w:r w:rsidRPr="004F4B8E">
              <w:t>191,3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7A3AA4" w:rsidP="00123DBA">
            <w:pPr>
              <w:widowControl w:val="0"/>
              <w:jc w:val="center"/>
            </w:pPr>
            <w:r w:rsidRPr="004F4B8E">
              <w:t>191,3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CA0E0B" w:rsidP="004C4AA8">
            <w:pPr>
              <w:widowControl w:val="0"/>
              <w:jc w:val="center"/>
            </w:pPr>
            <w:r>
              <w:t>573,9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4C4AA8">
            <w:pPr>
              <w:widowControl w:val="0"/>
              <w:jc w:val="center"/>
            </w:pPr>
            <w:r>
              <w:t>951 0104 10</w:t>
            </w:r>
            <w:r w:rsidRPr="004F4B8E">
              <w:t>40287030 540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CA0E0B" w:rsidP="004C4AA8">
            <w:pPr>
              <w:widowControl w:val="0"/>
              <w:jc w:val="center"/>
            </w:pPr>
            <w:r>
              <w:t>720,3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Default="00123DBA" w:rsidP="00123DBA">
            <w:pPr>
              <w:widowControl w:val="0"/>
              <w:jc w:val="center"/>
            </w:pPr>
            <w:r>
              <w:t>951 0104 10</w:t>
            </w:r>
            <w:r w:rsidRPr="004F4B8E">
              <w:t>402870</w:t>
            </w:r>
            <w:r>
              <w:t>4</w:t>
            </w:r>
            <w:r w:rsidRPr="004F4B8E">
              <w:t>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Default="00CA0E0B" w:rsidP="004C4AA8">
            <w:pPr>
              <w:widowControl w:val="0"/>
              <w:jc w:val="center"/>
            </w:pPr>
            <w:r>
              <w:t>399,6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8A2295" w:rsidRDefault="00123DBA" w:rsidP="004C4AA8">
            <w:pPr>
              <w:widowControl w:val="0"/>
              <w:jc w:val="center"/>
            </w:pPr>
            <w:r>
              <w:t>951 0106 10</w:t>
            </w:r>
            <w:r w:rsidRPr="008A2295">
              <w:t>40287030 540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8A2295" w:rsidRDefault="00CA0E0B" w:rsidP="004C4AA8">
            <w:pPr>
              <w:widowControl w:val="0"/>
              <w:jc w:val="center"/>
            </w:pPr>
            <w:r>
              <w:t>182,4</w:t>
            </w:r>
          </w:p>
        </w:tc>
      </w:tr>
    </w:tbl>
    <w:p w:rsidR="004C4AA8" w:rsidRPr="00AF4380" w:rsidRDefault="004C4AA8" w:rsidP="004C4AA8">
      <w:pPr>
        <w:widowControl w:val="0"/>
        <w:ind w:firstLine="709"/>
        <w:rPr>
          <w:sz w:val="28"/>
        </w:rPr>
      </w:pPr>
    </w:p>
    <w:p w:rsidR="004C4AA8" w:rsidRPr="00AF4380" w:rsidRDefault="004C4AA8" w:rsidP="004C4AA8">
      <w:pPr>
        <w:widowControl w:val="0"/>
        <w:ind w:firstLine="709"/>
        <w:rPr>
          <w:sz w:val="28"/>
        </w:rPr>
      </w:pPr>
      <w:r w:rsidRPr="00AF4380">
        <w:rPr>
          <w:sz w:val="28"/>
        </w:rPr>
        <w:t>Примечание.</w:t>
      </w:r>
    </w:p>
    <w:p w:rsidR="004C4AA8" w:rsidRPr="00AF4380" w:rsidRDefault="004C4AA8" w:rsidP="004C4AA8">
      <w:pPr>
        <w:widowControl w:val="0"/>
        <w:ind w:firstLine="709"/>
        <w:rPr>
          <w:sz w:val="28"/>
        </w:rPr>
      </w:pPr>
      <w:r w:rsidRPr="00AF4380">
        <w:rPr>
          <w:sz w:val="28"/>
        </w:rPr>
        <w:t>Используемое сокращение:</w:t>
      </w:r>
    </w:p>
    <w:p w:rsidR="004C4AA8" w:rsidRDefault="004C4AA8" w:rsidP="004C4AA8">
      <w:pPr>
        <w:widowControl w:val="0"/>
        <w:ind w:firstLine="709"/>
        <w:rPr>
          <w:sz w:val="28"/>
        </w:rPr>
      </w:pPr>
      <w:r w:rsidRPr="00AF4380">
        <w:rPr>
          <w:sz w:val="28"/>
        </w:rPr>
        <w:t xml:space="preserve">Х – данные ячейки не заполняются. </w:t>
      </w:r>
    </w:p>
    <w:p w:rsidR="004C4AA8" w:rsidRPr="00F924FD" w:rsidRDefault="004C4AA8" w:rsidP="004C4AA8">
      <w:pPr>
        <w:pStyle w:val="1"/>
        <w:tabs>
          <w:tab w:val="left" w:pos="709"/>
        </w:tabs>
        <w:spacing w:line="228" w:lineRule="auto"/>
        <w:rPr>
          <w:sz w:val="28"/>
        </w:rPr>
      </w:pPr>
    </w:p>
    <w:p w:rsidR="004C4AA8" w:rsidRPr="00F924FD" w:rsidRDefault="004C4AA8" w:rsidP="004C4AA8">
      <w:pPr>
        <w:pStyle w:val="1"/>
        <w:rPr>
          <w:b/>
          <w:color w:val="000000"/>
          <w:sz w:val="28"/>
        </w:rPr>
      </w:pPr>
      <w:r w:rsidRPr="00F924FD">
        <w:rPr>
          <w:b/>
          <w:color w:val="000000"/>
          <w:sz w:val="28"/>
        </w:rPr>
        <w:t>5. План реализации комплекса процессных мероприятий на 202</w:t>
      </w:r>
      <w:r>
        <w:rPr>
          <w:b/>
          <w:color w:val="000000"/>
          <w:sz w:val="28"/>
        </w:rPr>
        <w:t>5</w:t>
      </w:r>
      <w:r w:rsidRPr="00F924FD">
        <w:rPr>
          <w:b/>
          <w:color w:val="000000"/>
          <w:sz w:val="28"/>
        </w:rPr>
        <w:t xml:space="preserve"> – 202</w:t>
      </w:r>
      <w:r>
        <w:rPr>
          <w:b/>
          <w:color w:val="000000"/>
          <w:sz w:val="28"/>
        </w:rPr>
        <w:t>7</w:t>
      </w:r>
      <w:r w:rsidRPr="00F924FD">
        <w:rPr>
          <w:b/>
          <w:color w:val="000000"/>
          <w:sz w:val="28"/>
        </w:rPr>
        <w:t xml:space="preserve"> годы</w:t>
      </w:r>
    </w:p>
    <w:p w:rsidR="004C4AA8" w:rsidRPr="00F924FD" w:rsidRDefault="004C4AA8" w:rsidP="004C4AA8">
      <w:pPr>
        <w:pStyle w:val="a9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76"/>
        <w:gridCol w:w="2193"/>
      </w:tblGrid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Наименование мероприятия (результата),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Ответственный исполнитель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Информационная система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4C4AA8" w:rsidRPr="00F924FD" w:rsidRDefault="004C4AA8" w:rsidP="004C4AA8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83"/>
        <w:gridCol w:w="2186"/>
      </w:tblGrid>
      <w:tr w:rsidR="004C4AA8" w:rsidRPr="00F924FD" w:rsidTr="004C4AA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4C4AA8" w:rsidRPr="00F924FD" w:rsidTr="004C4AA8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1. Задача комплекса процессных мероприятий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«Обеспечено повышение качества управления бюджетным процессом»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Мероприятие (результат) 1 «Обеспечена деятельность </w:t>
            </w:r>
            <w:r>
              <w:t>работников Администрации Синегорского сельского поселения</w:t>
            </w:r>
            <w:r w:rsidRPr="00F924FD"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</w:t>
            </w:r>
            <w:r w:rsidR="00727825">
              <w:t>Федорова С.В.</w:t>
            </w:r>
            <w:r>
              <w:t xml:space="preserve"> – </w:t>
            </w:r>
            <w:r w:rsidR="00727825">
              <w:t>заведующий сектором</w:t>
            </w:r>
            <w:r>
              <w:t xml:space="preserve"> экономики и финансов Администрации Синегорского сельского поселения; </w:t>
            </w:r>
            <w:r w:rsidR="00727825">
              <w:t>Пятницкова Е.В.</w:t>
            </w:r>
            <w:r>
              <w:t xml:space="preserve"> – </w:t>
            </w:r>
            <w:r w:rsidR="00727825">
              <w:t>ведущий специалист по бухгалтерскому учету</w:t>
            </w:r>
            <w:r>
              <w:t xml:space="preserve">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lastRenderedPageBreak/>
              <w:t>для обеспечения государственных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>Администрации Синегорского сельского поселения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 w:rsidR="00727825">
              <w:t>Тищенко К.А.</w:t>
            </w:r>
            <w:r>
              <w:t xml:space="preserve"> – </w:t>
            </w:r>
            <w:r w:rsidR="00727825">
              <w:t>старший инспектор сектора</w:t>
            </w:r>
            <w:r>
              <w:t xml:space="preserve"> экономики и финансов </w:t>
            </w:r>
            <w:r>
              <w:lastRenderedPageBreak/>
              <w:t>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lastRenderedPageBreak/>
              <w:t>муниципальные</w:t>
            </w:r>
            <w:r w:rsidRPr="00F924FD">
              <w:t xml:space="preserve"> 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 xml:space="preserve">30 сентября </w:t>
            </w:r>
            <w:r w:rsidRPr="00F924FD">
              <w:rPr>
                <w:spacing w:val="-20"/>
              </w:rPr>
              <w:t>20</w:t>
            </w:r>
            <w:r w:rsidRPr="00F924FD">
              <w:t>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</w:t>
            </w:r>
            <w:r w:rsidR="00727825">
              <w:t xml:space="preserve"> </w:t>
            </w:r>
            <w:r>
              <w:t xml:space="preserve">поселения </w:t>
            </w:r>
            <w:r w:rsidR="00727825">
              <w:t>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="00727825"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1.3.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муниципальных нужд» для обеспечения нужд </w:t>
            </w:r>
            <w:r>
              <w:t>Администрации Синегорского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Тищенко К.А. – старший 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1.4.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</w:t>
            </w:r>
            <w:r w:rsidRPr="00F924FD">
              <w:lastRenderedPageBreak/>
              <w:t xml:space="preserve">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25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</w:t>
            </w:r>
            <w:r>
              <w:lastRenderedPageBreak/>
              <w:t>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5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для обеспечения государственных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>Администрации Синегорского сельского поселения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4E6C3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4E6C3D">
              <w:t>1 апреля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Тищенко К.А. – старший 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6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4E6C3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4E6C3D">
              <w:t xml:space="preserve">30 сентября </w:t>
            </w:r>
            <w:r w:rsidRPr="004E6C3D">
              <w:rPr>
                <w:spacing w:val="-20"/>
              </w:rPr>
              <w:t>20</w:t>
            </w:r>
            <w:r w:rsidRPr="004E6C3D">
              <w:t>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</w:t>
            </w:r>
            <w:r>
              <w:lastRenderedPageBreak/>
              <w:t>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7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муниципальных нужд» для обеспечения нужд </w:t>
            </w:r>
            <w:r>
              <w:t>Администрации Синегорского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4E6C3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4E6C3D">
              <w:t>20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Тищенко К.А. – старший 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8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4E6C3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4E6C3D">
              <w:t>25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9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</w:t>
            </w:r>
            <w:r w:rsidRPr="00F924FD">
              <w:lastRenderedPageBreak/>
              <w:t xml:space="preserve">«О контрактной системе 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для обеспечения государственных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>Администрации Синегорского сельского поселения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 апреля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 xml:space="preserve">Тищенко К.А. – старший </w:t>
            </w:r>
            <w:r>
              <w:lastRenderedPageBreak/>
              <w:t>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lastRenderedPageBreak/>
              <w:t>муниципальные</w:t>
            </w:r>
            <w:r w:rsidRPr="00F924FD">
              <w:t xml:space="preserve"> 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10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30 сентября 202</w:t>
            </w:r>
            <w:r>
              <w:t>7</w:t>
            </w:r>
            <w:r w:rsidRPr="00F924FD">
              <w:t> 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11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муниципальных нужд» для обеспечения нужд </w:t>
            </w:r>
            <w:r>
              <w:t>Администрации Синегорского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Тищенко К.А. – старший 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1.13.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12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25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spacing w:line="252" w:lineRule="auto"/>
              <w:jc w:val="center"/>
              <w:outlineLvl w:val="2"/>
            </w:pPr>
            <w:r w:rsidRPr="00F924FD">
              <w:t>1.14.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spacing w:line="252" w:lineRule="auto"/>
              <w:outlineLvl w:val="2"/>
            </w:pPr>
            <w:r w:rsidRPr="00F924FD">
              <w:t>Мероприятие (результат) 2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«Организовано планирование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и исполнение расходов </w:t>
            </w:r>
            <w:r>
              <w:t>местного</w:t>
            </w:r>
            <w:r w:rsidRPr="00F924FD">
              <w:t xml:space="preserve">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 w:rsidR="004C4AA8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1.15.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Контрольная точка 2.1.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</w:t>
            </w:r>
            <w:r>
              <w:t>Администрации Синегорского сельского поселения</w:t>
            </w:r>
          </w:p>
          <w:p w:rsidR="004C4AA8" w:rsidRDefault="004C4AA8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«Об утверждении Порядка и сроков составления проекта бюджета </w:t>
            </w:r>
            <w:r>
              <w:t xml:space="preserve">Синегорского сельского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  <w:p w:rsidR="00560B6C" w:rsidRPr="00F924FD" w:rsidRDefault="00560B6C" w:rsidP="004C4AA8">
            <w:pPr>
              <w:widowControl w:val="0"/>
              <w:tabs>
                <w:tab w:val="left" w:pos="11057"/>
              </w:tabs>
              <w:spacing w:line="264" w:lineRule="auto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1 ию</w:t>
            </w:r>
            <w:r>
              <w:t>л</w:t>
            </w:r>
            <w:r w:rsidRPr="00F924FD">
              <w:t>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 w:rsidR="004C4AA8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 xml:space="preserve">постановление </w:t>
            </w:r>
            <w:r>
              <w:t>Администрации Синегорского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F17CD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1.1</w:t>
            </w:r>
            <w:r w:rsidR="00F17CDF">
              <w:t>6</w:t>
            </w:r>
            <w:r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</w:t>
            </w:r>
            <w:r w:rsidR="00F17CDF">
              <w:t>2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31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F17CDF" w:rsidP="004C4AA8">
            <w:pPr>
              <w:widowControl w:val="0"/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 w:rsidR="004C4AA8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F17CDF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1.17</w:t>
            </w:r>
            <w:r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Контрольная точка 2.</w:t>
            </w:r>
            <w:r>
              <w:t>3</w:t>
            </w:r>
            <w:r w:rsidRPr="00F924FD">
              <w:t>.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</w:t>
            </w:r>
            <w:r>
              <w:t>Администрации Синегорского сельского поселения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«Об утверждении Порядка и сроков составления проекта бюджета </w:t>
            </w:r>
            <w:r>
              <w:t xml:space="preserve">Синегорского сельского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AB1221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B1221">
              <w:t>1 июля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Default="00F17CDF" w:rsidP="00F17CDF">
            <w:pPr>
              <w:jc w:val="center"/>
            </w:pPr>
            <w:r w:rsidRPr="00217D5D"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 xml:space="preserve">постановление </w:t>
            </w:r>
            <w:r>
              <w:t>Администрации Синегорского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F17CDF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CDF" w:rsidRPr="00F924FD" w:rsidRDefault="00F17CDF" w:rsidP="00F17CDF">
            <w:pPr>
              <w:widowControl w:val="0"/>
              <w:tabs>
                <w:tab w:val="left" w:pos="11057"/>
              </w:tabs>
              <w:jc w:val="center"/>
            </w:pPr>
            <w:r>
              <w:t>1.18</w:t>
            </w:r>
            <w:r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2.4.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CB1CBA" w:rsidRDefault="00F17CDF" w:rsidP="004C4AA8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135B80"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Default="00F17CDF" w:rsidP="00F17CDF">
            <w:pPr>
              <w:jc w:val="center"/>
            </w:pPr>
            <w:r w:rsidRPr="007C0532"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F17CDF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CDF" w:rsidRPr="00F924FD" w:rsidRDefault="009E1E9A" w:rsidP="009E1E9A">
            <w:pPr>
              <w:widowControl w:val="0"/>
              <w:tabs>
                <w:tab w:val="left" w:pos="11057"/>
              </w:tabs>
              <w:jc w:val="center"/>
            </w:pPr>
            <w:r>
              <w:t>1.19</w:t>
            </w:r>
            <w:r w:rsidR="00F17CDF"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9E1E9A" w:rsidP="004C4AA8">
            <w:pPr>
              <w:widowControl w:val="0"/>
              <w:tabs>
                <w:tab w:val="left" w:pos="11057"/>
              </w:tabs>
              <w:spacing w:line="264" w:lineRule="auto"/>
            </w:pPr>
            <w:r>
              <w:t>Контрольная точка 2.5</w:t>
            </w:r>
            <w:r w:rsidR="00F17CDF" w:rsidRPr="00F924FD">
              <w:t>.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</w:t>
            </w:r>
            <w:r>
              <w:t>Администрации Синегорского сельского поселения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«Об утверждении Порядка и сроков составления проекта бюджета </w:t>
            </w:r>
            <w:r>
              <w:lastRenderedPageBreak/>
              <w:t xml:space="preserve">Синегорского сельского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 ию</w:t>
            </w:r>
            <w:r>
              <w:t>л</w:t>
            </w:r>
            <w:r w:rsidRPr="00F924FD">
              <w:t>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Default="00F17CDF" w:rsidP="00F17CDF">
            <w:pPr>
              <w:jc w:val="center"/>
            </w:pPr>
            <w:r w:rsidRPr="007C0532">
              <w:t xml:space="preserve">Администрация Синегорского сельского поселения (Федорова С.В. – заведующий сектором экономики и финансов Администрации Синегорского сельского </w:t>
            </w:r>
            <w:r w:rsidRPr="007C0532">
              <w:lastRenderedPageBreak/>
              <w:t>поселения</w:t>
            </w:r>
            <w: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lastRenderedPageBreak/>
              <w:t xml:space="preserve">постановление </w:t>
            </w:r>
            <w:r>
              <w:t>Администрации Синегорского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F17CDF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CDF" w:rsidRPr="00F924FD" w:rsidRDefault="00F17CDF" w:rsidP="009E1E9A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1.2</w:t>
            </w:r>
            <w:r w:rsidR="009E1E9A">
              <w:t>0</w:t>
            </w:r>
            <w:r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</w:t>
            </w:r>
            <w:r w:rsidR="009E1E9A">
              <w:t>6</w:t>
            </w:r>
            <w:r w:rsidRPr="00F924FD">
              <w:t>.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31 декабря </w:t>
            </w:r>
            <w:r w:rsidRPr="00F924FD">
              <w:t>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Default="00F17CDF" w:rsidP="00F17CDF">
            <w:pPr>
              <w:jc w:val="center"/>
            </w:pPr>
            <w:r w:rsidRPr="007C0532"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</w:tbl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Используемое сокращение: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Х – данные ячейки не заполняются.</w:t>
      </w:r>
    </w:p>
    <w:p w:rsidR="004C4AA8" w:rsidRPr="00F924FD" w:rsidRDefault="004C4AA8" w:rsidP="009E1E9A">
      <w:pPr>
        <w:widowControl w:val="0"/>
        <w:autoSpaceDE w:val="0"/>
        <w:autoSpaceDN w:val="0"/>
        <w:adjustRightInd w:val="0"/>
        <w:ind w:firstLine="720"/>
        <w:jc w:val="right"/>
        <w:rPr>
          <w:sz w:val="28"/>
        </w:rPr>
      </w:pPr>
      <w:r w:rsidRPr="00B33614">
        <w:rPr>
          <w:sz w:val="28"/>
          <w:szCs w:val="28"/>
        </w:rPr>
        <w:br/>
      </w:r>
    </w:p>
    <w:p w:rsidR="00D65978" w:rsidRDefault="00D65978" w:rsidP="00D65978">
      <w:pPr>
        <w:ind w:left="-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Заведующий сектором по общим и </w:t>
      </w:r>
    </w:p>
    <w:p w:rsidR="00D65978" w:rsidRDefault="00D65978" w:rsidP="00D65978">
      <w:pPr>
        <w:ind w:left="-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земельно-правовым вопросам                                                                    С.П. Беседина</w:t>
      </w:r>
    </w:p>
    <w:p w:rsidR="00A33921" w:rsidRPr="00D81346" w:rsidRDefault="00A33921" w:rsidP="004C4AA8">
      <w:pPr>
        <w:pStyle w:val="ConsPlusTitle"/>
        <w:spacing w:after="80"/>
        <w:jc w:val="center"/>
        <w:outlineLvl w:val="2"/>
        <w:rPr>
          <w:rFonts w:ascii="Times New Roman" w:hAnsi="Times New Roman" w:cs="Times New Roman"/>
        </w:rPr>
      </w:pPr>
    </w:p>
    <w:sectPr w:rsidR="00A33921" w:rsidRPr="00D81346" w:rsidSect="00811501">
      <w:headerReference w:type="default" r:id="rId22"/>
      <w:footerReference w:type="default" r:id="rId23"/>
      <w:pgSz w:w="16840" w:h="11907" w:orient="landscape" w:code="9"/>
      <w:pgMar w:top="1134" w:right="709" w:bottom="567" w:left="1134" w:header="720" w:footer="720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D7B" w:rsidRDefault="00D65D7B">
      <w:r>
        <w:separator/>
      </w:r>
    </w:p>
  </w:endnote>
  <w:endnote w:type="continuationSeparator" w:id="1">
    <w:p w:rsidR="00D65D7B" w:rsidRDefault="00D6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3A" w:rsidRPr="004D5A7C" w:rsidRDefault="00A46C3A" w:rsidP="004C4A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3A" w:rsidRPr="00727825" w:rsidRDefault="00A46C3A" w:rsidP="007278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3A" w:rsidRDefault="00A46C3A">
    <w:pPr>
      <w:pStyle w:val="a7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D7B" w:rsidRDefault="00D65D7B">
      <w:r>
        <w:separator/>
      </w:r>
    </w:p>
  </w:footnote>
  <w:footnote w:type="continuationSeparator" w:id="1">
    <w:p w:rsidR="00D65D7B" w:rsidRDefault="00D65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3A" w:rsidRDefault="00A46C3A" w:rsidP="002474B8">
    <w:pPr>
      <w:pStyle w:val="a3"/>
      <w:tabs>
        <w:tab w:val="left" w:pos="376"/>
      </w:tabs>
    </w:pPr>
    <w:r>
      <w:tab/>
    </w:r>
  </w:p>
  <w:p w:rsidR="00A46C3A" w:rsidRDefault="00A46C3A" w:rsidP="002474B8">
    <w:pPr>
      <w:pStyle w:val="a3"/>
      <w:tabs>
        <w:tab w:val="left" w:pos="376"/>
      </w:tabs>
    </w:pPr>
    <w:r>
      <w:tab/>
    </w:r>
  </w:p>
  <w:p w:rsidR="00A46C3A" w:rsidRDefault="00A46C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3A" w:rsidRDefault="00A46C3A">
    <w:pPr>
      <w:jc w:val="cent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3A" w:rsidRDefault="00E15618">
    <w:pPr>
      <w:framePr w:wrap="around" w:vAnchor="text" w:hAnchor="margin" w:xAlign="center" w:y="1"/>
    </w:pPr>
    <w:fldSimple w:instr="PAGE \* Arabic">
      <w:r w:rsidR="00E71F1C">
        <w:rPr>
          <w:noProof/>
        </w:rPr>
        <w:t>21</w:t>
      </w:r>
    </w:fldSimple>
  </w:p>
  <w:p w:rsidR="00A46C3A" w:rsidRDefault="00A46C3A">
    <w:pPr>
      <w:jc w:val="center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3A" w:rsidRDefault="00E15618">
    <w:pPr>
      <w:pStyle w:val="a3"/>
      <w:jc w:val="center"/>
    </w:pPr>
    <w:fldSimple w:instr=" PAGE   \* MERGEFORMAT ">
      <w:r w:rsidR="00E71F1C">
        <w:rPr>
          <w:noProof/>
        </w:rPr>
        <w:t>18</w:t>
      </w:r>
    </w:fldSimple>
  </w:p>
  <w:p w:rsidR="00A46C3A" w:rsidRPr="00DD2588" w:rsidRDefault="00A46C3A" w:rsidP="00441B63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B58CB"/>
    <w:multiLevelType w:val="multilevel"/>
    <w:tmpl w:val="4E9E67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107A90"/>
    <w:multiLevelType w:val="hybridMultilevel"/>
    <w:tmpl w:val="86D4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60622"/>
    <w:multiLevelType w:val="hybridMultilevel"/>
    <w:tmpl w:val="D200E750"/>
    <w:lvl w:ilvl="0" w:tplc="CD24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35981"/>
    <w:multiLevelType w:val="hybridMultilevel"/>
    <w:tmpl w:val="2B94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F7125"/>
    <w:multiLevelType w:val="multilevel"/>
    <w:tmpl w:val="5C6A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59B5EE4"/>
    <w:multiLevelType w:val="multilevel"/>
    <w:tmpl w:val="6B5AB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012E6E"/>
    <w:multiLevelType w:val="hybridMultilevel"/>
    <w:tmpl w:val="C6B6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45551"/>
    <w:multiLevelType w:val="hybridMultilevel"/>
    <w:tmpl w:val="F6CEDEC4"/>
    <w:lvl w:ilvl="0" w:tplc="FD4837C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FE33EB"/>
    <w:multiLevelType w:val="hybridMultilevel"/>
    <w:tmpl w:val="992E1ADA"/>
    <w:lvl w:ilvl="0" w:tplc="7DDCF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78560F"/>
    <w:multiLevelType w:val="multilevel"/>
    <w:tmpl w:val="A26451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3B5762"/>
    <w:multiLevelType w:val="multilevel"/>
    <w:tmpl w:val="12A005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A617A4"/>
    <w:multiLevelType w:val="hybridMultilevel"/>
    <w:tmpl w:val="91C0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84544"/>
    <w:multiLevelType w:val="hybridMultilevel"/>
    <w:tmpl w:val="E0FC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61269"/>
    <w:multiLevelType w:val="multilevel"/>
    <w:tmpl w:val="D8EA3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2D62334"/>
    <w:multiLevelType w:val="multilevel"/>
    <w:tmpl w:val="325E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4A2170F"/>
    <w:multiLevelType w:val="multilevel"/>
    <w:tmpl w:val="DF40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B8C5FDA"/>
    <w:multiLevelType w:val="multilevel"/>
    <w:tmpl w:val="4996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07B"/>
    <w:multiLevelType w:val="multilevel"/>
    <w:tmpl w:val="4996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>
    <w:nsid w:val="69175616"/>
    <w:multiLevelType w:val="hybridMultilevel"/>
    <w:tmpl w:val="992E1ADA"/>
    <w:lvl w:ilvl="0" w:tplc="7DDCF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97147A"/>
    <w:multiLevelType w:val="hybridMultilevel"/>
    <w:tmpl w:val="2F4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E6C5BD9"/>
    <w:multiLevelType w:val="multilevel"/>
    <w:tmpl w:val="B48AC5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E780BD9"/>
    <w:multiLevelType w:val="hybridMultilevel"/>
    <w:tmpl w:val="85C2C4DA"/>
    <w:lvl w:ilvl="0" w:tplc="81FAB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125FA"/>
    <w:multiLevelType w:val="hybridMultilevel"/>
    <w:tmpl w:val="9788E680"/>
    <w:lvl w:ilvl="0" w:tplc="631CB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2">
    <w:nsid w:val="7F3A3AF6"/>
    <w:multiLevelType w:val="multilevel"/>
    <w:tmpl w:val="ED542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28"/>
  </w:num>
  <w:num w:numId="5">
    <w:abstractNumId w:val="31"/>
  </w:num>
  <w:num w:numId="6">
    <w:abstractNumId w:val="14"/>
  </w:num>
  <w:num w:numId="7">
    <w:abstractNumId w:val="26"/>
  </w:num>
  <w:num w:numId="8">
    <w:abstractNumId w:val="23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29"/>
  </w:num>
  <w:num w:numId="14">
    <w:abstractNumId w:val="27"/>
  </w:num>
  <w:num w:numId="15">
    <w:abstractNumId w:val="24"/>
  </w:num>
  <w:num w:numId="16">
    <w:abstractNumId w:val="11"/>
  </w:num>
  <w:num w:numId="17">
    <w:abstractNumId w:val="8"/>
  </w:num>
  <w:num w:numId="18">
    <w:abstractNumId w:val="7"/>
  </w:num>
  <w:num w:numId="19">
    <w:abstractNumId w:val="5"/>
  </w:num>
  <w:num w:numId="20">
    <w:abstractNumId w:val="3"/>
  </w:num>
  <w:num w:numId="21">
    <w:abstractNumId w:val="19"/>
  </w:num>
  <w:num w:numId="22">
    <w:abstractNumId w:val="9"/>
  </w:num>
  <w:num w:numId="23">
    <w:abstractNumId w:val="18"/>
  </w:num>
  <w:num w:numId="24">
    <w:abstractNumId w:val="10"/>
  </w:num>
  <w:num w:numId="25">
    <w:abstractNumId w:val="22"/>
  </w:num>
  <w:num w:numId="26">
    <w:abstractNumId w:val="32"/>
  </w:num>
  <w:num w:numId="27">
    <w:abstractNumId w:val="17"/>
  </w:num>
  <w:num w:numId="28">
    <w:abstractNumId w:val="16"/>
  </w:num>
  <w:num w:numId="29">
    <w:abstractNumId w:val="20"/>
  </w:num>
  <w:num w:numId="30">
    <w:abstractNumId w:val="15"/>
  </w:num>
  <w:num w:numId="31">
    <w:abstractNumId w:val="4"/>
  </w:num>
  <w:num w:numId="32">
    <w:abstractNumId w:val="30"/>
  </w:num>
  <w:num w:numId="33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56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98F"/>
    <w:rsid w:val="00000D94"/>
    <w:rsid w:val="0000143A"/>
    <w:rsid w:val="00004F4B"/>
    <w:rsid w:val="0000545F"/>
    <w:rsid w:val="000062CD"/>
    <w:rsid w:val="000120C1"/>
    <w:rsid w:val="000120DD"/>
    <w:rsid w:val="00012DFD"/>
    <w:rsid w:val="000135FF"/>
    <w:rsid w:val="000142A7"/>
    <w:rsid w:val="000149E2"/>
    <w:rsid w:val="000175CF"/>
    <w:rsid w:val="00017F8C"/>
    <w:rsid w:val="00020C16"/>
    <w:rsid w:val="0002101A"/>
    <w:rsid w:val="0002127E"/>
    <w:rsid w:val="00022A03"/>
    <w:rsid w:val="00022CC0"/>
    <w:rsid w:val="00023005"/>
    <w:rsid w:val="00023B5F"/>
    <w:rsid w:val="00024A1B"/>
    <w:rsid w:val="00025207"/>
    <w:rsid w:val="00025311"/>
    <w:rsid w:val="0002566A"/>
    <w:rsid w:val="000269A9"/>
    <w:rsid w:val="00026B24"/>
    <w:rsid w:val="00027A3D"/>
    <w:rsid w:val="00031ABA"/>
    <w:rsid w:val="000320CA"/>
    <w:rsid w:val="00032781"/>
    <w:rsid w:val="00032A54"/>
    <w:rsid w:val="00032CE4"/>
    <w:rsid w:val="000340E8"/>
    <w:rsid w:val="00034F74"/>
    <w:rsid w:val="00036A29"/>
    <w:rsid w:val="00040136"/>
    <w:rsid w:val="00040C21"/>
    <w:rsid w:val="000464F0"/>
    <w:rsid w:val="00047DD0"/>
    <w:rsid w:val="000504B1"/>
    <w:rsid w:val="00050DA6"/>
    <w:rsid w:val="00051CB5"/>
    <w:rsid w:val="00054BA1"/>
    <w:rsid w:val="00055CF5"/>
    <w:rsid w:val="00056046"/>
    <w:rsid w:val="00057093"/>
    <w:rsid w:val="00060AAA"/>
    <w:rsid w:val="00061078"/>
    <w:rsid w:val="00062E14"/>
    <w:rsid w:val="0006452E"/>
    <w:rsid w:val="00064BA3"/>
    <w:rsid w:val="0007185B"/>
    <w:rsid w:val="00072B4B"/>
    <w:rsid w:val="00074F10"/>
    <w:rsid w:val="0007539A"/>
    <w:rsid w:val="00075609"/>
    <w:rsid w:val="000758E9"/>
    <w:rsid w:val="0008052D"/>
    <w:rsid w:val="000805CC"/>
    <w:rsid w:val="00080910"/>
    <w:rsid w:val="0008154E"/>
    <w:rsid w:val="000821B6"/>
    <w:rsid w:val="00086686"/>
    <w:rsid w:val="00087E16"/>
    <w:rsid w:val="00090BEC"/>
    <w:rsid w:val="00090C1F"/>
    <w:rsid w:val="000928B9"/>
    <w:rsid w:val="00093E46"/>
    <w:rsid w:val="000960FB"/>
    <w:rsid w:val="00096EEC"/>
    <w:rsid w:val="000A02D5"/>
    <w:rsid w:val="000A1F22"/>
    <w:rsid w:val="000A3499"/>
    <w:rsid w:val="000A50C4"/>
    <w:rsid w:val="000A52D1"/>
    <w:rsid w:val="000A5FC0"/>
    <w:rsid w:val="000A634F"/>
    <w:rsid w:val="000A6704"/>
    <w:rsid w:val="000A7506"/>
    <w:rsid w:val="000B3FF2"/>
    <w:rsid w:val="000B43A0"/>
    <w:rsid w:val="000B47F9"/>
    <w:rsid w:val="000B5349"/>
    <w:rsid w:val="000B58F9"/>
    <w:rsid w:val="000B59E7"/>
    <w:rsid w:val="000B61C0"/>
    <w:rsid w:val="000B7837"/>
    <w:rsid w:val="000C0F25"/>
    <w:rsid w:val="000C37DA"/>
    <w:rsid w:val="000C4471"/>
    <w:rsid w:val="000C49F2"/>
    <w:rsid w:val="000C4CED"/>
    <w:rsid w:val="000C6EFA"/>
    <w:rsid w:val="000C78F1"/>
    <w:rsid w:val="000C7E22"/>
    <w:rsid w:val="000D0298"/>
    <w:rsid w:val="000D1467"/>
    <w:rsid w:val="000D1760"/>
    <w:rsid w:val="000D257E"/>
    <w:rsid w:val="000D332C"/>
    <w:rsid w:val="000D703B"/>
    <w:rsid w:val="000E03FE"/>
    <w:rsid w:val="000E14FE"/>
    <w:rsid w:val="000E207F"/>
    <w:rsid w:val="000E48F0"/>
    <w:rsid w:val="000E7A7E"/>
    <w:rsid w:val="000F3557"/>
    <w:rsid w:val="000F4258"/>
    <w:rsid w:val="000F4694"/>
    <w:rsid w:val="000F5500"/>
    <w:rsid w:val="000F5CD9"/>
    <w:rsid w:val="000F76CB"/>
    <w:rsid w:val="000F785A"/>
    <w:rsid w:val="001001A5"/>
    <w:rsid w:val="00100688"/>
    <w:rsid w:val="00102119"/>
    <w:rsid w:val="00102528"/>
    <w:rsid w:val="001027C9"/>
    <w:rsid w:val="00103917"/>
    <w:rsid w:val="00103A3C"/>
    <w:rsid w:val="00103EA7"/>
    <w:rsid w:val="00105567"/>
    <w:rsid w:val="00106481"/>
    <w:rsid w:val="00106945"/>
    <w:rsid w:val="00111140"/>
    <w:rsid w:val="00111977"/>
    <w:rsid w:val="00112681"/>
    <w:rsid w:val="00112BEC"/>
    <w:rsid w:val="00112D93"/>
    <w:rsid w:val="0011590E"/>
    <w:rsid w:val="00115938"/>
    <w:rsid w:val="00122C76"/>
    <w:rsid w:val="00123007"/>
    <w:rsid w:val="00123305"/>
    <w:rsid w:val="00123585"/>
    <w:rsid w:val="00123DBA"/>
    <w:rsid w:val="001243BB"/>
    <w:rsid w:val="00125E56"/>
    <w:rsid w:val="00126DF1"/>
    <w:rsid w:val="00130942"/>
    <w:rsid w:val="00130BA6"/>
    <w:rsid w:val="001320BC"/>
    <w:rsid w:val="00132988"/>
    <w:rsid w:val="001351DE"/>
    <w:rsid w:val="001355FE"/>
    <w:rsid w:val="00135AF1"/>
    <w:rsid w:val="00136D2A"/>
    <w:rsid w:val="001412B4"/>
    <w:rsid w:val="00141C58"/>
    <w:rsid w:val="00141CC0"/>
    <w:rsid w:val="001431B8"/>
    <w:rsid w:val="001448DA"/>
    <w:rsid w:val="00146D95"/>
    <w:rsid w:val="00147712"/>
    <w:rsid w:val="00147C95"/>
    <w:rsid w:val="00150F55"/>
    <w:rsid w:val="001569FB"/>
    <w:rsid w:val="00160783"/>
    <w:rsid w:val="00160B3F"/>
    <w:rsid w:val="00161361"/>
    <w:rsid w:val="00161B86"/>
    <w:rsid w:val="00162686"/>
    <w:rsid w:val="0016391A"/>
    <w:rsid w:val="0016395D"/>
    <w:rsid w:val="001643E9"/>
    <w:rsid w:val="00166758"/>
    <w:rsid w:val="001672E5"/>
    <w:rsid w:val="00167E1A"/>
    <w:rsid w:val="00171601"/>
    <w:rsid w:val="001720D4"/>
    <w:rsid w:val="00173930"/>
    <w:rsid w:val="00173EC8"/>
    <w:rsid w:val="001741AB"/>
    <w:rsid w:val="00174279"/>
    <w:rsid w:val="00177B06"/>
    <w:rsid w:val="00181190"/>
    <w:rsid w:val="001811B9"/>
    <w:rsid w:val="00181E93"/>
    <w:rsid w:val="00184D4D"/>
    <w:rsid w:val="00184ED9"/>
    <w:rsid w:val="0018582E"/>
    <w:rsid w:val="001862A6"/>
    <w:rsid w:val="00187BB5"/>
    <w:rsid w:val="00187D63"/>
    <w:rsid w:val="00190429"/>
    <w:rsid w:val="0019179F"/>
    <w:rsid w:val="00191A22"/>
    <w:rsid w:val="00191DF6"/>
    <w:rsid w:val="0019732F"/>
    <w:rsid w:val="001A0211"/>
    <w:rsid w:val="001A05C2"/>
    <w:rsid w:val="001A09E5"/>
    <w:rsid w:val="001A2C89"/>
    <w:rsid w:val="001A2F16"/>
    <w:rsid w:val="001A361C"/>
    <w:rsid w:val="001A4F10"/>
    <w:rsid w:val="001A5159"/>
    <w:rsid w:val="001A5923"/>
    <w:rsid w:val="001A62FA"/>
    <w:rsid w:val="001A6902"/>
    <w:rsid w:val="001A6E23"/>
    <w:rsid w:val="001A758D"/>
    <w:rsid w:val="001A7B48"/>
    <w:rsid w:val="001A7E98"/>
    <w:rsid w:val="001B0DEC"/>
    <w:rsid w:val="001B1F56"/>
    <w:rsid w:val="001B2909"/>
    <w:rsid w:val="001B57DA"/>
    <w:rsid w:val="001B7086"/>
    <w:rsid w:val="001C417F"/>
    <w:rsid w:val="001C43E7"/>
    <w:rsid w:val="001C54EA"/>
    <w:rsid w:val="001C57CB"/>
    <w:rsid w:val="001C6336"/>
    <w:rsid w:val="001D0E60"/>
    <w:rsid w:val="001D1CA6"/>
    <w:rsid w:val="001D2853"/>
    <w:rsid w:val="001D533F"/>
    <w:rsid w:val="001D53B1"/>
    <w:rsid w:val="001D580D"/>
    <w:rsid w:val="001E0B22"/>
    <w:rsid w:val="001E17A3"/>
    <w:rsid w:val="001E3414"/>
    <w:rsid w:val="001E4EEA"/>
    <w:rsid w:val="001E7295"/>
    <w:rsid w:val="001E7450"/>
    <w:rsid w:val="001F0876"/>
    <w:rsid w:val="001F1152"/>
    <w:rsid w:val="001F1437"/>
    <w:rsid w:val="001F209B"/>
    <w:rsid w:val="001F2290"/>
    <w:rsid w:val="001F4B66"/>
    <w:rsid w:val="001F5FAE"/>
    <w:rsid w:val="002010FF"/>
    <w:rsid w:val="00201D06"/>
    <w:rsid w:val="002023A1"/>
    <w:rsid w:val="00202F32"/>
    <w:rsid w:val="0020404D"/>
    <w:rsid w:val="00205E17"/>
    <w:rsid w:val="00206512"/>
    <w:rsid w:val="00206D94"/>
    <w:rsid w:val="00207579"/>
    <w:rsid w:val="0021107F"/>
    <w:rsid w:val="00211AF0"/>
    <w:rsid w:val="00211C17"/>
    <w:rsid w:val="002131BC"/>
    <w:rsid w:val="002146FB"/>
    <w:rsid w:val="00214751"/>
    <w:rsid w:val="0021592F"/>
    <w:rsid w:val="002161F8"/>
    <w:rsid w:val="00217475"/>
    <w:rsid w:val="0022081E"/>
    <w:rsid w:val="00220973"/>
    <w:rsid w:val="00222051"/>
    <w:rsid w:val="002245DD"/>
    <w:rsid w:val="00224CEC"/>
    <w:rsid w:val="002251E6"/>
    <w:rsid w:val="0022595B"/>
    <w:rsid w:val="00225E7F"/>
    <w:rsid w:val="002265F2"/>
    <w:rsid w:val="00227280"/>
    <w:rsid w:val="002278B3"/>
    <w:rsid w:val="00232CB2"/>
    <w:rsid w:val="00233946"/>
    <w:rsid w:val="0023525C"/>
    <w:rsid w:val="002356A3"/>
    <w:rsid w:val="002365AE"/>
    <w:rsid w:val="002368D7"/>
    <w:rsid w:val="00237A5C"/>
    <w:rsid w:val="00240FD9"/>
    <w:rsid w:val="00241D5F"/>
    <w:rsid w:val="0024296C"/>
    <w:rsid w:val="00242DB3"/>
    <w:rsid w:val="0024481C"/>
    <w:rsid w:val="002451FB"/>
    <w:rsid w:val="002464D8"/>
    <w:rsid w:val="00246639"/>
    <w:rsid w:val="002466BF"/>
    <w:rsid w:val="002467A2"/>
    <w:rsid w:val="002474B8"/>
    <w:rsid w:val="002512CA"/>
    <w:rsid w:val="00252092"/>
    <w:rsid w:val="002526D6"/>
    <w:rsid w:val="00252F14"/>
    <w:rsid w:val="002535D0"/>
    <w:rsid w:val="002554C6"/>
    <w:rsid w:val="00260803"/>
    <w:rsid w:val="00260830"/>
    <w:rsid w:val="00260F13"/>
    <w:rsid w:val="00262A50"/>
    <w:rsid w:val="002645BF"/>
    <w:rsid w:val="00264C2E"/>
    <w:rsid w:val="00265153"/>
    <w:rsid w:val="002666E9"/>
    <w:rsid w:val="00267B9E"/>
    <w:rsid w:val="002711F1"/>
    <w:rsid w:val="00271A92"/>
    <w:rsid w:val="00271DBA"/>
    <w:rsid w:val="00271E43"/>
    <w:rsid w:val="00271FE9"/>
    <w:rsid w:val="00273AB2"/>
    <w:rsid w:val="00274DD7"/>
    <w:rsid w:val="00274ED5"/>
    <w:rsid w:val="00275A6B"/>
    <w:rsid w:val="0027746C"/>
    <w:rsid w:val="00281E47"/>
    <w:rsid w:val="002823D2"/>
    <w:rsid w:val="0028306A"/>
    <w:rsid w:val="00283790"/>
    <w:rsid w:val="00284D7B"/>
    <w:rsid w:val="002856DB"/>
    <w:rsid w:val="0028571F"/>
    <w:rsid w:val="0028798F"/>
    <w:rsid w:val="00287C3A"/>
    <w:rsid w:val="00293165"/>
    <w:rsid w:val="00294EC8"/>
    <w:rsid w:val="00295A13"/>
    <w:rsid w:val="00297B79"/>
    <w:rsid w:val="002A0821"/>
    <w:rsid w:val="002A15AC"/>
    <w:rsid w:val="002A323E"/>
    <w:rsid w:val="002A3445"/>
    <w:rsid w:val="002A391A"/>
    <w:rsid w:val="002A42CB"/>
    <w:rsid w:val="002A48C4"/>
    <w:rsid w:val="002A4B43"/>
    <w:rsid w:val="002A54A3"/>
    <w:rsid w:val="002A55CE"/>
    <w:rsid w:val="002A59EB"/>
    <w:rsid w:val="002A5A59"/>
    <w:rsid w:val="002B0B8D"/>
    <w:rsid w:val="002B2017"/>
    <w:rsid w:val="002B2194"/>
    <w:rsid w:val="002B235A"/>
    <w:rsid w:val="002B2550"/>
    <w:rsid w:val="002B28B1"/>
    <w:rsid w:val="002B5AE0"/>
    <w:rsid w:val="002B5ED1"/>
    <w:rsid w:val="002B6538"/>
    <w:rsid w:val="002B74CC"/>
    <w:rsid w:val="002C0150"/>
    <w:rsid w:val="002C0BF1"/>
    <w:rsid w:val="002C3570"/>
    <w:rsid w:val="002C5158"/>
    <w:rsid w:val="002C67E2"/>
    <w:rsid w:val="002D01A8"/>
    <w:rsid w:val="002D026C"/>
    <w:rsid w:val="002D0EF6"/>
    <w:rsid w:val="002D36BD"/>
    <w:rsid w:val="002D36EB"/>
    <w:rsid w:val="002D3B1B"/>
    <w:rsid w:val="002D3FA1"/>
    <w:rsid w:val="002D4093"/>
    <w:rsid w:val="002D690F"/>
    <w:rsid w:val="002D7494"/>
    <w:rsid w:val="002E1AFD"/>
    <w:rsid w:val="002E3EE1"/>
    <w:rsid w:val="002E4266"/>
    <w:rsid w:val="002E4A5C"/>
    <w:rsid w:val="002E4D11"/>
    <w:rsid w:val="002F2FD3"/>
    <w:rsid w:val="002F458E"/>
    <w:rsid w:val="002F6BB4"/>
    <w:rsid w:val="002F6DF2"/>
    <w:rsid w:val="0030193D"/>
    <w:rsid w:val="0030469B"/>
    <w:rsid w:val="0030470D"/>
    <w:rsid w:val="00305C75"/>
    <w:rsid w:val="003065BF"/>
    <w:rsid w:val="003074A2"/>
    <w:rsid w:val="00307B17"/>
    <w:rsid w:val="00307F41"/>
    <w:rsid w:val="00314F14"/>
    <w:rsid w:val="003152DA"/>
    <w:rsid w:val="00315638"/>
    <w:rsid w:val="00315ED4"/>
    <w:rsid w:val="00316388"/>
    <w:rsid w:val="003175E4"/>
    <w:rsid w:val="00317B45"/>
    <w:rsid w:val="00320F99"/>
    <w:rsid w:val="00322820"/>
    <w:rsid w:val="00322FE1"/>
    <w:rsid w:val="00324003"/>
    <w:rsid w:val="00324F4F"/>
    <w:rsid w:val="00325F30"/>
    <w:rsid w:val="00326F6E"/>
    <w:rsid w:val="00327019"/>
    <w:rsid w:val="00327B06"/>
    <w:rsid w:val="00327B98"/>
    <w:rsid w:val="003306A3"/>
    <w:rsid w:val="00332958"/>
    <w:rsid w:val="00332AB7"/>
    <w:rsid w:val="00332AFB"/>
    <w:rsid w:val="00332B7F"/>
    <w:rsid w:val="003334C5"/>
    <w:rsid w:val="00334B4D"/>
    <w:rsid w:val="00336A10"/>
    <w:rsid w:val="0033775C"/>
    <w:rsid w:val="00340231"/>
    <w:rsid w:val="0034167B"/>
    <w:rsid w:val="00345302"/>
    <w:rsid w:val="0034696A"/>
    <w:rsid w:val="00346A95"/>
    <w:rsid w:val="00347565"/>
    <w:rsid w:val="003476E1"/>
    <w:rsid w:val="0034779C"/>
    <w:rsid w:val="00347EFB"/>
    <w:rsid w:val="00350A9A"/>
    <w:rsid w:val="00351B86"/>
    <w:rsid w:val="003549D2"/>
    <w:rsid w:val="003604B0"/>
    <w:rsid w:val="003604CD"/>
    <w:rsid w:val="0036109C"/>
    <w:rsid w:val="00361263"/>
    <w:rsid w:val="00362634"/>
    <w:rsid w:val="00362B51"/>
    <w:rsid w:val="00363464"/>
    <w:rsid w:val="00363E83"/>
    <w:rsid w:val="0036486F"/>
    <w:rsid w:val="00366856"/>
    <w:rsid w:val="00370A8A"/>
    <w:rsid w:val="0037131F"/>
    <w:rsid w:val="003733A1"/>
    <w:rsid w:val="00373F81"/>
    <w:rsid w:val="00374916"/>
    <w:rsid w:val="0037568B"/>
    <w:rsid w:val="00380003"/>
    <w:rsid w:val="00381467"/>
    <w:rsid w:val="00382187"/>
    <w:rsid w:val="00383777"/>
    <w:rsid w:val="00383C80"/>
    <w:rsid w:val="00384202"/>
    <w:rsid w:val="00386701"/>
    <w:rsid w:val="0039003D"/>
    <w:rsid w:val="003903F8"/>
    <w:rsid w:val="003909C6"/>
    <w:rsid w:val="00391000"/>
    <w:rsid w:val="00391505"/>
    <w:rsid w:val="0039294C"/>
    <w:rsid w:val="00393E07"/>
    <w:rsid w:val="00394E02"/>
    <w:rsid w:val="0039657D"/>
    <w:rsid w:val="003971BA"/>
    <w:rsid w:val="003A1610"/>
    <w:rsid w:val="003A1FCE"/>
    <w:rsid w:val="003A3324"/>
    <w:rsid w:val="003A3E07"/>
    <w:rsid w:val="003A3F49"/>
    <w:rsid w:val="003A5745"/>
    <w:rsid w:val="003A6305"/>
    <w:rsid w:val="003A631F"/>
    <w:rsid w:val="003A72F0"/>
    <w:rsid w:val="003B15F5"/>
    <w:rsid w:val="003B1676"/>
    <w:rsid w:val="003B3117"/>
    <w:rsid w:val="003B38D2"/>
    <w:rsid w:val="003B56D1"/>
    <w:rsid w:val="003B63E0"/>
    <w:rsid w:val="003C0ABC"/>
    <w:rsid w:val="003C0D6B"/>
    <w:rsid w:val="003C139F"/>
    <w:rsid w:val="003C3435"/>
    <w:rsid w:val="003C43F5"/>
    <w:rsid w:val="003C4DC9"/>
    <w:rsid w:val="003C6613"/>
    <w:rsid w:val="003C7A89"/>
    <w:rsid w:val="003D3FB8"/>
    <w:rsid w:val="003D489A"/>
    <w:rsid w:val="003D4A7B"/>
    <w:rsid w:val="003D5237"/>
    <w:rsid w:val="003E23EF"/>
    <w:rsid w:val="003E28A7"/>
    <w:rsid w:val="003E2977"/>
    <w:rsid w:val="003E3BA1"/>
    <w:rsid w:val="003E3D90"/>
    <w:rsid w:val="003E6D4F"/>
    <w:rsid w:val="003F16F8"/>
    <w:rsid w:val="003F1C30"/>
    <w:rsid w:val="003F2F4D"/>
    <w:rsid w:val="003F3219"/>
    <w:rsid w:val="003F3B67"/>
    <w:rsid w:val="003F57BA"/>
    <w:rsid w:val="003F63F0"/>
    <w:rsid w:val="003F6E37"/>
    <w:rsid w:val="00401AE9"/>
    <w:rsid w:val="004020CB"/>
    <w:rsid w:val="00402E50"/>
    <w:rsid w:val="00403E31"/>
    <w:rsid w:val="004046CE"/>
    <w:rsid w:val="004052A4"/>
    <w:rsid w:val="00405D8A"/>
    <w:rsid w:val="00406C73"/>
    <w:rsid w:val="004103BA"/>
    <w:rsid w:val="00410AAB"/>
    <w:rsid w:val="004117A2"/>
    <w:rsid w:val="00413563"/>
    <w:rsid w:val="00414B21"/>
    <w:rsid w:val="00414DF6"/>
    <w:rsid w:val="004162D3"/>
    <w:rsid w:val="0042072C"/>
    <w:rsid w:val="00420F67"/>
    <w:rsid w:val="00421A61"/>
    <w:rsid w:val="0042250E"/>
    <w:rsid w:val="00422902"/>
    <w:rsid w:val="00431298"/>
    <w:rsid w:val="0043328F"/>
    <w:rsid w:val="00435DB6"/>
    <w:rsid w:val="00437411"/>
    <w:rsid w:val="004379A1"/>
    <w:rsid w:val="00437E4C"/>
    <w:rsid w:val="00440EBB"/>
    <w:rsid w:val="0044141C"/>
    <w:rsid w:val="004419FB"/>
    <w:rsid w:val="00441A42"/>
    <w:rsid w:val="00441B63"/>
    <w:rsid w:val="00442F41"/>
    <w:rsid w:val="00443065"/>
    <w:rsid w:val="004449B3"/>
    <w:rsid w:val="00445F9E"/>
    <w:rsid w:val="004461BD"/>
    <w:rsid w:val="00446556"/>
    <w:rsid w:val="004478A8"/>
    <w:rsid w:val="00447D51"/>
    <w:rsid w:val="004506A8"/>
    <w:rsid w:val="0045122B"/>
    <w:rsid w:val="00454410"/>
    <w:rsid w:val="00455AC0"/>
    <w:rsid w:val="00456198"/>
    <w:rsid w:val="00457927"/>
    <w:rsid w:val="00460CDC"/>
    <w:rsid w:val="00461BA5"/>
    <w:rsid w:val="004629DA"/>
    <w:rsid w:val="0046374A"/>
    <w:rsid w:val="00470D51"/>
    <w:rsid w:val="00470D8E"/>
    <w:rsid w:val="00471372"/>
    <w:rsid w:val="0047290E"/>
    <w:rsid w:val="00474BEE"/>
    <w:rsid w:val="004762F1"/>
    <w:rsid w:val="00476CFD"/>
    <w:rsid w:val="00481249"/>
    <w:rsid w:val="00481C2C"/>
    <w:rsid w:val="00482BF6"/>
    <w:rsid w:val="004861AF"/>
    <w:rsid w:val="00486712"/>
    <w:rsid w:val="00487B07"/>
    <w:rsid w:val="00490288"/>
    <w:rsid w:val="00490457"/>
    <w:rsid w:val="00490C58"/>
    <w:rsid w:val="004913CD"/>
    <w:rsid w:val="00492AAE"/>
    <w:rsid w:val="0049556A"/>
    <w:rsid w:val="004A2F7B"/>
    <w:rsid w:val="004A584D"/>
    <w:rsid w:val="004A5E7C"/>
    <w:rsid w:val="004B2917"/>
    <w:rsid w:val="004B3826"/>
    <w:rsid w:val="004B46C9"/>
    <w:rsid w:val="004B5AFC"/>
    <w:rsid w:val="004B69F5"/>
    <w:rsid w:val="004B6A1F"/>
    <w:rsid w:val="004C4AA8"/>
    <w:rsid w:val="004C60A7"/>
    <w:rsid w:val="004D093E"/>
    <w:rsid w:val="004D0CA6"/>
    <w:rsid w:val="004D17D2"/>
    <w:rsid w:val="004D1EEB"/>
    <w:rsid w:val="004D24F4"/>
    <w:rsid w:val="004D2576"/>
    <w:rsid w:val="004D37B4"/>
    <w:rsid w:val="004D4357"/>
    <w:rsid w:val="004D4F9D"/>
    <w:rsid w:val="004E0D5B"/>
    <w:rsid w:val="004E1065"/>
    <w:rsid w:val="004E16E8"/>
    <w:rsid w:val="004E1F9A"/>
    <w:rsid w:val="004E286A"/>
    <w:rsid w:val="004E3901"/>
    <w:rsid w:val="004E3986"/>
    <w:rsid w:val="004E49B7"/>
    <w:rsid w:val="004E51FA"/>
    <w:rsid w:val="004E5B12"/>
    <w:rsid w:val="004E5E99"/>
    <w:rsid w:val="004E644E"/>
    <w:rsid w:val="004F11C0"/>
    <w:rsid w:val="004F30C8"/>
    <w:rsid w:val="004F31FD"/>
    <w:rsid w:val="004F4B8E"/>
    <w:rsid w:val="004F4CDC"/>
    <w:rsid w:val="004F5633"/>
    <w:rsid w:val="004F64CC"/>
    <w:rsid w:val="004F6704"/>
    <w:rsid w:val="004F6AFE"/>
    <w:rsid w:val="004F7394"/>
    <w:rsid w:val="004F746C"/>
    <w:rsid w:val="004F77D6"/>
    <w:rsid w:val="004F7B0A"/>
    <w:rsid w:val="00500350"/>
    <w:rsid w:val="00503C90"/>
    <w:rsid w:val="00505B80"/>
    <w:rsid w:val="005062D9"/>
    <w:rsid w:val="00506564"/>
    <w:rsid w:val="00506698"/>
    <w:rsid w:val="00506965"/>
    <w:rsid w:val="00506F15"/>
    <w:rsid w:val="005071F0"/>
    <w:rsid w:val="00507DD5"/>
    <w:rsid w:val="00507E95"/>
    <w:rsid w:val="005121A1"/>
    <w:rsid w:val="005134A0"/>
    <w:rsid w:val="00515769"/>
    <w:rsid w:val="005162D6"/>
    <w:rsid w:val="00516BC0"/>
    <w:rsid w:val="00521A35"/>
    <w:rsid w:val="005222E5"/>
    <w:rsid w:val="0052259F"/>
    <w:rsid w:val="0052344A"/>
    <w:rsid w:val="005239BD"/>
    <w:rsid w:val="00525CD1"/>
    <w:rsid w:val="00526CA9"/>
    <w:rsid w:val="00527C8A"/>
    <w:rsid w:val="0053017D"/>
    <w:rsid w:val="00531668"/>
    <w:rsid w:val="00531C81"/>
    <w:rsid w:val="0053476A"/>
    <w:rsid w:val="00534E07"/>
    <w:rsid w:val="00535F1F"/>
    <w:rsid w:val="005361B2"/>
    <w:rsid w:val="0053693E"/>
    <w:rsid w:val="00536A7F"/>
    <w:rsid w:val="00537964"/>
    <w:rsid w:val="0054064E"/>
    <w:rsid w:val="005408DF"/>
    <w:rsid w:val="00540C00"/>
    <w:rsid w:val="00541276"/>
    <w:rsid w:val="0054286B"/>
    <w:rsid w:val="005438EE"/>
    <w:rsid w:val="00543EC8"/>
    <w:rsid w:val="0054418B"/>
    <w:rsid w:val="0054425A"/>
    <w:rsid w:val="005443BC"/>
    <w:rsid w:val="005448C2"/>
    <w:rsid w:val="00544CDB"/>
    <w:rsid w:val="00545124"/>
    <w:rsid w:val="00545788"/>
    <w:rsid w:val="005510F3"/>
    <w:rsid w:val="005538A1"/>
    <w:rsid w:val="00554291"/>
    <w:rsid w:val="00555126"/>
    <w:rsid w:val="00555370"/>
    <w:rsid w:val="00556141"/>
    <w:rsid w:val="00556A72"/>
    <w:rsid w:val="005572CF"/>
    <w:rsid w:val="00557FE7"/>
    <w:rsid w:val="00560B6C"/>
    <w:rsid w:val="00563D64"/>
    <w:rsid w:val="00567A35"/>
    <w:rsid w:val="00570318"/>
    <w:rsid w:val="00570552"/>
    <w:rsid w:val="00570896"/>
    <w:rsid w:val="00570E0C"/>
    <w:rsid w:val="00571357"/>
    <w:rsid w:val="00573433"/>
    <w:rsid w:val="00576A67"/>
    <w:rsid w:val="005806C8"/>
    <w:rsid w:val="0058124C"/>
    <w:rsid w:val="00582CA2"/>
    <w:rsid w:val="0058393A"/>
    <w:rsid w:val="00583A45"/>
    <w:rsid w:val="00583ADD"/>
    <w:rsid w:val="00585242"/>
    <w:rsid w:val="00585ACB"/>
    <w:rsid w:val="005875FD"/>
    <w:rsid w:val="00587CD5"/>
    <w:rsid w:val="00587EA2"/>
    <w:rsid w:val="00587F36"/>
    <w:rsid w:val="00590A41"/>
    <w:rsid w:val="00595A77"/>
    <w:rsid w:val="00597A61"/>
    <w:rsid w:val="00597F7F"/>
    <w:rsid w:val="005A013C"/>
    <w:rsid w:val="005A0266"/>
    <w:rsid w:val="005A0D65"/>
    <w:rsid w:val="005A24EB"/>
    <w:rsid w:val="005A294B"/>
    <w:rsid w:val="005A4A7D"/>
    <w:rsid w:val="005A5711"/>
    <w:rsid w:val="005A759A"/>
    <w:rsid w:val="005A75AA"/>
    <w:rsid w:val="005A7930"/>
    <w:rsid w:val="005B03C0"/>
    <w:rsid w:val="005B0D98"/>
    <w:rsid w:val="005B1906"/>
    <w:rsid w:val="005B38EF"/>
    <w:rsid w:val="005B75A1"/>
    <w:rsid w:val="005B772C"/>
    <w:rsid w:val="005C1AE0"/>
    <w:rsid w:val="005C2024"/>
    <w:rsid w:val="005C251D"/>
    <w:rsid w:val="005C31DC"/>
    <w:rsid w:val="005C7663"/>
    <w:rsid w:val="005C7CB7"/>
    <w:rsid w:val="005D1CA5"/>
    <w:rsid w:val="005D2C67"/>
    <w:rsid w:val="005D4D55"/>
    <w:rsid w:val="005D53FE"/>
    <w:rsid w:val="005D551E"/>
    <w:rsid w:val="005D5F12"/>
    <w:rsid w:val="005D6D6A"/>
    <w:rsid w:val="005D6F0D"/>
    <w:rsid w:val="005D7258"/>
    <w:rsid w:val="005D7315"/>
    <w:rsid w:val="005D7492"/>
    <w:rsid w:val="005E0295"/>
    <w:rsid w:val="005E0CB1"/>
    <w:rsid w:val="005E13C3"/>
    <w:rsid w:val="005E1C33"/>
    <w:rsid w:val="005E6168"/>
    <w:rsid w:val="005E715A"/>
    <w:rsid w:val="005E7205"/>
    <w:rsid w:val="005F164F"/>
    <w:rsid w:val="005F2DFA"/>
    <w:rsid w:val="005F3B87"/>
    <w:rsid w:val="005F3DD0"/>
    <w:rsid w:val="005F432D"/>
    <w:rsid w:val="005F589E"/>
    <w:rsid w:val="005F6D84"/>
    <w:rsid w:val="005F7100"/>
    <w:rsid w:val="005F7547"/>
    <w:rsid w:val="006014ED"/>
    <w:rsid w:val="00601937"/>
    <w:rsid w:val="00602F21"/>
    <w:rsid w:val="00605727"/>
    <w:rsid w:val="00605F6E"/>
    <w:rsid w:val="00606210"/>
    <w:rsid w:val="00606726"/>
    <w:rsid w:val="0060677B"/>
    <w:rsid w:val="00610503"/>
    <w:rsid w:val="00610F59"/>
    <w:rsid w:val="00612377"/>
    <w:rsid w:val="00615F5A"/>
    <w:rsid w:val="0061798B"/>
    <w:rsid w:val="006201AB"/>
    <w:rsid w:val="006204FF"/>
    <w:rsid w:val="00620647"/>
    <w:rsid w:val="00620E63"/>
    <w:rsid w:val="00621229"/>
    <w:rsid w:val="00622727"/>
    <w:rsid w:val="00623CB2"/>
    <w:rsid w:val="00624913"/>
    <w:rsid w:val="00625ACF"/>
    <w:rsid w:val="00626505"/>
    <w:rsid w:val="00626C4C"/>
    <w:rsid w:val="00630B64"/>
    <w:rsid w:val="006312FE"/>
    <w:rsid w:val="0063360E"/>
    <w:rsid w:val="00633C66"/>
    <w:rsid w:val="00634AEE"/>
    <w:rsid w:val="0063694F"/>
    <w:rsid w:val="00636979"/>
    <w:rsid w:val="00636DD5"/>
    <w:rsid w:val="00636FF5"/>
    <w:rsid w:val="00637FBA"/>
    <w:rsid w:val="006412BD"/>
    <w:rsid w:val="00641EDB"/>
    <w:rsid w:val="00641F26"/>
    <w:rsid w:val="006425DF"/>
    <w:rsid w:val="00642D9E"/>
    <w:rsid w:val="00643F3B"/>
    <w:rsid w:val="0064519C"/>
    <w:rsid w:val="00645BEF"/>
    <w:rsid w:val="00645CAB"/>
    <w:rsid w:val="00645CED"/>
    <w:rsid w:val="00645EF7"/>
    <w:rsid w:val="00646A52"/>
    <w:rsid w:val="00650866"/>
    <w:rsid w:val="00651264"/>
    <w:rsid w:val="00651E11"/>
    <w:rsid w:val="0065262F"/>
    <w:rsid w:val="006545FB"/>
    <w:rsid w:val="006559EE"/>
    <w:rsid w:val="00655E6C"/>
    <w:rsid w:val="006566D0"/>
    <w:rsid w:val="006567B2"/>
    <w:rsid w:val="006572F9"/>
    <w:rsid w:val="00657E16"/>
    <w:rsid w:val="0066022A"/>
    <w:rsid w:val="006614BC"/>
    <w:rsid w:val="00661577"/>
    <w:rsid w:val="006622EB"/>
    <w:rsid w:val="00663A8D"/>
    <w:rsid w:val="00663D50"/>
    <w:rsid w:val="0066683E"/>
    <w:rsid w:val="00666A5D"/>
    <w:rsid w:val="00667032"/>
    <w:rsid w:val="006676EC"/>
    <w:rsid w:val="00667AD1"/>
    <w:rsid w:val="00670FB4"/>
    <w:rsid w:val="006719F0"/>
    <w:rsid w:val="00671A70"/>
    <w:rsid w:val="0067217B"/>
    <w:rsid w:val="00672CD1"/>
    <w:rsid w:val="00672D5B"/>
    <w:rsid w:val="006753F3"/>
    <w:rsid w:val="00675941"/>
    <w:rsid w:val="00675F8F"/>
    <w:rsid w:val="00676416"/>
    <w:rsid w:val="0067675E"/>
    <w:rsid w:val="00677236"/>
    <w:rsid w:val="00681AD9"/>
    <w:rsid w:val="006839F1"/>
    <w:rsid w:val="0068555E"/>
    <w:rsid w:val="00687182"/>
    <w:rsid w:val="00687D81"/>
    <w:rsid w:val="00690277"/>
    <w:rsid w:val="00690E28"/>
    <w:rsid w:val="0069280E"/>
    <w:rsid w:val="00692FD9"/>
    <w:rsid w:val="00693551"/>
    <w:rsid w:val="00693D74"/>
    <w:rsid w:val="0069443A"/>
    <w:rsid w:val="0069702D"/>
    <w:rsid w:val="006970E2"/>
    <w:rsid w:val="00697139"/>
    <w:rsid w:val="006976E5"/>
    <w:rsid w:val="006A0DC4"/>
    <w:rsid w:val="006A1A3E"/>
    <w:rsid w:val="006A1DDA"/>
    <w:rsid w:val="006A1EEB"/>
    <w:rsid w:val="006A20ED"/>
    <w:rsid w:val="006A4064"/>
    <w:rsid w:val="006A4549"/>
    <w:rsid w:val="006A526C"/>
    <w:rsid w:val="006A5705"/>
    <w:rsid w:val="006A7EF2"/>
    <w:rsid w:val="006B0158"/>
    <w:rsid w:val="006B04F9"/>
    <w:rsid w:val="006B133A"/>
    <w:rsid w:val="006B2049"/>
    <w:rsid w:val="006B494B"/>
    <w:rsid w:val="006B5981"/>
    <w:rsid w:val="006B7681"/>
    <w:rsid w:val="006B776E"/>
    <w:rsid w:val="006C2447"/>
    <w:rsid w:val="006C33C0"/>
    <w:rsid w:val="006C6539"/>
    <w:rsid w:val="006C680E"/>
    <w:rsid w:val="006C68E9"/>
    <w:rsid w:val="006C7067"/>
    <w:rsid w:val="006C74F5"/>
    <w:rsid w:val="006D0230"/>
    <w:rsid w:val="006D0786"/>
    <w:rsid w:val="006D18A1"/>
    <w:rsid w:val="006D2AE4"/>
    <w:rsid w:val="006D445A"/>
    <w:rsid w:val="006D4BAF"/>
    <w:rsid w:val="006D60D8"/>
    <w:rsid w:val="006D78A2"/>
    <w:rsid w:val="006D7D86"/>
    <w:rsid w:val="006E05D3"/>
    <w:rsid w:val="006E285C"/>
    <w:rsid w:val="006E30BC"/>
    <w:rsid w:val="006E448E"/>
    <w:rsid w:val="006E49A2"/>
    <w:rsid w:val="006E52A6"/>
    <w:rsid w:val="006E7784"/>
    <w:rsid w:val="006E7B42"/>
    <w:rsid w:val="006E7D42"/>
    <w:rsid w:val="006F11C1"/>
    <w:rsid w:val="006F2BDA"/>
    <w:rsid w:val="006F4D40"/>
    <w:rsid w:val="006F52CA"/>
    <w:rsid w:val="006F7B32"/>
    <w:rsid w:val="006F7B33"/>
    <w:rsid w:val="007004FB"/>
    <w:rsid w:val="00701B48"/>
    <w:rsid w:val="00702D5B"/>
    <w:rsid w:val="007052FA"/>
    <w:rsid w:val="00707700"/>
    <w:rsid w:val="00710968"/>
    <w:rsid w:val="00712964"/>
    <w:rsid w:val="007139EC"/>
    <w:rsid w:val="007140A7"/>
    <w:rsid w:val="00715054"/>
    <w:rsid w:val="00716B8A"/>
    <w:rsid w:val="00717038"/>
    <w:rsid w:val="00717785"/>
    <w:rsid w:val="007202DB"/>
    <w:rsid w:val="0072030F"/>
    <w:rsid w:val="007213DB"/>
    <w:rsid w:val="007227C2"/>
    <w:rsid w:val="00722874"/>
    <w:rsid w:val="007236E5"/>
    <w:rsid w:val="007242F0"/>
    <w:rsid w:val="00724558"/>
    <w:rsid w:val="00724FEA"/>
    <w:rsid w:val="00727825"/>
    <w:rsid w:val="00727BB0"/>
    <w:rsid w:val="00727EAC"/>
    <w:rsid w:val="00730924"/>
    <w:rsid w:val="007346B9"/>
    <w:rsid w:val="007349E9"/>
    <w:rsid w:val="00734A1E"/>
    <w:rsid w:val="00735C5D"/>
    <w:rsid w:val="00735E52"/>
    <w:rsid w:val="007368EA"/>
    <w:rsid w:val="007372B2"/>
    <w:rsid w:val="0073768B"/>
    <w:rsid w:val="0074219D"/>
    <w:rsid w:val="007427A1"/>
    <w:rsid w:val="00743959"/>
    <w:rsid w:val="0074417F"/>
    <w:rsid w:val="00744680"/>
    <w:rsid w:val="00746CAE"/>
    <w:rsid w:val="007472E3"/>
    <w:rsid w:val="00747E15"/>
    <w:rsid w:val="00750E78"/>
    <w:rsid w:val="00752BCA"/>
    <w:rsid w:val="00754298"/>
    <w:rsid w:val="0075450F"/>
    <w:rsid w:val="007550A4"/>
    <w:rsid w:val="007579BE"/>
    <w:rsid w:val="00757EC0"/>
    <w:rsid w:val="00761BCA"/>
    <w:rsid w:val="007627E8"/>
    <w:rsid w:val="00763550"/>
    <w:rsid w:val="00763C09"/>
    <w:rsid w:val="00765693"/>
    <w:rsid w:val="007664E7"/>
    <w:rsid w:val="00766807"/>
    <w:rsid w:val="0076699D"/>
    <w:rsid w:val="00767FC2"/>
    <w:rsid w:val="00770211"/>
    <w:rsid w:val="00771C06"/>
    <w:rsid w:val="00771E88"/>
    <w:rsid w:val="00772807"/>
    <w:rsid w:val="007736CC"/>
    <w:rsid w:val="00773722"/>
    <w:rsid w:val="00774249"/>
    <w:rsid w:val="0077434A"/>
    <w:rsid w:val="00775D59"/>
    <w:rsid w:val="007769B3"/>
    <w:rsid w:val="00777B5C"/>
    <w:rsid w:val="007819AC"/>
    <w:rsid w:val="007839CD"/>
    <w:rsid w:val="00783C05"/>
    <w:rsid w:val="00784380"/>
    <w:rsid w:val="0078519A"/>
    <w:rsid w:val="00785729"/>
    <w:rsid w:val="00785FCF"/>
    <w:rsid w:val="0078719D"/>
    <w:rsid w:val="007903C9"/>
    <w:rsid w:val="0079246C"/>
    <w:rsid w:val="00792E2E"/>
    <w:rsid w:val="00792F32"/>
    <w:rsid w:val="0079354D"/>
    <w:rsid w:val="007935A9"/>
    <w:rsid w:val="007939C6"/>
    <w:rsid w:val="00793ABF"/>
    <w:rsid w:val="0079525F"/>
    <w:rsid w:val="007975E7"/>
    <w:rsid w:val="00797A5F"/>
    <w:rsid w:val="007A0AFF"/>
    <w:rsid w:val="007A1DB2"/>
    <w:rsid w:val="007A1E4D"/>
    <w:rsid w:val="007A31B0"/>
    <w:rsid w:val="007A3AA4"/>
    <w:rsid w:val="007A4183"/>
    <w:rsid w:val="007A7DDF"/>
    <w:rsid w:val="007B0689"/>
    <w:rsid w:val="007B0CBD"/>
    <w:rsid w:val="007B1163"/>
    <w:rsid w:val="007B1723"/>
    <w:rsid w:val="007B29C7"/>
    <w:rsid w:val="007B2B19"/>
    <w:rsid w:val="007B6BEA"/>
    <w:rsid w:val="007B7908"/>
    <w:rsid w:val="007B7A99"/>
    <w:rsid w:val="007C0206"/>
    <w:rsid w:val="007C0DBB"/>
    <w:rsid w:val="007C2A69"/>
    <w:rsid w:val="007C31B8"/>
    <w:rsid w:val="007C3827"/>
    <w:rsid w:val="007C41FA"/>
    <w:rsid w:val="007C4781"/>
    <w:rsid w:val="007C5858"/>
    <w:rsid w:val="007C64F0"/>
    <w:rsid w:val="007C732C"/>
    <w:rsid w:val="007C7864"/>
    <w:rsid w:val="007C793F"/>
    <w:rsid w:val="007D1D0A"/>
    <w:rsid w:val="007D1E76"/>
    <w:rsid w:val="007D2613"/>
    <w:rsid w:val="007D2B58"/>
    <w:rsid w:val="007D3E92"/>
    <w:rsid w:val="007D52A5"/>
    <w:rsid w:val="007D6E16"/>
    <w:rsid w:val="007D7FFC"/>
    <w:rsid w:val="007E2A0E"/>
    <w:rsid w:val="007E3814"/>
    <w:rsid w:val="007E52C5"/>
    <w:rsid w:val="007E5B84"/>
    <w:rsid w:val="007E643F"/>
    <w:rsid w:val="007E75CA"/>
    <w:rsid w:val="007F0B57"/>
    <w:rsid w:val="007F1EDA"/>
    <w:rsid w:val="007F34F4"/>
    <w:rsid w:val="007F6B2F"/>
    <w:rsid w:val="00800E0A"/>
    <w:rsid w:val="00801FF7"/>
    <w:rsid w:val="00802344"/>
    <w:rsid w:val="00802AB5"/>
    <w:rsid w:val="00804C7E"/>
    <w:rsid w:val="00805092"/>
    <w:rsid w:val="00807553"/>
    <w:rsid w:val="00807E02"/>
    <w:rsid w:val="00810161"/>
    <w:rsid w:val="00810207"/>
    <w:rsid w:val="00810249"/>
    <w:rsid w:val="008107D7"/>
    <w:rsid w:val="00810D79"/>
    <w:rsid w:val="00811501"/>
    <w:rsid w:val="0081180B"/>
    <w:rsid w:val="00812D1A"/>
    <w:rsid w:val="00814E2D"/>
    <w:rsid w:val="00815035"/>
    <w:rsid w:val="008155E1"/>
    <w:rsid w:val="008159F9"/>
    <w:rsid w:val="008161C6"/>
    <w:rsid w:val="00817E80"/>
    <w:rsid w:val="00821EAE"/>
    <w:rsid w:val="0082267B"/>
    <w:rsid w:val="00824855"/>
    <w:rsid w:val="00826759"/>
    <w:rsid w:val="00826A29"/>
    <w:rsid w:val="00826F6B"/>
    <w:rsid w:val="00827470"/>
    <w:rsid w:val="008321BE"/>
    <w:rsid w:val="0083230E"/>
    <w:rsid w:val="00832C10"/>
    <w:rsid w:val="00832E08"/>
    <w:rsid w:val="0083566C"/>
    <w:rsid w:val="00835B29"/>
    <w:rsid w:val="00842CA0"/>
    <w:rsid w:val="00843094"/>
    <w:rsid w:val="00843D46"/>
    <w:rsid w:val="00843E25"/>
    <w:rsid w:val="00844AAA"/>
    <w:rsid w:val="0084700F"/>
    <w:rsid w:val="00850964"/>
    <w:rsid w:val="00851412"/>
    <w:rsid w:val="008515D0"/>
    <w:rsid w:val="00852ECD"/>
    <w:rsid w:val="0085438C"/>
    <w:rsid w:val="008551F6"/>
    <w:rsid w:val="00855441"/>
    <w:rsid w:val="0085679C"/>
    <w:rsid w:val="008569C8"/>
    <w:rsid w:val="00860323"/>
    <w:rsid w:val="00861552"/>
    <w:rsid w:val="008636FB"/>
    <w:rsid w:val="0086382C"/>
    <w:rsid w:val="00864E93"/>
    <w:rsid w:val="0086587A"/>
    <w:rsid w:val="00870E8B"/>
    <w:rsid w:val="00871AD8"/>
    <w:rsid w:val="00872883"/>
    <w:rsid w:val="0087380B"/>
    <w:rsid w:val="008739A9"/>
    <w:rsid w:val="008743D1"/>
    <w:rsid w:val="0087519C"/>
    <w:rsid w:val="00875B40"/>
    <w:rsid w:val="008768B8"/>
    <w:rsid w:val="00876BE4"/>
    <w:rsid w:val="008776E9"/>
    <w:rsid w:val="00881767"/>
    <w:rsid w:val="00881986"/>
    <w:rsid w:val="008847EE"/>
    <w:rsid w:val="00884F6A"/>
    <w:rsid w:val="00887B63"/>
    <w:rsid w:val="00887D15"/>
    <w:rsid w:val="00891303"/>
    <w:rsid w:val="0089194C"/>
    <w:rsid w:val="00891CDA"/>
    <w:rsid w:val="00892194"/>
    <w:rsid w:val="00895121"/>
    <w:rsid w:val="008A14C2"/>
    <w:rsid w:val="008A17EF"/>
    <w:rsid w:val="008A198D"/>
    <w:rsid w:val="008A3158"/>
    <w:rsid w:val="008A31D3"/>
    <w:rsid w:val="008A3E88"/>
    <w:rsid w:val="008A41BB"/>
    <w:rsid w:val="008A4821"/>
    <w:rsid w:val="008A74B8"/>
    <w:rsid w:val="008B027C"/>
    <w:rsid w:val="008B115C"/>
    <w:rsid w:val="008B13A7"/>
    <w:rsid w:val="008B1E94"/>
    <w:rsid w:val="008B255C"/>
    <w:rsid w:val="008B2851"/>
    <w:rsid w:val="008B2DE6"/>
    <w:rsid w:val="008B494C"/>
    <w:rsid w:val="008B4BBB"/>
    <w:rsid w:val="008B7937"/>
    <w:rsid w:val="008C2A78"/>
    <w:rsid w:val="008C309B"/>
    <w:rsid w:val="008C4B84"/>
    <w:rsid w:val="008C57F8"/>
    <w:rsid w:val="008C5C3A"/>
    <w:rsid w:val="008C7B53"/>
    <w:rsid w:val="008D0D5C"/>
    <w:rsid w:val="008D1AE1"/>
    <w:rsid w:val="008D2347"/>
    <w:rsid w:val="008D3A10"/>
    <w:rsid w:val="008D4F82"/>
    <w:rsid w:val="008E02EC"/>
    <w:rsid w:val="008E2310"/>
    <w:rsid w:val="008E28F3"/>
    <w:rsid w:val="008E2989"/>
    <w:rsid w:val="008E3040"/>
    <w:rsid w:val="008E33AC"/>
    <w:rsid w:val="008E3EE9"/>
    <w:rsid w:val="008E41D5"/>
    <w:rsid w:val="008E4FF8"/>
    <w:rsid w:val="008E5A4C"/>
    <w:rsid w:val="008E611C"/>
    <w:rsid w:val="008E7AB7"/>
    <w:rsid w:val="008F0867"/>
    <w:rsid w:val="008F0955"/>
    <w:rsid w:val="008F1269"/>
    <w:rsid w:val="008F222C"/>
    <w:rsid w:val="008F3D80"/>
    <w:rsid w:val="008F489A"/>
    <w:rsid w:val="008F51D6"/>
    <w:rsid w:val="008F5AC9"/>
    <w:rsid w:val="008F6EA4"/>
    <w:rsid w:val="00901A01"/>
    <w:rsid w:val="009027AE"/>
    <w:rsid w:val="009045E4"/>
    <w:rsid w:val="00906ED5"/>
    <w:rsid w:val="00912344"/>
    <w:rsid w:val="00912972"/>
    <w:rsid w:val="0091404A"/>
    <w:rsid w:val="00915EDD"/>
    <w:rsid w:val="0091708E"/>
    <w:rsid w:val="00920ABE"/>
    <w:rsid w:val="0092106D"/>
    <w:rsid w:val="00921977"/>
    <w:rsid w:val="00923D82"/>
    <w:rsid w:val="00924E31"/>
    <w:rsid w:val="00925B6E"/>
    <w:rsid w:val="00927659"/>
    <w:rsid w:val="00927FF9"/>
    <w:rsid w:val="009325B3"/>
    <w:rsid w:val="00932C41"/>
    <w:rsid w:val="00933826"/>
    <w:rsid w:val="00933F4E"/>
    <w:rsid w:val="00935568"/>
    <w:rsid w:val="009372C0"/>
    <w:rsid w:val="009403E0"/>
    <w:rsid w:val="009406FA"/>
    <w:rsid w:val="00941378"/>
    <w:rsid w:val="00942361"/>
    <w:rsid w:val="009431A8"/>
    <w:rsid w:val="00943C43"/>
    <w:rsid w:val="00943E52"/>
    <w:rsid w:val="00945731"/>
    <w:rsid w:val="009464DF"/>
    <w:rsid w:val="009469D2"/>
    <w:rsid w:val="0094791A"/>
    <w:rsid w:val="00947AF6"/>
    <w:rsid w:val="00950582"/>
    <w:rsid w:val="00951233"/>
    <w:rsid w:val="0095185F"/>
    <w:rsid w:val="00952254"/>
    <w:rsid w:val="009524E5"/>
    <w:rsid w:val="00953D55"/>
    <w:rsid w:val="009550DB"/>
    <w:rsid w:val="009555A4"/>
    <w:rsid w:val="00955624"/>
    <w:rsid w:val="0095636E"/>
    <w:rsid w:val="00956413"/>
    <w:rsid w:val="00956966"/>
    <w:rsid w:val="0095782F"/>
    <w:rsid w:val="00961485"/>
    <w:rsid w:val="009621A8"/>
    <w:rsid w:val="00962B2E"/>
    <w:rsid w:val="0096344C"/>
    <w:rsid w:val="009646C3"/>
    <w:rsid w:val="00964B35"/>
    <w:rsid w:val="00966B9E"/>
    <w:rsid w:val="00970651"/>
    <w:rsid w:val="00970C90"/>
    <w:rsid w:val="00970D05"/>
    <w:rsid w:val="00971F38"/>
    <w:rsid w:val="0097267B"/>
    <w:rsid w:val="009736B7"/>
    <w:rsid w:val="009741AB"/>
    <w:rsid w:val="009744DB"/>
    <w:rsid w:val="009751D6"/>
    <w:rsid w:val="00975C0F"/>
    <w:rsid w:val="00976BB2"/>
    <w:rsid w:val="00976D7D"/>
    <w:rsid w:val="009778DF"/>
    <w:rsid w:val="0098067C"/>
    <w:rsid w:val="00981A4A"/>
    <w:rsid w:val="00982BED"/>
    <w:rsid w:val="009842D0"/>
    <w:rsid w:val="009849FD"/>
    <w:rsid w:val="00985826"/>
    <w:rsid w:val="00985A0F"/>
    <w:rsid w:val="00987D12"/>
    <w:rsid w:val="00990072"/>
    <w:rsid w:val="00990A55"/>
    <w:rsid w:val="00990FCF"/>
    <w:rsid w:val="00991F5F"/>
    <w:rsid w:val="009921AF"/>
    <w:rsid w:val="00992839"/>
    <w:rsid w:val="0099400F"/>
    <w:rsid w:val="0099589E"/>
    <w:rsid w:val="00995A41"/>
    <w:rsid w:val="009969E2"/>
    <w:rsid w:val="009A00AC"/>
    <w:rsid w:val="009A33C4"/>
    <w:rsid w:val="009A366B"/>
    <w:rsid w:val="009A4551"/>
    <w:rsid w:val="009A4675"/>
    <w:rsid w:val="009A4B1E"/>
    <w:rsid w:val="009A56BE"/>
    <w:rsid w:val="009A5886"/>
    <w:rsid w:val="009A5AB5"/>
    <w:rsid w:val="009A673F"/>
    <w:rsid w:val="009B00D4"/>
    <w:rsid w:val="009B2077"/>
    <w:rsid w:val="009B537B"/>
    <w:rsid w:val="009B6B60"/>
    <w:rsid w:val="009B755C"/>
    <w:rsid w:val="009C0C83"/>
    <w:rsid w:val="009C1745"/>
    <w:rsid w:val="009C1D55"/>
    <w:rsid w:val="009C3E2C"/>
    <w:rsid w:val="009C42C6"/>
    <w:rsid w:val="009C4B92"/>
    <w:rsid w:val="009C5555"/>
    <w:rsid w:val="009C698B"/>
    <w:rsid w:val="009C70CF"/>
    <w:rsid w:val="009C71E9"/>
    <w:rsid w:val="009D04F3"/>
    <w:rsid w:val="009D0A8E"/>
    <w:rsid w:val="009D0C43"/>
    <w:rsid w:val="009D0CED"/>
    <w:rsid w:val="009D0ED1"/>
    <w:rsid w:val="009D57AF"/>
    <w:rsid w:val="009D64A2"/>
    <w:rsid w:val="009D66FF"/>
    <w:rsid w:val="009D7080"/>
    <w:rsid w:val="009D7ED6"/>
    <w:rsid w:val="009E05F6"/>
    <w:rsid w:val="009E1E9A"/>
    <w:rsid w:val="009E46C9"/>
    <w:rsid w:val="009E4C1F"/>
    <w:rsid w:val="009E557A"/>
    <w:rsid w:val="009E66B5"/>
    <w:rsid w:val="009E7327"/>
    <w:rsid w:val="009F22F6"/>
    <w:rsid w:val="009F3294"/>
    <w:rsid w:val="009F3297"/>
    <w:rsid w:val="009F40FA"/>
    <w:rsid w:val="009F4DDE"/>
    <w:rsid w:val="009F792E"/>
    <w:rsid w:val="00A02E01"/>
    <w:rsid w:val="00A040E4"/>
    <w:rsid w:val="00A05140"/>
    <w:rsid w:val="00A05C6B"/>
    <w:rsid w:val="00A1030B"/>
    <w:rsid w:val="00A11322"/>
    <w:rsid w:val="00A11854"/>
    <w:rsid w:val="00A11EAE"/>
    <w:rsid w:val="00A12E70"/>
    <w:rsid w:val="00A14318"/>
    <w:rsid w:val="00A14678"/>
    <w:rsid w:val="00A14ADC"/>
    <w:rsid w:val="00A15014"/>
    <w:rsid w:val="00A16323"/>
    <w:rsid w:val="00A166E0"/>
    <w:rsid w:val="00A16907"/>
    <w:rsid w:val="00A16A7B"/>
    <w:rsid w:val="00A218E7"/>
    <w:rsid w:val="00A220F7"/>
    <w:rsid w:val="00A229A7"/>
    <w:rsid w:val="00A233F8"/>
    <w:rsid w:val="00A23927"/>
    <w:rsid w:val="00A23DD2"/>
    <w:rsid w:val="00A24063"/>
    <w:rsid w:val="00A25529"/>
    <w:rsid w:val="00A265E5"/>
    <w:rsid w:val="00A26BD3"/>
    <w:rsid w:val="00A273E5"/>
    <w:rsid w:val="00A3148C"/>
    <w:rsid w:val="00A31BB5"/>
    <w:rsid w:val="00A321CA"/>
    <w:rsid w:val="00A3229C"/>
    <w:rsid w:val="00A33921"/>
    <w:rsid w:val="00A356D7"/>
    <w:rsid w:val="00A364BB"/>
    <w:rsid w:val="00A376EA"/>
    <w:rsid w:val="00A402A5"/>
    <w:rsid w:val="00A40383"/>
    <w:rsid w:val="00A40C35"/>
    <w:rsid w:val="00A415BF"/>
    <w:rsid w:val="00A41FE5"/>
    <w:rsid w:val="00A4217C"/>
    <w:rsid w:val="00A43175"/>
    <w:rsid w:val="00A43DC7"/>
    <w:rsid w:val="00A44320"/>
    <w:rsid w:val="00A4515F"/>
    <w:rsid w:val="00A4578B"/>
    <w:rsid w:val="00A45D7A"/>
    <w:rsid w:val="00A46765"/>
    <w:rsid w:val="00A46C3A"/>
    <w:rsid w:val="00A4762D"/>
    <w:rsid w:val="00A47648"/>
    <w:rsid w:val="00A50A20"/>
    <w:rsid w:val="00A52704"/>
    <w:rsid w:val="00A5283B"/>
    <w:rsid w:val="00A533B5"/>
    <w:rsid w:val="00A5440F"/>
    <w:rsid w:val="00A56A8D"/>
    <w:rsid w:val="00A5700A"/>
    <w:rsid w:val="00A61127"/>
    <w:rsid w:val="00A612AA"/>
    <w:rsid w:val="00A613B4"/>
    <w:rsid w:val="00A62FB4"/>
    <w:rsid w:val="00A62FE8"/>
    <w:rsid w:val="00A634D2"/>
    <w:rsid w:val="00A6405B"/>
    <w:rsid w:val="00A64245"/>
    <w:rsid w:val="00A64F6B"/>
    <w:rsid w:val="00A662CE"/>
    <w:rsid w:val="00A67699"/>
    <w:rsid w:val="00A678AB"/>
    <w:rsid w:val="00A71CE1"/>
    <w:rsid w:val="00A72C10"/>
    <w:rsid w:val="00A72F5D"/>
    <w:rsid w:val="00A75358"/>
    <w:rsid w:val="00A772DE"/>
    <w:rsid w:val="00A773B5"/>
    <w:rsid w:val="00A77ADC"/>
    <w:rsid w:val="00A80298"/>
    <w:rsid w:val="00A80C39"/>
    <w:rsid w:val="00A8143A"/>
    <w:rsid w:val="00A817D2"/>
    <w:rsid w:val="00A81F6D"/>
    <w:rsid w:val="00A825F9"/>
    <w:rsid w:val="00A8273D"/>
    <w:rsid w:val="00A82C15"/>
    <w:rsid w:val="00A82D0D"/>
    <w:rsid w:val="00A851F7"/>
    <w:rsid w:val="00A86161"/>
    <w:rsid w:val="00A86764"/>
    <w:rsid w:val="00A8697D"/>
    <w:rsid w:val="00A9016D"/>
    <w:rsid w:val="00A91795"/>
    <w:rsid w:val="00A92ED1"/>
    <w:rsid w:val="00A941D0"/>
    <w:rsid w:val="00A94BBD"/>
    <w:rsid w:val="00A94C8C"/>
    <w:rsid w:val="00A95854"/>
    <w:rsid w:val="00A95951"/>
    <w:rsid w:val="00A95EC2"/>
    <w:rsid w:val="00A96A92"/>
    <w:rsid w:val="00AA254B"/>
    <w:rsid w:val="00AA540F"/>
    <w:rsid w:val="00AA586D"/>
    <w:rsid w:val="00AA5BAE"/>
    <w:rsid w:val="00AB029B"/>
    <w:rsid w:val="00AB0A8B"/>
    <w:rsid w:val="00AB0C63"/>
    <w:rsid w:val="00AB0ECC"/>
    <w:rsid w:val="00AB389C"/>
    <w:rsid w:val="00AB4651"/>
    <w:rsid w:val="00AB47B4"/>
    <w:rsid w:val="00AB490E"/>
    <w:rsid w:val="00AB5985"/>
    <w:rsid w:val="00AB68D3"/>
    <w:rsid w:val="00AB733A"/>
    <w:rsid w:val="00AB75B1"/>
    <w:rsid w:val="00AC0228"/>
    <w:rsid w:val="00AC58A1"/>
    <w:rsid w:val="00AC5B42"/>
    <w:rsid w:val="00AC618D"/>
    <w:rsid w:val="00AC69AA"/>
    <w:rsid w:val="00AD0038"/>
    <w:rsid w:val="00AD03D4"/>
    <w:rsid w:val="00AD04D8"/>
    <w:rsid w:val="00AD0CEB"/>
    <w:rsid w:val="00AD1B4C"/>
    <w:rsid w:val="00AD1E7A"/>
    <w:rsid w:val="00AD2EAA"/>
    <w:rsid w:val="00AE223B"/>
    <w:rsid w:val="00AE2423"/>
    <w:rsid w:val="00AE4483"/>
    <w:rsid w:val="00AE4B2B"/>
    <w:rsid w:val="00AE6061"/>
    <w:rsid w:val="00AE7723"/>
    <w:rsid w:val="00AE787E"/>
    <w:rsid w:val="00AF2850"/>
    <w:rsid w:val="00AF2B5C"/>
    <w:rsid w:val="00AF2E77"/>
    <w:rsid w:val="00AF2F91"/>
    <w:rsid w:val="00AF3666"/>
    <w:rsid w:val="00AF5623"/>
    <w:rsid w:val="00AF6A72"/>
    <w:rsid w:val="00B04795"/>
    <w:rsid w:val="00B05B33"/>
    <w:rsid w:val="00B06295"/>
    <w:rsid w:val="00B0633C"/>
    <w:rsid w:val="00B06F75"/>
    <w:rsid w:val="00B140D9"/>
    <w:rsid w:val="00B14EB9"/>
    <w:rsid w:val="00B1626D"/>
    <w:rsid w:val="00B1708E"/>
    <w:rsid w:val="00B17597"/>
    <w:rsid w:val="00B17989"/>
    <w:rsid w:val="00B17C10"/>
    <w:rsid w:val="00B21030"/>
    <w:rsid w:val="00B22C83"/>
    <w:rsid w:val="00B22FCD"/>
    <w:rsid w:val="00B2320C"/>
    <w:rsid w:val="00B24216"/>
    <w:rsid w:val="00B246E2"/>
    <w:rsid w:val="00B24942"/>
    <w:rsid w:val="00B25258"/>
    <w:rsid w:val="00B25D53"/>
    <w:rsid w:val="00B265B6"/>
    <w:rsid w:val="00B269CB"/>
    <w:rsid w:val="00B27B6B"/>
    <w:rsid w:val="00B30B15"/>
    <w:rsid w:val="00B32003"/>
    <w:rsid w:val="00B32139"/>
    <w:rsid w:val="00B350C0"/>
    <w:rsid w:val="00B354E0"/>
    <w:rsid w:val="00B355C0"/>
    <w:rsid w:val="00B35696"/>
    <w:rsid w:val="00B35E5D"/>
    <w:rsid w:val="00B36163"/>
    <w:rsid w:val="00B40224"/>
    <w:rsid w:val="00B40945"/>
    <w:rsid w:val="00B41017"/>
    <w:rsid w:val="00B41AB0"/>
    <w:rsid w:val="00B43B61"/>
    <w:rsid w:val="00B446AC"/>
    <w:rsid w:val="00B447BF"/>
    <w:rsid w:val="00B45992"/>
    <w:rsid w:val="00B459E0"/>
    <w:rsid w:val="00B45F00"/>
    <w:rsid w:val="00B5067C"/>
    <w:rsid w:val="00B50959"/>
    <w:rsid w:val="00B50E5F"/>
    <w:rsid w:val="00B53B35"/>
    <w:rsid w:val="00B548E1"/>
    <w:rsid w:val="00B57947"/>
    <w:rsid w:val="00B60607"/>
    <w:rsid w:val="00B61286"/>
    <w:rsid w:val="00B61DA3"/>
    <w:rsid w:val="00B621A7"/>
    <w:rsid w:val="00B625DF"/>
    <w:rsid w:val="00B64256"/>
    <w:rsid w:val="00B642A1"/>
    <w:rsid w:val="00B65C1D"/>
    <w:rsid w:val="00B700A0"/>
    <w:rsid w:val="00B70AD6"/>
    <w:rsid w:val="00B70BB7"/>
    <w:rsid w:val="00B71C04"/>
    <w:rsid w:val="00B73FA2"/>
    <w:rsid w:val="00B74C49"/>
    <w:rsid w:val="00B74D40"/>
    <w:rsid w:val="00B779DA"/>
    <w:rsid w:val="00B77A08"/>
    <w:rsid w:val="00B81026"/>
    <w:rsid w:val="00B8224A"/>
    <w:rsid w:val="00B825BC"/>
    <w:rsid w:val="00B82B98"/>
    <w:rsid w:val="00B8422F"/>
    <w:rsid w:val="00B86291"/>
    <w:rsid w:val="00B86338"/>
    <w:rsid w:val="00B86C40"/>
    <w:rsid w:val="00B92533"/>
    <w:rsid w:val="00B94C5E"/>
    <w:rsid w:val="00B95D8D"/>
    <w:rsid w:val="00B96A6C"/>
    <w:rsid w:val="00B972A0"/>
    <w:rsid w:val="00BA0BE6"/>
    <w:rsid w:val="00BA1AC3"/>
    <w:rsid w:val="00BA1DAD"/>
    <w:rsid w:val="00BA28BC"/>
    <w:rsid w:val="00BA3A0C"/>
    <w:rsid w:val="00BA4796"/>
    <w:rsid w:val="00BA4840"/>
    <w:rsid w:val="00BA5472"/>
    <w:rsid w:val="00BA781D"/>
    <w:rsid w:val="00BB22FB"/>
    <w:rsid w:val="00BB2489"/>
    <w:rsid w:val="00BB276F"/>
    <w:rsid w:val="00BB288C"/>
    <w:rsid w:val="00BB4D9B"/>
    <w:rsid w:val="00BB6ED2"/>
    <w:rsid w:val="00BC16EE"/>
    <w:rsid w:val="00BC1BCF"/>
    <w:rsid w:val="00BC233A"/>
    <w:rsid w:val="00BC536D"/>
    <w:rsid w:val="00BC75CF"/>
    <w:rsid w:val="00BC773C"/>
    <w:rsid w:val="00BC7FAD"/>
    <w:rsid w:val="00BD0865"/>
    <w:rsid w:val="00BD1871"/>
    <w:rsid w:val="00BD3B3B"/>
    <w:rsid w:val="00BD456F"/>
    <w:rsid w:val="00BD461C"/>
    <w:rsid w:val="00BD51D5"/>
    <w:rsid w:val="00BD6FCF"/>
    <w:rsid w:val="00BE01AE"/>
    <w:rsid w:val="00BE105B"/>
    <w:rsid w:val="00BE1769"/>
    <w:rsid w:val="00BE3E4D"/>
    <w:rsid w:val="00BE5F3D"/>
    <w:rsid w:val="00BE65D6"/>
    <w:rsid w:val="00BF1587"/>
    <w:rsid w:val="00BF72BB"/>
    <w:rsid w:val="00BF7551"/>
    <w:rsid w:val="00C01CD1"/>
    <w:rsid w:val="00C026AA"/>
    <w:rsid w:val="00C02C7D"/>
    <w:rsid w:val="00C033FC"/>
    <w:rsid w:val="00C03402"/>
    <w:rsid w:val="00C040F4"/>
    <w:rsid w:val="00C05C75"/>
    <w:rsid w:val="00C10A63"/>
    <w:rsid w:val="00C128CB"/>
    <w:rsid w:val="00C15C2B"/>
    <w:rsid w:val="00C17FB3"/>
    <w:rsid w:val="00C202E1"/>
    <w:rsid w:val="00C22C41"/>
    <w:rsid w:val="00C23B4F"/>
    <w:rsid w:val="00C24A12"/>
    <w:rsid w:val="00C259B4"/>
    <w:rsid w:val="00C268E6"/>
    <w:rsid w:val="00C26CA0"/>
    <w:rsid w:val="00C304C7"/>
    <w:rsid w:val="00C308B8"/>
    <w:rsid w:val="00C30DB2"/>
    <w:rsid w:val="00C33E18"/>
    <w:rsid w:val="00C34DF3"/>
    <w:rsid w:val="00C407E4"/>
    <w:rsid w:val="00C42632"/>
    <w:rsid w:val="00C434FD"/>
    <w:rsid w:val="00C44039"/>
    <w:rsid w:val="00C47605"/>
    <w:rsid w:val="00C4767D"/>
    <w:rsid w:val="00C5055B"/>
    <w:rsid w:val="00C51ED2"/>
    <w:rsid w:val="00C534ED"/>
    <w:rsid w:val="00C5397F"/>
    <w:rsid w:val="00C53A43"/>
    <w:rsid w:val="00C54AF2"/>
    <w:rsid w:val="00C560D9"/>
    <w:rsid w:val="00C56576"/>
    <w:rsid w:val="00C601D2"/>
    <w:rsid w:val="00C61B60"/>
    <w:rsid w:val="00C61C5B"/>
    <w:rsid w:val="00C63983"/>
    <w:rsid w:val="00C64F35"/>
    <w:rsid w:val="00C64F88"/>
    <w:rsid w:val="00C70CA0"/>
    <w:rsid w:val="00C72538"/>
    <w:rsid w:val="00C73D46"/>
    <w:rsid w:val="00C7536A"/>
    <w:rsid w:val="00C768BD"/>
    <w:rsid w:val="00C77D4C"/>
    <w:rsid w:val="00C803A3"/>
    <w:rsid w:val="00C90ADD"/>
    <w:rsid w:val="00C910F8"/>
    <w:rsid w:val="00C91E64"/>
    <w:rsid w:val="00C936D5"/>
    <w:rsid w:val="00C93B45"/>
    <w:rsid w:val="00C9412F"/>
    <w:rsid w:val="00C94DC0"/>
    <w:rsid w:val="00C958D7"/>
    <w:rsid w:val="00C95B6F"/>
    <w:rsid w:val="00C96988"/>
    <w:rsid w:val="00C96991"/>
    <w:rsid w:val="00CA0926"/>
    <w:rsid w:val="00CA0E0B"/>
    <w:rsid w:val="00CA0E84"/>
    <w:rsid w:val="00CA42AD"/>
    <w:rsid w:val="00CA4ACE"/>
    <w:rsid w:val="00CA754F"/>
    <w:rsid w:val="00CB06A5"/>
    <w:rsid w:val="00CB0BB3"/>
    <w:rsid w:val="00CB1CE6"/>
    <w:rsid w:val="00CB28B6"/>
    <w:rsid w:val="00CB2C39"/>
    <w:rsid w:val="00CB3682"/>
    <w:rsid w:val="00CB50DA"/>
    <w:rsid w:val="00CB5350"/>
    <w:rsid w:val="00CB74DE"/>
    <w:rsid w:val="00CB7AD9"/>
    <w:rsid w:val="00CC20F7"/>
    <w:rsid w:val="00CC3128"/>
    <w:rsid w:val="00CC3551"/>
    <w:rsid w:val="00CC3721"/>
    <w:rsid w:val="00CC3806"/>
    <w:rsid w:val="00CC54BC"/>
    <w:rsid w:val="00CC55EE"/>
    <w:rsid w:val="00CC7624"/>
    <w:rsid w:val="00CC7964"/>
    <w:rsid w:val="00CD0D55"/>
    <w:rsid w:val="00CD2534"/>
    <w:rsid w:val="00CD26C7"/>
    <w:rsid w:val="00CD29F0"/>
    <w:rsid w:val="00CD593E"/>
    <w:rsid w:val="00CD6097"/>
    <w:rsid w:val="00CD6FED"/>
    <w:rsid w:val="00CD783E"/>
    <w:rsid w:val="00CE2702"/>
    <w:rsid w:val="00CE4A20"/>
    <w:rsid w:val="00CE4B35"/>
    <w:rsid w:val="00CE6BA1"/>
    <w:rsid w:val="00CE70EF"/>
    <w:rsid w:val="00CE740C"/>
    <w:rsid w:val="00CE797A"/>
    <w:rsid w:val="00CF0A60"/>
    <w:rsid w:val="00CF3968"/>
    <w:rsid w:val="00CF422D"/>
    <w:rsid w:val="00CF478E"/>
    <w:rsid w:val="00CF5B69"/>
    <w:rsid w:val="00CF60EB"/>
    <w:rsid w:val="00CF6248"/>
    <w:rsid w:val="00CF743B"/>
    <w:rsid w:val="00D006C8"/>
    <w:rsid w:val="00D0326B"/>
    <w:rsid w:val="00D033F3"/>
    <w:rsid w:val="00D0351C"/>
    <w:rsid w:val="00D03BD0"/>
    <w:rsid w:val="00D070AA"/>
    <w:rsid w:val="00D07E1F"/>
    <w:rsid w:val="00D07E83"/>
    <w:rsid w:val="00D10685"/>
    <w:rsid w:val="00D10C07"/>
    <w:rsid w:val="00D12882"/>
    <w:rsid w:val="00D12ED3"/>
    <w:rsid w:val="00D14F56"/>
    <w:rsid w:val="00D1730D"/>
    <w:rsid w:val="00D20C37"/>
    <w:rsid w:val="00D2121A"/>
    <w:rsid w:val="00D217F8"/>
    <w:rsid w:val="00D21C83"/>
    <w:rsid w:val="00D23847"/>
    <w:rsid w:val="00D255DB"/>
    <w:rsid w:val="00D25DED"/>
    <w:rsid w:val="00D2706F"/>
    <w:rsid w:val="00D270CE"/>
    <w:rsid w:val="00D270D2"/>
    <w:rsid w:val="00D300BB"/>
    <w:rsid w:val="00D3080B"/>
    <w:rsid w:val="00D30C38"/>
    <w:rsid w:val="00D30EF2"/>
    <w:rsid w:val="00D31BCF"/>
    <w:rsid w:val="00D324B6"/>
    <w:rsid w:val="00D32ED6"/>
    <w:rsid w:val="00D33085"/>
    <w:rsid w:val="00D346E9"/>
    <w:rsid w:val="00D36A73"/>
    <w:rsid w:val="00D40E09"/>
    <w:rsid w:val="00D41E71"/>
    <w:rsid w:val="00D4283F"/>
    <w:rsid w:val="00D42BFC"/>
    <w:rsid w:val="00D4355B"/>
    <w:rsid w:val="00D44743"/>
    <w:rsid w:val="00D44976"/>
    <w:rsid w:val="00D44A88"/>
    <w:rsid w:val="00D46A14"/>
    <w:rsid w:val="00D46C7F"/>
    <w:rsid w:val="00D46DAB"/>
    <w:rsid w:val="00D50B9B"/>
    <w:rsid w:val="00D52435"/>
    <w:rsid w:val="00D533DE"/>
    <w:rsid w:val="00D5391C"/>
    <w:rsid w:val="00D53998"/>
    <w:rsid w:val="00D53AE9"/>
    <w:rsid w:val="00D53E72"/>
    <w:rsid w:val="00D546DD"/>
    <w:rsid w:val="00D54BE9"/>
    <w:rsid w:val="00D56112"/>
    <w:rsid w:val="00D56600"/>
    <w:rsid w:val="00D6102A"/>
    <w:rsid w:val="00D61D82"/>
    <w:rsid w:val="00D624B2"/>
    <w:rsid w:val="00D633CE"/>
    <w:rsid w:val="00D639B6"/>
    <w:rsid w:val="00D63D54"/>
    <w:rsid w:val="00D65978"/>
    <w:rsid w:val="00D65D7B"/>
    <w:rsid w:val="00D668C6"/>
    <w:rsid w:val="00D6694A"/>
    <w:rsid w:val="00D67347"/>
    <w:rsid w:val="00D70BB3"/>
    <w:rsid w:val="00D71306"/>
    <w:rsid w:val="00D7167B"/>
    <w:rsid w:val="00D71F2C"/>
    <w:rsid w:val="00D76198"/>
    <w:rsid w:val="00D76702"/>
    <w:rsid w:val="00D812E8"/>
    <w:rsid w:val="00D81346"/>
    <w:rsid w:val="00D81A1B"/>
    <w:rsid w:val="00D81CD8"/>
    <w:rsid w:val="00D8239B"/>
    <w:rsid w:val="00D826FC"/>
    <w:rsid w:val="00D82736"/>
    <w:rsid w:val="00D82DF1"/>
    <w:rsid w:val="00D843E9"/>
    <w:rsid w:val="00D85AA8"/>
    <w:rsid w:val="00D86577"/>
    <w:rsid w:val="00D9017B"/>
    <w:rsid w:val="00D90BFA"/>
    <w:rsid w:val="00D918AA"/>
    <w:rsid w:val="00D92688"/>
    <w:rsid w:val="00D92AE8"/>
    <w:rsid w:val="00D93B85"/>
    <w:rsid w:val="00D976FA"/>
    <w:rsid w:val="00DA07F3"/>
    <w:rsid w:val="00DA1CDD"/>
    <w:rsid w:val="00DA1DDD"/>
    <w:rsid w:val="00DA1ED8"/>
    <w:rsid w:val="00DA392F"/>
    <w:rsid w:val="00DA42B1"/>
    <w:rsid w:val="00DB1498"/>
    <w:rsid w:val="00DB1B2B"/>
    <w:rsid w:val="00DB1C11"/>
    <w:rsid w:val="00DB3A99"/>
    <w:rsid w:val="00DB3CCA"/>
    <w:rsid w:val="00DB4BBF"/>
    <w:rsid w:val="00DB4C64"/>
    <w:rsid w:val="00DB6E13"/>
    <w:rsid w:val="00DB791E"/>
    <w:rsid w:val="00DC36CA"/>
    <w:rsid w:val="00DC4768"/>
    <w:rsid w:val="00DC528A"/>
    <w:rsid w:val="00DC6635"/>
    <w:rsid w:val="00DC770D"/>
    <w:rsid w:val="00DD1783"/>
    <w:rsid w:val="00DD2588"/>
    <w:rsid w:val="00DD2817"/>
    <w:rsid w:val="00DD3CE4"/>
    <w:rsid w:val="00DD4252"/>
    <w:rsid w:val="00DD4430"/>
    <w:rsid w:val="00DD4F75"/>
    <w:rsid w:val="00DD5FC2"/>
    <w:rsid w:val="00DD6B2D"/>
    <w:rsid w:val="00DD6E0B"/>
    <w:rsid w:val="00DD7638"/>
    <w:rsid w:val="00DE020D"/>
    <w:rsid w:val="00DE1608"/>
    <w:rsid w:val="00DE2202"/>
    <w:rsid w:val="00DE2D75"/>
    <w:rsid w:val="00DE33DA"/>
    <w:rsid w:val="00DE3C2A"/>
    <w:rsid w:val="00DE59AF"/>
    <w:rsid w:val="00DE63D4"/>
    <w:rsid w:val="00DE6EE4"/>
    <w:rsid w:val="00DF0983"/>
    <w:rsid w:val="00DF0A7E"/>
    <w:rsid w:val="00DF0F18"/>
    <w:rsid w:val="00DF153C"/>
    <w:rsid w:val="00DF1B73"/>
    <w:rsid w:val="00DF2977"/>
    <w:rsid w:val="00DF2B7E"/>
    <w:rsid w:val="00DF3154"/>
    <w:rsid w:val="00DF422D"/>
    <w:rsid w:val="00DF4786"/>
    <w:rsid w:val="00DF4DC4"/>
    <w:rsid w:val="00DF6640"/>
    <w:rsid w:val="00E0065F"/>
    <w:rsid w:val="00E0212E"/>
    <w:rsid w:val="00E0290F"/>
    <w:rsid w:val="00E04FDE"/>
    <w:rsid w:val="00E0539D"/>
    <w:rsid w:val="00E07F59"/>
    <w:rsid w:val="00E13BF3"/>
    <w:rsid w:val="00E1428B"/>
    <w:rsid w:val="00E1496F"/>
    <w:rsid w:val="00E15618"/>
    <w:rsid w:val="00E15EC0"/>
    <w:rsid w:val="00E164A0"/>
    <w:rsid w:val="00E16C72"/>
    <w:rsid w:val="00E16DEC"/>
    <w:rsid w:val="00E16E07"/>
    <w:rsid w:val="00E175D4"/>
    <w:rsid w:val="00E22B51"/>
    <w:rsid w:val="00E2354A"/>
    <w:rsid w:val="00E2560F"/>
    <w:rsid w:val="00E266BB"/>
    <w:rsid w:val="00E30207"/>
    <w:rsid w:val="00E3045E"/>
    <w:rsid w:val="00E30758"/>
    <w:rsid w:val="00E307E0"/>
    <w:rsid w:val="00E3131A"/>
    <w:rsid w:val="00E32D1C"/>
    <w:rsid w:val="00E330B0"/>
    <w:rsid w:val="00E339F1"/>
    <w:rsid w:val="00E3401E"/>
    <w:rsid w:val="00E34630"/>
    <w:rsid w:val="00E3488B"/>
    <w:rsid w:val="00E348A0"/>
    <w:rsid w:val="00E35653"/>
    <w:rsid w:val="00E37341"/>
    <w:rsid w:val="00E40688"/>
    <w:rsid w:val="00E42805"/>
    <w:rsid w:val="00E44337"/>
    <w:rsid w:val="00E443A2"/>
    <w:rsid w:val="00E451D3"/>
    <w:rsid w:val="00E5037C"/>
    <w:rsid w:val="00E503C8"/>
    <w:rsid w:val="00E52CF8"/>
    <w:rsid w:val="00E53A51"/>
    <w:rsid w:val="00E55D36"/>
    <w:rsid w:val="00E57390"/>
    <w:rsid w:val="00E57C9A"/>
    <w:rsid w:val="00E6029D"/>
    <w:rsid w:val="00E60A40"/>
    <w:rsid w:val="00E60FB1"/>
    <w:rsid w:val="00E6144F"/>
    <w:rsid w:val="00E62161"/>
    <w:rsid w:val="00E6273E"/>
    <w:rsid w:val="00E6289B"/>
    <w:rsid w:val="00E62A18"/>
    <w:rsid w:val="00E62C47"/>
    <w:rsid w:val="00E66B0B"/>
    <w:rsid w:val="00E71F1C"/>
    <w:rsid w:val="00E71FBE"/>
    <w:rsid w:val="00E73A1D"/>
    <w:rsid w:val="00E73BDA"/>
    <w:rsid w:val="00E768B8"/>
    <w:rsid w:val="00E77B3C"/>
    <w:rsid w:val="00E8077C"/>
    <w:rsid w:val="00E807D7"/>
    <w:rsid w:val="00E811E1"/>
    <w:rsid w:val="00E83CAC"/>
    <w:rsid w:val="00E84D87"/>
    <w:rsid w:val="00E87508"/>
    <w:rsid w:val="00E90E2E"/>
    <w:rsid w:val="00E90E9E"/>
    <w:rsid w:val="00E910F2"/>
    <w:rsid w:val="00E92506"/>
    <w:rsid w:val="00E92FC3"/>
    <w:rsid w:val="00E955EA"/>
    <w:rsid w:val="00E9655A"/>
    <w:rsid w:val="00E96799"/>
    <w:rsid w:val="00EA0F1C"/>
    <w:rsid w:val="00EA1260"/>
    <w:rsid w:val="00EA2222"/>
    <w:rsid w:val="00EA3B6B"/>
    <w:rsid w:val="00EA45DC"/>
    <w:rsid w:val="00EA7154"/>
    <w:rsid w:val="00EB0846"/>
    <w:rsid w:val="00EB1DAF"/>
    <w:rsid w:val="00EB217E"/>
    <w:rsid w:val="00EB246D"/>
    <w:rsid w:val="00EB3F9F"/>
    <w:rsid w:val="00EB4596"/>
    <w:rsid w:val="00EB5E0B"/>
    <w:rsid w:val="00EB623D"/>
    <w:rsid w:val="00EB7F93"/>
    <w:rsid w:val="00EC23C7"/>
    <w:rsid w:val="00EC352D"/>
    <w:rsid w:val="00EC379D"/>
    <w:rsid w:val="00EC3CD0"/>
    <w:rsid w:val="00EC504B"/>
    <w:rsid w:val="00EC5E21"/>
    <w:rsid w:val="00EC6F02"/>
    <w:rsid w:val="00ED0C8A"/>
    <w:rsid w:val="00ED269A"/>
    <w:rsid w:val="00ED3668"/>
    <w:rsid w:val="00ED4F6A"/>
    <w:rsid w:val="00ED54C2"/>
    <w:rsid w:val="00ED7CD1"/>
    <w:rsid w:val="00EE07A4"/>
    <w:rsid w:val="00EE07FB"/>
    <w:rsid w:val="00EE12FD"/>
    <w:rsid w:val="00EE242E"/>
    <w:rsid w:val="00EE2788"/>
    <w:rsid w:val="00EE344E"/>
    <w:rsid w:val="00EE4008"/>
    <w:rsid w:val="00EE61B6"/>
    <w:rsid w:val="00EE621C"/>
    <w:rsid w:val="00EE651D"/>
    <w:rsid w:val="00EE70E9"/>
    <w:rsid w:val="00EF459D"/>
    <w:rsid w:val="00EF4D15"/>
    <w:rsid w:val="00EF7B0A"/>
    <w:rsid w:val="00F001D5"/>
    <w:rsid w:val="00F012D9"/>
    <w:rsid w:val="00F01A8C"/>
    <w:rsid w:val="00F01CB8"/>
    <w:rsid w:val="00F01E60"/>
    <w:rsid w:val="00F023F8"/>
    <w:rsid w:val="00F02814"/>
    <w:rsid w:val="00F04601"/>
    <w:rsid w:val="00F04719"/>
    <w:rsid w:val="00F05C7B"/>
    <w:rsid w:val="00F05F61"/>
    <w:rsid w:val="00F103C1"/>
    <w:rsid w:val="00F10743"/>
    <w:rsid w:val="00F10B24"/>
    <w:rsid w:val="00F12141"/>
    <w:rsid w:val="00F121DC"/>
    <w:rsid w:val="00F12304"/>
    <w:rsid w:val="00F12925"/>
    <w:rsid w:val="00F12A01"/>
    <w:rsid w:val="00F160B9"/>
    <w:rsid w:val="00F17C2C"/>
    <w:rsid w:val="00F17CDF"/>
    <w:rsid w:val="00F2133F"/>
    <w:rsid w:val="00F24A64"/>
    <w:rsid w:val="00F274E9"/>
    <w:rsid w:val="00F27E93"/>
    <w:rsid w:val="00F31A7C"/>
    <w:rsid w:val="00F31F68"/>
    <w:rsid w:val="00F3227A"/>
    <w:rsid w:val="00F35986"/>
    <w:rsid w:val="00F3599B"/>
    <w:rsid w:val="00F36643"/>
    <w:rsid w:val="00F36C1A"/>
    <w:rsid w:val="00F37114"/>
    <w:rsid w:val="00F41218"/>
    <w:rsid w:val="00F424AA"/>
    <w:rsid w:val="00F431F2"/>
    <w:rsid w:val="00F4350E"/>
    <w:rsid w:val="00F4351D"/>
    <w:rsid w:val="00F4755E"/>
    <w:rsid w:val="00F502A0"/>
    <w:rsid w:val="00F5145C"/>
    <w:rsid w:val="00F51787"/>
    <w:rsid w:val="00F51F2E"/>
    <w:rsid w:val="00F52616"/>
    <w:rsid w:val="00F52946"/>
    <w:rsid w:val="00F54AE8"/>
    <w:rsid w:val="00F60EF0"/>
    <w:rsid w:val="00F6160C"/>
    <w:rsid w:val="00F61A85"/>
    <w:rsid w:val="00F625C3"/>
    <w:rsid w:val="00F63434"/>
    <w:rsid w:val="00F64126"/>
    <w:rsid w:val="00F642A7"/>
    <w:rsid w:val="00F646B2"/>
    <w:rsid w:val="00F66EAF"/>
    <w:rsid w:val="00F74698"/>
    <w:rsid w:val="00F74E92"/>
    <w:rsid w:val="00F76CA4"/>
    <w:rsid w:val="00F77510"/>
    <w:rsid w:val="00F77AB7"/>
    <w:rsid w:val="00F77B98"/>
    <w:rsid w:val="00F806D3"/>
    <w:rsid w:val="00F80751"/>
    <w:rsid w:val="00F81E3E"/>
    <w:rsid w:val="00F83233"/>
    <w:rsid w:val="00F84505"/>
    <w:rsid w:val="00F8513C"/>
    <w:rsid w:val="00F85BA2"/>
    <w:rsid w:val="00F85F08"/>
    <w:rsid w:val="00F86912"/>
    <w:rsid w:val="00F873B9"/>
    <w:rsid w:val="00F902DF"/>
    <w:rsid w:val="00F90DC6"/>
    <w:rsid w:val="00F91827"/>
    <w:rsid w:val="00F92376"/>
    <w:rsid w:val="00F92A6F"/>
    <w:rsid w:val="00F92EBA"/>
    <w:rsid w:val="00F954F3"/>
    <w:rsid w:val="00F96A70"/>
    <w:rsid w:val="00FA0079"/>
    <w:rsid w:val="00FA06E1"/>
    <w:rsid w:val="00FA1F2F"/>
    <w:rsid w:val="00FA22AD"/>
    <w:rsid w:val="00FA272E"/>
    <w:rsid w:val="00FA4398"/>
    <w:rsid w:val="00FA4DF8"/>
    <w:rsid w:val="00FA52AF"/>
    <w:rsid w:val="00FA5B51"/>
    <w:rsid w:val="00FA7593"/>
    <w:rsid w:val="00FA7B31"/>
    <w:rsid w:val="00FB1495"/>
    <w:rsid w:val="00FB1D5D"/>
    <w:rsid w:val="00FB230C"/>
    <w:rsid w:val="00FB3000"/>
    <w:rsid w:val="00FB33C0"/>
    <w:rsid w:val="00FB44D4"/>
    <w:rsid w:val="00FB45F9"/>
    <w:rsid w:val="00FB62BF"/>
    <w:rsid w:val="00FB66FB"/>
    <w:rsid w:val="00FB6801"/>
    <w:rsid w:val="00FC0D9E"/>
    <w:rsid w:val="00FC0F78"/>
    <w:rsid w:val="00FC26B5"/>
    <w:rsid w:val="00FC2F0A"/>
    <w:rsid w:val="00FC3973"/>
    <w:rsid w:val="00FC4D87"/>
    <w:rsid w:val="00FC5FEE"/>
    <w:rsid w:val="00FC6002"/>
    <w:rsid w:val="00FC7D24"/>
    <w:rsid w:val="00FD044D"/>
    <w:rsid w:val="00FD0561"/>
    <w:rsid w:val="00FD12DB"/>
    <w:rsid w:val="00FD26A0"/>
    <w:rsid w:val="00FD26F2"/>
    <w:rsid w:val="00FD272D"/>
    <w:rsid w:val="00FD319F"/>
    <w:rsid w:val="00FD4105"/>
    <w:rsid w:val="00FD464C"/>
    <w:rsid w:val="00FE1831"/>
    <w:rsid w:val="00FE18A4"/>
    <w:rsid w:val="00FE34DC"/>
    <w:rsid w:val="00FE3681"/>
    <w:rsid w:val="00FE473F"/>
    <w:rsid w:val="00FE5692"/>
    <w:rsid w:val="00FE6B34"/>
    <w:rsid w:val="00FE7ADB"/>
    <w:rsid w:val="00FF0FE7"/>
    <w:rsid w:val="00FF18B1"/>
    <w:rsid w:val="00FF2077"/>
    <w:rsid w:val="00FF4C98"/>
    <w:rsid w:val="00FF4FE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8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BE9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D54BE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C3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3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0"/>
    <w:uiPriority w:val="9"/>
    <w:qFormat/>
    <w:rsid w:val="004C4AA8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link w:val="80"/>
    <w:qFormat/>
    <w:rsid w:val="002C35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3570"/>
    <w:rPr>
      <w:sz w:val="4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6A1A3E"/>
    <w:rPr>
      <w:b/>
      <w:sz w:val="28"/>
    </w:rPr>
  </w:style>
  <w:style w:type="character" w:customStyle="1" w:styleId="30">
    <w:name w:val="Заголовок 3 Знак"/>
    <w:link w:val="3"/>
    <w:uiPriority w:val="9"/>
    <w:rsid w:val="00CB0B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B0BB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2C3570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3">
    <w:name w:val="header"/>
    <w:aliases w:val="Знак"/>
    <w:basedOn w:val="a"/>
    <w:link w:val="a4"/>
    <w:rsid w:val="00D54BE9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aliases w:val="Знак Знак"/>
    <w:basedOn w:val="a0"/>
    <w:link w:val="a3"/>
    <w:rsid w:val="002C3570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D54BE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54BE9"/>
    <w:pPr>
      <w:ind w:firstLine="720"/>
    </w:pPr>
    <w:rPr>
      <w:szCs w:val="20"/>
    </w:rPr>
  </w:style>
  <w:style w:type="paragraph" w:styleId="a5">
    <w:name w:val="caption"/>
    <w:basedOn w:val="a"/>
    <w:next w:val="a"/>
    <w:link w:val="a6"/>
    <w:qFormat/>
    <w:rsid w:val="00D54BE9"/>
    <w:pPr>
      <w:spacing w:before="120"/>
      <w:jc w:val="center"/>
    </w:pPr>
    <w:rPr>
      <w:b/>
      <w:sz w:val="28"/>
    </w:rPr>
  </w:style>
  <w:style w:type="character" w:customStyle="1" w:styleId="a6">
    <w:name w:val="Название объекта Знак"/>
    <w:basedOn w:val="11"/>
    <w:link w:val="a5"/>
    <w:rsid w:val="004C4AA8"/>
    <w:rPr>
      <w:b/>
      <w:sz w:val="28"/>
      <w:szCs w:val="24"/>
    </w:rPr>
  </w:style>
  <w:style w:type="character" w:customStyle="1" w:styleId="11">
    <w:name w:val="Обычный1"/>
    <w:rsid w:val="004C4AA8"/>
    <w:rPr>
      <w:sz w:val="22"/>
    </w:rPr>
  </w:style>
  <w:style w:type="paragraph" w:styleId="a7">
    <w:name w:val="footer"/>
    <w:basedOn w:val="a"/>
    <w:link w:val="a8"/>
    <w:rsid w:val="00D54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C3570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2C3570"/>
    <w:rPr>
      <w:sz w:val="28"/>
      <w:szCs w:val="20"/>
    </w:rPr>
  </w:style>
  <w:style w:type="character" w:customStyle="1" w:styleId="aa">
    <w:name w:val="Основной текст Знак"/>
    <w:link w:val="a9"/>
    <w:rsid w:val="00CB0BB3"/>
    <w:rPr>
      <w:sz w:val="28"/>
    </w:rPr>
  </w:style>
  <w:style w:type="paragraph" w:styleId="ab">
    <w:name w:val="Body Text Indent"/>
    <w:basedOn w:val="a"/>
    <w:link w:val="ac"/>
    <w:rsid w:val="002C3570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link w:val="ab"/>
    <w:rsid w:val="00CB0BB3"/>
    <w:rPr>
      <w:sz w:val="28"/>
    </w:rPr>
  </w:style>
  <w:style w:type="paragraph" w:customStyle="1" w:styleId="Postan">
    <w:name w:val="Postan"/>
    <w:basedOn w:val="a"/>
    <w:rsid w:val="002C3570"/>
    <w:pPr>
      <w:jc w:val="center"/>
    </w:pPr>
    <w:rPr>
      <w:sz w:val="28"/>
      <w:szCs w:val="20"/>
    </w:rPr>
  </w:style>
  <w:style w:type="character" w:styleId="ad">
    <w:name w:val="page number"/>
    <w:basedOn w:val="a0"/>
    <w:rsid w:val="002C3570"/>
  </w:style>
  <w:style w:type="paragraph" w:customStyle="1" w:styleId="ConsPlusNonformat">
    <w:name w:val="ConsPlusNonformat"/>
    <w:rsid w:val="002C35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link w:val="6"/>
    <w:rsid w:val="002C3570"/>
    <w:rPr>
      <w:color w:val="0000FF"/>
      <w:u w:val="single"/>
    </w:rPr>
  </w:style>
  <w:style w:type="paragraph" w:customStyle="1" w:styleId="6">
    <w:name w:val="Гиперссылка6"/>
    <w:link w:val="ae"/>
    <w:rsid w:val="004C4AA8"/>
    <w:rPr>
      <w:color w:val="0000FF"/>
      <w:u w:val="single"/>
    </w:rPr>
  </w:style>
  <w:style w:type="table" w:styleId="af">
    <w:name w:val="Table Grid"/>
    <w:basedOn w:val="a1"/>
    <w:rsid w:val="002C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C3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C357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2C3570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List Paragraph"/>
    <w:basedOn w:val="a"/>
    <w:link w:val="af3"/>
    <w:qFormat/>
    <w:rsid w:val="002C3570"/>
    <w:pPr>
      <w:ind w:left="720"/>
      <w:contextualSpacing/>
    </w:pPr>
    <w:rPr>
      <w:sz w:val="20"/>
      <w:szCs w:val="20"/>
    </w:rPr>
  </w:style>
  <w:style w:type="character" w:customStyle="1" w:styleId="af3">
    <w:name w:val="Абзац списка Знак"/>
    <w:basedOn w:val="11"/>
    <w:link w:val="af2"/>
    <w:rsid w:val="004C4AA8"/>
  </w:style>
  <w:style w:type="paragraph" w:styleId="af4">
    <w:name w:val="Normal (Web)"/>
    <w:basedOn w:val="a"/>
    <w:link w:val="af5"/>
    <w:unhideWhenUsed/>
    <w:rsid w:val="002C3570"/>
    <w:pPr>
      <w:spacing w:before="100" w:beforeAutospacing="1" w:after="100" w:afterAutospacing="1"/>
    </w:pPr>
  </w:style>
  <w:style w:type="character" w:customStyle="1" w:styleId="af5">
    <w:name w:val="Обычный (веб) Знак"/>
    <w:basedOn w:val="11"/>
    <w:link w:val="af4"/>
    <w:rsid w:val="004C4AA8"/>
    <w:rPr>
      <w:sz w:val="24"/>
      <w:szCs w:val="24"/>
    </w:rPr>
  </w:style>
  <w:style w:type="paragraph" w:styleId="af6">
    <w:name w:val="No Spacing"/>
    <w:qFormat/>
    <w:rsid w:val="002C3570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2C3570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rsid w:val="002C3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51"/>
    <w:rsid w:val="002C3570"/>
    <w:rPr>
      <w:sz w:val="18"/>
      <w:szCs w:val="18"/>
      <w:shd w:val="clear" w:color="auto" w:fill="FFFFFF"/>
      <w:lang w:bidi="ar-SA"/>
    </w:rPr>
  </w:style>
  <w:style w:type="paragraph" w:customStyle="1" w:styleId="51">
    <w:name w:val="Основной текст5"/>
    <w:basedOn w:val="a"/>
    <w:link w:val="af9"/>
    <w:rsid w:val="002C3570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13">
    <w:name w:val="Основной текст1"/>
    <w:basedOn w:val="af9"/>
    <w:rsid w:val="002C3570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character" w:customStyle="1" w:styleId="Bodytext">
    <w:name w:val="Body text"/>
    <w:basedOn w:val="a0"/>
    <w:rsid w:val="002C35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2C35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3570"/>
    <w:rPr>
      <w:sz w:val="16"/>
      <w:szCs w:val="16"/>
      <w:lang w:val="ru-RU" w:eastAsia="ru-RU" w:bidi="ar-SA"/>
    </w:rPr>
  </w:style>
  <w:style w:type="paragraph" w:customStyle="1" w:styleId="afa">
    <w:name w:val="Отчетный"/>
    <w:basedOn w:val="a"/>
    <w:rsid w:val="002C3570"/>
    <w:pPr>
      <w:spacing w:after="120" w:line="360" w:lineRule="auto"/>
      <w:ind w:firstLine="720"/>
      <w:jc w:val="both"/>
    </w:pPr>
    <w:rPr>
      <w:sz w:val="26"/>
      <w:szCs w:val="20"/>
    </w:rPr>
  </w:style>
  <w:style w:type="paragraph" w:styleId="afb">
    <w:name w:val="Revision"/>
    <w:hidden/>
    <w:uiPriority w:val="99"/>
    <w:semiHidden/>
    <w:rsid w:val="006A1A3E"/>
    <w:rPr>
      <w:sz w:val="24"/>
      <w:szCs w:val="24"/>
    </w:rPr>
  </w:style>
  <w:style w:type="paragraph" w:customStyle="1" w:styleId="afc">
    <w:name w:val="то что надо"/>
    <w:basedOn w:val="a"/>
    <w:link w:val="afd"/>
    <w:qFormat/>
    <w:rsid w:val="006A1A3E"/>
    <w:pPr>
      <w:ind w:firstLine="851"/>
      <w:jc w:val="both"/>
    </w:pPr>
    <w:rPr>
      <w:kern w:val="2"/>
      <w:sz w:val="28"/>
      <w:szCs w:val="28"/>
    </w:rPr>
  </w:style>
  <w:style w:type="character" w:customStyle="1" w:styleId="afd">
    <w:name w:val="то что надо Знак"/>
    <w:link w:val="afc"/>
    <w:locked/>
    <w:rsid w:val="006A1A3E"/>
    <w:rPr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4506A8"/>
  </w:style>
  <w:style w:type="paragraph" w:customStyle="1" w:styleId="14">
    <w:name w:val="Абзац списка1"/>
    <w:basedOn w:val="a"/>
    <w:rsid w:val="00023005"/>
    <w:pPr>
      <w:ind w:left="720"/>
      <w:contextualSpacing/>
    </w:pPr>
    <w:rPr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6839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668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2">
    <w:name w:val="Основной текст 22"/>
    <w:basedOn w:val="a"/>
    <w:rsid w:val="00CB0BB3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CB0BB3"/>
    <w:pPr>
      <w:ind w:firstLine="720"/>
    </w:pPr>
    <w:rPr>
      <w:szCs w:val="20"/>
    </w:rPr>
  </w:style>
  <w:style w:type="paragraph" w:customStyle="1" w:styleId="23">
    <w:name w:val="Абзац списка2"/>
    <w:basedOn w:val="a"/>
    <w:rsid w:val="00CB0BB3"/>
    <w:pPr>
      <w:ind w:left="720"/>
      <w:contextualSpacing/>
    </w:pPr>
    <w:rPr>
      <w:sz w:val="20"/>
      <w:szCs w:val="20"/>
    </w:rPr>
  </w:style>
  <w:style w:type="paragraph" w:customStyle="1" w:styleId="230">
    <w:name w:val="Основной текст 23"/>
    <w:basedOn w:val="a"/>
    <w:rsid w:val="008C7B53"/>
    <w:pPr>
      <w:ind w:firstLine="720"/>
      <w:jc w:val="both"/>
    </w:pPr>
    <w:rPr>
      <w:sz w:val="20"/>
      <w:szCs w:val="20"/>
    </w:rPr>
  </w:style>
  <w:style w:type="paragraph" w:customStyle="1" w:styleId="231">
    <w:name w:val="Основной текст с отступом 23"/>
    <w:basedOn w:val="a"/>
    <w:rsid w:val="008C7B53"/>
    <w:pPr>
      <w:ind w:firstLine="720"/>
    </w:pPr>
    <w:rPr>
      <w:szCs w:val="20"/>
    </w:rPr>
  </w:style>
  <w:style w:type="paragraph" w:customStyle="1" w:styleId="33">
    <w:name w:val="Абзац списка3"/>
    <w:basedOn w:val="a"/>
    <w:rsid w:val="008C7B5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3392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4C4AA8"/>
    <w:rPr>
      <w:rFonts w:ascii="XO Thames" w:hAnsi="XO Thames"/>
      <w:b/>
      <w:color w:val="000000"/>
      <w:sz w:val="22"/>
    </w:rPr>
  </w:style>
  <w:style w:type="paragraph" w:styleId="24">
    <w:name w:val="toc 2"/>
    <w:next w:val="a"/>
    <w:link w:val="25"/>
    <w:uiPriority w:val="39"/>
    <w:rsid w:val="004C4AA8"/>
    <w:pPr>
      <w:ind w:left="200"/>
    </w:pPr>
    <w:rPr>
      <w:rFonts w:ascii="XO Thames" w:hAnsi="XO Thames"/>
      <w:color w:val="000000"/>
      <w:sz w:val="28"/>
    </w:rPr>
  </w:style>
  <w:style w:type="character" w:customStyle="1" w:styleId="25">
    <w:name w:val="Оглавление 2 Знак"/>
    <w:link w:val="24"/>
    <w:uiPriority w:val="39"/>
    <w:rsid w:val="004C4AA8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4C4AA8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4C4AA8"/>
    <w:rPr>
      <w:rFonts w:ascii="XO Thames" w:hAnsi="XO Thames"/>
      <w:color w:val="000000"/>
      <w:sz w:val="28"/>
    </w:rPr>
  </w:style>
  <w:style w:type="paragraph" w:styleId="60">
    <w:name w:val="toc 6"/>
    <w:next w:val="a"/>
    <w:link w:val="61"/>
    <w:uiPriority w:val="39"/>
    <w:rsid w:val="004C4AA8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4C4AA8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4C4AA8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4C4AA8"/>
    <w:rPr>
      <w:rFonts w:ascii="XO Thames" w:hAnsi="XO Thames"/>
      <w:color w:val="000000"/>
      <w:sz w:val="28"/>
    </w:rPr>
  </w:style>
  <w:style w:type="paragraph" w:styleId="15">
    <w:name w:val="index 1"/>
    <w:basedOn w:val="a"/>
    <w:next w:val="a"/>
    <w:link w:val="16"/>
    <w:rsid w:val="004C4AA8"/>
    <w:pPr>
      <w:ind w:left="220" w:hanging="220"/>
    </w:pPr>
    <w:rPr>
      <w:rFonts w:ascii="Calibri" w:hAnsi="Calibri"/>
      <w:color w:val="000000"/>
      <w:sz w:val="22"/>
      <w:szCs w:val="20"/>
    </w:rPr>
  </w:style>
  <w:style w:type="character" w:customStyle="1" w:styleId="16">
    <w:name w:val="Указатель 1 Знак"/>
    <w:basedOn w:val="11"/>
    <w:link w:val="15"/>
    <w:rsid w:val="004C4AA8"/>
    <w:rPr>
      <w:rFonts w:ascii="Calibri" w:hAnsi="Calibri"/>
      <w:color w:val="000000"/>
    </w:rPr>
  </w:style>
  <w:style w:type="paragraph" w:styleId="34">
    <w:name w:val="toc 3"/>
    <w:next w:val="a"/>
    <w:link w:val="35"/>
    <w:uiPriority w:val="39"/>
    <w:rsid w:val="004C4AA8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4C4AA8"/>
    <w:rPr>
      <w:rFonts w:ascii="XO Thames" w:hAnsi="XO Thames"/>
      <w:color w:val="000000"/>
      <w:sz w:val="28"/>
    </w:rPr>
  </w:style>
  <w:style w:type="paragraph" w:styleId="17">
    <w:name w:val="toc 1"/>
    <w:next w:val="a"/>
    <w:link w:val="18"/>
    <w:uiPriority w:val="39"/>
    <w:rsid w:val="004C4AA8"/>
    <w:rPr>
      <w:rFonts w:ascii="XO Thames" w:hAnsi="XO Thames"/>
      <w:b/>
      <w:color w:val="000000"/>
      <w:sz w:val="28"/>
    </w:rPr>
  </w:style>
  <w:style w:type="character" w:customStyle="1" w:styleId="18">
    <w:name w:val="Оглавление 1 Знак"/>
    <w:link w:val="17"/>
    <w:uiPriority w:val="39"/>
    <w:rsid w:val="004C4AA8"/>
    <w:rPr>
      <w:rFonts w:ascii="XO Thames" w:hAnsi="XO Thames"/>
      <w:b/>
      <w:color w:val="000000"/>
      <w:sz w:val="28"/>
    </w:rPr>
  </w:style>
  <w:style w:type="paragraph" w:styleId="9">
    <w:name w:val="toc 9"/>
    <w:next w:val="a"/>
    <w:link w:val="90"/>
    <w:uiPriority w:val="39"/>
    <w:rsid w:val="004C4AA8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4C4AA8"/>
    <w:rPr>
      <w:rFonts w:ascii="XO Thames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4C4AA8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4C4AA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rsid w:val="004C4AA8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4C4AA8"/>
    <w:rPr>
      <w:rFonts w:ascii="XO Thames" w:hAnsi="XO Thames"/>
      <w:color w:val="000000"/>
      <w:sz w:val="28"/>
    </w:rPr>
  </w:style>
  <w:style w:type="character" w:customStyle="1" w:styleId="aff">
    <w:name w:val="Подзаголовок Знак"/>
    <w:basedOn w:val="a0"/>
    <w:link w:val="aff0"/>
    <w:uiPriority w:val="11"/>
    <w:rsid w:val="004C4AA8"/>
    <w:rPr>
      <w:rFonts w:ascii="XO Thames" w:hAnsi="XO Thames"/>
      <w:i/>
      <w:color w:val="000000"/>
      <w:sz w:val="24"/>
    </w:rPr>
  </w:style>
  <w:style w:type="paragraph" w:styleId="aff0">
    <w:name w:val="Subtitle"/>
    <w:next w:val="a"/>
    <w:link w:val="aff"/>
    <w:uiPriority w:val="11"/>
    <w:qFormat/>
    <w:rsid w:val="004C4AA8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1">
    <w:name w:val="Название Знак"/>
    <w:basedOn w:val="a0"/>
    <w:link w:val="aff2"/>
    <w:uiPriority w:val="10"/>
    <w:rsid w:val="004C4AA8"/>
    <w:rPr>
      <w:rFonts w:ascii="XO Thames" w:hAnsi="XO Thames"/>
      <w:b/>
      <w:caps/>
      <w:color w:val="000000"/>
      <w:sz w:val="40"/>
    </w:rPr>
  </w:style>
  <w:style w:type="paragraph" w:styleId="aff2">
    <w:name w:val="Title"/>
    <w:next w:val="a"/>
    <w:link w:val="aff1"/>
    <w:uiPriority w:val="10"/>
    <w:qFormat/>
    <w:rsid w:val="004C4AA8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f3">
    <w:name w:val="index heading"/>
    <w:basedOn w:val="a"/>
    <w:link w:val="aff4"/>
    <w:rsid w:val="004C4AA8"/>
    <w:pPr>
      <w:spacing w:after="200" w:line="276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ff4">
    <w:name w:val="Указатель Знак"/>
    <w:basedOn w:val="11"/>
    <w:link w:val="aff3"/>
    <w:rsid w:val="004C4AA8"/>
    <w:rPr>
      <w:rFonts w:asciiTheme="minorHAnsi" w:hAnsi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792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08836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5945CDAC168B0E7CE48947E65C57A45278F78AAD158EBC873DAA10D104rAYA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45CDAC168B0E7CE48947E65C57A45278F286AF158BBC873DAA10D104rAYAK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A49F-8E28-4E46-AC20-17584A76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79</TotalTime>
  <Pages>1</Pages>
  <Words>6699</Words>
  <Characters>38189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44799</CharactersWithSpaces>
  <SharedDoc>false</SharedDoc>
  <HLinks>
    <vt:vector size="48" baseType="variant"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https://login.consultant.ru/link/?req=doc&amp;base=RLAW186&amp;n=108836</vt:lpwstr>
      </vt:variant>
      <vt:variant>
        <vt:lpwstr/>
      </vt:variant>
      <vt:variant>
        <vt:i4>6946927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https://login.consultant.ru/link/?req=doc&amp;base=LAW&amp;n=358026</vt:lpwstr>
      </vt:variant>
      <vt:variant>
        <vt:lpwstr/>
      </vt:variant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sp04048@donpac.ru</cp:lastModifiedBy>
  <cp:revision>13</cp:revision>
  <cp:lastPrinted>2024-11-19T07:06:00Z</cp:lastPrinted>
  <dcterms:created xsi:type="dcterms:W3CDTF">2024-10-17T14:09:00Z</dcterms:created>
  <dcterms:modified xsi:type="dcterms:W3CDTF">2024-11-19T07:06:00Z</dcterms:modified>
</cp:coreProperties>
</file>