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8A" w:rsidRPr="009250DD" w:rsidRDefault="003D09AD" w:rsidP="0082048A">
      <w:pPr>
        <w:jc w:val="center"/>
        <w:rPr>
          <w:sz w:val="28"/>
          <w:szCs w:val="34"/>
        </w:rPr>
      </w:pPr>
      <w:r>
        <w:t xml:space="preserve">  </w:t>
      </w:r>
      <w:r w:rsidR="00173CEB">
        <w:rPr>
          <w:noProof/>
          <w:szCs w:val="34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92316E">
        <w:t xml:space="preserve">             </w:t>
      </w:r>
      <w:r w:rsidR="0092316E" w:rsidRPr="009F5414">
        <w:t xml:space="preserve"> </w:t>
      </w:r>
      <w:r w:rsidR="00771B61" w:rsidRPr="009F5414">
        <w:t xml:space="preserve">  </w:t>
      </w:r>
      <w:r w:rsidR="0092316E" w:rsidRPr="009F5414">
        <w:t xml:space="preserve">     </w:t>
      </w:r>
      <w:r w:rsidR="009F5414">
        <w:t xml:space="preserve">          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РОССИЙСКАЯ ФЕДЕРАЦИЯ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РОСТОВСКАЯ ОБЛАСТЬ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 xml:space="preserve">МУНИЦИПАЛЬНОЕ ОБРАЗОВАНИЕ </w:t>
      </w:r>
    </w:p>
    <w:p w:rsidR="0082048A" w:rsidRPr="004A26E4" w:rsidRDefault="0082048A" w:rsidP="0082048A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«СИНЕГОРСКОЕ СЕЛЬСКОЕ ПОСЕЛЕНИЕ»</w:t>
      </w:r>
    </w:p>
    <w:p w:rsidR="0082048A" w:rsidRDefault="0082048A" w:rsidP="003D1F26">
      <w:pPr>
        <w:pStyle w:val="a9"/>
        <w:jc w:val="center"/>
        <w:rPr>
          <w:spacing w:val="40"/>
          <w:sz w:val="28"/>
          <w:szCs w:val="28"/>
        </w:rPr>
      </w:pPr>
      <w:r w:rsidRPr="004A26E4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7B7ABD" w:rsidRDefault="007B7ABD" w:rsidP="003D1F26">
      <w:pPr>
        <w:pStyle w:val="a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ПРОЕКТ</w:t>
      </w:r>
    </w:p>
    <w:p w:rsidR="007B7ABD" w:rsidRPr="004A26E4" w:rsidRDefault="007B7ABD" w:rsidP="003D1F26">
      <w:pPr>
        <w:pStyle w:val="a9"/>
        <w:jc w:val="center"/>
        <w:rPr>
          <w:spacing w:val="40"/>
          <w:sz w:val="28"/>
          <w:szCs w:val="28"/>
        </w:rPr>
      </w:pPr>
    </w:p>
    <w:p w:rsidR="0082048A" w:rsidRDefault="0082048A" w:rsidP="003D1F26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ПОСТАНОВЛЕНИЕ</w:t>
      </w:r>
    </w:p>
    <w:p w:rsidR="007B7ABD" w:rsidRDefault="004A26E4" w:rsidP="0082048A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82048A">
        <w:rPr>
          <w:sz w:val="28"/>
        </w:rPr>
        <w:t>т</w:t>
      </w:r>
      <w:r>
        <w:rPr>
          <w:sz w:val="28"/>
        </w:rPr>
        <w:t xml:space="preserve">  </w:t>
      </w:r>
      <w:r w:rsidR="007B7ABD">
        <w:rPr>
          <w:sz w:val="28"/>
        </w:rPr>
        <w:t>__.__.</w:t>
      </w:r>
      <w:r w:rsidR="0082048A" w:rsidRPr="00C96E82">
        <w:rPr>
          <w:sz w:val="28"/>
        </w:rPr>
        <w:t>2</w:t>
      </w:r>
      <w:r w:rsidR="007B7ABD">
        <w:rPr>
          <w:sz w:val="28"/>
        </w:rPr>
        <w:t>02</w:t>
      </w:r>
      <w:r w:rsidR="00615381">
        <w:rPr>
          <w:sz w:val="28"/>
        </w:rPr>
        <w:t>4</w:t>
      </w:r>
      <w:r w:rsidR="009531A0">
        <w:rPr>
          <w:sz w:val="28"/>
        </w:rPr>
        <w:t xml:space="preserve">    </w:t>
      </w:r>
      <w:r w:rsidR="0082048A">
        <w:rPr>
          <w:sz w:val="28"/>
        </w:rPr>
        <w:t>№</w:t>
      </w:r>
      <w:r w:rsidR="007B7ABD">
        <w:rPr>
          <w:sz w:val="28"/>
        </w:rPr>
        <w:t xml:space="preserve"> __</w:t>
      </w:r>
      <w:r w:rsidR="009531A0">
        <w:rPr>
          <w:sz w:val="28"/>
        </w:rPr>
        <w:t xml:space="preserve"> </w:t>
      </w:r>
    </w:p>
    <w:p w:rsidR="0082048A" w:rsidRPr="00C96E82" w:rsidRDefault="009531A0" w:rsidP="0082048A">
      <w:pPr>
        <w:spacing w:before="120"/>
        <w:jc w:val="center"/>
        <w:rPr>
          <w:sz w:val="28"/>
        </w:rPr>
      </w:pPr>
      <w:r>
        <w:rPr>
          <w:sz w:val="28"/>
        </w:rPr>
        <w:t xml:space="preserve"> </w:t>
      </w:r>
      <w:r w:rsidR="0082048A">
        <w:rPr>
          <w:sz w:val="28"/>
        </w:rPr>
        <w:t>п. Синегорский</w:t>
      </w:r>
    </w:p>
    <w:p w:rsidR="00516E67" w:rsidRPr="001B123B" w:rsidRDefault="00516E67" w:rsidP="0082048A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C07F1" w:rsidRDefault="00FC78B5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О внесении изменений в постановление</w:t>
      </w:r>
      <w:r w:rsidR="003C07F1" w:rsidRPr="003C07F1">
        <w:rPr>
          <w:b/>
          <w:sz w:val="28"/>
          <w:szCs w:val="28"/>
        </w:rPr>
        <w:t xml:space="preserve"> Администрации 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176</w:t>
      </w:r>
    </w:p>
    <w:p w:rsidR="003C07F1" w:rsidRPr="003C07F1" w:rsidRDefault="003C07F1" w:rsidP="003C07F1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516E67" w:rsidRPr="001B123B" w:rsidRDefault="00516E67" w:rsidP="00FC78B5">
      <w:pPr>
        <w:rPr>
          <w:kern w:val="2"/>
          <w:sz w:val="28"/>
          <w:szCs w:val="28"/>
        </w:rPr>
      </w:pPr>
    </w:p>
    <w:p w:rsidR="003C07F1" w:rsidRPr="00F852E6" w:rsidRDefault="003C07F1" w:rsidP="003C07F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615381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615381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 w:rsidR="00615381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D56089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п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с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а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н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о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в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л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я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е</w:t>
      </w:r>
      <w:r w:rsidR="00D56089">
        <w:rPr>
          <w:b/>
          <w:spacing w:val="20"/>
          <w:sz w:val="28"/>
          <w:szCs w:val="28"/>
        </w:rPr>
        <w:t xml:space="preserve"> </w:t>
      </w:r>
      <w:r w:rsidRPr="00D56089">
        <w:rPr>
          <w:b/>
          <w:spacing w:val="2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B55AD" w:rsidRPr="001B123B" w:rsidRDefault="00EB55AD" w:rsidP="00FC78B5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B55AD" w:rsidRPr="001B123B" w:rsidRDefault="003C07F1" w:rsidP="00EB55AD">
      <w:pPr>
        <w:pStyle w:val="af4"/>
        <w:tabs>
          <w:tab w:val="left" w:pos="708"/>
          <w:tab w:val="center" w:pos="5102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55AD" w:rsidRPr="001B123B">
        <w:rPr>
          <w:sz w:val="28"/>
          <w:szCs w:val="28"/>
        </w:rPr>
        <w:t xml:space="preserve">1. Внести в постановление Администрации Синегорского сельского поселения от 30.11.2018 № 176   «Об утверждении муниципальной программы Синегорского сельского поселения </w:t>
      </w:r>
      <w:r w:rsidR="00EB55AD"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="00EB55AD"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="00EB55AD" w:rsidRPr="001B123B">
        <w:rPr>
          <w:kern w:val="2"/>
          <w:sz w:val="28"/>
          <w:szCs w:val="28"/>
          <w:lang w:eastAsia="en-US"/>
        </w:rPr>
        <w:t>»</w:t>
      </w:r>
      <w:r w:rsidR="00EB55AD" w:rsidRPr="001B123B">
        <w:rPr>
          <w:kern w:val="2"/>
          <w:sz w:val="28"/>
          <w:szCs w:val="28"/>
        </w:rPr>
        <w:t>»</w:t>
      </w:r>
    </w:p>
    <w:p w:rsidR="00EB55AD" w:rsidRPr="001B123B" w:rsidRDefault="00EB55AD" w:rsidP="00EB55AD">
      <w:pPr>
        <w:pStyle w:val="af4"/>
        <w:ind w:left="0" w:firstLine="450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</w:t>
      </w:r>
      <w:r w:rsidR="003C07F1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Pr="001B123B">
        <w:rPr>
          <w:sz w:val="28"/>
          <w:szCs w:val="28"/>
        </w:rPr>
        <w:t>.</w:t>
      </w:r>
    </w:p>
    <w:p w:rsidR="00FC78B5" w:rsidRPr="001B123B" w:rsidRDefault="003C07F1" w:rsidP="003C07F1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AE7A70">
        <w:rPr>
          <w:sz w:val="28"/>
          <w:szCs w:val="28"/>
        </w:rPr>
        <w:t>Контроль над</w:t>
      </w:r>
      <w:r w:rsidR="00FC78B5" w:rsidRPr="001B123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6E67" w:rsidRPr="001B123B" w:rsidRDefault="00516E67" w:rsidP="00FC78B5">
      <w:pPr>
        <w:jc w:val="both"/>
        <w:rPr>
          <w:sz w:val="28"/>
          <w:szCs w:val="28"/>
        </w:rPr>
      </w:pP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D56089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57305A" w:rsidRPr="0029284D" w:rsidRDefault="0057305A" w:rsidP="0057305A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305A" w:rsidRPr="0029284D" w:rsidRDefault="0057305A" w:rsidP="0057305A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57305A" w:rsidRPr="0029284D" w:rsidRDefault="0057305A" w:rsidP="0057305A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57305A" w:rsidRPr="0029284D" w:rsidRDefault="0057305A" w:rsidP="0057305A">
      <w:pPr>
        <w:ind w:left="-284"/>
        <w:contextualSpacing/>
        <w:rPr>
          <w:sz w:val="28"/>
          <w:szCs w:val="28"/>
          <w:highlight w:val="yellow"/>
        </w:rPr>
      </w:pPr>
    </w:p>
    <w:p w:rsidR="0057305A" w:rsidRPr="0029284D" w:rsidRDefault="0057305A" w:rsidP="0057305A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57305A" w:rsidRDefault="0057305A" w:rsidP="0057305A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  <w:t xml:space="preserve"> сектором</w:t>
      </w:r>
    </w:p>
    <w:p w:rsidR="0057305A" w:rsidRPr="0029284D" w:rsidRDefault="0057305A" w:rsidP="0057305A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928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bookmarkStart w:id="0" w:name="Наименование"/>
      <w:bookmarkEnd w:id="0"/>
      <w:r>
        <w:rPr>
          <w:sz w:val="28"/>
          <w:szCs w:val="28"/>
        </w:rPr>
        <w:t>С.В. Федорова</w:t>
      </w:r>
    </w:p>
    <w:p w:rsidR="0057305A" w:rsidRPr="00F852E6" w:rsidRDefault="0057305A" w:rsidP="005730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42F97" w:rsidRDefault="00E42F97" w:rsidP="00E42F97">
      <w:pPr>
        <w:tabs>
          <w:tab w:val="left" w:pos="6379"/>
        </w:tabs>
        <w:ind w:left="6237"/>
        <w:jc w:val="right"/>
        <w:rPr>
          <w:sz w:val="28"/>
          <w:szCs w:val="28"/>
        </w:rPr>
      </w:pPr>
    </w:p>
    <w:p w:rsidR="00566CE8" w:rsidRPr="001B123B" w:rsidRDefault="00EB55AD" w:rsidP="0057305A">
      <w:pPr>
        <w:jc w:val="right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                                     </w:t>
      </w:r>
      <w:r w:rsidR="00566CE8" w:rsidRPr="001B123B">
        <w:rPr>
          <w:kern w:val="2"/>
          <w:sz w:val="28"/>
          <w:szCs w:val="28"/>
        </w:rPr>
        <w:t xml:space="preserve">Приложение 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к постановлению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Администрации </w:t>
      </w:r>
      <w:r w:rsidR="004123A3" w:rsidRPr="001B123B">
        <w:rPr>
          <w:kern w:val="2"/>
          <w:sz w:val="28"/>
          <w:szCs w:val="28"/>
        </w:rPr>
        <w:t>Синегорского сельского</w:t>
      </w:r>
    </w:p>
    <w:p w:rsidR="00566CE8" w:rsidRPr="001B123B" w:rsidRDefault="00566CE8" w:rsidP="009F5414">
      <w:pPr>
        <w:suppressAutoHyphens/>
        <w:ind w:left="5529"/>
        <w:jc w:val="right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поселения</w:t>
      </w:r>
    </w:p>
    <w:p w:rsidR="00566CE8" w:rsidRPr="001B123B" w:rsidRDefault="00566CE8" w:rsidP="009F5414">
      <w:pPr>
        <w:jc w:val="right"/>
        <w:rPr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                                                                                               </w:t>
      </w:r>
      <w:r w:rsidRPr="001B123B">
        <w:rPr>
          <w:sz w:val="28"/>
          <w:szCs w:val="28"/>
        </w:rPr>
        <w:t>от</w:t>
      </w:r>
      <w:r w:rsidR="0057305A">
        <w:rPr>
          <w:sz w:val="28"/>
          <w:szCs w:val="28"/>
        </w:rPr>
        <w:t xml:space="preserve"> ____</w:t>
      </w:r>
      <w:r w:rsidR="00817BFD" w:rsidRPr="001B123B">
        <w:rPr>
          <w:sz w:val="28"/>
          <w:szCs w:val="28"/>
        </w:rPr>
        <w:t>.</w:t>
      </w:r>
      <w:r w:rsidR="0014630D" w:rsidRPr="001B123B">
        <w:rPr>
          <w:sz w:val="28"/>
          <w:szCs w:val="28"/>
        </w:rPr>
        <w:t>20</w:t>
      </w:r>
      <w:r w:rsidR="00F74CF5">
        <w:rPr>
          <w:sz w:val="28"/>
          <w:szCs w:val="28"/>
        </w:rPr>
        <w:t>2</w:t>
      </w:r>
      <w:r w:rsidR="00615381">
        <w:rPr>
          <w:sz w:val="28"/>
          <w:szCs w:val="28"/>
        </w:rPr>
        <w:t>4</w:t>
      </w:r>
      <w:r w:rsidRPr="001B123B">
        <w:rPr>
          <w:sz w:val="28"/>
          <w:szCs w:val="28"/>
        </w:rPr>
        <w:t xml:space="preserve">  №</w:t>
      </w:r>
      <w:r w:rsidR="0057305A">
        <w:rPr>
          <w:sz w:val="28"/>
          <w:szCs w:val="28"/>
        </w:rPr>
        <w:t xml:space="preserve">    </w:t>
      </w:r>
      <w:r w:rsidR="00523976" w:rsidRPr="001B123B">
        <w:rPr>
          <w:sz w:val="28"/>
          <w:szCs w:val="28"/>
        </w:rPr>
        <w:t xml:space="preserve"> </w:t>
      </w:r>
    </w:p>
    <w:p w:rsidR="0014630D" w:rsidRPr="001B123B" w:rsidRDefault="0014630D" w:rsidP="006E3273">
      <w:pPr>
        <w:jc w:val="right"/>
        <w:rPr>
          <w:sz w:val="28"/>
          <w:szCs w:val="28"/>
        </w:rPr>
      </w:pPr>
    </w:p>
    <w:p w:rsidR="0095163E" w:rsidRPr="001B123B" w:rsidRDefault="0095163E" w:rsidP="0095163E">
      <w:pPr>
        <w:suppressAutoHyphens/>
        <w:spacing w:line="20" w:lineRule="atLeast"/>
        <w:jc w:val="center"/>
        <w:rPr>
          <w:sz w:val="28"/>
          <w:szCs w:val="28"/>
        </w:rPr>
      </w:pPr>
      <w:r w:rsidRPr="001B123B">
        <w:rPr>
          <w:sz w:val="28"/>
          <w:szCs w:val="28"/>
        </w:rPr>
        <w:t xml:space="preserve">ИЗМЕНЕНИЯ,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C97448">
        <w:rPr>
          <w:sz w:val="28"/>
          <w:szCs w:val="28"/>
        </w:rPr>
        <w:t xml:space="preserve">     №</w:t>
      </w:r>
      <w:r w:rsidRPr="001B123B">
        <w:rPr>
          <w:sz w:val="28"/>
          <w:szCs w:val="28"/>
        </w:rPr>
        <w:t xml:space="preserve">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 xml:space="preserve">          1. В приложение к постановлению Администрации Синегорского сельского поселения № 176 от 30.11.2018 года «Об утверждении муниципальной программы Синегорского сельского поселения 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uppressAutoHyphens/>
        <w:spacing w:line="20" w:lineRule="atLeast"/>
        <w:jc w:val="both"/>
        <w:rPr>
          <w:color w:val="000000"/>
          <w:sz w:val="28"/>
          <w:szCs w:val="28"/>
        </w:rPr>
      </w:pPr>
      <w:r w:rsidRPr="001B123B">
        <w:rPr>
          <w:color w:val="000000"/>
          <w:sz w:val="28"/>
          <w:szCs w:val="28"/>
        </w:rPr>
        <w:t xml:space="preserve"> </w:t>
      </w:r>
      <w:r w:rsidRPr="001B123B">
        <w:rPr>
          <w:sz w:val="28"/>
          <w:szCs w:val="28"/>
        </w:rPr>
        <w:t xml:space="preserve">внести следующие изменения: </w:t>
      </w:r>
    </w:p>
    <w:p w:rsidR="0095163E" w:rsidRPr="001B123B" w:rsidRDefault="0095163E" w:rsidP="0057305A">
      <w:pPr>
        <w:jc w:val="both"/>
        <w:rPr>
          <w:kern w:val="2"/>
          <w:sz w:val="28"/>
          <w:szCs w:val="28"/>
        </w:rPr>
      </w:pPr>
      <w:r w:rsidRPr="001B123B">
        <w:rPr>
          <w:sz w:val="28"/>
          <w:szCs w:val="28"/>
        </w:rPr>
        <w:t>1.1. В паспорте муниципальной программы Синегорского сельского поселения «</w:t>
      </w:r>
      <w:r w:rsidRPr="001B123B">
        <w:rPr>
          <w:kern w:val="2"/>
          <w:sz w:val="28"/>
          <w:szCs w:val="28"/>
          <w:lang w:eastAsia="en-US"/>
        </w:rPr>
        <w:t xml:space="preserve">«Управление муниципальными финансами </w:t>
      </w:r>
      <w:r w:rsidRPr="001B123B">
        <w:rPr>
          <w:sz w:val="28"/>
          <w:szCs w:val="28"/>
        </w:rPr>
        <w:t>и создание условий для эффективного управления муниципальными финансами</w:t>
      </w:r>
      <w:r w:rsidRPr="001B123B">
        <w:rPr>
          <w:kern w:val="2"/>
          <w:sz w:val="28"/>
          <w:szCs w:val="28"/>
          <w:lang w:eastAsia="en-US"/>
        </w:rPr>
        <w:t>»</w:t>
      </w:r>
      <w:r w:rsidRPr="001B123B">
        <w:rPr>
          <w:kern w:val="2"/>
          <w:sz w:val="28"/>
          <w:szCs w:val="28"/>
        </w:rPr>
        <w:t>»</w:t>
      </w:r>
    </w:p>
    <w:p w:rsidR="0095163E" w:rsidRPr="001B123B" w:rsidRDefault="0095163E" w:rsidP="0057305A">
      <w:pPr>
        <w:spacing w:line="20" w:lineRule="atLeast"/>
        <w:ind w:firstLine="708"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ED056F" w:rsidRPr="001B123B" w:rsidRDefault="00ED056F" w:rsidP="00566CE8">
      <w:pPr>
        <w:jc w:val="center"/>
        <w:rPr>
          <w:kern w:val="2"/>
          <w:sz w:val="28"/>
          <w:szCs w:val="28"/>
        </w:rPr>
      </w:pPr>
    </w:p>
    <w:tbl>
      <w:tblPr>
        <w:tblW w:w="4096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3"/>
        <w:gridCol w:w="324"/>
        <w:gridCol w:w="5372"/>
      </w:tblGrid>
      <w:tr w:rsidR="00ED056F" w:rsidRPr="001B123B" w:rsidTr="009F5414">
        <w:tc>
          <w:tcPr>
            <w:tcW w:w="2067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1B123B">
              <w:rPr>
                <w:kern w:val="2"/>
                <w:sz w:val="28"/>
                <w:szCs w:val="28"/>
              </w:rPr>
              <w:t>Ре</w:t>
            </w:r>
            <w:r w:rsidR="00841D85" w:rsidRPr="001B123B">
              <w:rPr>
                <w:kern w:val="2"/>
                <w:sz w:val="28"/>
                <w:szCs w:val="28"/>
              </w:rPr>
              <w:t>сурсное обеспечение муниципаль</w:t>
            </w:r>
            <w:r w:rsidRPr="001B123B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53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201" w:type="dxa"/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41D85" w:rsidRPr="001B123B">
              <w:rPr>
                <w:kern w:val="2"/>
                <w:sz w:val="28"/>
                <w:szCs w:val="28"/>
              </w:rPr>
              <w:t>муниципальной</w:t>
            </w:r>
            <w:r w:rsidRPr="001B123B">
              <w:rPr>
                <w:kern w:val="2"/>
                <w:sz w:val="28"/>
                <w:szCs w:val="28"/>
              </w:rPr>
              <w:t xml:space="preserve"> программы из средств</w:t>
            </w:r>
            <w:r w:rsidR="00C22E64" w:rsidRPr="001B123B">
              <w:rPr>
                <w:kern w:val="2"/>
                <w:sz w:val="28"/>
                <w:szCs w:val="28"/>
              </w:rPr>
              <w:t xml:space="preserve"> </w:t>
            </w:r>
            <w:r w:rsidR="00841D85" w:rsidRPr="001B123B">
              <w:rPr>
                <w:kern w:val="2"/>
                <w:sz w:val="28"/>
                <w:szCs w:val="28"/>
              </w:rPr>
              <w:t>местного</w:t>
            </w:r>
            <w:r w:rsidR="00C22E64" w:rsidRPr="001B123B">
              <w:rPr>
                <w:kern w:val="2"/>
                <w:sz w:val="28"/>
                <w:szCs w:val="28"/>
              </w:rPr>
              <w:t xml:space="preserve"> бюджета составляет </w:t>
            </w:r>
            <w:r w:rsidR="00615381">
              <w:rPr>
                <w:kern w:val="2"/>
                <w:sz w:val="28"/>
                <w:szCs w:val="28"/>
              </w:rPr>
              <w:t>99</w:t>
            </w:r>
            <w:r w:rsidR="00826A85">
              <w:rPr>
                <w:kern w:val="2"/>
                <w:sz w:val="28"/>
                <w:szCs w:val="28"/>
              </w:rPr>
              <w:t> </w:t>
            </w:r>
            <w:r w:rsidR="00615381">
              <w:rPr>
                <w:kern w:val="2"/>
                <w:sz w:val="28"/>
                <w:szCs w:val="28"/>
              </w:rPr>
              <w:t>65</w:t>
            </w:r>
            <w:r w:rsidR="00826A85">
              <w:rPr>
                <w:kern w:val="2"/>
                <w:sz w:val="28"/>
                <w:szCs w:val="28"/>
              </w:rPr>
              <w:t>6,8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 w:rsidR="00617023"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 w:rsidR="00F74CF5">
              <w:rPr>
                <w:kern w:val="2"/>
                <w:sz w:val="28"/>
                <w:szCs w:val="28"/>
              </w:rPr>
              <w:t>6</w:t>
            </w:r>
            <w:r w:rsidR="0057305A">
              <w:rPr>
                <w:kern w:val="2"/>
                <w:sz w:val="28"/>
                <w:szCs w:val="28"/>
              </w:rPr>
              <w:t>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 w:rsidR="00F74CF5"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 w:rsidR="00AE7A70">
              <w:rPr>
                <w:kern w:val="2"/>
                <w:sz w:val="28"/>
                <w:szCs w:val="28"/>
              </w:rPr>
              <w:t>7</w:t>
            </w:r>
            <w:r w:rsidR="000117C8">
              <w:rPr>
                <w:kern w:val="2"/>
                <w:sz w:val="28"/>
                <w:szCs w:val="28"/>
              </w:rPr>
              <w:t>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 w:rsidR="005C77E8">
              <w:rPr>
                <w:kern w:val="2"/>
                <w:sz w:val="28"/>
                <w:szCs w:val="28"/>
              </w:rPr>
              <w:t>8</w:t>
            </w:r>
            <w:r w:rsidR="00C00CD3">
              <w:rPr>
                <w:kern w:val="2"/>
                <w:sz w:val="28"/>
                <w:szCs w:val="28"/>
              </w:rPr>
              <w:t> 324,6</w:t>
            </w:r>
            <w:r w:rsidR="005C77E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 w:rsidR="00615381">
              <w:rPr>
                <w:kern w:val="2"/>
                <w:sz w:val="28"/>
                <w:szCs w:val="28"/>
              </w:rPr>
              <w:t>9 756,5</w:t>
            </w:r>
            <w:r w:rsidR="000117C8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 w:rsidR="00615381">
              <w:rPr>
                <w:kern w:val="2"/>
                <w:sz w:val="28"/>
                <w:szCs w:val="28"/>
              </w:rPr>
              <w:t>10</w:t>
            </w:r>
            <w:r w:rsidR="00826A85">
              <w:rPr>
                <w:kern w:val="2"/>
                <w:sz w:val="28"/>
                <w:szCs w:val="28"/>
              </w:rPr>
              <w:t> </w:t>
            </w:r>
            <w:r w:rsidR="00615381">
              <w:rPr>
                <w:kern w:val="2"/>
                <w:sz w:val="28"/>
                <w:szCs w:val="28"/>
              </w:rPr>
              <w:t>9</w:t>
            </w:r>
            <w:r w:rsidR="00826A85">
              <w:rPr>
                <w:kern w:val="2"/>
                <w:sz w:val="28"/>
                <w:szCs w:val="28"/>
              </w:rPr>
              <w:t>59,7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 w:rsidR="00615381">
              <w:rPr>
                <w:kern w:val="2"/>
                <w:sz w:val="28"/>
                <w:szCs w:val="28"/>
              </w:rPr>
              <w:t>11 659,5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 w:rsidR="00615381">
              <w:rPr>
                <w:kern w:val="2"/>
                <w:sz w:val="28"/>
                <w:szCs w:val="28"/>
              </w:rPr>
              <w:t>11 696,5</w:t>
            </w:r>
            <w:r w:rsidR="00A71576" w:rsidRPr="001B123B">
              <w:rPr>
                <w:kern w:val="2"/>
                <w:sz w:val="28"/>
                <w:szCs w:val="28"/>
              </w:rPr>
              <w:t xml:space="preserve">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2027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2028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2029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2030 год – </w:t>
            </w:r>
            <w:r w:rsidR="00A71576" w:rsidRPr="001B123B">
              <w:rPr>
                <w:kern w:val="2"/>
                <w:sz w:val="28"/>
                <w:szCs w:val="28"/>
              </w:rPr>
              <w:t xml:space="preserve">6 543,3 </w:t>
            </w:r>
            <w:r w:rsidRPr="001B123B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95163E" w:rsidRPr="001B123B" w:rsidRDefault="0095163E" w:rsidP="0095163E">
      <w:pPr>
        <w:contextualSpacing/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Pr="001B123B">
        <w:rPr>
          <w:kern w:val="2"/>
          <w:sz w:val="28"/>
          <w:szCs w:val="28"/>
        </w:rPr>
        <w:t>«Нормативно-методическое обеспечение и организация бюджетного процесса»</w:t>
      </w:r>
      <w:r w:rsidRPr="001B123B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ED056F" w:rsidRPr="001B123B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4" w:name="sub_210"/>
      <w:bookmarkEnd w:id="2"/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1"/>
        <w:gridCol w:w="348"/>
        <w:gridCol w:w="6219"/>
      </w:tblGrid>
      <w:tr w:rsidR="00ED056F" w:rsidRPr="001B123B" w:rsidTr="009F5414">
        <w:tc>
          <w:tcPr>
            <w:tcW w:w="2079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2109"/>
            <w:bookmarkEnd w:id="4"/>
            <w:r w:rsidRPr="001B123B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5"/>
            <w:r w:rsidRPr="001B123B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73" w:type="dxa"/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4878" w:type="dxa"/>
            <w:hideMark/>
          </w:tcPr>
          <w:p w:rsidR="00A24AFB" w:rsidRPr="001B123B" w:rsidRDefault="00ED056F" w:rsidP="00A24AF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2 из средств </w:t>
            </w:r>
            <w:r w:rsidR="00366FC2" w:rsidRPr="001B123B">
              <w:rPr>
                <w:kern w:val="2"/>
                <w:sz w:val="28"/>
                <w:szCs w:val="28"/>
              </w:rPr>
              <w:t>местного</w:t>
            </w:r>
            <w:r w:rsidRPr="001B123B">
              <w:rPr>
                <w:kern w:val="2"/>
                <w:sz w:val="28"/>
                <w:szCs w:val="28"/>
              </w:rPr>
              <w:t xml:space="preserve"> бюджета </w:t>
            </w:r>
            <w:r w:rsidR="00A24AFB" w:rsidRPr="001B123B">
              <w:rPr>
                <w:kern w:val="2"/>
                <w:sz w:val="28"/>
                <w:szCs w:val="28"/>
              </w:rPr>
              <w:t xml:space="preserve">составляет 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99</w:t>
            </w:r>
            <w:r w:rsidR="00826A85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65</w:t>
            </w:r>
            <w:r w:rsidR="00826A85">
              <w:rPr>
                <w:kern w:val="2"/>
                <w:sz w:val="28"/>
                <w:szCs w:val="28"/>
              </w:rPr>
              <w:t>6,8</w:t>
            </w:r>
            <w:r w:rsidRPr="001B123B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6 727,1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6 784,2</w:t>
            </w:r>
            <w:r w:rsidRPr="001B12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тыс. </w:t>
            </w:r>
            <w:r w:rsidRPr="001B123B">
              <w:rPr>
                <w:kern w:val="2"/>
                <w:sz w:val="28"/>
                <w:szCs w:val="28"/>
              </w:rPr>
              <w:t>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7 575,5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8 324,6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9 756,5 </w:t>
            </w:r>
            <w:r w:rsidRPr="001B123B">
              <w:rPr>
                <w:kern w:val="2"/>
                <w:sz w:val="28"/>
                <w:szCs w:val="28"/>
              </w:rPr>
              <w:t>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10</w:t>
            </w:r>
            <w:r w:rsidR="00826A85">
              <w:rPr>
                <w:kern w:val="2"/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9</w:t>
            </w:r>
            <w:r w:rsidR="00826A85">
              <w:rPr>
                <w:kern w:val="2"/>
                <w:sz w:val="28"/>
                <w:szCs w:val="28"/>
              </w:rPr>
              <w:t>59,7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11 659,5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11 696,5</w:t>
            </w:r>
            <w:r w:rsidRPr="001B123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2027 год – 6 543,3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2028 год – 6 543,3 тыс. рублей;</w:t>
            </w:r>
          </w:p>
          <w:p w:rsidR="00615381" w:rsidRPr="001B123B" w:rsidRDefault="00615381" w:rsidP="0061538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2029 год – 6 543,3 тыс. рублей;</w:t>
            </w:r>
          </w:p>
          <w:p w:rsidR="00ED056F" w:rsidRPr="001B123B" w:rsidRDefault="00615381" w:rsidP="0061538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B123B">
              <w:rPr>
                <w:kern w:val="2"/>
                <w:sz w:val="28"/>
                <w:szCs w:val="28"/>
              </w:rPr>
              <w:t>2030 год – 6 543,3 тыс. рублей</w:t>
            </w:r>
          </w:p>
        </w:tc>
      </w:tr>
      <w:bookmarkEnd w:id="3"/>
    </w:tbl>
    <w:p w:rsidR="00ED056F" w:rsidRPr="001B123B" w:rsidRDefault="00ED056F" w:rsidP="00ED056F">
      <w:pPr>
        <w:rPr>
          <w:kern w:val="2"/>
          <w:sz w:val="28"/>
          <w:szCs w:val="28"/>
        </w:rPr>
        <w:sectPr w:rsidR="00ED056F" w:rsidRPr="001B123B" w:rsidSect="004A26E4">
          <w:footerReference w:type="default" r:id="rId9"/>
          <w:type w:val="nextColumn"/>
          <w:pgSz w:w="11907" w:h="16840"/>
          <w:pgMar w:top="425" w:right="708" w:bottom="539" w:left="1134" w:header="720" w:footer="720" w:gutter="0"/>
          <w:cols w:space="720"/>
          <w:docGrid w:linePitch="272"/>
        </w:sectPr>
      </w:pPr>
    </w:p>
    <w:p w:rsidR="0021655E" w:rsidRPr="001B123B" w:rsidRDefault="0021655E" w:rsidP="002C5E93">
      <w:pPr>
        <w:tabs>
          <w:tab w:val="left" w:pos="19935"/>
        </w:tabs>
        <w:ind w:right="963"/>
        <w:jc w:val="right"/>
        <w:rPr>
          <w:bCs/>
          <w:kern w:val="2"/>
          <w:sz w:val="28"/>
          <w:szCs w:val="28"/>
        </w:rPr>
      </w:pPr>
      <w:bookmarkStart w:id="6" w:name="sub_1002"/>
    </w:p>
    <w:p w:rsidR="001B123B" w:rsidRPr="001B123B" w:rsidRDefault="0021655E" w:rsidP="001B123B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2. Приложения №3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 w:rsidR="001B123B" w:rsidRPr="001B123B">
        <w:rPr>
          <w:kern w:val="2"/>
          <w:sz w:val="28"/>
          <w:szCs w:val="28"/>
        </w:rPr>
        <w:t>управления муниципальными финансами»</w:t>
      </w:r>
      <w:r w:rsidR="00C97448">
        <w:rPr>
          <w:kern w:val="2"/>
          <w:sz w:val="28"/>
          <w:szCs w:val="28"/>
        </w:rPr>
        <w:t xml:space="preserve"> </w:t>
      </w:r>
      <w:r w:rsidR="001B123B" w:rsidRPr="001B123B">
        <w:rPr>
          <w:sz w:val="28"/>
          <w:szCs w:val="28"/>
        </w:rPr>
        <w:t>изложить в новой редакции.</w:t>
      </w:r>
    </w:p>
    <w:p w:rsidR="00304244" w:rsidRPr="001B123B" w:rsidRDefault="00304244" w:rsidP="0021655E">
      <w:pPr>
        <w:jc w:val="both"/>
        <w:rPr>
          <w:kern w:val="2"/>
          <w:sz w:val="28"/>
          <w:szCs w:val="28"/>
        </w:rPr>
      </w:pPr>
    </w:p>
    <w:p w:rsidR="00ED056F" w:rsidRPr="001B123B" w:rsidRDefault="00ED056F" w:rsidP="002C5E93">
      <w:pPr>
        <w:tabs>
          <w:tab w:val="left" w:pos="19935"/>
        </w:tabs>
        <w:ind w:right="963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Приложение № 3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049" w:right="963" w:hanging="241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E5927" w:rsidRPr="001B123B">
        <w:rPr>
          <w:bCs/>
          <w:kern w:val="2"/>
          <w:sz w:val="28"/>
          <w:szCs w:val="28"/>
        </w:rPr>
        <w:t xml:space="preserve">муниципальной </w:t>
      </w:r>
      <w:r w:rsidRPr="001B123B">
        <w:rPr>
          <w:bCs/>
          <w:kern w:val="2"/>
          <w:sz w:val="28"/>
          <w:szCs w:val="28"/>
        </w:rPr>
        <w:t>программе</w:t>
      </w:r>
    </w:p>
    <w:p w:rsidR="00ED056F" w:rsidRPr="001B123B" w:rsidRDefault="00ED056F" w:rsidP="001B123B">
      <w:pPr>
        <w:tabs>
          <w:tab w:val="left" w:pos="8647"/>
          <w:tab w:val="left" w:pos="14742"/>
        </w:tabs>
        <w:autoSpaceDE w:val="0"/>
        <w:autoSpaceDN w:val="0"/>
        <w:adjustRightInd w:val="0"/>
        <w:ind w:left="9781" w:right="963" w:hanging="56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«Управление </w:t>
      </w:r>
      <w:r w:rsidR="008B7E33" w:rsidRPr="001B123B">
        <w:rPr>
          <w:bCs/>
          <w:kern w:val="2"/>
          <w:sz w:val="28"/>
          <w:szCs w:val="28"/>
        </w:rPr>
        <w:t>муниципальными финансами и создание</w:t>
      </w:r>
    </w:p>
    <w:p w:rsidR="00ED056F" w:rsidRPr="001B123B" w:rsidRDefault="00ED056F" w:rsidP="001B123B">
      <w:pPr>
        <w:tabs>
          <w:tab w:val="left" w:pos="8647"/>
        </w:tabs>
        <w:autoSpaceDE w:val="0"/>
        <w:autoSpaceDN w:val="0"/>
        <w:adjustRightInd w:val="0"/>
        <w:ind w:left="12191" w:right="963" w:hanging="2268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2C5E93">
      <w:pPr>
        <w:jc w:val="center"/>
        <w:rPr>
          <w:kern w:val="2"/>
          <w:sz w:val="28"/>
          <w:szCs w:val="28"/>
        </w:rPr>
      </w:pPr>
    </w:p>
    <w:p w:rsidR="00ED056F" w:rsidRPr="001B123B" w:rsidRDefault="00ED056F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86514B" w:rsidRPr="001B123B" w:rsidRDefault="00CA046E" w:rsidP="00543425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Б</w:t>
      </w:r>
      <w:r w:rsidR="00ED056F" w:rsidRPr="001B123B">
        <w:rPr>
          <w:kern w:val="2"/>
          <w:sz w:val="28"/>
          <w:szCs w:val="28"/>
        </w:rPr>
        <w:t>юджета</w:t>
      </w:r>
      <w:r w:rsidRPr="001B123B">
        <w:rPr>
          <w:kern w:val="2"/>
          <w:sz w:val="28"/>
          <w:szCs w:val="28"/>
        </w:rPr>
        <w:t xml:space="preserve"> Синегорского сельского поселения</w:t>
      </w:r>
      <w:r w:rsidR="00ED056F" w:rsidRPr="001B123B">
        <w:rPr>
          <w:kern w:val="2"/>
          <w:sz w:val="28"/>
          <w:szCs w:val="28"/>
        </w:rPr>
        <w:t xml:space="preserve"> на реализацию </w:t>
      </w:r>
      <w:r w:rsidRPr="001B123B">
        <w:rPr>
          <w:kern w:val="2"/>
          <w:sz w:val="28"/>
          <w:szCs w:val="28"/>
        </w:rPr>
        <w:t>муниципальной</w:t>
      </w:r>
      <w:r w:rsidR="00ED056F" w:rsidRPr="001B123B">
        <w:rPr>
          <w:kern w:val="2"/>
          <w:sz w:val="28"/>
          <w:szCs w:val="28"/>
        </w:rPr>
        <w:t xml:space="preserve"> программы </w:t>
      </w:r>
      <w:r w:rsidR="0086514B" w:rsidRPr="001B123B">
        <w:rPr>
          <w:kern w:val="2"/>
          <w:sz w:val="28"/>
          <w:szCs w:val="28"/>
        </w:rPr>
        <w:t xml:space="preserve"> </w:t>
      </w:r>
      <w:r w:rsidR="00ED056F" w:rsidRPr="001B123B">
        <w:rPr>
          <w:kern w:val="2"/>
          <w:sz w:val="28"/>
          <w:szCs w:val="28"/>
        </w:rPr>
        <w:t xml:space="preserve">«Управление </w:t>
      </w:r>
      <w:r w:rsidR="0086514B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CB3FC3" w:rsidRPr="001B123B" w:rsidRDefault="00CB3FC3" w:rsidP="00543425">
      <w:pPr>
        <w:jc w:val="center"/>
        <w:rPr>
          <w:kern w:val="2"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1824"/>
        <w:gridCol w:w="1202"/>
        <w:gridCol w:w="428"/>
        <w:gridCol w:w="426"/>
        <w:gridCol w:w="707"/>
        <w:gridCol w:w="334"/>
        <w:gridCol w:w="911"/>
        <w:gridCol w:w="815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628"/>
      </w:tblGrid>
      <w:tr w:rsidR="002C5E93" w:rsidRPr="001B123B" w:rsidTr="0021655E">
        <w:trPr>
          <w:tblHeader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3B20D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3B20DB" w:rsidRPr="001B123B">
              <w:rPr>
                <w:kern w:val="2"/>
                <w:sz w:val="22"/>
                <w:szCs w:val="22"/>
              </w:rPr>
              <w:t xml:space="preserve">муниципальной </w:t>
            </w:r>
            <w:r w:rsidRPr="001B123B">
              <w:rPr>
                <w:kern w:val="2"/>
                <w:sz w:val="22"/>
                <w:szCs w:val="22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1B123B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1B123B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1B123B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A4E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EA4E9B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21655E">
        <w:trPr>
          <w:tblHeader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ED056F">
      <w:pPr>
        <w:rPr>
          <w:sz w:val="22"/>
          <w:szCs w:val="2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"/>
        <w:gridCol w:w="1827"/>
        <w:gridCol w:w="1193"/>
        <w:gridCol w:w="438"/>
        <w:gridCol w:w="428"/>
        <w:gridCol w:w="699"/>
        <w:gridCol w:w="332"/>
        <w:gridCol w:w="820"/>
        <w:gridCol w:w="905"/>
        <w:gridCol w:w="815"/>
        <w:gridCol w:w="815"/>
        <w:gridCol w:w="813"/>
        <w:gridCol w:w="815"/>
        <w:gridCol w:w="815"/>
        <w:gridCol w:w="815"/>
        <w:gridCol w:w="813"/>
        <w:gridCol w:w="741"/>
        <w:gridCol w:w="815"/>
        <w:gridCol w:w="815"/>
        <w:gridCol w:w="944"/>
      </w:tblGrid>
      <w:tr w:rsidR="001B123B" w:rsidRPr="001B123B" w:rsidTr="007752E8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826A85" w:rsidRPr="001B123B" w:rsidTr="007752E8"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02337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713B21">
              <w:rPr>
                <w:kern w:val="2"/>
              </w:rPr>
              <w:t>99656,8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57305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8324,6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826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363D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005CB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713B21">
              <w:rPr>
                <w:kern w:val="2"/>
              </w:rPr>
              <w:t>99656,8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987EA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7B16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F2714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6153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4D1218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  <w:r w:rsidRPr="001B123B">
              <w:rPr>
                <w:kern w:val="2"/>
                <w:sz w:val="22"/>
                <w:szCs w:val="22"/>
              </w:rPr>
              <w:lastRenderedPageBreak/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kern w:val="2"/>
                <w:sz w:val="22"/>
                <w:szCs w:val="22"/>
              </w:rPr>
              <w:lastRenderedPageBreak/>
              <w:t>«Долгосрочное финансовое планирование»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1B123B">
              <w:rPr>
                <w:kern w:val="2"/>
                <w:sz w:val="22"/>
                <w:szCs w:val="22"/>
              </w:rPr>
              <w:lastRenderedPageBreak/>
              <w:t>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E63BC0" w:rsidRPr="001B123B" w:rsidRDefault="00E63BC0" w:rsidP="00930C9F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Реализация мероприятий по росту доходного потенциала 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E63BC0" w:rsidRPr="001B123B" w:rsidRDefault="00E63BC0" w:rsidP="003837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Проведение оценки эффективности налоговых льгот (пониженных ставок по налогам), установленных нормативно-правовыми актами Синегорского сельского поселения о налогах и сборах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B123B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E63BC0" w:rsidRPr="001B123B" w:rsidRDefault="00E63BC0" w:rsidP="0009105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муниципальными  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BC0" w:rsidRPr="001B123B" w:rsidRDefault="00E63BC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грамма 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826A85" w:rsidP="00F36247">
            <w:r w:rsidRPr="00615381">
              <w:rPr>
                <w:kern w:val="2"/>
              </w:rPr>
              <w:t>9965</w:t>
            </w:r>
            <w:r>
              <w:rPr>
                <w:kern w:val="2"/>
              </w:rPr>
              <w:t>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1707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Разработка и совершенство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вание нормативного правового регулирования </w:t>
            </w:r>
            <w:r w:rsidRPr="001B123B">
              <w:rPr>
                <w:sz w:val="22"/>
                <w:szCs w:val="22"/>
              </w:rPr>
              <w:t>организации</w:t>
            </w:r>
            <w:r w:rsidRPr="001B123B">
              <w:rPr>
                <w:bCs/>
                <w:kern w:val="2"/>
                <w:sz w:val="22"/>
                <w:szCs w:val="22"/>
              </w:rPr>
              <w:t xml:space="preserve"> бюджетного процесса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615381" w:rsidRDefault="00615381" w:rsidP="00615381">
            <w:pPr>
              <w:jc w:val="center"/>
              <w:rPr>
                <w:b/>
                <w:sz w:val="22"/>
                <w:szCs w:val="22"/>
              </w:rPr>
            </w:pPr>
            <w:r w:rsidRPr="00615381">
              <w:rPr>
                <w:b/>
                <w:kern w:val="2"/>
                <w:sz w:val="22"/>
                <w:szCs w:val="22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15381" w:rsidRPr="001B123B" w:rsidTr="007752E8">
        <w:trPr>
          <w:trHeight w:val="113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тие 2.2 </w:t>
            </w:r>
            <w:r w:rsidRPr="001B123B">
              <w:rPr>
                <w:rFonts w:cs="Courier New"/>
                <w:bCs/>
                <w:sz w:val="22"/>
                <w:szCs w:val="22"/>
              </w:rPr>
              <w:t>Обеспечение деятельности Администрации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1B123B" w:rsidRDefault="00615381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826A85">
            <w:r w:rsidRPr="00615381">
              <w:rPr>
                <w:kern w:val="2"/>
              </w:rPr>
              <w:t>9965</w:t>
            </w:r>
            <w:r w:rsidR="00826A85">
              <w:rPr>
                <w:kern w:val="2"/>
              </w:rPr>
              <w:t>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5C3DDD" w:rsidRDefault="00615381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81" w:rsidRPr="00615381" w:rsidRDefault="00615381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5C3DDD" w:rsidRPr="001B123B" w:rsidTr="007752E8">
        <w:trPr>
          <w:trHeight w:val="97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007263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2.3.</w:t>
            </w:r>
          </w:p>
          <w:p w:rsidR="005C3DDD" w:rsidRPr="001B123B" w:rsidRDefault="005C3DDD" w:rsidP="000072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CC013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Синегорского сельского поселения»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</w:t>
            </w:r>
            <w:r w:rsidRPr="001B123B">
              <w:rPr>
                <w:kern w:val="2"/>
                <w:sz w:val="22"/>
                <w:szCs w:val="22"/>
              </w:rPr>
              <w:softHyphen/>
              <w:t>тие 3.1.</w:t>
            </w:r>
          </w:p>
          <w:p w:rsidR="005C3DDD" w:rsidRPr="001B123B" w:rsidRDefault="005C3DDD" w:rsidP="00B335C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Обеспечение проведения единой поли</w:t>
            </w:r>
            <w:r w:rsidRPr="001B123B">
              <w:rPr>
                <w:kern w:val="2"/>
                <w:sz w:val="22"/>
                <w:szCs w:val="22"/>
              </w:rPr>
              <w:softHyphen/>
              <w:t>тики муниципальных заим</w:t>
            </w:r>
            <w:r w:rsidRPr="001B123B">
              <w:rPr>
                <w:kern w:val="2"/>
                <w:sz w:val="22"/>
                <w:szCs w:val="22"/>
              </w:rPr>
              <w:softHyphen/>
              <w:t>ствований Синегорского сельского поселения, управления муниципальным долгом Синегорского сельского поселения в соответ</w:t>
            </w:r>
            <w:r w:rsidRPr="001B123B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1B123B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1B123B">
              <w:rPr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C3DDD" w:rsidRPr="001B123B" w:rsidTr="007752E8">
        <w:trPr>
          <w:trHeight w:val="656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24477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1B123B">
              <w:rPr>
                <w:kern w:val="2"/>
                <w:sz w:val="22"/>
                <w:szCs w:val="22"/>
              </w:rPr>
              <w:softHyphen/>
              <w:t>ние муниципального долга Синегорского сельского поселения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>
            <w:pPr>
              <w:rPr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1B123B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DD" w:rsidRPr="001B123B" w:rsidRDefault="005C3DDD" w:rsidP="004D12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7" w:name="sub_1005"/>
    </w:p>
    <w:p w:rsidR="0021655E" w:rsidRPr="001B123B" w:rsidRDefault="0021655E" w:rsidP="0021655E">
      <w:pPr>
        <w:jc w:val="both"/>
        <w:rPr>
          <w:sz w:val="28"/>
          <w:szCs w:val="28"/>
        </w:rPr>
      </w:pPr>
      <w:r w:rsidRPr="001B123B">
        <w:rPr>
          <w:sz w:val="28"/>
          <w:szCs w:val="28"/>
        </w:rPr>
        <w:t xml:space="preserve">3. Приложения №4 к муниципальной программе Синегорского сельского поселения </w:t>
      </w:r>
      <w:r w:rsidRPr="001B123B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Pr="001B123B">
        <w:rPr>
          <w:sz w:val="28"/>
          <w:szCs w:val="28"/>
        </w:rPr>
        <w:t>изложить в новой редакции.</w:t>
      </w:r>
    </w:p>
    <w:p w:rsidR="0021655E" w:rsidRPr="001B123B" w:rsidRDefault="0021655E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7"/>
    <w:p w:rsidR="00ED056F" w:rsidRPr="001B123B" w:rsidRDefault="000C137D" w:rsidP="002C5E93">
      <w:pPr>
        <w:tabs>
          <w:tab w:val="left" w:pos="19684"/>
        </w:tabs>
        <w:ind w:right="537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                                                                                         </w:t>
      </w:r>
      <w:r w:rsidR="00ED056F" w:rsidRPr="001B123B">
        <w:rPr>
          <w:bCs/>
          <w:kern w:val="2"/>
          <w:sz w:val="28"/>
          <w:szCs w:val="28"/>
        </w:rPr>
        <w:t>Приложение № 4</w:t>
      </w:r>
    </w:p>
    <w:p w:rsidR="00ED056F" w:rsidRPr="001B123B" w:rsidRDefault="00ED056F" w:rsidP="002C5E93">
      <w:pPr>
        <w:autoSpaceDE w:val="0"/>
        <w:autoSpaceDN w:val="0"/>
        <w:adjustRightInd w:val="0"/>
        <w:ind w:left="13041" w:right="537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 xml:space="preserve">к </w:t>
      </w:r>
      <w:r w:rsidR="00AF733D" w:rsidRPr="001B123B">
        <w:rPr>
          <w:bCs/>
          <w:kern w:val="2"/>
          <w:sz w:val="28"/>
          <w:szCs w:val="28"/>
        </w:rPr>
        <w:t>муниципальной</w:t>
      </w:r>
      <w:r w:rsidRPr="001B123B">
        <w:rPr>
          <w:bCs/>
          <w:kern w:val="2"/>
          <w:sz w:val="28"/>
          <w:szCs w:val="28"/>
        </w:rPr>
        <w:t xml:space="preserve"> программе </w:t>
      </w:r>
    </w:p>
    <w:p w:rsidR="000C137D" w:rsidRPr="001B123B" w:rsidRDefault="00ED056F" w:rsidP="002C5E93">
      <w:pPr>
        <w:autoSpaceDE w:val="0"/>
        <w:autoSpaceDN w:val="0"/>
        <w:adjustRightInd w:val="0"/>
        <w:ind w:left="10206" w:right="537" w:hanging="850"/>
        <w:jc w:val="right"/>
        <w:rPr>
          <w:bCs/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lastRenderedPageBreak/>
        <w:t>«Управление</w:t>
      </w:r>
      <w:r w:rsidR="000C137D" w:rsidRPr="001B123B">
        <w:rPr>
          <w:bCs/>
          <w:kern w:val="2"/>
          <w:sz w:val="28"/>
          <w:szCs w:val="28"/>
        </w:rPr>
        <w:t xml:space="preserve"> муниципальными  финансами и создание </w:t>
      </w:r>
    </w:p>
    <w:p w:rsidR="00ED056F" w:rsidRPr="001B123B" w:rsidRDefault="00ED056F" w:rsidP="002C5E93">
      <w:pPr>
        <w:tabs>
          <w:tab w:val="left" w:pos="10773"/>
        </w:tabs>
        <w:autoSpaceDE w:val="0"/>
        <w:autoSpaceDN w:val="0"/>
        <w:adjustRightInd w:val="0"/>
        <w:ind w:left="10915" w:right="537" w:hanging="142"/>
        <w:jc w:val="right"/>
        <w:rPr>
          <w:kern w:val="2"/>
          <w:sz w:val="28"/>
          <w:szCs w:val="28"/>
        </w:rPr>
      </w:pPr>
      <w:r w:rsidRPr="001B123B">
        <w:rPr>
          <w:bCs/>
          <w:kern w:val="2"/>
          <w:sz w:val="28"/>
          <w:szCs w:val="28"/>
        </w:rPr>
        <w:t>условий для эффективного управления муниципальными финансами»</w:t>
      </w:r>
    </w:p>
    <w:p w:rsidR="00ED056F" w:rsidRPr="001B123B" w:rsidRDefault="00ED056F" w:rsidP="007F43E6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>РАСХОДЫ</w:t>
      </w:r>
    </w:p>
    <w:p w:rsidR="00121611" w:rsidRPr="001B123B" w:rsidRDefault="00ED056F" w:rsidP="00121611">
      <w:pPr>
        <w:jc w:val="center"/>
        <w:rPr>
          <w:kern w:val="2"/>
          <w:sz w:val="28"/>
          <w:szCs w:val="28"/>
        </w:rPr>
      </w:pPr>
      <w:r w:rsidRPr="001B123B">
        <w:rPr>
          <w:kern w:val="2"/>
          <w:sz w:val="28"/>
          <w:szCs w:val="28"/>
        </w:rPr>
        <w:t xml:space="preserve">на реализацию </w:t>
      </w:r>
      <w:r w:rsidR="00BD00F9" w:rsidRPr="001B123B">
        <w:rPr>
          <w:kern w:val="2"/>
          <w:sz w:val="28"/>
          <w:szCs w:val="28"/>
        </w:rPr>
        <w:t xml:space="preserve">муниципальной </w:t>
      </w:r>
      <w:r w:rsidRPr="001B123B">
        <w:rPr>
          <w:kern w:val="2"/>
          <w:sz w:val="28"/>
          <w:szCs w:val="28"/>
        </w:rPr>
        <w:t xml:space="preserve">программы </w:t>
      </w:r>
      <w:r w:rsidR="00BD00F9" w:rsidRPr="001B123B">
        <w:rPr>
          <w:kern w:val="2"/>
          <w:sz w:val="28"/>
          <w:szCs w:val="28"/>
        </w:rPr>
        <w:t>Синегорского сельского поселения</w:t>
      </w:r>
      <w:r w:rsidRPr="001B123B">
        <w:rPr>
          <w:kern w:val="2"/>
          <w:sz w:val="28"/>
          <w:szCs w:val="28"/>
        </w:rPr>
        <w:t xml:space="preserve"> </w:t>
      </w:r>
      <w:r w:rsidR="00121611" w:rsidRPr="001B123B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1B123B">
        <w:rPr>
          <w:kern w:val="2"/>
          <w:sz w:val="28"/>
          <w:szCs w:val="28"/>
        </w:rPr>
        <w:t xml:space="preserve">«Управление </w:t>
      </w:r>
      <w:r w:rsidR="00121611" w:rsidRPr="001B123B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7F43E6" w:rsidRPr="001B123B" w:rsidRDefault="007F43E6" w:rsidP="007F43E6">
      <w:pPr>
        <w:jc w:val="center"/>
        <w:rPr>
          <w:kern w:val="2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1"/>
        <w:gridCol w:w="1926"/>
        <w:gridCol w:w="1787"/>
        <w:gridCol w:w="1014"/>
        <w:gridCol w:w="918"/>
        <w:gridCol w:w="917"/>
        <w:gridCol w:w="915"/>
        <w:gridCol w:w="817"/>
        <w:gridCol w:w="915"/>
        <w:gridCol w:w="915"/>
        <w:gridCol w:w="917"/>
        <w:gridCol w:w="915"/>
        <w:gridCol w:w="915"/>
        <w:gridCol w:w="915"/>
        <w:gridCol w:w="915"/>
        <w:gridCol w:w="755"/>
      </w:tblGrid>
      <w:tr w:rsidR="00ED056F" w:rsidRPr="001B123B" w:rsidTr="00304244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№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Наименование </w:t>
            </w:r>
            <w:r w:rsidR="00ED2DD9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программы, номер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 наименование подпро</w:t>
            </w:r>
            <w:r w:rsidRPr="001B123B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</w:t>
            </w:r>
            <w:r w:rsidR="00ED056F" w:rsidRPr="001B123B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Объем расходов,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1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403FD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7F43E6" w:rsidRPr="001B123B">
              <w:rPr>
                <w:kern w:val="2"/>
                <w:sz w:val="22"/>
                <w:szCs w:val="22"/>
              </w:rPr>
              <w:t xml:space="preserve"> </w:t>
            </w:r>
            <w:r w:rsidR="00403FDF" w:rsidRPr="001B123B">
              <w:rPr>
                <w:kern w:val="2"/>
                <w:sz w:val="22"/>
                <w:szCs w:val="22"/>
              </w:rPr>
              <w:t>муниципальной</w:t>
            </w:r>
            <w:r w:rsidRPr="001B123B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2C5E93" w:rsidRPr="001B123B" w:rsidTr="00304244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123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1B123B" w:rsidRDefault="00ED056F" w:rsidP="007F43E6">
      <w:pPr>
        <w:rPr>
          <w:sz w:val="22"/>
          <w:szCs w:val="2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0"/>
        <w:gridCol w:w="1924"/>
        <w:gridCol w:w="1789"/>
        <w:gridCol w:w="1013"/>
        <w:gridCol w:w="917"/>
        <w:gridCol w:w="917"/>
        <w:gridCol w:w="917"/>
        <w:gridCol w:w="820"/>
        <w:gridCol w:w="915"/>
        <w:gridCol w:w="916"/>
        <w:gridCol w:w="915"/>
        <w:gridCol w:w="915"/>
        <w:gridCol w:w="915"/>
        <w:gridCol w:w="915"/>
        <w:gridCol w:w="915"/>
        <w:gridCol w:w="754"/>
      </w:tblGrid>
      <w:tr w:rsidR="002C5E93" w:rsidRPr="001B123B" w:rsidTr="007752E8">
        <w:trPr>
          <w:tblHeader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B123B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826A85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AD0B2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Муниципальная программа Синегорского сельского поселения «Управление </w:t>
            </w:r>
            <w:r w:rsidRPr="001B123B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8E4AC9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826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8E4AC9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«Долгосрочное финан</w:t>
            </w:r>
            <w:r w:rsidR="007F43E6" w:rsidRPr="001B123B">
              <w:rPr>
                <w:bCs/>
                <w:kern w:val="2"/>
                <w:sz w:val="22"/>
                <w:szCs w:val="22"/>
              </w:rPr>
              <w:softHyphen/>
            </w:r>
            <w:r w:rsidRPr="001B123B">
              <w:rPr>
                <w:bCs/>
                <w:kern w:val="2"/>
                <w:sz w:val="22"/>
                <w:szCs w:val="22"/>
              </w:rPr>
              <w:t>совое планирование»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7F43E6">
            <w:pPr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826A85" w:rsidRPr="001B123B" w:rsidTr="00615381">
        <w:trPr>
          <w:trHeight w:val="392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826A85" w:rsidRPr="001B123B" w:rsidRDefault="00826A85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>«Нормативно-методи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 xml:space="preserve">ческое обеспечение и </w:t>
            </w:r>
            <w:r w:rsidRPr="001B123B">
              <w:rPr>
                <w:bCs/>
                <w:kern w:val="2"/>
                <w:sz w:val="22"/>
                <w:szCs w:val="22"/>
              </w:rPr>
              <w:lastRenderedPageBreak/>
              <w:t>организа</w:t>
            </w:r>
            <w:r w:rsidRPr="001B123B">
              <w:rPr>
                <w:bCs/>
                <w:kern w:val="2"/>
                <w:sz w:val="22"/>
                <w:szCs w:val="22"/>
              </w:rPr>
              <w:softHyphen/>
              <w:t>ция бюджетного процесса»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0151C2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F1336C"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826A85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85" w:rsidRPr="001B123B" w:rsidRDefault="00826A85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1B123B" w:rsidRDefault="00826A85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0151C2">
              <w:rPr>
                <w:kern w:val="2"/>
              </w:rPr>
              <w:t>99656,8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6 727,1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5381">
              <w:rPr>
                <w:spacing w:val="-6"/>
                <w:kern w:val="2"/>
              </w:rPr>
              <w:t>6 784,2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 xml:space="preserve">7 575,5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r w:rsidRPr="00615381">
              <w:rPr>
                <w:kern w:val="2"/>
              </w:rPr>
              <w:t>8324,6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C3DDD">
              <w:rPr>
                <w:bCs/>
              </w:rPr>
              <w:t>9</w:t>
            </w:r>
            <w:r>
              <w:rPr>
                <w:bCs/>
              </w:rPr>
              <w:t> 756,5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Default="00826A85">
            <w:r w:rsidRPr="00F1336C">
              <w:rPr>
                <w:bCs/>
              </w:rPr>
              <w:t>10 959,7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5C3DDD" w:rsidRDefault="00826A85" w:rsidP="00F362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11 659,5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11696,5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85" w:rsidRPr="00615381" w:rsidRDefault="00826A85" w:rsidP="00F36247">
            <w:pPr>
              <w:jc w:val="center"/>
            </w:pPr>
            <w:r w:rsidRPr="00615381">
              <w:rPr>
                <w:spacing w:val="-6"/>
                <w:kern w:val="2"/>
              </w:rPr>
              <w:t>6 543,3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ED056F" w:rsidRPr="001B123B" w:rsidRDefault="007F43E6" w:rsidP="002D42B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bCs/>
                <w:kern w:val="2"/>
                <w:sz w:val="22"/>
                <w:szCs w:val="22"/>
              </w:rPr>
              <w:t xml:space="preserve">«Управление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 xml:space="preserve">муниципальным 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 xml:space="preserve"> долгом </w:t>
            </w:r>
            <w:r w:rsidR="002D42B7" w:rsidRPr="001B123B">
              <w:rPr>
                <w:bCs/>
                <w:kern w:val="2"/>
                <w:sz w:val="22"/>
                <w:szCs w:val="22"/>
              </w:rPr>
              <w:t>Синегорского сельского поселения</w:t>
            </w:r>
            <w:r w:rsidR="00ED056F" w:rsidRPr="001B123B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2C5E93" w:rsidRPr="001B123B" w:rsidTr="007752E8"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1B123B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внебюджет</w:t>
            </w:r>
            <w:r w:rsidRPr="001B123B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1B123B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1B123B" w:rsidRDefault="00ED056F" w:rsidP="00ED056F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1B123B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</w:tbl>
    <w:p w:rsidR="007F43E6" w:rsidRPr="001B123B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6"/>
    <w:p w:rsidR="00086E35" w:rsidRDefault="00086E35" w:rsidP="00086E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Зав. сектором по общим </w:t>
      </w:r>
    </w:p>
    <w:p w:rsidR="00864E9B" w:rsidRPr="001B123B" w:rsidRDefault="00086E35" w:rsidP="00C974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="000C197C"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="000C197C"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766CE8">
        <w:rPr>
          <w:sz w:val="28"/>
          <w:szCs w:val="28"/>
        </w:rPr>
        <w:t>С.П. Беседина</w:t>
      </w:r>
    </w:p>
    <w:sectPr w:rsidR="00864E9B" w:rsidRPr="001B123B" w:rsidSect="00C97448">
      <w:footerReference w:type="even" r:id="rId10"/>
      <w:footerReference w:type="default" r:id="rId11"/>
      <w:pgSz w:w="16840" w:h="11907" w:orient="landscape"/>
      <w:pgMar w:top="227" w:right="425" w:bottom="567" w:left="53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CF" w:rsidRDefault="00EC72CF">
      <w:r>
        <w:separator/>
      </w:r>
    </w:p>
  </w:endnote>
  <w:endnote w:type="continuationSeparator" w:id="1">
    <w:p w:rsidR="00EC72CF" w:rsidRDefault="00EC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66" w:rsidRPr="002C257A" w:rsidRDefault="00D53F66" w:rsidP="002C257A">
    <w:pPr>
      <w:pStyle w:val="a7"/>
      <w:framePr w:wrap="around" w:vAnchor="text" w:hAnchor="margin" w:xAlign="right" w:y="1"/>
      <w:rPr>
        <w:rStyle w:val="ab"/>
        <w:lang w:val="en-US"/>
      </w:rPr>
    </w:pPr>
  </w:p>
  <w:p w:rsidR="00D53F66" w:rsidRPr="00366FC2" w:rsidRDefault="00D53F66" w:rsidP="00366F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66" w:rsidRDefault="00F873C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3F6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3F66" w:rsidRDefault="00D53F6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66" w:rsidRPr="00864E9B" w:rsidRDefault="00D53F66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CF" w:rsidRDefault="00EC72CF">
      <w:r>
        <w:separator/>
      </w:r>
    </w:p>
  </w:footnote>
  <w:footnote w:type="continuationSeparator" w:id="1">
    <w:p w:rsidR="00EC72CF" w:rsidRDefault="00EC7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8EC4280"/>
    <w:multiLevelType w:val="hybridMultilevel"/>
    <w:tmpl w:val="849AA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03C61"/>
    <w:rsid w:val="00007263"/>
    <w:rsid w:val="000117C8"/>
    <w:rsid w:val="00012524"/>
    <w:rsid w:val="00016473"/>
    <w:rsid w:val="00022DBE"/>
    <w:rsid w:val="0002337A"/>
    <w:rsid w:val="00026E40"/>
    <w:rsid w:val="000346F7"/>
    <w:rsid w:val="00040189"/>
    <w:rsid w:val="0004340E"/>
    <w:rsid w:val="00046803"/>
    <w:rsid w:val="00050C68"/>
    <w:rsid w:val="0005372C"/>
    <w:rsid w:val="00054D8B"/>
    <w:rsid w:val="000559D5"/>
    <w:rsid w:val="00060F3C"/>
    <w:rsid w:val="00061EB5"/>
    <w:rsid w:val="00072441"/>
    <w:rsid w:val="00073344"/>
    <w:rsid w:val="00077832"/>
    <w:rsid w:val="000808D6"/>
    <w:rsid w:val="00083051"/>
    <w:rsid w:val="00086E35"/>
    <w:rsid w:val="00091056"/>
    <w:rsid w:val="000A2D59"/>
    <w:rsid w:val="000A726F"/>
    <w:rsid w:val="000B01E3"/>
    <w:rsid w:val="000B0630"/>
    <w:rsid w:val="000B253E"/>
    <w:rsid w:val="000B4002"/>
    <w:rsid w:val="000B45C1"/>
    <w:rsid w:val="000B66C7"/>
    <w:rsid w:val="000C0ACC"/>
    <w:rsid w:val="000C137D"/>
    <w:rsid w:val="000C197C"/>
    <w:rsid w:val="000C430D"/>
    <w:rsid w:val="000C5C67"/>
    <w:rsid w:val="000D5E8E"/>
    <w:rsid w:val="000D6C6D"/>
    <w:rsid w:val="000E3C78"/>
    <w:rsid w:val="000F2A69"/>
    <w:rsid w:val="000F2B40"/>
    <w:rsid w:val="000F5B6A"/>
    <w:rsid w:val="000F6A58"/>
    <w:rsid w:val="00104E0D"/>
    <w:rsid w:val="0010504A"/>
    <w:rsid w:val="00112026"/>
    <w:rsid w:val="00112636"/>
    <w:rsid w:val="00116BFA"/>
    <w:rsid w:val="00121611"/>
    <w:rsid w:val="00125DE3"/>
    <w:rsid w:val="00127DE7"/>
    <w:rsid w:val="00130258"/>
    <w:rsid w:val="00132A29"/>
    <w:rsid w:val="00137B5B"/>
    <w:rsid w:val="0014630D"/>
    <w:rsid w:val="00147BE7"/>
    <w:rsid w:val="00150044"/>
    <w:rsid w:val="00153B21"/>
    <w:rsid w:val="00157E23"/>
    <w:rsid w:val="00160A79"/>
    <w:rsid w:val="001623B9"/>
    <w:rsid w:val="00167B9A"/>
    <w:rsid w:val="00173CEB"/>
    <w:rsid w:val="001770E2"/>
    <w:rsid w:val="00186CA8"/>
    <w:rsid w:val="001B123B"/>
    <w:rsid w:val="001B2490"/>
    <w:rsid w:val="001B28AC"/>
    <w:rsid w:val="001B2D1C"/>
    <w:rsid w:val="001B4BA0"/>
    <w:rsid w:val="001B68F9"/>
    <w:rsid w:val="001B6B1F"/>
    <w:rsid w:val="001B7317"/>
    <w:rsid w:val="001C1D98"/>
    <w:rsid w:val="001D1565"/>
    <w:rsid w:val="001D2690"/>
    <w:rsid w:val="001D32DB"/>
    <w:rsid w:val="001D723F"/>
    <w:rsid w:val="001E4AB6"/>
    <w:rsid w:val="001F4BE3"/>
    <w:rsid w:val="001F6D02"/>
    <w:rsid w:val="002058DD"/>
    <w:rsid w:val="00214131"/>
    <w:rsid w:val="0021655E"/>
    <w:rsid w:val="00241D36"/>
    <w:rsid w:val="00242426"/>
    <w:rsid w:val="00244778"/>
    <w:rsid w:val="002464D6"/>
    <w:rsid w:val="002504E8"/>
    <w:rsid w:val="00254382"/>
    <w:rsid w:val="00261535"/>
    <w:rsid w:val="00263888"/>
    <w:rsid w:val="0027031E"/>
    <w:rsid w:val="00271191"/>
    <w:rsid w:val="002733D9"/>
    <w:rsid w:val="002737FD"/>
    <w:rsid w:val="00285F68"/>
    <w:rsid w:val="0028703B"/>
    <w:rsid w:val="002A1DD5"/>
    <w:rsid w:val="002A2062"/>
    <w:rsid w:val="002A31A1"/>
    <w:rsid w:val="002A6339"/>
    <w:rsid w:val="002B6527"/>
    <w:rsid w:val="002C135C"/>
    <w:rsid w:val="002C257A"/>
    <w:rsid w:val="002C289C"/>
    <w:rsid w:val="002C5E60"/>
    <w:rsid w:val="002C5E93"/>
    <w:rsid w:val="002D42B7"/>
    <w:rsid w:val="002E4C54"/>
    <w:rsid w:val="002E65D5"/>
    <w:rsid w:val="002F137B"/>
    <w:rsid w:val="002F63E3"/>
    <w:rsid w:val="002F74D7"/>
    <w:rsid w:val="0030124B"/>
    <w:rsid w:val="0030344D"/>
    <w:rsid w:val="00304244"/>
    <w:rsid w:val="00313D3A"/>
    <w:rsid w:val="00320F94"/>
    <w:rsid w:val="003219E1"/>
    <w:rsid w:val="00322A25"/>
    <w:rsid w:val="0032671F"/>
    <w:rsid w:val="00326846"/>
    <w:rsid w:val="0033385C"/>
    <w:rsid w:val="003416E6"/>
    <w:rsid w:val="00341FC1"/>
    <w:rsid w:val="00350059"/>
    <w:rsid w:val="00351387"/>
    <w:rsid w:val="003537D7"/>
    <w:rsid w:val="00363DEB"/>
    <w:rsid w:val="003646C6"/>
    <w:rsid w:val="0036529D"/>
    <w:rsid w:val="00366018"/>
    <w:rsid w:val="00366FC2"/>
    <w:rsid w:val="0037040B"/>
    <w:rsid w:val="0038373D"/>
    <w:rsid w:val="003837EE"/>
    <w:rsid w:val="00391C66"/>
    <w:rsid w:val="003921D8"/>
    <w:rsid w:val="003A6524"/>
    <w:rsid w:val="003A6F18"/>
    <w:rsid w:val="003B20DB"/>
    <w:rsid w:val="003B2193"/>
    <w:rsid w:val="003C07F1"/>
    <w:rsid w:val="003C13EA"/>
    <w:rsid w:val="003C3685"/>
    <w:rsid w:val="003D09AD"/>
    <w:rsid w:val="003D1F26"/>
    <w:rsid w:val="003E5F62"/>
    <w:rsid w:val="003E629A"/>
    <w:rsid w:val="003F1C4F"/>
    <w:rsid w:val="004005CB"/>
    <w:rsid w:val="00403FDF"/>
    <w:rsid w:val="004050DA"/>
    <w:rsid w:val="00407B71"/>
    <w:rsid w:val="00411C18"/>
    <w:rsid w:val="004123A3"/>
    <w:rsid w:val="00415440"/>
    <w:rsid w:val="00425061"/>
    <w:rsid w:val="00432B4C"/>
    <w:rsid w:val="0043686A"/>
    <w:rsid w:val="00441069"/>
    <w:rsid w:val="00444636"/>
    <w:rsid w:val="004474A2"/>
    <w:rsid w:val="00447665"/>
    <w:rsid w:val="00453869"/>
    <w:rsid w:val="00457288"/>
    <w:rsid w:val="004621FE"/>
    <w:rsid w:val="004654BC"/>
    <w:rsid w:val="0046624B"/>
    <w:rsid w:val="0046776F"/>
    <w:rsid w:val="00467F1F"/>
    <w:rsid w:val="004711EC"/>
    <w:rsid w:val="00480BC7"/>
    <w:rsid w:val="004871AA"/>
    <w:rsid w:val="00490C6D"/>
    <w:rsid w:val="004A0B67"/>
    <w:rsid w:val="004A26E4"/>
    <w:rsid w:val="004A61C4"/>
    <w:rsid w:val="004B6A5C"/>
    <w:rsid w:val="004C08C6"/>
    <w:rsid w:val="004D1218"/>
    <w:rsid w:val="004D528B"/>
    <w:rsid w:val="004D5A76"/>
    <w:rsid w:val="004E3DC7"/>
    <w:rsid w:val="004E5098"/>
    <w:rsid w:val="004E78FD"/>
    <w:rsid w:val="004F1C7E"/>
    <w:rsid w:val="004F2714"/>
    <w:rsid w:val="004F7011"/>
    <w:rsid w:val="005010A8"/>
    <w:rsid w:val="00503D5C"/>
    <w:rsid w:val="005045F9"/>
    <w:rsid w:val="005120EA"/>
    <w:rsid w:val="00515D9C"/>
    <w:rsid w:val="00516E67"/>
    <w:rsid w:val="00520D91"/>
    <w:rsid w:val="00523976"/>
    <w:rsid w:val="00531FBD"/>
    <w:rsid w:val="0053366A"/>
    <w:rsid w:val="005419E7"/>
    <w:rsid w:val="00543425"/>
    <w:rsid w:val="00547D74"/>
    <w:rsid w:val="00553F24"/>
    <w:rsid w:val="00554F75"/>
    <w:rsid w:val="00563226"/>
    <w:rsid w:val="00566CE8"/>
    <w:rsid w:val="005721B6"/>
    <w:rsid w:val="0057305A"/>
    <w:rsid w:val="00587BA0"/>
    <w:rsid w:val="00587BF6"/>
    <w:rsid w:val="00593A58"/>
    <w:rsid w:val="00594467"/>
    <w:rsid w:val="005B6990"/>
    <w:rsid w:val="005C014A"/>
    <w:rsid w:val="005C3DDD"/>
    <w:rsid w:val="005C5904"/>
    <w:rsid w:val="005C5FF3"/>
    <w:rsid w:val="005C77E8"/>
    <w:rsid w:val="005D3141"/>
    <w:rsid w:val="005D7369"/>
    <w:rsid w:val="00611679"/>
    <w:rsid w:val="00613D7D"/>
    <w:rsid w:val="00615381"/>
    <w:rsid w:val="00617023"/>
    <w:rsid w:val="00627000"/>
    <w:rsid w:val="0063079A"/>
    <w:rsid w:val="00633180"/>
    <w:rsid w:val="006564DB"/>
    <w:rsid w:val="00660EE3"/>
    <w:rsid w:val="00660EE6"/>
    <w:rsid w:val="006719AC"/>
    <w:rsid w:val="00675FC1"/>
    <w:rsid w:val="00676B57"/>
    <w:rsid w:val="006C254D"/>
    <w:rsid w:val="006C7D57"/>
    <w:rsid w:val="006D0FC9"/>
    <w:rsid w:val="006D3837"/>
    <w:rsid w:val="006D4E85"/>
    <w:rsid w:val="006D7A97"/>
    <w:rsid w:val="006E3273"/>
    <w:rsid w:val="006E4DFD"/>
    <w:rsid w:val="006E69E1"/>
    <w:rsid w:val="006E74A8"/>
    <w:rsid w:val="006F0D85"/>
    <w:rsid w:val="006F5ECA"/>
    <w:rsid w:val="007120F8"/>
    <w:rsid w:val="00720EA4"/>
    <w:rsid w:val="0072148B"/>
    <w:rsid w:val="007219F0"/>
    <w:rsid w:val="007222F3"/>
    <w:rsid w:val="007273EC"/>
    <w:rsid w:val="007277D8"/>
    <w:rsid w:val="00740D4F"/>
    <w:rsid w:val="00740E5C"/>
    <w:rsid w:val="00746451"/>
    <w:rsid w:val="00746818"/>
    <w:rsid w:val="00747C35"/>
    <w:rsid w:val="00753A83"/>
    <w:rsid w:val="00761A20"/>
    <w:rsid w:val="00763161"/>
    <w:rsid w:val="00765090"/>
    <w:rsid w:val="00766CE8"/>
    <w:rsid w:val="00771B61"/>
    <w:rsid w:val="00771D2E"/>
    <w:rsid w:val="007730B1"/>
    <w:rsid w:val="007752E8"/>
    <w:rsid w:val="0078201C"/>
    <w:rsid w:val="00782222"/>
    <w:rsid w:val="007853F3"/>
    <w:rsid w:val="00792993"/>
    <w:rsid w:val="007936ED"/>
    <w:rsid w:val="007A50B8"/>
    <w:rsid w:val="007A6C29"/>
    <w:rsid w:val="007B16A5"/>
    <w:rsid w:val="007B180F"/>
    <w:rsid w:val="007B6388"/>
    <w:rsid w:val="007B7ABD"/>
    <w:rsid w:val="007C0A5F"/>
    <w:rsid w:val="007C1A7F"/>
    <w:rsid w:val="007C2A2E"/>
    <w:rsid w:val="007C4CCD"/>
    <w:rsid w:val="007E3F4E"/>
    <w:rsid w:val="007E5C62"/>
    <w:rsid w:val="007F43E6"/>
    <w:rsid w:val="007F7EEA"/>
    <w:rsid w:val="00801B6A"/>
    <w:rsid w:val="00803F3C"/>
    <w:rsid w:val="00804CFE"/>
    <w:rsid w:val="00811C94"/>
    <w:rsid w:val="00811CF1"/>
    <w:rsid w:val="00814B71"/>
    <w:rsid w:val="00817BFD"/>
    <w:rsid w:val="00817C3A"/>
    <w:rsid w:val="0082048A"/>
    <w:rsid w:val="00826A85"/>
    <w:rsid w:val="008309AB"/>
    <w:rsid w:val="00841D85"/>
    <w:rsid w:val="008438D7"/>
    <w:rsid w:val="008519B9"/>
    <w:rsid w:val="00860E5A"/>
    <w:rsid w:val="00864E9B"/>
    <w:rsid w:val="0086514B"/>
    <w:rsid w:val="00867AB6"/>
    <w:rsid w:val="0088438E"/>
    <w:rsid w:val="00886373"/>
    <w:rsid w:val="00890C0C"/>
    <w:rsid w:val="00891F96"/>
    <w:rsid w:val="008929E4"/>
    <w:rsid w:val="008A26EE"/>
    <w:rsid w:val="008B0577"/>
    <w:rsid w:val="008B4E0E"/>
    <w:rsid w:val="008B6AD3"/>
    <w:rsid w:val="008B7E33"/>
    <w:rsid w:val="008C1BD8"/>
    <w:rsid w:val="008C4D17"/>
    <w:rsid w:val="008D2503"/>
    <w:rsid w:val="008D7443"/>
    <w:rsid w:val="008E08B2"/>
    <w:rsid w:val="008F29E4"/>
    <w:rsid w:val="00902A50"/>
    <w:rsid w:val="009073A9"/>
    <w:rsid w:val="00910044"/>
    <w:rsid w:val="009122B1"/>
    <w:rsid w:val="00913129"/>
    <w:rsid w:val="00915693"/>
    <w:rsid w:val="00917C70"/>
    <w:rsid w:val="00920977"/>
    <w:rsid w:val="009228DF"/>
    <w:rsid w:val="0092316E"/>
    <w:rsid w:val="009241BB"/>
    <w:rsid w:val="0092440D"/>
    <w:rsid w:val="00924E84"/>
    <w:rsid w:val="00930C9F"/>
    <w:rsid w:val="00933B67"/>
    <w:rsid w:val="00947FCC"/>
    <w:rsid w:val="00950C75"/>
    <w:rsid w:val="0095163E"/>
    <w:rsid w:val="0095261A"/>
    <w:rsid w:val="009531A0"/>
    <w:rsid w:val="00956726"/>
    <w:rsid w:val="00972FA7"/>
    <w:rsid w:val="00985A10"/>
    <w:rsid w:val="00987EAB"/>
    <w:rsid w:val="009960BA"/>
    <w:rsid w:val="00996624"/>
    <w:rsid w:val="00997681"/>
    <w:rsid w:val="009A23F4"/>
    <w:rsid w:val="009C6737"/>
    <w:rsid w:val="009C69B8"/>
    <w:rsid w:val="009D1920"/>
    <w:rsid w:val="009E5CA3"/>
    <w:rsid w:val="009F08AE"/>
    <w:rsid w:val="009F5414"/>
    <w:rsid w:val="00A02B02"/>
    <w:rsid w:val="00A061D7"/>
    <w:rsid w:val="00A215E6"/>
    <w:rsid w:val="00A233EE"/>
    <w:rsid w:val="00A24AFB"/>
    <w:rsid w:val="00A257D0"/>
    <w:rsid w:val="00A30E81"/>
    <w:rsid w:val="00A34804"/>
    <w:rsid w:val="00A4775D"/>
    <w:rsid w:val="00A6304D"/>
    <w:rsid w:val="00A67B50"/>
    <w:rsid w:val="00A67C12"/>
    <w:rsid w:val="00A700CC"/>
    <w:rsid w:val="00A70463"/>
    <w:rsid w:val="00A704C9"/>
    <w:rsid w:val="00A71576"/>
    <w:rsid w:val="00A73CDE"/>
    <w:rsid w:val="00A7435D"/>
    <w:rsid w:val="00A80FA8"/>
    <w:rsid w:val="00A81C05"/>
    <w:rsid w:val="00A87245"/>
    <w:rsid w:val="00A87257"/>
    <w:rsid w:val="00A941CF"/>
    <w:rsid w:val="00A96CB4"/>
    <w:rsid w:val="00AA0683"/>
    <w:rsid w:val="00AA59D1"/>
    <w:rsid w:val="00AB053B"/>
    <w:rsid w:val="00AC10BD"/>
    <w:rsid w:val="00AC11F2"/>
    <w:rsid w:val="00AD0B24"/>
    <w:rsid w:val="00AD280B"/>
    <w:rsid w:val="00AD4974"/>
    <w:rsid w:val="00AE09DD"/>
    <w:rsid w:val="00AE1459"/>
    <w:rsid w:val="00AE2601"/>
    <w:rsid w:val="00AE5210"/>
    <w:rsid w:val="00AE5927"/>
    <w:rsid w:val="00AE7A70"/>
    <w:rsid w:val="00AF624B"/>
    <w:rsid w:val="00AF733D"/>
    <w:rsid w:val="00B0030E"/>
    <w:rsid w:val="00B05B69"/>
    <w:rsid w:val="00B07497"/>
    <w:rsid w:val="00B10650"/>
    <w:rsid w:val="00B22F6A"/>
    <w:rsid w:val="00B261BD"/>
    <w:rsid w:val="00B31114"/>
    <w:rsid w:val="00B324B1"/>
    <w:rsid w:val="00B335C7"/>
    <w:rsid w:val="00B35935"/>
    <w:rsid w:val="00B37E63"/>
    <w:rsid w:val="00B444A2"/>
    <w:rsid w:val="00B45DAA"/>
    <w:rsid w:val="00B62CFB"/>
    <w:rsid w:val="00B63071"/>
    <w:rsid w:val="00B72D61"/>
    <w:rsid w:val="00B75048"/>
    <w:rsid w:val="00B80417"/>
    <w:rsid w:val="00B82164"/>
    <w:rsid w:val="00B8231A"/>
    <w:rsid w:val="00B849DE"/>
    <w:rsid w:val="00B90477"/>
    <w:rsid w:val="00BB223A"/>
    <w:rsid w:val="00BB55C0"/>
    <w:rsid w:val="00BC0920"/>
    <w:rsid w:val="00BC43E9"/>
    <w:rsid w:val="00BD00F9"/>
    <w:rsid w:val="00BD716B"/>
    <w:rsid w:val="00BE34DA"/>
    <w:rsid w:val="00BE77FA"/>
    <w:rsid w:val="00BF39F0"/>
    <w:rsid w:val="00BF3D22"/>
    <w:rsid w:val="00C00CD3"/>
    <w:rsid w:val="00C11FDF"/>
    <w:rsid w:val="00C125CB"/>
    <w:rsid w:val="00C2039E"/>
    <w:rsid w:val="00C22E64"/>
    <w:rsid w:val="00C42830"/>
    <w:rsid w:val="00C45386"/>
    <w:rsid w:val="00C572C4"/>
    <w:rsid w:val="00C65975"/>
    <w:rsid w:val="00C731BB"/>
    <w:rsid w:val="00C97448"/>
    <w:rsid w:val="00CA046E"/>
    <w:rsid w:val="00CA0CD2"/>
    <w:rsid w:val="00CA151C"/>
    <w:rsid w:val="00CA2F5E"/>
    <w:rsid w:val="00CA422F"/>
    <w:rsid w:val="00CA7596"/>
    <w:rsid w:val="00CB1900"/>
    <w:rsid w:val="00CB3236"/>
    <w:rsid w:val="00CB3FC3"/>
    <w:rsid w:val="00CB43C1"/>
    <w:rsid w:val="00CB7E33"/>
    <w:rsid w:val="00CC0137"/>
    <w:rsid w:val="00CD077D"/>
    <w:rsid w:val="00CD2949"/>
    <w:rsid w:val="00CE5183"/>
    <w:rsid w:val="00CE74D6"/>
    <w:rsid w:val="00CF0B40"/>
    <w:rsid w:val="00D00358"/>
    <w:rsid w:val="00D03A5D"/>
    <w:rsid w:val="00D06319"/>
    <w:rsid w:val="00D13E83"/>
    <w:rsid w:val="00D2237E"/>
    <w:rsid w:val="00D22C95"/>
    <w:rsid w:val="00D24B79"/>
    <w:rsid w:val="00D24D9D"/>
    <w:rsid w:val="00D37AEF"/>
    <w:rsid w:val="00D4278A"/>
    <w:rsid w:val="00D467D5"/>
    <w:rsid w:val="00D51EE0"/>
    <w:rsid w:val="00D53F66"/>
    <w:rsid w:val="00D56089"/>
    <w:rsid w:val="00D6035A"/>
    <w:rsid w:val="00D6677E"/>
    <w:rsid w:val="00D70038"/>
    <w:rsid w:val="00D73323"/>
    <w:rsid w:val="00D75C29"/>
    <w:rsid w:val="00D812A6"/>
    <w:rsid w:val="00D83EC8"/>
    <w:rsid w:val="00D87E01"/>
    <w:rsid w:val="00DA719F"/>
    <w:rsid w:val="00DB4D6B"/>
    <w:rsid w:val="00DB5FC9"/>
    <w:rsid w:val="00DC2302"/>
    <w:rsid w:val="00DC563C"/>
    <w:rsid w:val="00DE50C1"/>
    <w:rsid w:val="00DE5A67"/>
    <w:rsid w:val="00E016B8"/>
    <w:rsid w:val="00E01FB5"/>
    <w:rsid w:val="00E04378"/>
    <w:rsid w:val="00E04BBD"/>
    <w:rsid w:val="00E138E0"/>
    <w:rsid w:val="00E20172"/>
    <w:rsid w:val="00E2347E"/>
    <w:rsid w:val="00E30B21"/>
    <w:rsid w:val="00E3132E"/>
    <w:rsid w:val="00E36EA0"/>
    <w:rsid w:val="00E42F97"/>
    <w:rsid w:val="00E55B19"/>
    <w:rsid w:val="00E61F30"/>
    <w:rsid w:val="00E63BC0"/>
    <w:rsid w:val="00E657E1"/>
    <w:rsid w:val="00E67DF0"/>
    <w:rsid w:val="00E7274C"/>
    <w:rsid w:val="00E74E00"/>
    <w:rsid w:val="00E75C57"/>
    <w:rsid w:val="00E76A4E"/>
    <w:rsid w:val="00E83BA0"/>
    <w:rsid w:val="00E86F85"/>
    <w:rsid w:val="00E9626F"/>
    <w:rsid w:val="00E97578"/>
    <w:rsid w:val="00EA3B49"/>
    <w:rsid w:val="00EA4E9B"/>
    <w:rsid w:val="00EA62B5"/>
    <w:rsid w:val="00EB55AD"/>
    <w:rsid w:val="00EC40AD"/>
    <w:rsid w:val="00EC72CF"/>
    <w:rsid w:val="00ED056F"/>
    <w:rsid w:val="00ED06EA"/>
    <w:rsid w:val="00ED2DD9"/>
    <w:rsid w:val="00ED57CE"/>
    <w:rsid w:val="00ED72D3"/>
    <w:rsid w:val="00EE2693"/>
    <w:rsid w:val="00EE5C3B"/>
    <w:rsid w:val="00EF29AB"/>
    <w:rsid w:val="00EF325F"/>
    <w:rsid w:val="00EF56AF"/>
    <w:rsid w:val="00F02C40"/>
    <w:rsid w:val="00F03A64"/>
    <w:rsid w:val="00F03C88"/>
    <w:rsid w:val="00F24917"/>
    <w:rsid w:val="00F30D40"/>
    <w:rsid w:val="00F326E6"/>
    <w:rsid w:val="00F36247"/>
    <w:rsid w:val="00F40AD0"/>
    <w:rsid w:val="00F410DF"/>
    <w:rsid w:val="00F6406A"/>
    <w:rsid w:val="00F746B4"/>
    <w:rsid w:val="00F74CF5"/>
    <w:rsid w:val="00F81BEE"/>
    <w:rsid w:val="00F8225E"/>
    <w:rsid w:val="00F86418"/>
    <w:rsid w:val="00F873C1"/>
    <w:rsid w:val="00F9297B"/>
    <w:rsid w:val="00F97AA3"/>
    <w:rsid w:val="00FA2C08"/>
    <w:rsid w:val="00FA6611"/>
    <w:rsid w:val="00FB31C7"/>
    <w:rsid w:val="00FB7E37"/>
    <w:rsid w:val="00FC78B5"/>
    <w:rsid w:val="00FD205B"/>
    <w:rsid w:val="00FD350A"/>
    <w:rsid w:val="00FE7E27"/>
    <w:rsid w:val="00FF2043"/>
    <w:rsid w:val="00FF297D"/>
    <w:rsid w:val="00FF5847"/>
    <w:rsid w:val="00FF5FE3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1"/>
  </w:style>
  <w:style w:type="paragraph" w:styleId="1">
    <w:name w:val="heading 1"/>
    <w:basedOn w:val="a"/>
    <w:next w:val="a"/>
    <w:link w:val="10"/>
    <w:qFormat/>
    <w:rsid w:val="008843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8438E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8843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88438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843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aliases w:val="Знак"/>
    <w:basedOn w:val="a"/>
    <w:link w:val="aa"/>
    <w:rsid w:val="008843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rsid w:val="00ED056F"/>
  </w:style>
  <w:style w:type="character" w:styleId="ab">
    <w:name w:val="page number"/>
    <w:basedOn w:val="a0"/>
    <w:rsid w:val="0088438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aliases w:val="ПАРАГРАФ,Абзац списка для документа"/>
    <w:basedOn w:val="a"/>
    <w:link w:val="af5"/>
    <w:uiPriority w:val="34"/>
    <w:qFormat/>
    <w:rsid w:val="00012524"/>
    <w:pPr>
      <w:ind w:left="720"/>
      <w:contextualSpacing/>
    </w:pPr>
  </w:style>
  <w:style w:type="character" w:customStyle="1" w:styleId="FontStyle11">
    <w:name w:val="Font Style11"/>
    <w:rsid w:val="0014630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link w:val="Standard0"/>
    <w:rsid w:val="0014630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sid w:val="0014630D"/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5">
    <w:name w:val="Абзац списка Знак"/>
    <w:aliases w:val="ПАРАГРАФ Знак,Абзац списка для документа Знак"/>
    <w:link w:val="af4"/>
    <w:uiPriority w:val="34"/>
    <w:locked/>
    <w:rsid w:val="00EB55AD"/>
  </w:style>
  <w:style w:type="paragraph" w:customStyle="1" w:styleId="ConsPlusNormal">
    <w:name w:val="ConsPlusNormal"/>
    <w:rsid w:val="005730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0B9C-683E-4B68-93AF-256A98A3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sp04048@donpac.ru</cp:lastModifiedBy>
  <cp:revision>4</cp:revision>
  <cp:lastPrinted>2020-04-30T07:11:00Z</cp:lastPrinted>
  <dcterms:created xsi:type="dcterms:W3CDTF">2024-02-28T07:29:00Z</dcterms:created>
  <dcterms:modified xsi:type="dcterms:W3CDTF">2024-07-19T10:11:00Z</dcterms:modified>
</cp:coreProperties>
</file>