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03" w:rsidRPr="009250DD" w:rsidRDefault="00D7103A" w:rsidP="00B32003">
      <w:pPr>
        <w:jc w:val="center"/>
        <w:rPr>
          <w:sz w:val="28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-636270</wp:posOffset>
            </wp:positionV>
            <wp:extent cx="582930" cy="723900"/>
            <wp:effectExtent l="19050" t="0" r="762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2D0" w:rsidRPr="006424A5">
        <w:t xml:space="preserve"> </w:t>
      </w:r>
      <w:r w:rsidR="0083566C">
        <w:t xml:space="preserve"> </w:t>
      </w:r>
      <w:r w:rsidR="00B32003">
        <w:t xml:space="preserve">                            </w:t>
      </w:r>
      <w:r w:rsidR="00B32003" w:rsidRPr="009F5414">
        <w:t xml:space="preserve">        </w:t>
      </w:r>
      <w:r w:rsidR="00B32003">
        <w:t xml:space="preserve">           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РОССИЙСКАЯ ФЕДЕРАЦИЯ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РОСТОВСКАЯ ОБЛАСТЬ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 xml:space="preserve">МУНИЦИПАЛЬНОЕ ОБРАЗОВАНИЕ </w:t>
      </w:r>
    </w:p>
    <w:p w:rsidR="00B32003" w:rsidRPr="004A26E4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«СИНЕГОРСКОЕ СЕЛЬСКОЕ ПОСЕЛЕНИЕ»</w:t>
      </w:r>
    </w:p>
    <w:p w:rsidR="00B32003" w:rsidRDefault="00B32003" w:rsidP="00B32003">
      <w:pPr>
        <w:pStyle w:val="a3"/>
        <w:jc w:val="center"/>
        <w:rPr>
          <w:spacing w:val="40"/>
          <w:szCs w:val="28"/>
        </w:rPr>
      </w:pPr>
      <w:r w:rsidRPr="004A26E4">
        <w:rPr>
          <w:spacing w:val="40"/>
          <w:szCs w:val="28"/>
        </w:rPr>
        <w:t>АДМИНИСТРАЦИЯ СИНЕГОРСКОГО СЕЛЬСКОГО ПОСЕЛЕНИЯ</w:t>
      </w:r>
    </w:p>
    <w:p w:rsidR="00B32003" w:rsidRDefault="00B32003" w:rsidP="00B32003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ПОСТАНОВЛЕНИЕ</w:t>
      </w:r>
    </w:p>
    <w:p w:rsidR="00B32003" w:rsidRDefault="00B54A3C" w:rsidP="00B32003">
      <w:pPr>
        <w:spacing w:before="120"/>
        <w:jc w:val="center"/>
        <w:rPr>
          <w:sz w:val="28"/>
        </w:rPr>
      </w:pPr>
      <w:r>
        <w:rPr>
          <w:sz w:val="28"/>
        </w:rPr>
        <w:t>от  23.04</w:t>
      </w:r>
      <w:r w:rsidR="00B32003">
        <w:rPr>
          <w:sz w:val="28"/>
        </w:rPr>
        <w:t>.</w:t>
      </w:r>
      <w:r w:rsidR="00B32003" w:rsidRPr="00C96E82">
        <w:rPr>
          <w:sz w:val="28"/>
        </w:rPr>
        <w:t>2</w:t>
      </w:r>
      <w:r w:rsidR="00B32003">
        <w:rPr>
          <w:sz w:val="28"/>
        </w:rPr>
        <w:t>02</w:t>
      </w:r>
      <w:r w:rsidR="006424A5">
        <w:rPr>
          <w:sz w:val="28"/>
        </w:rPr>
        <w:t>5</w:t>
      </w:r>
      <w:r>
        <w:rPr>
          <w:sz w:val="28"/>
        </w:rPr>
        <w:t xml:space="preserve">    № 71</w:t>
      </w:r>
      <w:r w:rsidR="00B32003">
        <w:rPr>
          <w:sz w:val="28"/>
        </w:rPr>
        <w:t xml:space="preserve"> </w:t>
      </w:r>
    </w:p>
    <w:p w:rsidR="00B32003" w:rsidRPr="00C96E82" w:rsidRDefault="00B32003" w:rsidP="00B32003">
      <w:pPr>
        <w:spacing w:before="120"/>
        <w:jc w:val="center"/>
        <w:rPr>
          <w:sz w:val="28"/>
        </w:rPr>
      </w:pPr>
      <w:r>
        <w:rPr>
          <w:sz w:val="28"/>
        </w:rPr>
        <w:t xml:space="preserve"> п. Синегорский</w:t>
      </w:r>
    </w:p>
    <w:p w:rsidR="00B32003" w:rsidRDefault="00B32003" w:rsidP="00B32003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32003" w:rsidRPr="003C07F1" w:rsidRDefault="00B32003" w:rsidP="00B32003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176</w:t>
      </w:r>
    </w:p>
    <w:p w:rsidR="00252F14" w:rsidRPr="00FC4D87" w:rsidRDefault="00252F14" w:rsidP="00D85AA8">
      <w:pPr>
        <w:ind w:right="141" w:firstLine="567"/>
        <w:jc w:val="center"/>
        <w:rPr>
          <w:sz w:val="28"/>
          <w:szCs w:val="28"/>
        </w:rPr>
      </w:pPr>
    </w:p>
    <w:p w:rsidR="00252F14" w:rsidRPr="00BB6BA5" w:rsidRDefault="007577E9" w:rsidP="00BB6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корректировки объемов финансирования комплекса процессных мероприятий</w:t>
      </w:r>
      <w:r w:rsidR="00BB6BA5">
        <w:rPr>
          <w:sz w:val="28"/>
          <w:szCs w:val="28"/>
        </w:rPr>
        <w:t xml:space="preserve"> </w:t>
      </w:r>
      <w:r w:rsidR="00BB6BA5" w:rsidRPr="00BB6BA5">
        <w:rPr>
          <w:sz w:val="28"/>
          <w:szCs w:val="28"/>
        </w:rPr>
        <w:t>«</w:t>
      </w:r>
      <w:r w:rsidR="005630A9" w:rsidRPr="005630A9">
        <w:rPr>
          <w:color w:val="00000A"/>
          <w:sz w:val="28"/>
          <w:szCs w:val="28"/>
          <w:lang w:eastAsia="zh-CN"/>
        </w:rPr>
        <w:t>«Информационное обеспечение</w:t>
      </w:r>
      <w:r w:rsidR="005630A9">
        <w:rPr>
          <w:color w:val="00000A"/>
          <w:sz w:val="28"/>
          <w:szCs w:val="28"/>
          <w:lang w:eastAsia="zh-CN"/>
        </w:rPr>
        <w:t xml:space="preserve"> </w:t>
      </w:r>
      <w:r w:rsidR="005630A9" w:rsidRPr="005630A9">
        <w:rPr>
          <w:color w:val="00000A"/>
          <w:sz w:val="28"/>
          <w:szCs w:val="28"/>
          <w:lang w:eastAsia="zh-CN"/>
        </w:rPr>
        <w:t>и организация бюджетного процесса</w:t>
      </w:r>
      <w:r w:rsidR="005630A9">
        <w:rPr>
          <w:color w:val="00000A"/>
          <w:sz w:val="28"/>
          <w:szCs w:val="28"/>
          <w:lang w:eastAsia="zh-CN"/>
        </w:rPr>
        <w:t xml:space="preserve">» </w:t>
      </w:r>
      <w:r w:rsidR="00BB6BA5">
        <w:rPr>
          <w:sz w:val="28"/>
          <w:szCs w:val="28"/>
        </w:rPr>
        <w:t xml:space="preserve">муниципальной программы </w:t>
      </w:r>
      <w:r w:rsidR="00BB6BA5" w:rsidRPr="00BB6BA5">
        <w:rPr>
          <w:sz w:val="28"/>
          <w:szCs w:val="28"/>
        </w:rPr>
        <w:t>«Управление муниципальными финансами и создание условий для эффективного управления</w:t>
      </w:r>
      <w:r w:rsidR="00BB6BA5">
        <w:rPr>
          <w:sz w:val="28"/>
          <w:szCs w:val="28"/>
        </w:rPr>
        <w:t xml:space="preserve"> </w:t>
      </w:r>
      <w:r w:rsidR="00BB6BA5" w:rsidRPr="00BB6BA5">
        <w:rPr>
          <w:sz w:val="28"/>
          <w:szCs w:val="28"/>
        </w:rPr>
        <w:t>муниципальными финансами»</w:t>
      </w:r>
      <w:r w:rsidR="00252F14" w:rsidRPr="00FC4D87">
        <w:rPr>
          <w:bCs/>
          <w:sz w:val="28"/>
          <w:szCs w:val="28"/>
        </w:rPr>
        <w:t xml:space="preserve"> </w:t>
      </w:r>
      <w:r w:rsidR="00252F14" w:rsidRPr="00FC4D87">
        <w:rPr>
          <w:sz w:val="28"/>
          <w:szCs w:val="28"/>
        </w:rPr>
        <w:t xml:space="preserve">Администрация </w:t>
      </w:r>
      <w:r w:rsidR="00B32003" w:rsidRPr="00D56089">
        <w:rPr>
          <w:sz w:val="28"/>
          <w:szCs w:val="28"/>
        </w:rPr>
        <w:t>Синегорского сельского поселения</w:t>
      </w:r>
      <w:r w:rsidR="00B32003">
        <w:rPr>
          <w:b/>
          <w:sz w:val="28"/>
          <w:szCs w:val="28"/>
        </w:rPr>
        <w:t xml:space="preserve"> </w:t>
      </w:r>
      <w:r w:rsidR="00252F14" w:rsidRPr="00FC4D87">
        <w:rPr>
          <w:b/>
          <w:spacing w:val="60"/>
          <w:sz w:val="28"/>
          <w:szCs w:val="28"/>
        </w:rPr>
        <w:t>постановляет:</w:t>
      </w:r>
    </w:p>
    <w:p w:rsidR="00252F14" w:rsidRPr="00FC4D87" w:rsidRDefault="00252F14" w:rsidP="00D85AA8">
      <w:pPr>
        <w:ind w:right="141"/>
        <w:rPr>
          <w:b/>
          <w:sz w:val="28"/>
          <w:szCs w:val="28"/>
        </w:rPr>
      </w:pPr>
    </w:p>
    <w:p w:rsidR="00B32003" w:rsidRPr="00CA2AF0" w:rsidRDefault="00B32003" w:rsidP="00D85AA8">
      <w:pPr>
        <w:suppressAutoHyphens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F14" w:rsidRPr="00FC4D87">
        <w:rPr>
          <w:sz w:val="28"/>
          <w:szCs w:val="28"/>
        </w:rPr>
        <w:t>1. Внести в постановлени</w:t>
      </w:r>
      <w:r w:rsidR="00663A8D" w:rsidRPr="00FC4D87">
        <w:rPr>
          <w:sz w:val="28"/>
          <w:szCs w:val="28"/>
        </w:rPr>
        <w:t>е</w:t>
      </w:r>
      <w:r w:rsidR="00252F14" w:rsidRPr="00FC4D87">
        <w:rPr>
          <w:sz w:val="28"/>
          <w:szCs w:val="28"/>
        </w:rPr>
        <w:t xml:space="preserve"> Администрации </w:t>
      </w:r>
      <w:r w:rsidRPr="00D56089">
        <w:rPr>
          <w:sz w:val="28"/>
          <w:szCs w:val="28"/>
        </w:rPr>
        <w:t>Синегорского сельского поселения</w:t>
      </w:r>
      <w:r>
        <w:rPr>
          <w:b/>
          <w:sz w:val="28"/>
          <w:szCs w:val="28"/>
        </w:rPr>
        <w:t xml:space="preserve"> </w:t>
      </w:r>
      <w:r w:rsidR="00252F14" w:rsidRPr="00FC4D87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176</w:t>
      </w:r>
      <w:r w:rsidR="00252F14" w:rsidRPr="00FC4D87">
        <w:rPr>
          <w:sz w:val="28"/>
          <w:szCs w:val="28"/>
        </w:rPr>
        <w:t xml:space="preserve"> </w:t>
      </w:r>
      <w:r w:rsidR="00CC20F7" w:rsidRPr="00FC4D87">
        <w:rPr>
          <w:sz w:val="28"/>
          <w:szCs w:val="28"/>
        </w:rPr>
        <w:t>«</w:t>
      </w:r>
      <w:r w:rsidRPr="004123A3">
        <w:rPr>
          <w:kern w:val="2"/>
          <w:sz w:val="28"/>
          <w:szCs w:val="28"/>
        </w:rPr>
        <w:t>Об утверждении муниципальной программы Синегорского сельского поселения «</w:t>
      </w:r>
      <w:r w:rsidRPr="00CA2AF0">
        <w:rPr>
          <w:sz w:val="28"/>
          <w:szCs w:val="28"/>
        </w:rPr>
        <w:t>Управление муниципальными финансами</w:t>
      </w:r>
    </w:p>
    <w:p w:rsidR="00252F14" w:rsidRPr="00FC4D87" w:rsidRDefault="00B32003" w:rsidP="00D85AA8">
      <w:pPr>
        <w:suppressAutoHyphens/>
        <w:ind w:left="-284"/>
        <w:jc w:val="both"/>
        <w:rPr>
          <w:sz w:val="28"/>
          <w:szCs w:val="28"/>
        </w:rPr>
      </w:pPr>
      <w:r w:rsidRPr="00CA2AF0">
        <w:rPr>
          <w:sz w:val="28"/>
          <w:szCs w:val="28"/>
        </w:rPr>
        <w:t>и создание условий для эффективного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управления муниципальными финансами</w:t>
      </w:r>
      <w:r w:rsidRPr="004123A3">
        <w:rPr>
          <w:kern w:val="2"/>
          <w:sz w:val="28"/>
          <w:szCs w:val="28"/>
        </w:rPr>
        <w:t>»</w:t>
      </w:r>
      <w:r w:rsidR="00CC20F7" w:rsidRPr="00FC4D87">
        <w:rPr>
          <w:sz w:val="28"/>
        </w:rPr>
        <w:t>»</w:t>
      </w:r>
      <w:r w:rsidR="00252F14" w:rsidRPr="00FC4D87">
        <w:rPr>
          <w:sz w:val="28"/>
          <w:szCs w:val="28"/>
        </w:rPr>
        <w:t xml:space="preserve"> изменения согласно приложению.</w:t>
      </w:r>
    </w:p>
    <w:p w:rsidR="00252F14" w:rsidRPr="00FC4D87" w:rsidRDefault="00252F14" w:rsidP="00D85AA8">
      <w:pPr>
        <w:widowControl w:val="0"/>
        <w:autoSpaceDE w:val="0"/>
        <w:autoSpaceDN w:val="0"/>
        <w:ind w:left="-284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2. Настоящее постановление вступает в силу</w:t>
      </w:r>
      <w:r w:rsidR="00DE1608" w:rsidRPr="00FC4D87">
        <w:rPr>
          <w:sz w:val="28"/>
          <w:szCs w:val="28"/>
        </w:rPr>
        <w:t xml:space="preserve"> с </w:t>
      </w:r>
      <w:r w:rsidRPr="00FC4D87">
        <w:rPr>
          <w:sz w:val="28"/>
          <w:szCs w:val="28"/>
        </w:rPr>
        <w:t>01.01.202</w:t>
      </w:r>
      <w:r w:rsidR="00663A8D" w:rsidRPr="00FC4D87">
        <w:rPr>
          <w:sz w:val="28"/>
          <w:szCs w:val="28"/>
        </w:rPr>
        <w:t>5</w:t>
      </w:r>
      <w:r w:rsidRPr="00FC4D87">
        <w:rPr>
          <w:sz w:val="28"/>
          <w:szCs w:val="28"/>
        </w:rPr>
        <w:t xml:space="preserve">, </w:t>
      </w:r>
      <w:r w:rsidR="00090C1F" w:rsidRPr="00FC4D87">
        <w:rPr>
          <w:sz w:val="28"/>
          <w:szCs w:val="28"/>
        </w:rPr>
        <w:t>по</w:t>
      </w:r>
      <w:r w:rsidR="001A758D" w:rsidRPr="00FC4D87">
        <w:rPr>
          <w:sz w:val="28"/>
          <w:szCs w:val="28"/>
        </w:rPr>
        <w:t>с</w:t>
      </w:r>
      <w:r w:rsidR="00090C1F" w:rsidRPr="00FC4D87">
        <w:rPr>
          <w:sz w:val="28"/>
          <w:szCs w:val="28"/>
        </w:rPr>
        <w:t xml:space="preserve">ле его официального опубликования, и </w:t>
      </w:r>
      <w:r w:rsidRPr="00FC4D87">
        <w:rPr>
          <w:sz w:val="28"/>
          <w:szCs w:val="28"/>
        </w:rPr>
        <w:t xml:space="preserve">распространяется на правоотношения, возникающие начиная с формирования муниципальных программ </w:t>
      </w:r>
      <w:r w:rsidR="00B32003" w:rsidRPr="00D56089">
        <w:rPr>
          <w:sz w:val="28"/>
          <w:szCs w:val="28"/>
        </w:rPr>
        <w:t>Синегорского сельского поселения</w:t>
      </w:r>
      <w:r w:rsidR="00B32003">
        <w:rPr>
          <w:b/>
          <w:sz w:val="28"/>
          <w:szCs w:val="28"/>
        </w:rPr>
        <w:t xml:space="preserve"> </w:t>
      </w:r>
      <w:r w:rsidRPr="00FC4D87">
        <w:rPr>
          <w:sz w:val="28"/>
          <w:szCs w:val="28"/>
        </w:rPr>
        <w:t xml:space="preserve">для составления проекта бюджета </w:t>
      </w:r>
      <w:r w:rsidR="00B32003" w:rsidRPr="00D56089">
        <w:rPr>
          <w:sz w:val="28"/>
          <w:szCs w:val="28"/>
        </w:rPr>
        <w:t>Синегорского сельского поселения</w:t>
      </w:r>
      <w:r w:rsidR="00B32003">
        <w:rPr>
          <w:b/>
          <w:sz w:val="28"/>
          <w:szCs w:val="28"/>
        </w:rPr>
        <w:t xml:space="preserve"> </w:t>
      </w:r>
      <w:r w:rsidRPr="00FC4D87">
        <w:rPr>
          <w:sz w:val="28"/>
          <w:szCs w:val="28"/>
        </w:rPr>
        <w:t>на 202</w:t>
      </w:r>
      <w:r w:rsidR="00663A8D" w:rsidRPr="00FC4D87">
        <w:rPr>
          <w:sz w:val="28"/>
          <w:szCs w:val="28"/>
        </w:rPr>
        <w:t>5</w:t>
      </w:r>
      <w:r w:rsidRPr="00FC4D87">
        <w:rPr>
          <w:sz w:val="28"/>
          <w:szCs w:val="28"/>
        </w:rPr>
        <w:t> год и на плановый период 202</w:t>
      </w:r>
      <w:r w:rsidR="00663A8D" w:rsidRPr="00FC4D87">
        <w:rPr>
          <w:sz w:val="28"/>
          <w:szCs w:val="28"/>
        </w:rPr>
        <w:t>6</w:t>
      </w:r>
      <w:r w:rsidRPr="00FC4D87">
        <w:rPr>
          <w:sz w:val="28"/>
          <w:szCs w:val="28"/>
        </w:rPr>
        <w:t xml:space="preserve"> и 202</w:t>
      </w:r>
      <w:r w:rsidR="00663A8D" w:rsidRPr="00FC4D87">
        <w:rPr>
          <w:sz w:val="28"/>
          <w:szCs w:val="28"/>
        </w:rPr>
        <w:t>7</w:t>
      </w:r>
      <w:r w:rsidRPr="00FC4D87">
        <w:rPr>
          <w:sz w:val="28"/>
          <w:szCs w:val="28"/>
        </w:rPr>
        <w:t xml:space="preserve"> годов. </w:t>
      </w:r>
    </w:p>
    <w:p w:rsidR="00252F14" w:rsidRPr="00FC4D87" w:rsidRDefault="00252F14" w:rsidP="00D85AA8">
      <w:pPr>
        <w:widowControl w:val="0"/>
        <w:autoSpaceDE w:val="0"/>
        <w:autoSpaceDN w:val="0"/>
        <w:ind w:left="-284" w:firstLine="709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3. </w:t>
      </w:r>
      <w:proofErr w:type="gramStart"/>
      <w:r w:rsidRPr="00FC4D87">
        <w:rPr>
          <w:sz w:val="28"/>
          <w:szCs w:val="28"/>
        </w:rPr>
        <w:t>Контроль за</w:t>
      </w:r>
      <w:proofErr w:type="gramEnd"/>
      <w:r w:rsidRPr="00FC4D87">
        <w:rPr>
          <w:sz w:val="28"/>
          <w:szCs w:val="28"/>
        </w:rPr>
        <w:t xml:space="preserve"> выполнением постановления оставляю за собой.</w:t>
      </w:r>
    </w:p>
    <w:p w:rsidR="00B32003" w:rsidRDefault="00B32003" w:rsidP="00B32003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003" w:rsidRPr="0029284D" w:rsidRDefault="00B32003" w:rsidP="00B32003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32003" w:rsidRPr="0029284D" w:rsidRDefault="00B32003" w:rsidP="00B32003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B54A3C" w:rsidRDefault="00B54A3C" w:rsidP="00B32003">
      <w:pPr>
        <w:ind w:left="-284"/>
        <w:contextualSpacing/>
        <w:rPr>
          <w:sz w:val="28"/>
          <w:szCs w:val="28"/>
        </w:rPr>
      </w:pPr>
    </w:p>
    <w:p w:rsidR="00B32003" w:rsidRPr="0029284D" w:rsidRDefault="00B54A3C" w:rsidP="00B32003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B32003" w:rsidRPr="0029284D">
        <w:rPr>
          <w:sz w:val="28"/>
          <w:szCs w:val="28"/>
        </w:rPr>
        <w:t>:</w:t>
      </w:r>
    </w:p>
    <w:p w:rsidR="00B32003" w:rsidRPr="0029284D" w:rsidRDefault="00B32003" w:rsidP="00B32003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B32003" w:rsidRPr="0029284D" w:rsidRDefault="00B32003" w:rsidP="00B32003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273AB2" w:rsidRPr="00FC4D87" w:rsidRDefault="00273AB2" w:rsidP="006424A5">
      <w:pPr>
        <w:pageBreakBefore/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lastRenderedPageBreak/>
        <w:t>Приложение</w:t>
      </w:r>
      <w:r w:rsidR="00D7103A">
        <w:rPr>
          <w:sz w:val="28"/>
          <w:szCs w:val="28"/>
        </w:rPr>
        <w:t xml:space="preserve"> </w:t>
      </w:r>
    </w:p>
    <w:p w:rsidR="00273AB2" w:rsidRPr="00FC4D87" w:rsidRDefault="00273AB2" w:rsidP="006424A5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к постановлению</w:t>
      </w:r>
    </w:p>
    <w:p w:rsidR="00B32003" w:rsidRDefault="00273AB2" w:rsidP="006424A5">
      <w:pPr>
        <w:suppressAutoHyphens/>
        <w:ind w:left="5529"/>
        <w:jc w:val="right"/>
        <w:rPr>
          <w:sz w:val="28"/>
          <w:szCs w:val="28"/>
        </w:rPr>
      </w:pPr>
      <w:r w:rsidRPr="00FC4D87">
        <w:rPr>
          <w:sz w:val="28"/>
          <w:szCs w:val="28"/>
        </w:rPr>
        <w:t>Администрации</w:t>
      </w:r>
    </w:p>
    <w:p w:rsidR="006424A5" w:rsidRPr="006424A5" w:rsidRDefault="00B32003" w:rsidP="006424A5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Синегорского </w:t>
      </w:r>
      <w:r w:rsidR="006424A5">
        <w:rPr>
          <w:kern w:val="2"/>
          <w:sz w:val="28"/>
          <w:szCs w:val="28"/>
        </w:rPr>
        <w:t>с</w:t>
      </w:r>
      <w:r w:rsidRPr="001B123B">
        <w:rPr>
          <w:kern w:val="2"/>
          <w:sz w:val="28"/>
          <w:szCs w:val="28"/>
        </w:rPr>
        <w:t>ельского</w:t>
      </w:r>
      <w:r w:rsidR="006424A5">
        <w:rPr>
          <w:kern w:val="2"/>
          <w:sz w:val="28"/>
          <w:szCs w:val="28"/>
        </w:rPr>
        <w:t xml:space="preserve"> </w:t>
      </w: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</w:p>
    <w:p w:rsidR="00273AB2" w:rsidRPr="00FC4D87" w:rsidRDefault="00B54A3C" w:rsidP="00B32003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23.04</w:t>
      </w:r>
      <w:bookmarkStart w:id="0" w:name="_GoBack"/>
      <w:bookmarkEnd w:id="0"/>
      <w:r w:rsidR="006424A5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 № 71</w:t>
      </w:r>
    </w:p>
    <w:p w:rsidR="00273AB2" w:rsidRPr="00FC4D87" w:rsidRDefault="00273AB2" w:rsidP="00273A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73AB2" w:rsidRPr="00FC4D87" w:rsidRDefault="00273AB2" w:rsidP="00273AB2">
      <w:pPr>
        <w:suppressAutoHyphens/>
        <w:spacing w:line="252" w:lineRule="auto"/>
        <w:jc w:val="center"/>
        <w:rPr>
          <w:sz w:val="28"/>
          <w:szCs w:val="28"/>
        </w:rPr>
      </w:pPr>
      <w:r w:rsidRPr="00FC4D87">
        <w:rPr>
          <w:sz w:val="28"/>
          <w:szCs w:val="28"/>
        </w:rPr>
        <w:t xml:space="preserve">ИЗМЕНЕНИЯ, </w:t>
      </w:r>
    </w:p>
    <w:p w:rsidR="00B32003" w:rsidRPr="001B123B" w:rsidRDefault="00273AB2" w:rsidP="00B32003">
      <w:pPr>
        <w:suppressAutoHyphens/>
        <w:spacing w:line="252" w:lineRule="auto"/>
        <w:jc w:val="center"/>
        <w:rPr>
          <w:kern w:val="2"/>
          <w:sz w:val="28"/>
          <w:szCs w:val="28"/>
        </w:rPr>
      </w:pPr>
      <w:r w:rsidRPr="00FC4D87">
        <w:rPr>
          <w:sz w:val="28"/>
          <w:szCs w:val="28"/>
        </w:rPr>
        <w:t>вносимые в постановление Администрации</w:t>
      </w:r>
      <w:r w:rsidR="00B32003">
        <w:rPr>
          <w:sz w:val="28"/>
          <w:szCs w:val="28"/>
        </w:rPr>
        <w:t xml:space="preserve"> </w:t>
      </w:r>
      <w:r w:rsidR="00B32003" w:rsidRPr="001B123B">
        <w:rPr>
          <w:kern w:val="2"/>
          <w:sz w:val="28"/>
          <w:szCs w:val="28"/>
        </w:rPr>
        <w:t>Синегорского сельского</w:t>
      </w:r>
    </w:p>
    <w:p w:rsidR="00B32003" w:rsidRPr="00CA2AF0" w:rsidRDefault="00B32003" w:rsidP="00B32003">
      <w:pPr>
        <w:suppressAutoHyphens/>
        <w:ind w:left="-284"/>
        <w:jc w:val="both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  <w:r w:rsidRPr="00FC4D87">
        <w:rPr>
          <w:sz w:val="28"/>
          <w:szCs w:val="28"/>
        </w:rPr>
        <w:t xml:space="preserve"> </w:t>
      </w:r>
      <w:r w:rsidR="00273AB2" w:rsidRPr="00FC4D87">
        <w:rPr>
          <w:sz w:val="28"/>
          <w:szCs w:val="28"/>
        </w:rPr>
        <w:t xml:space="preserve">от 30.11.2018 № </w:t>
      </w:r>
      <w:r>
        <w:rPr>
          <w:sz w:val="28"/>
          <w:szCs w:val="28"/>
        </w:rPr>
        <w:t>176</w:t>
      </w:r>
      <w:r w:rsidR="00273AB2" w:rsidRPr="00FC4D87">
        <w:rPr>
          <w:sz w:val="28"/>
          <w:szCs w:val="28"/>
        </w:rPr>
        <w:t xml:space="preserve"> </w:t>
      </w:r>
      <w:r w:rsidRPr="00FC4D87">
        <w:rPr>
          <w:sz w:val="28"/>
          <w:szCs w:val="28"/>
        </w:rPr>
        <w:t>«</w:t>
      </w:r>
      <w:r w:rsidRPr="004123A3">
        <w:rPr>
          <w:kern w:val="2"/>
          <w:sz w:val="28"/>
          <w:szCs w:val="28"/>
        </w:rPr>
        <w:t>Об утверждении муниципальной программы Синегорского сельского поселения «</w:t>
      </w:r>
      <w:r w:rsidRPr="00CA2AF0">
        <w:rPr>
          <w:sz w:val="28"/>
          <w:szCs w:val="28"/>
        </w:rPr>
        <w:t>Управление муниципальными финансами</w:t>
      </w:r>
    </w:p>
    <w:p w:rsidR="00273AB2" w:rsidRPr="00FC4D87" w:rsidRDefault="00B32003" w:rsidP="00B32003">
      <w:pPr>
        <w:suppressAutoHyphens/>
        <w:spacing w:line="252" w:lineRule="auto"/>
        <w:jc w:val="center"/>
        <w:rPr>
          <w:sz w:val="28"/>
        </w:rPr>
      </w:pPr>
      <w:r w:rsidRPr="00CA2AF0">
        <w:rPr>
          <w:sz w:val="28"/>
          <w:szCs w:val="28"/>
        </w:rPr>
        <w:t>и создание условий для эффективного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управления муниципальными финансами</w:t>
      </w:r>
      <w:r w:rsidRPr="004123A3">
        <w:rPr>
          <w:kern w:val="2"/>
          <w:sz w:val="28"/>
          <w:szCs w:val="28"/>
        </w:rPr>
        <w:t>»</w:t>
      </w:r>
      <w:r w:rsidRPr="00FC4D87">
        <w:rPr>
          <w:sz w:val="28"/>
        </w:rPr>
        <w:t>»</w:t>
      </w:r>
    </w:p>
    <w:p w:rsidR="006424A5" w:rsidRPr="003B43B4" w:rsidRDefault="006424A5" w:rsidP="006424A5">
      <w:pPr>
        <w:numPr>
          <w:ilvl w:val="0"/>
          <w:numId w:val="34"/>
        </w:numPr>
        <w:suppressAutoHyphens/>
        <w:ind w:left="-424" w:right="424" w:firstLine="992"/>
        <w:jc w:val="both"/>
        <w:rPr>
          <w:color w:val="00000A"/>
          <w:sz w:val="28"/>
          <w:szCs w:val="28"/>
          <w:lang w:eastAsia="zh-CN"/>
        </w:rPr>
      </w:pPr>
      <w:r w:rsidRPr="003B43B4">
        <w:rPr>
          <w:color w:val="00000A"/>
          <w:sz w:val="28"/>
          <w:szCs w:val="28"/>
          <w:lang w:eastAsia="zh-CN"/>
        </w:rPr>
        <w:t>В приложении № 1:</w:t>
      </w:r>
    </w:p>
    <w:p w:rsidR="006424A5" w:rsidRPr="003B43B4" w:rsidRDefault="006424A5" w:rsidP="006424A5">
      <w:pPr>
        <w:suppressAutoHyphens/>
        <w:ind w:right="424" w:firstLine="709"/>
        <w:jc w:val="both"/>
        <w:rPr>
          <w:color w:val="00000A"/>
          <w:sz w:val="28"/>
          <w:szCs w:val="28"/>
          <w:lang w:eastAsia="zh-CN"/>
        </w:rPr>
      </w:pPr>
      <w:r w:rsidRPr="003B43B4">
        <w:rPr>
          <w:color w:val="00000A"/>
          <w:sz w:val="28"/>
          <w:szCs w:val="28"/>
          <w:lang w:eastAsia="zh-CN"/>
        </w:rPr>
        <w:t xml:space="preserve">1.1. п.1.5 раздела </w:t>
      </w:r>
      <w:r w:rsidRPr="003B43B4">
        <w:rPr>
          <w:color w:val="00000A"/>
          <w:sz w:val="28"/>
          <w:szCs w:val="28"/>
          <w:lang w:val="en-US" w:eastAsia="zh-CN"/>
        </w:rPr>
        <w:t>II</w:t>
      </w:r>
      <w:r w:rsidRPr="003B43B4">
        <w:rPr>
          <w:color w:val="00000A"/>
          <w:sz w:val="28"/>
          <w:szCs w:val="28"/>
          <w:lang w:eastAsia="zh-CN"/>
        </w:rPr>
        <w:t>. Паспорт муниципальной программы Синегорского сельского поселения «</w:t>
      </w:r>
      <w:r w:rsidRPr="00CA2AF0">
        <w:rPr>
          <w:sz w:val="28"/>
          <w:szCs w:val="28"/>
        </w:rPr>
        <w:t>Управление муниципальными финансами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и создание условий для эффективного</w:t>
      </w:r>
      <w:r>
        <w:rPr>
          <w:sz w:val="28"/>
          <w:szCs w:val="28"/>
        </w:rPr>
        <w:t xml:space="preserve"> </w:t>
      </w:r>
      <w:r w:rsidRPr="00CA2AF0">
        <w:rPr>
          <w:sz w:val="28"/>
          <w:szCs w:val="28"/>
        </w:rPr>
        <w:t>управления муниципальными финансами</w:t>
      </w:r>
      <w:r w:rsidRPr="003B43B4">
        <w:rPr>
          <w:color w:val="00000A"/>
          <w:sz w:val="28"/>
          <w:szCs w:val="28"/>
          <w:lang w:eastAsia="zh-CN"/>
        </w:rPr>
        <w:t>» изложить в редакции:</w:t>
      </w:r>
    </w:p>
    <w:p w:rsidR="00273AB2" w:rsidRPr="00FC4D87" w:rsidRDefault="00273AB2" w:rsidP="00273AB2">
      <w:pPr>
        <w:suppressAutoHyphens/>
        <w:spacing w:line="252" w:lineRule="auto"/>
        <w:jc w:val="center"/>
        <w:rPr>
          <w:sz w:val="28"/>
        </w:rPr>
      </w:pPr>
    </w:p>
    <w:tbl>
      <w:tblPr>
        <w:tblpPr w:leftFromText="180" w:rightFromText="180" w:vertAnchor="text" w:horzAnchor="margin" w:tblpXSpec="center" w:tblpY="144"/>
        <w:tblW w:w="9324" w:type="dxa"/>
        <w:tblLayout w:type="fixed"/>
        <w:tblLook w:val="04A0" w:firstRow="1" w:lastRow="0" w:firstColumn="1" w:lastColumn="0" w:noHBand="0" w:noVBand="1"/>
      </w:tblPr>
      <w:tblGrid>
        <w:gridCol w:w="818"/>
        <w:gridCol w:w="2268"/>
        <w:gridCol w:w="6238"/>
      </w:tblGrid>
      <w:tr w:rsidR="006424A5" w:rsidTr="00BB6BA5">
        <w:trPr>
          <w:trHeight w:val="680"/>
        </w:trPr>
        <w:tc>
          <w:tcPr>
            <w:tcW w:w="818" w:type="dxa"/>
            <w:hideMark/>
          </w:tcPr>
          <w:p w:rsidR="006424A5" w:rsidRDefault="006424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68" w:type="dxa"/>
            <w:hideMark/>
          </w:tcPr>
          <w:p w:rsidR="006424A5" w:rsidRDefault="006424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238" w:type="dxa"/>
          </w:tcPr>
          <w:p w:rsidR="00DC2C1A" w:rsidRPr="00C026AA" w:rsidRDefault="00DC2C1A" w:rsidP="00DC2C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CA3826">
              <w:rPr>
                <w:rFonts w:ascii="Times New Roman" w:hAnsi="Times New Roman" w:cs="Times New Roman"/>
                <w:sz w:val="28"/>
                <w:szCs w:val="28"/>
              </w:rPr>
              <w:t> 854,8</w:t>
            </w: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DC2C1A" w:rsidRPr="00C026AA" w:rsidRDefault="00DC2C1A" w:rsidP="00DC2C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50 127,6</w:t>
            </w:r>
            <w:r w:rsidRPr="00C026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24A5" w:rsidRDefault="00DC2C1A" w:rsidP="00DC2C1A">
            <w:pPr>
              <w:suppressAutoHyphens/>
              <w:jc w:val="both"/>
              <w:rPr>
                <w:i/>
                <w:color w:val="000000"/>
                <w:sz w:val="28"/>
                <w:szCs w:val="28"/>
              </w:rPr>
            </w:pPr>
            <w:r w:rsidRPr="00C026AA">
              <w:rPr>
                <w:sz w:val="28"/>
                <w:szCs w:val="28"/>
              </w:rPr>
              <w:t xml:space="preserve">этап II: </w:t>
            </w:r>
            <w:r>
              <w:rPr>
                <w:sz w:val="28"/>
                <w:szCs w:val="28"/>
              </w:rPr>
              <w:t>33</w:t>
            </w:r>
            <w:r w:rsidR="00CA3826">
              <w:rPr>
                <w:sz w:val="28"/>
                <w:szCs w:val="28"/>
              </w:rPr>
              <w:t> 727,2</w:t>
            </w:r>
            <w:r w:rsidRPr="00C026AA">
              <w:rPr>
                <w:sz w:val="28"/>
                <w:szCs w:val="28"/>
              </w:rPr>
              <w:t xml:space="preserve"> тыс. рублей</w:t>
            </w:r>
          </w:p>
          <w:p w:rsidR="006424A5" w:rsidRDefault="006424A5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B6BA5" w:rsidRPr="003B43B4" w:rsidRDefault="005630A9" w:rsidP="00BB6BA5">
      <w:pPr>
        <w:suppressAutoHyphens/>
        <w:ind w:right="424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1.2</w:t>
      </w:r>
      <w:r w:rsidR="00BB6BA5">
        <w:rPr>
          <w:color w:val="00000A"/>
          <w:sz w:val="28"/>
          <w:szCs w:val="28"/>
          <w:lang w:eastAsia="zh-CN"/>
        </w:rPr>
        <w:t>. п.4</w:t>
      </w:r>
      <w:r w:rsidR="00BB6BA5" w:rsidRPr="003B43B4">
        <w:rPr>
          <w:color w:val="00000A"/>
          <w:sz w:val="28"/>
          <w:szCs w:val="28"/>
          <w:lang w:eastAsia="zh-CN"/>
        </w:rPr>
        <w:t xml:space="preserve"> раздела </w:t>
      </w:r>
      <w:r w:rsidR="00BB6BA5" w:rsidRPr="003B43B4">
        <w:rPr>
          <w:color w:val="00000A"/>
          <w:sz w:val="28"/>
          <w:szCs w:val="28"/>
          <w:lang w:val="en-US" w:eastAsia="zh-CN"/>
        </w:rPr>
        <w:t>II</w:t>
      </w:r>
      <w:r w:rsidR="00BB6BA5" w:rsidRPr="003B43B4">
        <w:rPr>
          <w:color w:val="00000A"/>
          <w:sz w:val="28"/>
          <w:szCs w:val="28"/>
          <w:lang w:eastAsia="zh-CN"/>
        </w:rPr>
        <w:t>. Паспорт муниципальной программы Синегорского сельского поселения «</w:t>
      </w:r>
      <w:r w:rsidR="00BB6BA5" w:rsidRPr="00CA2AF0">
        <w:rPr>
          <w:sz w:val="28"/>
          <w:szCs w:val="28"/>
        </w:rPr>
        <w:t>Управление муниципальными финансами</w:t>
      </w:r>
      <w:r w:rsidR="00BB6BA5">
        <w:rPr>
          <w:sz w:val="28"/>
          <w:szCs w:val="28"/>
        </w:rPr>
        <w:t xml:space="preserve"> </w:t>
      </w:r>
      <w:r w:rsidR="00BB6BA5" w:rsidRPr="00CA2AF0">
        <w:rPr>
          <w:sz w:val="28"/>
          <w:szCs w:val="28"/>
        </w:rPr>
        <w:t>и создание условий для эффективного</w:t>
      </w:r>
      <w:r w:rsidR="00BB6BA5">
        <w:rPr>
          <w:sz w:val="28"/>
          <w:szCs w:val="28"/>
        </w:rPr>
        <w:t xml:space="preserve"> </w:t>
      </w:r>
      <w:r w:rsidR="00BB6BA5" w:rsidRPr="00CA2AF0">
        <w:rPr>
          <w:sz w:val="28"/>
          <w:szCs w:val="28"/>
        </w:rPr>
        <w:t>управления муниципальными финансами</w:t>
      </w:r>
      <w:r w:rsidR="00BB6BA5" w:rsidRPr="003B43B4">
        <w:rPr>
          <w:color w:val="00000A"/>
          <w:sz w:val="28"/>
          <w:szCs w:val="28"/>
          <w:lang w:eastAsia="zh-CN"/>
        </w:rPr>
        <w:t>» изложить в редакции: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276"/>
        <w:gridCol w:w="1275"/>
        <w:gridCol w:w="1276"/>
        <w:gridCol w:w="1418"/>
      </w:tblGrid>
      <w:tr w:rsidR="00BB6BA5" w:rsidRPr="00577449" w:rsidTr="00BB6BA5">
        <w:trPr>
          <w:trHeight w:val="4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 xml:space="preserve">№ </w:t>
            </w:r>
            <w:proofErr w:type="gramStart"/>
            <w:r w:rsidRPr="00577449">
              <w:rPr>
                <w:color w:val="000000"/>
              </w:rPr>
              <w:t>п</w:t>
            </w:r>
            <w:proofErr w:type="gramEnd"/>
            <w:r w:rsidRPr="00577449">
              <w:rPr>
                <w:color w:val="000000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Наименование муниципальной программы, структурного элемента/ источник</w:t>
            </w:r>
          </w:p>
          <w:p w:rsidR="00BB6BA5" w:rsidRPr="00577449" w:rsidRDefault="00BB6BA5" w:rsidP="009E46E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 xml:space="preserve">финансового обеспечения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 xml:space="preserve">Объем расходов по годам реализации, </w:t>
            </w:r>
            <w:proofErr w:type="spellStart"/>
            <w:r w:rsidRPr="00577449">
              <w:rPr>
                <w:color w:val="000000"/>
              </w:rPr>
              <w:t>тыс</w:t>
            </w:r>
            <w:proofErr w:type="gramStart"/>
            <w:r w:rsidRPr="00577449">
              <w:rPr>
                <w:color w:val="000000"/>
              </w:rPr>
              <w:t>.р</w:t>
            </w:r>
            <w:proofErr w:type="gramEnd"/>
            <w:r w:rsidRPr="00577449">
              <w:rPr>
                <w:color w:val="000000"/>
              </w:rPr>
              <w:t>ублей</w:t>
            </w:r>
            <w:proofErr w:type="spellEnd"/>
          </w:p>
        </w:tc>
      </w:tr>
      <w:tr w:rsidR="00BB6BA5" w:rsidRPr="00577449" w:rsidTr="00BB6BA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A5" w:rsidRPr="00577449" w:rsidRDefault="00BB6BA5" w:rsidP="009E46E7">
            <w:pPr>
              <w:spacing w:after="200" w:line="276" w:lineRule="auto"/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Всего</w:t>
            </w:r>
          </w:p>
        </w:tc>
      </w:tr>
      <w:tr w:rsidR="00BB6BA5" w:rsidRPr="00577449" w:rsidTr="00BB6B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6</w:t>
            </w:r>
          </w:p>
        </w:tc>
      </w:tr>
      <w:tr w:rsidR="00BB6BA5" w:rsidRPr="00577449" w:rsidTr="00BB6BA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suppressAutoHyphens/>
              <w:ind w:left="-17"/>
              <w:rPr>
                <w:b/>
                <w:i/>
                <w:color w:val="000000"/>
              </w:rPr>
            </w:pPr>
            <w:r w:rsidRPr="00577449">
              <w:rPr>
                <w:color w:val="000000"/>
              </w:rPr>
              <w:t xml:space="preserve"> Муниципальная программа </w:t>
            </w:r>
            <w:r w:rsidRPr="00577449">
              <w:rPr>
                <w:kern w:val="2"/>
              </w:rPr>
              <w:t>«</w:t>
            </w:r>
            <w:r w:rsidRPr="00577449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577449">
              <w:rPr>
                <w:kern w:val="2"/>
              </w:rPr>
              <w:t xml:space="preserve">» </w:t>
            </w:r>
            <w:r w:rsidRPr="00577449">
              <w:rPr>
                <w:color w:val="000000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A5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12 026,6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A5" w:rsidRPr="00577449" w:rsidRDefault="00BB6BA5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11 387,1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A5" w:rsidRPr="00577449" w:rsidRDefault="00BB6BA5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10 313,5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A5" w:rsidRPr="00577449" w:rsidRDefault="00BB6BA5" w:rsidP="00B052A0">
            <w:pPr>
              <w:jc w:val="center"/>
            </w:pPr>
            <w:r w:rsidRPr="00577449">
              <w:rPr>
                <w:color w:val="000000"/>
              </w:rPr>
              <w:t>33 </w:t>
            </w:r>
            <w:r w:rsidR="00B052A0" w:rsidRPr="00577449">
              <w:rPr>
                <w:color w:val="000000"/>
              </w:rPr>
              <w:t>727</w:t>
            </w:r>
            <w:r w:rsidRPr="00577449">
              <w:rPr>
                <w:color w:val="000000"/>
              </w:rPr>
              <w:t>,</w:t>
            </w:r>
            <w:r w:rsidR="00B052A0" w:rsidRPr="00577449">
              <w:rPr>
                <w:color w:val="000000"/>
              </w:rPr>
              <w:t>2</w:t>
            </w:r>
          </w:p>
        </w:tc>
      </w:tr>
      <w:tr w:rsidR="00BB6BA5" w:rsidRPr="00577449" w:rsidTr="00BB6BA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5" w:rsidRPr="00577449" w:rsidRDefault="00BB6BA5" w:rsidP="009E46E7">
            <w:pPr>
              <w:rPr>
                <w:color w:val="000000"/>
              </w:rPr>
            </w:pPr>
            <w:r w:rsidRPr="00577449">
              <w:rPr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A5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12 026,6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A5" w:rsidRPr="00577449" w:rsidRDefault="00BB6BA5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11 387,1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A5" w:rsidRPr="00577449" w:rsidRDefault="00BB6BA5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10 313,5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BA5" w:rsidRPr="00577449" w:rsidRDefault="00B052A0" w:rsidP="009E46E7">
            <w:pPr>
              <w:jc w:val="center"/>
            </w:pPr>
            <w:r w:rsidRPr="00577449">
              <w:rPr>
                <w:color w:val="000000"/>
              </w:rPr>
              <w:t>33 727,2</w:t>
            </w:r>
          </w:p>
        </w:tc>
      </w:tr>
      <w:tr w:rsidR="00B052A0" w:rsidRPr="00577449" w:rsidTr="00BB6BA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2A0" w:rsidRPr="00577449" w:rsidRDefault="00B052A0" w:rsidP="009E46E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A0" w:rsidRPr="00577449" w:rsidRDefault="00B052A0" w:rsidP="009E46E7">
            <w:pPr>
              <w:widowControl w:val="0"/>
              <w:ind w:right="34"/>
              <w:jc w:val="both"/>
              <w:outlineLvl w:val="2"/>
              <w:rPr>
                <w:color w:val="000000"/>
              </w:rPr>
            </w:pPr>
            <w:r w:rsidRPr="00577449">
              <w:t>Комплекс процессных мероприятий «Информационное обеспечение и организация бюджетного процесса»</w:t>
            </w:r>
            <w:r w:rsidRPr="00577449">
              <w:rPr>
                <w:color w:val="000000"/>
              </w:rPr>
              <w:t xml:space="preserve"> </w:t>
            </w:r>
          </w:p>
          <w:p w:rsidR="00B052A0" w:rsidRPr="00577449" w:rsidRDefault="00B052A0" w:rsidP="009E46E7">
            <w:pPr>
              <w:widowControl w:val="0"/>
              <w:ind w:right="-173"/>
              <w:jc w:val="both"/>
              <w:outlineLvl w:val="2"/>
              <w:rPr>
                <w:color w:val="000000"/>
              </w:rPr>
            </w:pPr>
            <w:r w:rsidRPr="00577449">
              <w:rPr>
                <w:color w:val="000000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A0" w:rsidRPr="00577449" w:rsidRDefault="00B052A0" w:rsidP="00DB2A7B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12 026,6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A0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11 387,1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A0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10 313,5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A0" w:rsidRPr="00577449" w:rsidRDefault="00B052A0" w:rsidP="009E46E7">
            <w:pPr>
              <w:jc w:val="center"/>
            </w:pPr>
            <w:r w:rsidRPr="00577449">
              <w:rPr>
                <w:color w:val="000000"/>
              </w:rPr>
              <w:t>33 727,2</w:t>
            </w:r>
          </w:p>
        </w:tc>
      </w:tr>
      <w:tr w:rsidR="00B052A0" w:rsidRPr="00577449" w:rsidTr="00BB6BA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2A0" w:rsidRPr="00577449" w:rsidRDefault="00B052A0" w:rsidP="009E46E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A0" w:rsidRPr="00577449" w:rsidRDefault="00B052A0" w:rsidP="009E46E7">
            <w:pPr>
              <w:rPr>
                <w:color w:val="000000"/>
              </w:rPr>
            </w:pPr>
            <w:r w:rsidRPr="00577449">
              <w:rPr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A0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12 026,6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A0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11 387,1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A0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10 313,5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A0" w:rsidRPr="00577449" w:rsidRDefault="00B052A0" w:rsidP="009E46E7">
            <w:pPr>
              <w:jc w:val="center"/>
            </w:pPr>
            <w:r w:rsidRPr="00577449">
              <w:rPr>
                <w:color w:val="000000"/>
              </w:rPr>
              <w:t>33 727,2</w:t>
            </w:r>
          </w:p>
        </w:tc>
      </w:tr>
    </w:tbl>
    <w:p w:rsidR="005630A9" w:rsidRPr="00577449" w:rsidRDefault="005630A9" w:rsidP="005630A9">
      <w:pPr>
        <w:suppressAutoHyphens/>
        <w:ind w:firstLine="709"/>
        <w:jc w:val="both"/>
        <w:rPr>
          <w:i/>
          <w:color w:val="00000A"/>
          <w:sz w:val="28"/>
          <w:szCs w:val="28"/>
          <w:lang w:eastAsia="zh-CN"/>
        </w:rPr>
      </w:pPr>
      <w:r w:rsidRPr="00577449">
        <w:rPr>
          <w:color w:val="00000A"/>
          <w:sz w:val="28"/>
          <w:szCs w:val="28"/>
          <w:lang w:eastAsia="zh-CN"/>
        </w:rPr>
        <w:lastRenderedPageBreak/>
        <w:t xml:space="preserve">1.3. п.4 раздела </w:t>
      </w:r>
      <w:r w:rsidRPr="00577449">
        <w:rPr>
          <w:color w:val="00000A"/>
          <w:sz w:val="28"/>
          <w:szCs w:val="28"/>
          <w:lang w:val="en-US" w:eastAsia="zh-CN"/>
        </w:rPr>
        <w:t>III</w:t>
      </w:r>
      <w:r w:rsidRPr="00577449">
        <w:rPr>
          <w:color w:val="00000A"/>
          <w:sz w:val="28"/>
          <w:szCs w:val="28"/>
          <w:lang w:eastAsia="zh-CN"/>
        </w:rPr>
        <w:t>. Паспорт комплекса процессных мероприятий Синегорского сельского поселения «Информационное обеспечение и организация бюджетного процесса»</w:t>
      </w:r>
      <w:r w:rsidRPr="00577449">
        <w:rPr>
          <w:i/>
          <w:color w:val="00000A"/>
          <w:sz w:val="28"/>
          <w:szCs w:val="28"/>
          <w:lang w:eastAsia="zh-CN"/>
        </w:rPr>
        <w:t xml:space="preserve"> </w:t>
      </w:r>
      <w:r w:rsidRPr="00577449">
        <w:rPr>
          <w:color w:val="00000A"/>
          <w:sz w:val="28"/>
          <w:szCs w:val="28"/>
          <w:lang w:eastAsia="zh-CN"/>
        </w:rPr>
        <w:t>изложить в редакции:</w:t>
      </w:r>
    </w:p>
    <w:p w:rsidR="004E3986" w:rsidRPr="00577449" w:rsidRDefault="004E3986" w:rsidP="004E3986">
      <w:pPr>
        <w:pStyle w:val="af2"/>
        <w:suppressAutoHyphens/>
        <w:spacing w:line="252" w:lineRule="auto"/>
        <w:ind w:left="709"/>
        <w:jc w:val="both"/>
        <w:rPr>
          <w:sz w:val="24"/>
          <w:szCs w:val="24"/>
        </w:rPr>
      </w:pPr>
    </w:p>
    <w:tbl>
      <w:tblPr>
        <w:tblW w:w="11483" w:type="dxa"/>
        <w:tblInd w:w="-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552"/>
        <w:gridCol w:w="1276"/>
        <w:gridCol w:w="1134"/>
        <w:gridCol w:w="1134"/>
        <w:gridCol w:w="1134"/>
      </w:tblGrid>
      <w:tr w:rsidR="005630A9" w:rsidRPr="00577449" w:rsidTr="005630A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 xml:space="preserve">№ </w:t>
            </w:r>
          </w:p>
          <w:p w:rsidR="005630A9" w:rsidRPr="00577449" w:rsidRDefault="005630A9" w:rsidP="009E46E7">
            <w:pPr>
              <w:widowControl w:val="0"/>
              <w:jc w:val="center"/>
              <w:outlineLvl w:val="2"/>
            </w:pPr>
            <w:proofErr w:type="gramStart"/>
            <w:r w:rsidRPr="00577449">
              <w:t>п</w:t>
            </w:r>
            <w:proofErr w:type="gramEnd"/>
            <w:r w:rsidRPr="00577449"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Код бюджетной классификации расходов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Объем расходов по годам реализации (тыс. рублей)</w:t>
            </w:r>
          </w:p>
        </w:tc>
      </w:tr>
      <w:tr w:rsidR="005630A9" w:rsidRPr="00577449" w:rsidTr="005630A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Всего</w:t>
            </w:r>
          </w:p>
        </w:tc>
      </w:tr>
      <w:tr w:rsidR="005630A9" w:rsidRPr="00577449" w:rsidTr="005630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7</w:t>
            </w:r>
          </w:p>
        </w:tc>
      </w:tr>
      <w:tr w:rsidR="005630A9" w:rsidRPr="00577449" w:rsidTr="005630A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outlineLvl w:val="2"/>
              <w:rPr>
                <w:i/>
              </w:rPr>
            </w:pPr>
            <w:r w:rsidRPr="00577449">
              <w:t xml:space="preserve">Комплекс процессных мероприятий «Информационное обеспечение </w:t>
            </w:r>
          </w:p>
          <w:p w:rsidR="005630A9" w:rsidRPr="00577449" w:rsidRDefault="005630A9" w:rsidP="009E46E7">
            <w:pPr>
              <w:widowControl w:val="0"/>
              <w:outlineLvl w:val="2"/>
              <w:rPr>
                <w:i/>
              </w:rPr>
            </w:pPr>
            <w:r w:rsidRPr="00577449">
              <w:t>и организация бюджетного процесса</w:t>
            </w:r>
            <w:r w:rsidRPr="00577449">
              <w:rPr>
                <w:i/>
              </w:rPr>
              <w:t xml:space="preserve">» </w:t>
            </w:r>
            <w:r w:rsidRPr="00577449">
              <w:t>(всего), в том числе: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12 026,6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11 387,1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10 313,5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B052A0" w:rsidP="009E46E7">
            <w:pPr>
              <w:jc w:val="center"/>
            </w:pPr>
            <w:r w:rsidRPr="00577449">
              <w:rPr>
                <w:color w:val="000000"/>
              </w:rPr>
              <w:t>33 727,2</w:t>
            </w:r>
          </w:p>
        </w:tc>
      </w:tr>
      <w:tr w:rsidR="005630A9" w:rsidRPr="00577449" w:rsidTr="005630A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</w:pPr>
            <w:r w:rsidRPr="00577449">
              <w:t>местный бюджет (всего), из них: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12 026,6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11 387,1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10 313,5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B052A0" w:rsidP="009E46E7">
            <w:pPr>
              <w:jc w:val="center"/>
            </w:pPr>
            <w:r w:rsidRPr="00577449">
              <w:rPr>
                <w:color w:val="000000"/>
              </w:rPr>
              <w:t>33 727,2</w:t>
            </w:r>
          </w:p>
        </w:tc>
      </w:tr>
      <w:tr w:rsidR="005630A9" w:rsidRPr="00577449" w:rsidTr="005630A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outlineLvl w:val="2"/>
            </w:pPr>
            <w:r w:rsidRPr="00577449">
              <w:t>Мероприятие (результат) 1 «Обеспечена деятельность работников Администрации Синегорского сельского поселения», в том числе: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  <w:outlineLvl w:val="2"/>
            </w:pPr>
            <w:r w:rsidRPr="00577449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12 026,6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11 387,1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10 313,5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B052A0" w:rsidP="009E46E7">
            <w:pPr>
              <w:jc w:val="center"/>
            </w:pPr>
            <w:r w:rsidRPr="00577449">
              <w:rPr>
                <w:color w:val="000000"/>
              </w:rPr>
              <w:t>33 727,2</w:t>
            </w:r>
          </w:p>
        </w:tc>
      </w:tr>
      <w:tr w:rsidR="005630A9" w:rsidRPr="00577449" w:rsidTr="005630A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</w:pPr>
            <w:r w:rsidRPr="00577449">
              <w:t>местный бюджет (всего), из них: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B052A0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12 026,6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11 387,1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jc w:val="center"/>
              <w:rPr>
                <w:bCs/>
                <w:color w:val="000000"/>
              </w:rPr>
            </w:pPr>
            <w:r w:rsidRPr="00577449">
              <w:rPr>
                <w:bCs/>
                <w:color w:val="000000"/>
              </w:rPr>
              <w:t>10 313,5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B052A0" w:rsidP="009E46E7">
            <w:pPr>
              <w:jc w:val="center"/>
            </w:pPr>
            <w:r w:rsidRPr="00577449">
              <w:rPr>
                <w:color w:val="000000"/>
              </w:rPr>
              <w:t>33 727,2</w:t>
            </w:r>
          </w:p>
        </w:tc>
      </w:tr>
      <w:tr w:rsidR="005630A9" w:rsidRPr="00577449" w:rsidTr="00CA382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951 0104 1040200110 120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5630A9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9 873,0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9 181,6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8 058,8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CA3826">
            <w:pPr>
              <w:widowControl w:val="0"/>
              <w:jc w:val="center"/>
            </w:pPr>
            <w:r w:rsidRPr="00577449">
              <w:t>27 113,4</w:t>
            </w:r>
          </w:p>
        </w:tc>
      </w:tr>
      <w:tr w:rsidR="005630A9" w:rsidRPr="00577449" w:rsidTr="00CA3826">
        <w:trPr>
          <w:trHeight w:val="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951 0104 1040200190 240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1 495,4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1 575,6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B052A0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1 624,8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CA3826">
            <w:pPr>
              <w:widowControl w:val="0"/>
              <w:jc w:val="center"/>
            </w:pPr>
            <w:r w:rsidRPr="00577449">
              <w:t>4 695,8</w:t>
            </w:r>
          </w:p>
        </w:tc>
      </w:tr>
      <w:tr w:rsidR="005630A9" w:rsidRPr="00577449" w:rsidTr="00CA382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951 0104 1040200190 850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CA3826">
            <w:pPr>
              <w:widowControl w:val="0"/>
              <w:jc w:val="center"/>
            </w:pPr>
            <w:r w:rsidRPr="00577449">
              <w:t>13,5</w:t>
            </w:r>
          </w:p>
        </w:tc>
      </w:tr>
      <w:tr w:rsidR="005630A9" w:rsidRPr="00577449" w:rsidTr="00CA382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951 0113 1040209990 850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191,3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191,3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191,3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5630A9" w:rsidP="00CA3826">
            <w:pPr>
              <w:widowControl w:val="0"/>
              <w:jc w:val="center"/>
            </w:pPr>
            <w:r w:rsidRPr="00577449">
              <w:t>573,9</w:t>
            </w:r>
          </w:p>
        </w:tc>
      </w:tr>
      <w:tr w:rsidR="005630A9" w:rsidRPr="00577449" w:rsidTr="00CA382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951 0104 1040287030 540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253,2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5630A9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CA3826">
            <w:pPr>
              <w:widowControl w:val="0"/>
              <w:jc w:val="center"/>
            </w:pPr>
            <w:r w:rsidRPr="00577449">
              <w:t>733,4</w:t>
            </w:r>
          </w:p>
        </w:tc>
      </w:tr>
      <w:tr w:rsidR="005630A9" w:rsidRPr="00577449" w:rsidTr="00CA382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951 0104 1040287040 540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144,6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5630A9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5630A9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CA3826">
            <w:pPr>
              <w:widowControl w:val="0"/>
              <w:jc w:val="center"/>
            </w:pPr>
            <w:r w:rsidRPr="00577449">
              <w:t>411,0</w:t>
            </w:r>
          </w:p>
        </w:tc>
      </w:tr>
      <w:tr w:rsidR="005630A9" w:rsidRPr="00577449" w:rsidTr="00CA382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30A9" w:rsidRPr="00577449" w:rsidRDefault="005630A9" w:rsidP="009E46E7">
            <w:pPr>
              <w:widowControl w:val="0"/>
              <w:jc w:val="center"/>
            </w:pPr>
            <w:r w:rsidRPr="00577449">
              <w:t>951 0106 1040287030 540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5630A9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5630A9" w:rsidP="009E46E7">
            <w:pPr>
              <w:jc w:val="center"/>
              <w:rPr>
                <w:color w:val="000000"/>
              </w:rPr>
            </w:pPr>
            <w:r w:rsidRPr="00577449">
              <w:rPr>
                <w:color w:val="00000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30A9" w:rsidRPr="00577449" w:rsidRDefault="00B052A0" w:rsidP="00CA3826">
            <w:pPr>
              <w:widowControl w:val="0"/>
              <w:jc w:val="center"/>
            </w:pPr>
            <w:r w:rsidRPr="00577449">
              <w:t>186,2</w:t>
            </w:r>
          </w:p>
        </w:tc>
      </w:tr>
    </w:tbl>
    <w:p w:rsidR="00BB6BA5" w:rsidRDefault="00BB6BA5" w:rsidP="004E3986">
      <w:pPr>
        <w:pStyle w:val="af2"/>
        <w:suppressAutoHyphens/>
        <w:spacing w:line="252" w:lineRule="auto"/>
        <w:ind w:left="709"/>
        <w:jc w:val="both"/>
        <w:rPr>
          <w:sz w:val="28"/>
          <w:szCs w:val="28"/>
        </w:rPr>
      </w:pPr>
    </w:p>
    <w:p w:rsidR="00D7103A" w:rsidRDefault="00DC2C1A" w:rsidP="00DC2C1A">
      <w:pPr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</w:t>
      </w:r>
    </w:p>
    <w:p w:rsidR="00DC2C1A" w:rsidRPr="0029284D" w:rsidRDefault="00D7103A" w:rsidP="00DC2C1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 </w:t>
      </w:r>
      <w:r w:rsidR="00DC2C1A" w:rsidRPr="0029284D">
        <w:rPr>
          <w:color w:val="000000"/>
          <w:sz w:val="28"/>
          <w:szCs w:val="28"/>
        </w:rPr>
        <w:t>земельно-правовым</w:t>
      </w:r>
      <w:r>
        <w:rPr>
          <w:color w:val="000000"/>
          <w:sz w:val="28"/>
          <w:szCs w:val="28"/>
        </w:rPr>
        <w:t> </w:t>
      </w:r>
      <w:r w:rsidR="00DC2C1A" w:rsidRPr="0029284D">
        <w:rPr>
          <w:color w:val="000000"/>
          <w:sz w:val="28"/>
          <w:szCs w:val="28"/>
        </w:rPr>
        <w:t xml:space="preserve">вопросам </w:t>
      </w:r>
      <w:r w:rsidR="00DC2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</w:t>
      </w:r>
      <w:r w:rsidR="00DC2C1A" w:rsidRPr="0029284D">
        <w:rPr>
          <w:color w:val="000000"/>
          <w:sz w:val="28"/>
          <w:szCs w:val="28"/>
        </w:rPr>
        <w:t xml:space="preserve">      </w:t>
      </w:r>
      <w:r w:rsidR="00DC2C1A">
        <w:rPr>
          <w:color w:val="000000"/>
          <w:sz w:val="28"/>
          <w:szCs w:val="28"/>
        </w:rPr>
        <w:t xml:space="preserve">  </w:t>
      </w:r>
      <w:r w:rsidR="00DC2C1A" w:rsidRPr="0029284D">
        <w:rPr>
          <w:color w:val="000000"/>
          <w:sz w:val="28"/>
          <w:szCs w:val="28"/>
        </w:rPr>
        <w:t>С.П. Беседина</w:t>
      </w:r>
    </w:p>
    <w:p w:rsidR="00A33921" w:rsidRPr="00D81346" w:rsidRDefault="00A33921" w:rsidP="004C4AA8">
      <w:pPr>
        <w:pStyle w:val="ConsPlusTitle"/>
        <w:spacing w:after="80"/>
        <w:jc w:val="center"/>
        <w:outlineLvl w:val="2"/>
        <w:rPr>
          <w:rFonts w:ascii="Times New Roman" w:hAnsi="Times New Roman" w:cs="Times New Roman"/>
        </w:rPr>
      </w:pPr>
    </w:p>
    <w:sectPr w:rsidR="00A33921" w:rsidRPr="00D81346" w:rsidSect="00B54A3C">
      <w:headerReference w:type="default" r:id="rId10"/>
      <w:footerReference w:type="default" r:id="rId11"/>
      <w:pgSz w:w="11907" w:h="16840" w:code="9"/>
      <w:pgMar w:top="1985" w:right="850" w:bottom="1134" w:left="1701" w:header="720" w:footer="720" w:gutter="0"/>
      <w:pgNumType w:start="1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F3" w:rsidRDefault="00D45FF3">
      <w:r>
        <w:separator/>
      </w:r>
    </w:p>
  </w:endnote>
  <w:endnote w:type="continuationSeparator" w:id="0">
    <w:p w:rsidR="00D45FF3" w:rsidRDefault="00D4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E9" w:rsidRDefault="007577E9">
    <w:pPr>
      <w:pStyle w:val="a7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F3" w:rsidRDefault="00D45FF3">
      <w:r>
        <w:separator/>
      </w:r>
    </w:p>
  </w:footnote>
  <w:footnote w:type="continuationSeparator" w:id="0">
    <w:p w:rsidR="00D45FF3" w:rsidRDefault="00D4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E9" w:rsidRPr="00DD2588" w:rsidRDefault="007577E9" w:rsidP="00441B63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B58CB"/>
    <w:multiLevelType w:val="multilevel"/>
    <w:tmpl w:val="4E9E67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107A90"/>
    <w:multiLevelType w:val="hybridMultilevel"/>
    <w:tmpl w:val="86D4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60622"/>
    <w:multiLevelType w:val="hybridMultilevel"/>
    <w:tmpl w:val="D200E750"/>
    <w:lvl w:ilvl="0" w:tplc="CD24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35981"/>
    <w:multiLevelType w:val="hybridMultilevel"/>
    <w:tmpl w:val="2B94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F7125"/>
    <w:multiLevelType w:val="multilevel"/>
    <w:tmpl w:val="5C6A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59B5EE4"/>
    <w:multiLevelType w:val="multilevel"/>
    <w:tmpl w:val="6B5AB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012E6E"/>
    <w:multiLevelType w:val="hybridMultilevel"/>
    <w:tmpl w:val="C6B6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45551"/>
    <w:multiLevelType w:val="hybridMultilevel"/>
    <w:tmpl w:val="F6CEDEC4"/>
    <w:lvl w:ilvl="0" w:tplc="FD4837C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FE33EB"/>
    <w:multiLevelType w:val="hybridMultilevel"/>
    <w:tmpl w:val="992E1ADA"/>
    <w:lvl w:ilvl="0" w:tplc="7DDCF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78560F"/>
    <w:multiLevelType w:val="multilevel"/>
    <w:tmpl w:val="A26451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3B5762"/>
    <w:multiLevelType w:val="multilevel"/>
    <w:tmpl w:val="12A005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A617A4"/>
    <w:multiLevelType w:val="hybridMultilevel"/>
    <w:tmpl w:val="91C0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84544"/>
    <w:multiLevelType w:val="hybridMultilevel"/>
    <w:tmpl w:val="E0FC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61269"/>
    <w:multiLevelType w:val="multilevel"/>
    <w:tmpl w:val="D8EA3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2D62334"/>
    <w:multiLevelType w:val="multilevel"/>
    <w:tmpl w:val="325E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4A2170F"/>
    <w:multiLevelType w:val="multilevel"/>
    <w:tmpl w:val="DF40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B8C5FDA"/>
    <w:multiLevelType w:val="multilevel"/>
    <w:tmpl w:val="4996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07B"/>
    <w:multiLevelType w:val="multilevel"/>
    <w:tmpl w:val="4996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5">
    <w:nsid w:val="69175616"/>
    <w:multiLevelType w:val="hybridMultilevel"/>
    <w:tmpl w:val="992E1ADA"/>
    <w:lvl w:ilvl="0" w:tplc="7DDCF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97147A"/>
    <w:multiLevelType w:val="hybridMultilevel"/>
    <w:tmpl w:val="2F4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6C5BD9"/>
    <w:multiLevelType w:val="multilevel"/>
    <w:tmpl w:val="B48AC5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E780BD9"/>
    <w:multiLevelType w:val="hybridMultilevel"/>
    <w:tmpl w:val="85C2C4DA"/>
    <w:lvl w:ilvl="0" w:tplc="81FAB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125FA"/>
    <w:multiLevelType w:val="hybridMultilevel"/>
    <w:tmpl w:val="9788E680"/>
    <w:lvl w:ilvl="0" w:tplc="631CB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3">
    <w:nsid w:val="7F3A3AF6"/>
    <w:multiLevelType w:val="multilevel"/>
    <w:tmpl w:val="ED542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0"/>
  </w:num>
  <w:num w:numId="4">
    <w:abstractNumId w:val="29"/>
  </w:num>
  <w:num w:numId="5">
    <w:abstractNumId w:val="32"/>
  </w:num>
  <w:num w:numId="6">
    <w:abstractNumId w:val="15"/>
  </w:num>
  <w:num w:numId="7">
    <w:abstractNumId w:val="27"/>
  </w:num>
  <w:num w:numId="8">
    <w:abstractNumId w:val="24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30"/>
  </w:num>
  <w:num w:numId="14">
    <w:abstractNumId w:val="28"/>
  </w:num>
  <w:num w:numId="15">
    <w:abstractNumId w:val="25"/>
  </w:num>
  <w:num w:numId="16">
    <w:abstractNumId w:val="11"/>
  </w:num>
  <w:num w:numId="17">
    <w:abstractNumId w:val="8"/>
  </w:num>
  <w:num w:numId="18">
    <w:abstractNumId w:val="7"/>
  </w:num>
  <w:num w:numId="19">
    <w:abstractNumId w:val="5"/>
  </w:num>
  <w:num w:numId="20">
    <w:abstractNumId w:val="3"/>
  </w:num>
  <w:num w:numId="21">
    <w:abstractNumId w:val="20"/>
  </w:num>
  <w:num w:numId="22">
    <w:abstractNumId w:val="9"/>
  </w:num>
  <w:num w:numId="23">
    <w:abstractNumId w:val="19"/>
  </w:num>
  <w:num w:numId="24">
    <w:abstractNumId w:val="10"/>
  </w:num>
  <w:num w:numId="25">
    <w:abstractNumId w:val="23"/>
  </w:num>
  <w:num w:numId="26">
    <w:abstractNumId w:val="33"/>
  </w:num>
  <w:num w:numId="27">
    <w:abstractNumId w:val="18"/>
  </w:num>
  <w:num w:numId="28">
    <w:abstractNumId w:val="17"/>
  </w:num>
  <w:num w:numId="29">
    <w:abstractNumId w:val="21"/>
  </w:num>
  <w:num w:numId="30">
    <w:abstractNumId w:val="16"/>
  </w:num>
  <w:num w:numId="31">
    <w:abstractNumId w:val="4"/>
  </w:num>
  <w:num w:numId="32">
    <w:abstractNumId w:val="31"/>
  </w:num>
  <w:num w:numId="33">
    <w:abstractNumId w:val="26"/>
  </w:num>
  <w:num w:numId="3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98F"/>
    <w:rsid w:val="00000D94"/>
    <w:rsid w:val="0000143A"/>
    <w:rsid w:val="00004F4B"/>
    <w:rsid w:val="0000545F"/>
    <w:rsid w:val="000062CD"/>
    <w:rsid w:val="000120C1"/>
    <w:rsid w:val="000120DD"/>
    <w:rsid w:val="00012DFD"/>
    <w:rsid w:val="000135FF"/>
    <w:rsid w:val="000142A7"/>
    <w:rsid w:val="000149E2"/>
    <w:rsid w:val="000175CF"/>
    <w:rsid w:val="00017F8C"/>
    <w:rsid w:val="00020C16"/>
    <w:rsid w:val="0002101A"/>
    <w:rsid w:val="0002127E"/>
    <w:rsid w:val="00022A03"/>
    <w:rsid w:val="00022CC0"/>
    <w:rsid w:val="00023005"/>
    <w:rsid w:val="00023B5F"/>
    <w:rsid w:val="00024A1B"/>
    <w:rsid w:val="00025207"/>
    <w:rsid w:val="00025311"/>
    <w:rsid w:val="0002566A"/>
    <w:rsid w:val="000269A9"/>
    <w:rsid w:val="00026B24"/>
    <w:rsid w:val="00027A3D"/>
    <w:rsid w:val="00031ABA"/>
    <w:rsid w:val="000320CA"/>
    <w:rsid w:val="00032781"/>
    <w:rsid w:val="00032CE4"/>
    <w:rsid w:val="000340E8"/>
    <w:rsid w:val="00034F74"/>
    <w:rsid w:val="00036A29"/>
    <w:rsid w:val="00040136"/>
    <w:rsid w:val="00040C21"/>
    <w:rsid w:val="00040F53"/>
    <w:rsid w:val="000464F0"/>
    <w:rsid w:val="00047DD0"/>
    <w:rsid w:val="000504B1"/>
    <w:rsid w:val="00050DA6"/>
    <w:rsid w:val="00051CB5"/>
    <w:rsid w:val="00054BA1"/>
    <w:rsid w:val="00055CF5"/>
    <w:rsid w:val="00056046"/>
    <w:rsid w:val="00057093"/>
    <w:rsid w:val="00060AAA"/>
    <w:rsid w:val="00061078"/>
    <w:rsid w:val="00062E14"/>
    <w:rsid w:val="0006452E"/>
    <w:rsid w:val="00064BA3"/>
    <w:rsid w:val="0007185B"/>
    <w:rsid w:val="00072B4B"/>
    <w:rsid w:val="00074F10"/>
    <w:rsid w:val="0007539A"/>
    <w:rsid w:val="00075609"/>
    <w:rsid w:val="000758E9"/>
    <w:rsid w:val="0008052D"/>
    <w:rsid w:val="000805CC"/>
    <w:rsid w:val="00080910"/>
    <w:rsid w:val="0008154E"/>
    <w:rsid w:val="000821B6"/>
    <w:rsid w:val="00086686"/>
    <w:rsid w:val="00087E16"/>
    <w:rsid w:val="00090BEC"/>
    <w:rsid w:val="00090C1F"/>
    <w:rsid w:val="000928B9"/>
    <w:rsid w:val="00093E46"/>
    <w:rsid w:val="000960FB"/>
    <w:rsid w:val="00096EEC"/>
    <w:rsid w:val="000A02D5"/>
    <w:rsid w:val="000A1F22"/>
    <w:rsid w:val="000A3499"/>
    <w:rsid w:val="000A50C4"/>
    <w:rsid w:val="000A52D1"/>
    <w:rsid w:val="000A5FC0"/>
    <w:rsid w:val="000A634F"/>
    <w:rsid w:val="000A6704"/>
    <w:rsid w:val="000A7506"/>
    <w:rsid w:val="000B3FF2"/>
    <w:rsid w:val="000B43A0"/>
    <w:rsid w:val="000B47F9"/>
    <w:rsid w:val="000B5349"/>
    <w:rsid w:val="000B58F9"/>
    <w:rsid w:val="000B59E7"/>
    <w:rsid w:val="000B61C0"/>
    <w:rsid w:val="000B7837"/>
    <w:rsid w:val="000C0F25"/>
    <w:rsid w:val="000C37DA"/>
    <w:rsid w:val="000C4471"/>
    <w:rsid w:val="000C49F2"/>
    <w:rsid w:val="000C4CED"/>
    <w:rsid w:val="000C6EFA"/>
    <w:rsid w:val="000C78F1"/>
    <w:rsid w:val="000C7E22"/>
    <w:rsid w:val="000D0298"/>
    <w:rsid w:val="000D1467"/>
    <w:rsid w:val="000D1760"/>
    <w:rsid w:val="000D257E"/>
    <w:rsid w:val="000D332C"/>
    <w:rsid w:val="000D5168"/>
    <w:rsid w:val="000D703B"/>
    <w:rsid w:val="000E03FE"/>
    <w:rsid w:val="000E14FE"/>
    <w:rsid w:val="000E207F"/>
    <w:rsid w:val="000E48F0"/>
    <w:rsid w:val="000E7A7E"/>
    <w:rsid w:val="000F3557"/>
    <w:rsid w:val="000F4258"/>
    <w:rsid w:val="000F4694"/>
    <w:rsid w:val="000F5500"/>
    <w:rsid w:val="000F5CD9"/>
    <w:rsid w:val="000F76CB"/>
    <w:rsid w:val="000F785A"/>
    <w:rsid w:val="001001A5"/>
    <w:rsid w:val="00100688"/>
    <w:rsid w:val="00102119"/>
    <w:rsid w:val="00102528"/>
    <w:rsid w:val="001027C9"/>
    <w:rsid w:val="00103917"/>
    <w:rsid w:val="00103A3C"/>
    <w:rsid w:val="00103EA7"/>
    <w:rsid w:val="00105567"/>
    <w:rsid w:val="00106481"/>
    <w:rsid w:val="00106945"/>
    <w:rsid w:val="00111140"/>
    <w:rsid w:val="00111977"/>
    <w:rsid w:val="00112681"/>
    <w:rsid w:val="00112BEC"/>
    <w:rsid w:val="00112D93"/>
    <w:rsid w:val="0011590E"/>
    <w:rsid w:val="00115938"/>
    <w:rsid w:val="00122C76"/>
    <w:rsid w:val="00123007"/>
    <w:rsid w:val="00123305"/>
    <w:rsid w:val="00123585"/>
    <w:rsid w:val="00123DBA"/>
    <w:rsid w:val="001243BB"/>
    <w:rsid w:val="00125E56"/>
    <w:rsid w:val="00126DF1"/>
    <w:rsid w:val="00130942"/>
    <w:rsid w:val="00130BA6"/>
    <w:rsid w:val="001320BC"/>
    <w:rsid w:val="00132988"/>
    <w:rsid w:val="001351DE"/>
    <w:rsid w:val="001355FE"/>
    <w:rsid w:val="00135AF1"/>
    <w:rsid w:val="00136D2A"/>
    <w:rsid w:val="001412B4"/>
    <w:rsid w:val="00141C58"/>
    <w:rsid w:val="00141CC0"/>
    <w:rsid w:val="001431B8"/>
    <w:rsid w:val="001448DA"/>
    <w:rsid w:val="00146D95"/>
    <w:rsid w:val="00147712"/>
    <w:rsid w:val="00147C95"/>
    <w:rsid w:val="00150F55"/>
    <w:rsid w:val="001569FB"/>
    <w:rsid w:val="00160783"/>
    <w:rsid w:val="00160B3F"/>
    <w:rsid w:val="00161361"/>
    <w:rsid w:val="00161B86"/>
    <w:rsid w:val="00162686"/>
    <w:rsid w:val="0016391A"/>
    <w:rsid w:val="0016395D"/>
    <w:rsid w:val="001643E9"/>
    <w:rsid w:val="00166758"/>
    <w:rsid w:val="001672E5"/>
    <w:rsid w:val="00167E1A"/>
    <w:rsid w:val="00171601"/>
    <w:rsid w:val="001720D4"/>
    <w:rsid w:val="00173930"/>
    <w:rsid w:val="00173EC8"/>
    <w:rsid w:val="001741AB"/>
    <w:rsid w:val="00174279"/>
    <w:rsid w:val="00177B06"/>
    <w:rsid w:val="00181190"/>
    <w:rsid w:val="001811B9"/>
    <w:rsid w:val="00181E93"/>
    <w:rsid w:val="00184D4D"/>
    <w:rsid w:val="00184ED9"/>
    <w:rsid w:val="0018582E"/>
    <w:rsid w:val="001862A6"/>
    <w:rsid w:val="00187BB5"/>
    <w:rsid w:val="00187D63"/>
    <w:rsid w:val="00190429"/>
    <w:rsid w:val="0019179F"/>
    <w:rsid w:val="00191A22"/>
    <w:rsid w:val="00191DF6"/>
    <w:rsid w:val="0019732F"/>
    <w:rsid w:val="001A0211"/>
    <w:rsid w:val="001A05C2"/>
    <w:rsid w:val="001A09E5"/>
    <w:rsid w:val="001A2C89"/>
    <w:rsid w:val="001A2F16"/>
    <w:rsid w:val="001A361C"/>
    <w:rsid w:val="001A4F10"/>
    <w:rsid w:val="001A5159"/>
    <w:rsid w:val="001A5923"/>
    <w:rsid w:val="001A62FA"/>
    <w:rsid w:val="001A6902"/>
    <w:rsid w:val="001A6E23"/>
    <w:rsid w:val="001A758D"/>
    <w:rsid w:val="001A7B48"/>
    <w:rsid w:val="001A7E98"/>
    <w:rsid w:val="001B0DEC"/>
    <w:rsid w:val="001B1F56"/>
    <w:rsid w:val="001B2909"/>
    <w:rsid w:val="001B57DA"/>
    <w:rsid w:val="001B7086"/>
    <w:rsid w:val="001C417F"/>
    <w:rsid w:val="001C43E7"/>
    <w:rsid w:val="001C54EA"/>
    <w:rsid w:val="001C57CB"/>
    <w:rsid w:val="001C6336"/>
    <w:rsid w:val="001D0E60"/>
    <w:rsid w:val="001D1CA6"/>
    <w:rsid w:val="001D2853"/>
    <w:rsid w:val="001D533F"/>
    <w:rsid w:val="001D53B1"/>
    <w:rsid w:val="001D580D"/>
    <w:rsid w:val="001E0B22"/>
    <w:rsid w:val="001E17A3"/>
    <w:rsid w:val="001E3414"/>
    <w:rsid w:val="001E4EEA"/>
    <w:rsid w:val="001E7295"/>
    <w:rsid w:val="001E7450"/>
    <w:rsid w:val="001F0876"/>
    <w:rsid w:val="001F1152"/>
    <w:rsid w:val="001F1437"/>
    <w:rsid w:val="001F209B"/>
    <w:rsid w:val="001F2290"/>
    <w:rsid w:val="001F4B66"/>
    <w:rsid w:val="001F5FAE"/>
    <w:rsid w:val="002010FF"/>
    <w:rsid w:val="00201D06"/>
    <w:rsid w:val="002023A1"/>
    <w:rsid w:val="00202F32"/>
    <w:rsid w:val="0020404D"/>
    <w:rsid w:val="00205E17"/>
    <w:rsid w:val="00206512"/>
    <w:rsid w:val="00206D94"/>
    <w:rsid w:val="00207579"/>
    <w:rsid w:val="0021107F"/>
    <w:rsid w:val="00211AF0"/>
    <w:rsid w:val="00211C17"/>
    <w:rsid w:val="002131BC"/>
    <w:rsid w:val="002146FB"/>
    <w:rsid w:val="00214751"/>
    <w:rsid w:val="0021592F"/>
    <w:rsid w:val="002161F8"/>
    <w:rsid w:val="00217475"/>
    <w:rsid w:val="0022081E"/>
    <w:rsid w:val="00220973"/>
    <w:rsid w:val="00222051"/>
    <w:rsid w:val="002245DD"/>
    <w:rsid w:val="00224CEC"/>
    <w:rsid w:val="002251E6"/>
    <w:rsid w:val="0022595B"/>
    <w:rsid w:val="00225E7F"/>
    <w:rsid w:val="002265F2"/>
    <w:rsid w:val="00227280"/>
    <w:rsid w:val="002278B3"/>
    <w:rsid w:val="00232CB2"/>
    <w:rsid w:val="00233946"/>
    <w:rsid w:val="0023525C"/>
    <w:rsid w:val="002356A3"/>
    <w:rsid w:val="002365AE"/>
    <w:rsid w:val="002368D7"/>
    <w:rsid w:val="00237A5C"/>
    <w:rsid w:val="00240FD9"/>
    <w:rsid w:val="00241D5F"/>
    <w:rsid w:val="0024296C"/>
    <w:rsid w:val="00242DB3"/>
    <w:rsid w:val="0024481C"/>
    <w:rsid w:val="002451FB"/>
    <w:rsid w:val="002464D8"/>
    <w:rsid w:val="00246639"/>
    <w:rsid w:val="002466BF"/>
    <w:rsid w:val="002467A2"/>
    <w:rsid w:val="002474B8"/>
    <w:rsid w:val="002512CA"/>
    <w:rsid w:val="00252092"/>
    <w:rsid w:val="002526D6"/>
    <w:rsid w:val="00252F14"/>
    <w:rsid w:val="002535D0"/>
    <w:rsid w:val="002554C6"/>
    <w:rsid w:val="00260803"/>
    <w:rsid w:val="00260830"/>
    <w:rsid w:val="00260F13"/>
    <w:rsid w:val="00262A50"/>
    <w:rsid w:val="002645BF"/>
    <w:rsid w:val="00264C2E"/>
    <w:rsid w:val="00265153"/>
    <w:rsid w:val="002666E9"/>
    <w:rsid w:val="00267B9E"/>
    <w:rsid w:val="002711F1"/>
    <w:rsid w:val="00271A92"/>
    <w:rsid w:val="00271DBA"/>
    <w:rsid w:val="00271E43"/>
    <w:rsid w:val="00271FE9"/>
    <w:rsid w:val="00273AB2"/>
    <w:rsid w:val="00274DD7"/>
    <w:rsid w:val="00274ED5"/>
    <w:rsid w:val="00275A6B"/>
    <w:rsid w:val="0027746C"/>
    <w:rsid w:val="00281E47"/>
    <w:rsid w:val="002823D2"/>
    <w:rsid w:val="0028306A"/>
    <w:rsid w:val="00283790"/>
    <w:rsid w:val="00284D7B"/>
    <w:rsid w:val="002856DB"/>
    <w:rsid w:val="0028571F"/>
    <w:rsid w:val="0028798F"/>
    <w:rsid w:val="00287C3A"/>
    <w:rsid w:val="00293165"/>
    <w:rsid w:val="00294EC8"/>
    <w:rsid w:val="00295A13"/>
    <w:rsid w:val="00297B79"/>
    <w:rsid w:val="002A0821"/>
    <w:rsid w:val="002A15AC"/>
    <w:rsid w:val="002A323E"/>
    <w:rsid w:val="002A3445"/>
    <w:rsid w:val="002A391A"/>
    <w:rsid w:val="002A42CB"/>
    <w:rsid w:val="002A48C4"/>
    <w:rsid w:val="002A4B43"/>
    <w:rsid w:val="002A54A3"/>
    <w:rsid w:val="002A55CE"/>
    <w:rsid w:val="002A59EB"/>
    <w:rsid w:val="002A5A59"/>
    <w:rsid w:val="002B0B8D"/>
    <w:rsid w:val="002B2017"/>
    <w:rsid w:val="002B2194"/>
    <w:rsid w:val="002B235A"/>
    <w:rsid w:val="002B2550"/>
    <w:rsid w:val="002B28B1"/>
    <w:rsid w:val="002B5AE0"/>
    <w:rsid w:val="002B5ED1"/>
    <w:rsid w:val="002B6538"/>
    <w:rsid w:val="002B74CC"/>
    <w:rsid w:val="002C0150"/>
    <w:rsid w:val="002C0BF1"/>
    <w:rsid w:val="002C3570"/>
    <w:rsid w:val="002C5158"/>
    <w:rsid w:val="002C67E2"/>
    <w:rsid w:val="002D01A8"/>
    <w:rsid w:val="002D026C"/>
    <w:rsid w:val="002D0EF6"/>
    <w:rsid w:val="002D36BD"/>
    <w:rsid w:val="002D36EB"/>
    <w:rsid w:val="002D3B1B"/>
    <w:rsid w:val="002D3FA1"/>
    <w:rsid w:val="002D4093"/>
    <w:rsid w:val="002D690F"/>
    <w:rsid w:val="002D7494"/>
    <w:rsid w:val="002E1AFD"/>
    <w:rsid w:val="002E3EE1"/>
    <w:rsid w:val="002E4266"/>
    <w:rsid w:val="002E4A5C"/>
    <w:rsid w:val="002E4D11"/>
    <w:rsid w:val="002F2FD3"/>
    <w:rsid w:val="002F458E"/>
    <w:rsid w:val="002F6BB4"/>
    <w:rsid w:val="002F6DF2"/>
    <w:rsid w:val="0030193D"/>
    <w:rsid w:val="0030469B"/>
    <w:rsid w:val="0030470D"/>
    <w:rsid w:val="00305C75"/>
    <w:rsid w:val="003065BF"/>
    <w:rsid w:val="003074A2"/>
    <w:rsid w:val="00307B17"/>
    <w:rsid w:val="00307F41"/>
    <w:rsid w:val="00314F14"/>
    <w:rsid w:val="003152DA"/>
    <w:rsid w:val="00315638"/>
    <w:rsid w:val="00315ED4"/>
    <w:rsid w:val="00316388"/>
    <w:rsid w:val="003175E4"/>
    <w:rsid w:val="00317B45"/>
    <w:rsid w:val="00320F99"/>
    <w:rsid w:val="00322820"/>
    <w:rsid w:val="00322FE1"/>
    <w:rsid w:val="00324003"/>
    <w:rsid w:val="00324F4F"/>
    <w:rsid w:val="00325F30"/>
    <w:rsid w:val="00326F6E"/>
    <w:rsid w:val="00327019"/>
    <w:rsid w:val="00327B06"/>
    <w:rsid w:val="00327B98"/>
    <w:rsid w:val="003306A3"/>
    <w:rsid w:val="00332958"/>
    <w:rsid w:val="00332AB7"/>
    <w:rsid w:val="00332AFB"/>
    <w:rsid w:val="00332B7F"/>
    <w:rsid w:val="003334C5"/>
    <w:rsid w:val="00334B4D"/>
    <w:rsid w:val="00336A10"/>
    <w:rsid w:val="0033775C"/>
    <w:rsid w:val="00340231"/>
    <w:rsid w:val="0034167B"/>
    <w:rsid w:val="00345302"/>
    <w:rsid w:val="0034696A"/>
    <w:rsid w:val="00346A95"/>
    <w:rsid w:val="00347565"/>
    <w:rsid w:val="003476E1"/>
    <w:rsid w:val="0034779C"/>
    <w:rsid w:val="00347EFB"/>
    <w:rsid w:val="00350A9A"/>
    <w:rsid w:val="00351B86"/>
    <w:rsid w:val="003549D2"/>
    <w:rsid w:val="003604B0"/>
    <w:rsid w:val="003604CD"/>
    <w:rsid w:val="0036109C"/>
    <w:rsid w:val="00361263"/>
    <w:rsid w:val="00362634"/>
    <w:rsid w:val="00362B51"/>
    <w:rsid w:val="00363464"/>
    <w:rsid w:val="00363E83"/>
    <w:rsid w:val="0036486F"/>
    <w:rsid w:val="00366856"/>
    <w:rsid w:val="00370A8A"/>
    <w:rsid w:val="0037131F"/>
    <w:rsid w:val="003733A1"/>
    <w:rsid w:val="00373F81"/>
    <w:rsid w:val="00374916"/>
    <w:rsid w:val="0037568B"/>
    <w:rsid w:val="00380003"/>
    <w:rsid w:val="00381467"/>
    <w:rsid w:val="00382187"/>
    <w:rsid w:val="00383777"/>
    <w:rsid w:val="00383C80"/>
    <w:rsid w:val="00384202"/>
    <w:rsid w:val="003844BA"/>
    <w:rsid w:val="00386701"/>
    <w:rsid w:val="0039003D"/>
    <w:rsid w:val="003903F8"/>
    <w:rsid w:val="003909C6"/>
    <w:rsid w:val="00391000"/>
    <w:rsid w:val="00391505"/>
    <w:rsid w:val="0039294C"/>
    <w:rsid w:val="00393E07"/>
    <w:rsid w:val="00394E02"/>
    <w:rsid w:val="0039657D"/>
    <w:rsid w:val="003971BA"/>
    <w:rsid w:val="003A1610"/>
    <w:rsid w:val="003A1FCE"/>
    <w:rsid w:val="003A3324"/>
    <w:rsid w:val="003A3E07"/>
    <w:rsid w:val="003A3F49"/>
    <w:rsid w:val="003A5745"/>
    <w:rsid w:val="003A6305"/>
    <w:rsid w:val="003A631F"/>
    <w:rsid w:val="003A72F0"/>
    <w:rsid w:val="003B15F5"/>
    <w:rsid w:val="003B1676"/>
    <w:rsid w:val="003B3117"/>
    <w:rsid w:val="003B38D2"/>
    <w:rsid w:val="003B56D1"/>
    <w:rsid w:val="003B63E0"/>
    <w:rsid w:val="003C0ABC"/>
    <w:rsid w:val="003C0D6B"/>
    <w:rsid w:val="003C139F"/>
    <w:rsid w:val="003C3435"/>
    <w:rsid w:val="003C43F5"/>
    <w:rsid w:val="003C4DC9"/>
    <w:rsid w:val="003C6613"/>
    <w:rsid w:val="003C7A89"/>
    <w:rsid w:val="003D3FB8"/>
    <w:rsid w:val="003D489A"/>
    <w:rsid w:val="003D4A7B"/>
    <w:rsid w:val="003D5237"/>
    <w:rsid w:val="003E23EF"/>
    <w:rsid w:val="003E28A7"/>
    <w:rsid w:val="003E2977"/>
    <w:rsid w:val="003E3BA1"/>
    <w:rsid w:val="003E3D90"/>
    <w:rsid w:val="003E6D4F"/>
    <w:rsid w:val="003F16F8"/>
    <w:rsid w:val="003F1C30"/>
    <w:rsid w:val="003F2F4D"/>
    <w:rsid w:val="003F3219"/>
    <w:rsid w:val="003F3B67"/>
    <w:rsid w:val="003F57BA"/>
    <w:rsid w:val="003F63F0"/>
    <w:rsid w:val="003F6E37"/>
    <w:rsid w:val="00401AE9"/>
    <w:rsid w:val="004020CB"/>
    <w:rsid w:val="00402E50"/>
    <w:rsid w:val="00403E31"/>
    <w:rsid w:val="004046CE"/>
    <w:rsid w:val="004052A4"/>
    <w:rsid w:val="00405D8A"/>
    <w:rsid w:val="00406C73"/>
    <w:rsid w:val="004103BA"/>
    <w:rsid w:val="00410AAB"/>
    <w:rsid w:val="004117A2"/>
    <w:rsid w:val="00413563"/>
    <w:rsid w:val="00414B21"/>
    <w:rsid w:val="00414DF6"/>
    <w:rsid w:val="004162D3"/>
    <w:rsid w:val="0042072C"/>
    <w:rsid w:val="00420F67"/>
    <w:rsid w:val="00421A61"/>
    <w:rsid w:val="0042250E"/>
    <w:rsid w:val="00422902"/>
    <w:rsid w:val="00431298"/>
    <w:rsid w:val="0043328F"/>
    <w:rsid w:val="00435DB6"/>
    <w:rsid w:val="00437411"/>
    <w:rsid w:val="004379A1"/>
    <w:rsid w:val="00437E4C"/>
    <w:rsid w:val="00440EBB"/>
    <w:rsid w:val="0044141C"/>
    <w:rsid w:val="004419FB"/>
    <w:rsid w:val="00441A42"/>
    <w:rsid w:val="00441B63"/>
    <w:rsid w:val="00442F41"/>
    <w:rsid w:val="00443065"/>
    <w:rsid w:val="004449B3"/>
    <w:rsid w:val="00445F9E"/>
    <w:rsid w:val="004461BD"/>
    <w:rsid w:val="00446556"/>
    <w:rsid w:val="004478A8"/>
    <w:rsid w:val="00447D51"/>
    <w:rsid w:val="004506A8"/>
    <w:rsid w:val="0045122B"/>
    <w:rsid w:val="00454410"/>
    <w:rsid w:val="00455AC0"/>
    <w:rsid w:val="00456198"/>
    <w:rsid w:val="00457927"/>
    <w:rsid w:val="00460CDC"/>
    <w:rsid w:val="00461BA5"/>
    <w:rsid w:val="004629DA"/>
    <w:rsid w:val="0046374A"/>
    <w:rsid w:val="00470D51"/>
    <w:rsid w:val="00470D8E"/>
    <w:rsid w:val="00471372"/>
    <w:rsid w:val="0047290E"/>
    <w:rsid w:val="00474BEE"/>
    <w:rsid w:val="004762F1"/>
    <w:rsid w:val="00476CFD"/>
    <w:rsid w:val="00481249"/>
    <w:rsid w:val="00481C2C"/>
    <w:rsid w:val="00482BF6"/>
    <w:rsid w:val="004861AF"/>
    <w:rsid w:val="00486712"/>
    <w:rsid w:val="00487B07"/>
    <w:rsid w:val="00490288"/>
    <w:rsid w:val="00490457"/>
    <w:rsid w:val="00490C58"/>
    <w:rsid w:val="004913CD"/>
    <w:rsid w:val="00492AAE"/>
    <w:rsid w:val="0049556A"/>
    <w:rsid w:val="004A2F7B"/>
    <w:rsid w:val="004A584D"/>
    <w:rsid w:val="004A5E7C"/>
    <w:rsid w:val="004B2917"/>
    <w:rsid w:val="004B3826"/>
    <w:rsid w:val="004B46C9"/>
    <w:rsid w:val="004B5AFC"/>
    <w:rsid w:val="004B69F5"/>
    <w:rsid w:val="004B6A1F"/>
    <w:rsid w:val="004C4AA8"/>
    <w:rsid w:val="004C60A7"/>
    <w:rsid w:val="004D093E"/>
    <w:rsid w:val="004D0CA6"/>
    <w:rsid w:val="004D17D2"/>
    <w:rsid w:val="004D1EEB"/>
    <w:rsid w:val="004D24F4"/>
    <w:rsid w:val="004D2576"/>
    <w:rsid w:val="004D37B4"/>
    <w:rsid w:val="004D4357"/>
    <w:rsid w:val="004D4F9D"/>
    <w:rsid w:val="004E0D5B"/>
    <w:rsid w:val="004E1065"/>
    <w:rsid w:val="004E16E8"/>
    <w:rsid w:val="004E1F9A"/>
    <w:rsid w:val="004E286A"/>
    <w:rsid w:val="004E3901"/>
    <w:rsid w:val="004E3986"/>
    <w:rsid w:val="004E49B7"/>
    <w:rsid w:val="004E51FA"/>
    <w:rsid w:val="004E5B12"/>
    <w:rsid w:val="004E5E99"/>
    <w:rsid w:val="004E644E"/>
    <w:rsid w:val="004F11C0"/>
    <w:rsid w:val="004F182F"/>
    <w:rsid w:val="004F30C8"/>
    <w:rsid w:val="004F31FD"/>
    <w:rsid w:val="004F4B8E"/>
    <w:rsid w:val="004F4CDC"/>
    <w:rsid w:val="004F5633"/>
    <w:rsid w:val="004F64CC"/>
    <w:rsid w:val="004F6704"/>
    <w:rsid w:val="004F6AFE"/>
    <w:rsid w:val="004F7394"/>
    <w:rsid w:val="004F746C"/>
    <w:rsid w:val="004F77D6"/>
    <w:rsid w:val="004F7B0A"/>
    <w:rsid w:val="00500350"/>
    <w:rsid w:val="00503C90"/>
    <w:rsid w:val="00505B80"/>
    <w:rsid w:val="005062D9"/>
    <w:rsid w:val="00506564"/>
    <w:rsid w:val="00506698"/>
    <w:rsid w:val="00506965"/>
    <w:rsid w:val="00506F15"/>
    <w:rsid w:val="005071F0"/>
    <w:rsid w:val="00507DD5"/>
    <w:rsid w:val="00507E95"/>
    <w:rsid w:val="005121A1"/>
    <w:rsid w:val="005134A0"/>
    <w:rsid w:val="00515769"/>
    <w:rsid w:val="005162D6"/>
    <w:rsid w:val="00516BC0"/>
    <w:rsid w:val="0052164D"/>
    <w:rsid w:val="00521A35"/>
    <w:rsid w:val="005222E5"/>
    <w:rsid w:val="0052259F"/>
    <w:rsid w:val="0052344A"/>
    <w:rsid w:val="005239BD"/>
    <w:rsid w:val="00525CD1"/>
    <w:rsid w:val="00526CA9"/>
    <w:rsid w:val="00527C8A"/>
    <w:rsid w:val="0053017D"/>
    <w:rsid w:val="00531668"/>
    <w:rsid w:val="00531C81"/>
    <w:rsid w:val="0053476A"/>
    <w:rsid w:val="00534E07"/>
    <w:rsid w:val="00535F1F"/>
    <w:rsid w:val="005361B2"/>
    <w:rsid w:val="0053693E"/>
    <w:rsid w:val="00536A7F"/>
    <w:rsid w:val="00537964"/>
    <w:rsid w:val="0054064E"/>
    <w:rsid w:val="005408DF"/>
    <w:rsid w:val="00540C00"/>
    <w:rsid w:val="00541276"/>
    <w:rsid w:val="0054286B"/>
    <w:rsid w:val="005438EE"/>
    <w:rsid w:val="00543EC8"/>
    <w:rsid w:val="0054418B"/>
    <w:rsid w:val="0054425A"/>
    <w:rsid w:val="005443BC"/>
    <w:rsid w:val="005448C2"/>
    <w:rsid w:val="00544CDB"/>
    <w:rsid w:val="00545124"/>
    <w:rsid w:val="00545788"/>
    <w:rsid w:val="005510F3"/>
    <w:rsid w:val="005538A1"/>
    <w:rsid w:val="00554291"/>
    <w:rsid w:val="00555126"/>
    <w:rsid w:val="00555370"/>
    <w:rsid w:val="00556141"/>
    <w:rsid w:val="00556A72"/>
    <w:rsid w:val="005572CF"/>
    <w:rsid w:val="00557FE7"/>
    <w:rsid w:val="00560B6C"/>
    <w:rsid w:val="005630A9"/>
    <w:rsid w:val="00563D64"/>
    <w:rsid w:val="00567A35"/>
    <w:rsid w:val="00570318"/>
    <w:rsid w:val="00570552"/>
    <w:rsid w:val="00570896"/>
    <w:rsid w:val="00570E0C"/>
    <w:rsid w:val="00571357"/>
    <w:rsid w:val="00573433"/>
    <w:rsid w:val="00576A67"/>
    <w:rsid w:val="00577449"/>
    <w:rsid w:val="005806C8"/>
    <w:rsid w:val="0058124C"/>
    <w:rsid w:val="00582CA2"/>
    <w:rsid w:val="0058393A"/>
    <w:rsid w:val="00583A45"/>
    <w:rsid w:val="00583ADD"/>
    <w:rsid w:val="00585242"/>
    <w:rsid w:val="00585ACB"/>
    <w:rsid w:val="005875FD"/>
    <w:rsid w:val="00587CD5"/>
    <w:rsid w:val="00587EA2"/>
    <w:rsid w:val="00587F36"/>
    <w:rsid w:val="00590A41"/>
    <w:rsid w:val="00595A77"/>
    <w:rsid w:val="00597A61"/>
    <w:rsid w:val="00597F7F"/>
    <w:rsid w:val="005A013C"/>
    <w:rsid w:val="005A0266"/>
    <w:rsid w:val="005A0D65"/>
    <w:rsid w:val="005A24EB"/>
    <w:rsid w:val="005A294B"/>
    <w:rsid w:val="005A4A7D"/>
    <w:rsid w:val="005A5711"/>
    <w:rsid w:val="005A728C"/>
    <w:rsid w:val="005A759A"/>
    <w:rsid w:val="005A75AA"/>
    <w:rsid w:val="005A7930"/>
    <w:rsid w:val="005B03C0"/>
    <w:rsid w:val="005B0D98"/>
    <w:rsid w:val="005B1906"/>
    <w:rsid w:val="005B38EF"/>
    <w:rsid w:val="005B75A1"/>
    <w:rsid w:val="005B772C"/>
    <w:rsid w:val="005C1AE0"/>
    <w:rsid w:val="005C2024"/>
    <w:rsid w:val="005C251D"/>
    <w:rsid w:val="005C31DC"/>
    <w:rsid w:val="005C7663"/>
    <w:rsid w:val="005C7CB7"/>
    <w:rsid w:val="005D1CA5"/>
    <w:rsid w:val="005D2C67"/>
    <w:rsid w:val="005D4D55"/>
    <w:rsid w:val="005D53FE"/>
    <w:rsid w:val="005D551E"/>
    <w:rsid w:val="005D5F12"/>
    <w:rsid w:val="005D6D6A"/>
    <w:rsid w:val="005D6F0D"/>
    <w:rsid w:val="005D7258"/>
    <w:rsid w:val="005D7315"/>
    <w:rsid w:val="005D7492"/>
    <w:rsid w:val="005E0295"/>
    <w:rsid w:val="005E0CB1"/>
    <w:rsid w:val="005E13C3"/>
    <w:rsid w:val="005E1C33"/>
    <w:rsid w:val="005E6168"/>
    <w:rsid w:val="005E715A"/>
    <w:rsid w:val="005E7205"/>
    <w:rsid w:val="005F164F"/>
    <w:rsid w:val="005F2DFA"/>
    <w:rsid w:val="005F3B87"/>
    <w:rsid w:val="005F3DD0"/>
    <w:rsid w:val="005F432D"/>
    <w:rsid w:val="005F589E"/>
    <w:rsid w:val="005F6D84"/>
    <w:rsid w:val="005F7100"/>
    <w:rsid w:val="005F7547"/>
    <w:rsid w:val="006014ED"/>
    <w:rsid w:val="00601937"/>
    <w:rsid w:val="00602F21"/>
    <w:rsid w:val="00605727"/>
    <w:rsid w:val="00605F6E"/>
    <w:rsid w:val="00606210"/>
    <w:rsid w:val="00606726"/>
    <w:rsid w:val="0060677B"/>
    <w:rsid w:val="00610503"/>
    <w:rsid w:val="00610F59"/>
    <w:rsid w:val="00612377"/>
    <w:rsid w:val="00615F5A"/>
    <w:rsid w:val="0061798B"/>
    <w:rsid w:val="006201AB"/>
    <w:rsid w:val="006204FF"/>
    <w:rsid w:val="00620647"/>
    <w:rsid w:val="00620E63"/>
    <w:rsid w:val="00621229"/>
    <w:rsid w:val="00622727"/>
    <w:rsid w:val="00623CB2"/>
    <w:rsid w:val="00624913"/>
    <w:rsid w:val="00625ACF"/>
    <w:rsid w:val="00626505"/>
    <w:rsid w:val="00626C4C"/>
    <w:rsid w:val="00630B64"/>
    <w:rsid w:val="006312FE"/>
    <w:rsid w:val="0063360E"/>
    <w:rsid w:val="00633C66"/>
    <w:rsid w:val="00634507"/>
    <w:rsid w:val="00634AEE"/>
    <w:rsid w:val="0063694F"/>
    <w:rsid w:val="00636979"/>
    <w:rsid w:val="00636DD5"/>
    <w:rsid w:val="00636FF5"/>
    <w:rsid w:val="00637FBA"/>
    <w:rsid w:val="006412BD"/>
    <w:rsid w:val="00641EDB"/>
    <w:rsid w:val="00641F26"/>
    <w:rsid w:val="006424A5"/>
    <w:rsid w:val="006425DF"/>
    <w:rsid w:val="00642D9E"/>
    <w:rsid w:val="00643F3B"/>
    <w:rsid w:val="0064519C"/>
    <w:rsid w:val="00645BEF"/>
    <w:rsid w:val="00645CAB"/>
    <w:rsid w:val="00645CED"/>
    <w:rsid w:val="00645EF7"/>
    <w:rsid w:val="00646A52"/>
    <w:rsid w:val="00650866"/>
    <w:rsid w:val="00651264"/>
    <w:rsid w:val="00651E11"/>
    <w:rsid w:val="0065262F"/>
    <w:rsid w:val="006545FB"/>
    <w:rsid w:val="006559EE"/>
    <w:rsid w:val="00655E6C"/>
    <w:rsid w:val="006566D0"/>
    <w:rsid w:val="006567B2"/>
    <w:rsid w:val="006572F9"/>
    <w:rsid w:val="00657E16"/>
    <w:rsid w:val="0066022A"/>
    <w:rsid w:val="006614BC"/>
    <w:rsid w:val="00661577"/>
    <w:rsid w:val="006622EB"/>
    <w:rsid w:val="00663A8D"/>
    <w:rsid w:val="00663D50"/>
    <w:rsid w:val="0066683E"/>
    <w:rsid w:val="00666A5D"/>
    <w:rsid w:val="00667032"/>
    <w:rsid w:val="006676EC"/>
    <w:rsid w:val="00667AD1"/>
    <w:rsid w:val="00670FB4"/>
    <w:rsid w:val="006719F0"/>
    <w:rsid w:val="00671A70"/>
    <w:rsid w:val="0067217B"/>
    <w:rsid w:val="00672CD1"/>
    <w:rsid w:val="00672D5B"/>
    <w:rsid w:val="006753F3"/>
    <w:rsid w:val="00675941"/>
    <w:rsid w:val="00675F8F"/>
    <w:rsid w:val="00676416"/>
    <w:rsid w:val="0067675E"/>
    <w:rsid w:val="00677236"/>
    <w:rsid w:val="00681AD9"/>
    <w:rsid w:val="006839F1"/>
    <w:rsid w:val="0068555E"/>
    <w:rsid w:val="00687182"/>
    <w:rsid w:val="00687D81"/>
    <w:rsid w:val="00690277"/>
    <w:rsid w:val="00690E28"/>
    <w:rsid w:val="0069280E"/>
    <w:rsid w:val="00692FD9"/>
    <w:rsid w:val="00693551"/>
    <w:rsid w:val="00693D74"/>
    <w:rsid w:val="0069443A"/>
    <w:rsid w:val="0069702D"/>
    <w:rsid w:val="006970E2"/>
    <w:rsid w:val="00697139"/>
    <w:rsid w:val="006976E5"/>
    <w:rsid w:val="006A0DC4"/>
    <w:rsid w:val="006A1A3E"/>
    <w:rsid w:val="006A1DDA"/>
    <w:rsid w:val="006A1EEB"/>
    <w:rsid w:val="006A20ED"/>
    <w:rsid w:val="006A4064"/>
    <w:rsid w:val="006A4549"/>
    <w:rsid w:val="006A526C"/>
    <w:rsid w:val="006A5705"/>
    <w:rsid w:val="006A7EF2"/>
    <w:rsid w:val="006B0158"/>
    <w:rsid w:val="006B04F9"/>
    <w:rsid w:val="006B133A"/>
    <w:rsid w:val="006B2049"/>
    <w:rsid w:val="006B494B"/>
    <w:rsid w:val="006B5981"/>
    <w:rsid w:val="006B7681"/>
    <w:rsid w:val="006B776E"/>
    <w:rsid w:val="006C2447"/>
    <w:rsid w:val="006C33C0"/>
    <w:rsid w:val="006C6539"/>
    <w:rsid w:val="006C680E"/>
    <w:rsid w:val="006C68E9"/>
    <w:rsid w:val="006C7067"/>
    <w:rsid w:val="006C74F5"/>
    <w:rsid w:val="006D0230"/>
    <w:rsid w:val="006D0786"/>
    <w:rsid w:val="006D18A1"/>
    <w:rsid w:val="006D2AE4"/>
    <w:rsid w:val="006D445A"/>
    <w:rsid w:val="006D4BAF"/>
    <w:rsid w:val="006D60D8"/>
    <w:rsid w:val="006D78A2"/>
    <w:rsid w:val="006D7D86"/>
    <w:rsid w:val="006E05D3"/>
    <w:rsid w:val="006E285C"/>
    <w:rsid w:val="006E30BC"/>
    <w:rsid w:val="006E448E"/>
    <w:rsid w:val="006E49A2"/>
    <w:rsid w:val="006E52A6"/>
    <w:rsid w:val="006E7784"/>
    <w:rsid w:val="006E7B42"/>
    <w:rsid w:val="006E7D42"/>
    <w:rsid w:val="006F11C1"/>
    <w:rsid w:val="006F2BDA"/>
    <w:rsid w:val="006F4D40"/>
    <w:rsid w:val="006F52CA"/>
    <w:rsid w:val="006F7B32"/>
    <w:rsid w:val="006F7B33"/>
    <w:rsid w:val="007004FB"/>
    <w:rsid w:val="00701B48"/>
    <w:rsid w:val="00702D5B"/>
    <w:rsid w:val="007052FA"/>
    <w:rsid w:val="00707700"/>
    <w:rsid w:val="00710968"/>
    <w:rsid w:val="00712964"/>
    <w:rsid w:val="007139EC"/>
    <w:rsid w:val="007140A7"/>
    <w:rsid w:val="00715054"/>
    <w:rsid w:val="00716B8A"/>
    <w:rsid w:val="00717038"/>
    <w:rsid w:val="00717785"/>
    <w:rsid w:val="007202DB"/>
    <w:rsid w:val="0072030F"/>
    <w:rsid w:val="007213DB"/>
    <w:rsid w:val="007227C2"/>
    <w:rsid w:val="00722874"/>
    <w:rsid w:val="007236E5"/>
    <w:rsid w:val="007242F0"/>
    <w:rsid w:val="00724558"/>
    <w:rsid w:val="00724FEA"/>
    <w:rsid w:val="00727825"/>
    <w:rsid w:val="00727BB0"/>
    <w:rsid w:val="00727EAC"/>
    <w:rsid w:val="00730924"/>
    <w:rsid w:val="007346B9"/>
    <w:rsid w:val="007349E9"/>
    <w:rsid w:val="00734A1E"/>
    <w:rsid w:val="00735C5D"/>
    <w:rsid w:val="00735E52"/>
    <w:rsid w:val="007368EA"/>
    <w:rsid w:val="007372B2"/>
    <w:rsid w:val="0073768B"/>
    <w:rsid w:val="0074219D"/>
    <w:rsid w:val="007427A1"/>
    <w:rsid w:val="00743959"/>
    <w:rsid w:val="0074417F"/>
    <w:rsid w:val="00744680"/>
    <w:rsid w:val="00746CAE"/>
    <w:rsid w:val="007472E3"/>
    <w:rsid w:val="00747E15"/>
    <w:rsid w:val="00750E78"/>
    <w:rsid w:val="00752BCA"/>
    <w:rsid w:val="00754298"/>
    <w:rsid w:val="0075450F"/>
    <w:rsid w:val="007550A4"/>
    <w:rsid w:val="007577E9"/>
    <w:rsid w:val="007579BE"/>
    <w:rsid w:val="00757EC0"/>
    <w:rsid w:val="00761BCA"/>
    <w:rsid w:val="007627E8"/>
    <w:rsid w:val="00763550"/>
    <w:rsid w:val="00763C09"/>
    <w:rsid w:val="00765693"/>
    <w:rsid w:val="007664E7"/>
    <w:rsid w:val="00766807"/>
    <w:rsid w:val="0076699D"/>
    <w:rsid w:val="0076764A"/>
    <w:rsid w:val="00767FC2"/>
    <w:rsid w:val="00770211"/>
    <w:rsid w:val="00771C06"/>
    <w:rsid w:val="00771E88"/>
    <w:rsid w:val="00772807"/>
    <w:rsid w:val="007736CC"/>
    <w:rsid w:val="00773722"/>
    <w:rsid w:val="00774249"/>
    <w:rsid w:val="0077434A"/>
    <w:rsid w:val="00775D59"/>
    <w:rsid w:val="007769B3"/>
    <w:rsid w:val="00777B5C"/>
    <w:rsid w:val="007819AC"/>
    <w:rsid w:val="007839CD"/>
    <w:rsid w:val="00783C05"/>
    <w:rsid w:val="00784380"/>
    <w:rsid w:val="0078519A"/>
    <w:rsid w:val="00785729"/>
    <w:rsid w:val="00785FCF"/>
    <w:rsid w:val="0078719D"/>
    <w:rsid w:val="007903C9"/>
    <w:rsid w:val="0079246C"/>
    <w:rsid w:val="00792E2E"/>
    <w:rsid w:val="00792F32"/>
    <w:rsid w:val="0079354D"/>
    <w:rsid w:val="007935A9"/>
    <w:rsid w:val="007939C6"/>
    <w:rsid w:val="00793ABF"/>
    <w:rsid w:val="0079525F"/>
    <w:rsid w:val="007975E7"/>
    <w:rsid w:val="00797A5F"/>
    <w:rsid w:val="007A0AFF"/>
    <w:rsid w:val="007A1DB2"/>
    <w:rsid w:val="007A1E4D"/>
    <w:rsid w:val="007A31B0"/>
    <w:rsid w:val="007A3AA4"/>
    <w:rsid w:val="007A4183"/>
    <w:rsid w:val="007A7DDF"/>
    <w:rsid w:val="007B0689"/>
    <w:rsid w:val="007B0CBD"/>
    <w:rsid w:val="007B1163"/>
    <w:rsid w:val="007B1723"/>
    <w:rsid w:val="007B29C7"/>
    <w:rsid w:val="007B2B19"/>
    <w:rsid w:val="007B6BEA"/>
    <w:rsid w:val="007B7908"/>
    <w:rsid w:val="007B7A99"/>
    <w:rsid w:val="007C0206"/>
    <w:rsid w:val="007C0DBB"/>
    <w:rsid w:val="007C2A69"/>
    <w:rsid w:val="007C31B8"/>
    <w:rsid w:val="007C3827"/>
    <w:rsid w:val="007C41FA"/>
    <w:rsid w:val="007C4781"/>
    <w:rsid w:val="007C5858"/>
    <w:rsid w:val="007C64F0"/>
    <w:rsid w:val="007C732C"/>
    <w:rsid w:val="007C7864"/>
    <w:rsid w:val="007C793F"/>
    <w:rsid w:val="007D1D0A"/>
    <w:rsid w:val="007D1E76"/>
    <w:rsid w:val="007D2613"/>
    <w:rsid w:val="007D2B58"/>
    <w:rsid w:val="007D2D2C"/>
    <w:rsid w:val="007D3E92"/>
    <w:rsid w:val="007D52A5"/>
    <w:rsid w:val="007D6E16"/>
    <w:rsid w:val="007D7FFC"/>
    <w:rsid w:val="007E2A0E"/>
    <w:rsid w:val="007E3814"/>
    <w:rsid w:val="007E3F39"/>
    <w:rsid w:val="007E52C5"/>
    <w:rsid w:val="007E5B84"/>
    <w:rsid w:val="007E643F"/>
    <w:rsid w:val="007E75CA"/>
    <w:rsid w:val="007F0B57"/>
    <w:rsid w:val="007F1EDA"/>
    <w:rsid w:val="007F34F4"/>
    <w:rsid w:val="007F6B2F"/>
    <w:rsid w:val="00800E0A"/>
    <w:rsid w:val="00801FF7"/>
    <w:rsid w:val="00802344"/>
    <w:rsid w:val="00802AB5"/>
    <w:rsid w:val="00804C7E"/>
    <w:rsid w:val="00805092"/>
    <w:rsid w:val="00807553"/>
    <w:rsid w:val="00807E02"/>
    <w:rsid w:val="00810161"/>
    <w:rsid w:val="00810207"/>
    <w:rsid w:val="00810249"/>
    <w:rsid w:val="008107D7"/>
    <w:rsid w:val="00810D79"/>
    <w:rsid w:val="00811501"/>
    <w:rsid w:val="0081180B"/>
    <w:rsid w:val="00812D1A"/>
    <w:rsid w:val="00814E2D"/>
    <w:rsid w:val="00815035"/>
    <w:rsid w:val="008155E1"/>
    <w:rsid w:val="008159F9"/>
    <w:rsid w:val="008161C6"/>
    <w:rsid w:val="00817E80"/>
    <w:rsid w:val="00821EAE"/>
    <w:rsid w:val="0082267B"/>
    <w:rsid w:val="00824855"/>
    <w:rsid w:val="00826759"/>
    <w:rsid w:val="00826A29"/>
    <w:rsid w:val="00826F6B"/>
    <w:rsid w:val="00827470"/>
    <w:rsid w:val="008321BE"/>
    <w:rsid w:val="0083230E"/>
    <w:rsid w:val="00832C10"/>
    <w:rsid w:val="00832E08"/>
    <w:rsid w:val="0083566C"/>
    <w:rsid w:val="00835B29"/>
    <w:rsid w:val="00842CA0"/>
    <w:rsid w:val="00843094"/>
    <w:rsid w:val="00843D46"/>
    <w:rsid w:val="00843E25"/>
    <w:rsid w:val="00844AAA"/>
    <w:rsid w:val="0084700F"/>
    <w:rsid w:val="00850964"/>
    <w:rsid w:val="00851412"/>
    <w:rsid w:val="008515D0"/>
    <w:rsid w:val="00852ECD"/>
    <w:rsid w:val="0085438C"/>
    <w:rsid w:val="008551F6"/>
    <w:rsid w:val="00855441"/>
    <w:rsid w:val="0085679C"/>
    <w:rsid w:val="008569C8"/>
    <w:rsid w:val="00860323"/>
    <w:rsid w:val="00861552"/>
    <w:rsid w:val="008636FB"/>
    <w:rsid w:val="0086382C"/>
    <w:rsid w:val="00864E93"/>
    <w:rsid w:val="0086587A"/>
    <w:rsid w:val="00870E8B"/>
    <w:rsid w:val="00871AD8"/>
    <w:rsid w:val="00872883"/>
    <w:rsid w:val="0087380B"/>
    <w:rsid w:val="008739A9"/>
    <w:rsid w:val="008743D1"/>
    <w:rsid w:val="0087519C"/>
    <w:rsid w:val="00875B40"/>
    <w:rsid w:val="008768B8"/>
    <w:rsid w:val="00876BE4"/>
    <w:rsid w:val="008776E9"/>
    <w:rsid w:val="00881767"/>
    <w:rsid w:val="00881986"/>
    <w:rsid w:val="008847EE"/>
    <w:rsid w:val="00884F6A"/>
    <w:rsid w:val="00887B63"/>
    <w:rsid w:val="00887D15"/>
    <w:rsid w:val="00891303"/>
    <w:rsid w:val="0089194C"/>
    <w:rsid w:val="00891CDA"/>
    <w:rsid w:val="00892194"/>
    <w:rsid w:val="00895121"/>
    <w:rsid w:val="008A14C2"/>
    <w:rsid w:val="008A17EF"/>
    <w:rsid w:val="008A198D"/>
    <w:rsid w:val="008A3158"/>
    <w:rsid w:val="008A31D3"/>
    <w:rsid w:val="008A3E88"/>
    <w:rsid w:val="008A41BB"/>
    <w:rsid w:val="008A4821"/>
    <w:rsid w:val="008A74B8"/>
    <w:rsid w:val="008B027C"/>
    <w:rsid w:val="008B115C"/>
    <w:rsid w:val="008B13A7"/>
    <w:rsid w:val="008B1E94"/>
    <w:rsid w:val="008B255C"/>
    <w:rsid w:val="008B2851"/>
    <w:rsid w:val="008B2DE6"/>
    <w:rsid w:val="008B494C"/>
    <w:rsid w:val="008B4BBB"/>
    <w:rsid w:val="008B7937"/>
    <w:rsid w:val="008C2A78"/>
    <w:rsid w:val="008C309B"/>
    <w:rsid w:val="008C4B84"/>
    <w:rsid w:val="008C57F8"/>
    <w:rsid w:val="008C5C3A"/>
    <w:rsid w:val="008C7B53"/>
    <w:rsid w:val="008D0D5C"/>
    <w:rsid w:val="008D1AE1"/>
    <w:rsid w:val="008D2347"/>
    <w:rsid w:val="008D3A10"/>
    <w:rsid w:val="008D4F82"/>
    <w:rsid w:val="008E02EC"/>
    <w:rsid w:val="008E2310"/>
    <w:rsid w:val="008E28F3"/>
    <w:rsid w:val="008E2989"/>
    <w:rsid w:val="008E3040"/>
    <w:rsid w:val="008E33AC"/>
    <w:rsid w:val="008E3EE9"/>
    <w:rsid w:val="008E41D5"/>
    <w:rsid w:val="008E4FF8"/>
    <w:rsid w:val="008E5A4C"/>
    <w:rsid w:val="008E611C"/>
    <w:rsid w:val="008E7AB7"/>
    <w:rsid w:val="008F0867"/>
    <w:rsid w:val="008F0955"/>
    <w:rsid w:val="008F1269"/>
    <w:rsid w:val="008F222C"/>
    <w:rsid w:val="008F3D80"/>
    <w:rsid w:val="008F489A"/>
    <w:rsid w:val="008F51D6"/>
    <w:rsid w:val="008F5AC9"/>
    <w:rsid w:val="008F6EA4"/>
    <w:rsid w:val="00901A01"/>
    <w:rsid w:val="009027AE"/>
    <w:rsid w:val="009045E4"/>
    <w:rsid w:val="00906ED5"/>
    <w:rsid w:val="00912344"/>
    <w:rsid w:val="00912972"/>
    <w:rsid w:val="0091404A"/>
    <w:rsid w:val="00915EDD"/>
    <w:rsid w:val="0091708E"/>
    <w:rsid w:val="00920ABE"/>
    <w:rsid w:val="0092106D"/>
    <w:rsid w:val="00921977"/>
    <w:rsid w:val="00923D82"/>
    <w:rsid w:val="00924E31"/>
    <w:rsid w:val="00925B6E"/>
    <w:rsid w:val="00927659"/>
    <w:rsid w:val="00927FF9"/>
    <w:rsid w:val="009325B3"/>
    <w:rsid w:val="00932C41"/>
    <w:rsid w:val="00933826"/>
    <w:rsid w:val="00933F4E"/>
    <w:rsid w:val="00935568"/>
    <w:rsid w:val="009372C0"/>
    <w:rsid w:val="009403E0"/>
    <w:rsid w:val="009406FA"/>
    <w:rsid w:val="00941378"/>
    <w:rsid w:val="00942361"/>
    <w:rsid w:val="009431A8"/>
    <w:rsid w:val="00943C43"/>
    <w:rsid w:val="00943E52"/>
    <w:rsid w:val="00944BEE"/>
    <w:rsid w:val="00945731"/>
    <w:rsid w:val="009464DF"/>
    <w:rsid w:val="009469D2"/>
    <w:rsid w:val="0094791A"/>
    <w:rsid w:val="00947AF6"/>
    <w:rsid w:val="00950582"/>
    <w:rsid w:val="00951233"/>
    <w:rsid w:val="0095185F"/>
    <w:rsid w:val="00952254"/>
    <w:rsid w:val="009524E5"/>
    <w:rsid w:val="00953D55"/>
    <w:rsid w:val="009550DB"/>
    <w:rsid w:val="009555A4"/>
    <w:rsid w:val="00955624"/>
    <w:rsid w:val="0095636E"/>
    <w:rsid w:val="00956413"/>
    <w:rsid w:val="00956966"/>
    <w:rsid w:val="0095782F"/>
    <w:rsid w:val="00961485"/>
    <w:rsid w:val="009621A8"/>
    <w:rsid w:val="00962B2E"/>
    <w:rsid w:val="0096344C"/>
    <w:rsid w:val="009646C3"/>
    <w:rsid w:val="00964B35"/>
    <w:rsid w:val="00966B9E"/>
    <w:rsid w:val="00970651"/>
    <w:rsid w:val="00970C90"/>
    <w:rsid w:val="00970D05"/>
    <w:rsid w:val="00971F38"/>
    <w:rsid w:val="0097267B"/>
    <w:rsid w:val="009736B7"/>
    <w:rsid w:val="009741AB"/>
    <w:rsid w:val="009744DB"/>
    <w:rsid w:val="009751D6"/>
    <w:rsid w:val="00975C0F"/>
    <w:rsid w:val="00976BB2"/>
    <w:rsid w:val="00976D7D"/>
    <w:rsid w:val="009778DF"/>
    <w:rsid w:val="0098067C"/>
    <w:rsid w:val="00981A4A"/>
    <w:rsid w:val="00982BED"/>
    <w:rsid w:val="009842D0"/>
    <w:rsid w:val="009849FD"/>
    <w:rsid w:val="00985826"/>
    <w:rsid w:val="00985A0F"/>
    <w:rsid w:val="00987D12"/>
    <w:rsid w:val="00990072"/>
    <w:rsid w:val="00990A55"/>
    <w:rsid w:val="00990FCF"/>
    <w:rsid w:val="00991F5F"/>
    <w:rsid w:val="009921AF"/>
    <w:rsid w:val="00992839"/>
    <w:rsid w:val="0099400F"/>
    <w:rsid w:val="0099589E"/>
    <w:rsid w:val="00995A41"/>
    <w:rsid w:val="009969E2"/>
    <w:rsid w:val="009A00AC"/>
    <w:rsid w:val="009A33C4"/>
    <w:rsid w:val="009A366B"/>
    <w:rsid w:val="009A4551"/>
    <w:rsid w:val="009A4675"/>
    <w:rsid w:val="009A4B1E"/>
    <w:rsid w:val="009A56BE"/>
    <w:rsid w:val="009A5886"/>
    <w:rsid w:val="009A5AB5"/>
    <w:rsid w:val="009A673F"/>
    <w:rsid w:val="009B00D4"/>
    <w:rsid w:val="009B2077"/>
    <w:rsid w:val="009B537B"/>
    <w:rsid w:val="009B6B60"/>
    <w:rsid w:val="009B755C"/>
    <w:rsid w:val="009C0C83"/>
    <w:rsid w:val="009C1745"/>
    <w:rsid w:val="009C1D55"/>
    <w:rsid w:val="009C3E2C"/>
    <w:rsid w:val="009C42C6"/>
    <w:rsid w:val="009C4B92"/>
    <w:rsid w:val="009C5555"/>
    <w:rsid w:val="009C698B"/>
    <w:rsid w:val="009C70CF"/>
    <w:rsid w:val="009C71E9"/>
    <w:rsid w:val="009D04F3"/>
    <w:rsid w:val="009D0A8E"/>
    <w:rsid w:val="009D0C43"/>
    <w:rsid w:val="009D0CED"/>
    <w:rsid w:val="009D0ED1"/>
    <w:rsid w:val="009D57AF"/>
    <w:rsid w:val="009D64A2"/>
    <w:rsid w:val="009D66FF"/>
    <w:rsid w:val="009D7080"/>
    <w:rsid w:val="009D7ED6"/>
    <w:rsid w:val="009E05F6"/>
    <w:rsid w:val="009E1E9A"/>
    <w:rsid w:val="009E46C9"/>
    <w:rsid w:val="009E4C1F"/>
    <w:rsid w:val="009E66B5"/>
    <w:rsid w:val="009E7327"/>
    <w:rsid w:val="009F22F6"/>
    <w:rsid w:val="009F3294"/>
    <w:rsid w:val="009F3297"/>
    <w:rsid w:val="009F40FA"/>
    <w:rsid w:val="009F4DDE"/>
    <w:rsid w:val="009F792E"/>
    <w:rsid w:val="00A02E01"/>
    <w:rsid w:val="00A040E4"/>
    <w:rsid w:val="00A05140"/>
    <w:rsid w:val="00A05C6B"/>
    <w:rsid w:val="00A1030B"/>
    <w:rsid w:val="00A11322"/>
    <w:rsid w:val="00A11854"/>
    <w:rsid w:val="00A11EAE"/>
    <w:rsid w:val="00A12E70"/>
    <w:rsid w:val="00A14318"/>
    <w:rsid w:val="00A14678"/>
    <w:rsid w:val="00A14ADC"/>
    <w:rsid w:val="00A15014"/>
    <w:rsid w:val="00A16323"/>
    <w:rsid w:val="00A166E0"/>
    <w:rsid w:val="00A16907"/>
    <w:rsid w:val="00A16A7B"/>
    <w:rsid w:val="00A218E7"/>
    <w:rsid w:val="00A220F7"/>
    <w:rsid w:val="00A229A7"/>
    <w:rsid w:val="00A233F8"/>
    <w:rsid w:val="00A23927"/>
    <w:rsid w:val="00A23DD2"/>
    <w:rsid w:val="00A24063"/>
    <w:rsid w:val="00A25529"/>
    <w:rsid w:val="00A265E5"/>
    <w:rsid w:val="00A26BD3"/>
    <w:rsid w:val="00A273E5"/>
    <w:rsid w:val="00A3148C"/>
    <w:rsid w:val="00A31BB5"/>
    <w:rsid w:val="00A321CA"/>
    <w:rsid w:val="00A3229C"/>
    <w:rsid w:val="00A33921"/>
    <w:rsid w:val="00A356D7"/>
    <w:rsid w:val="00A364BB"/>
    <w:rsid w:val="00A376EA"/>
    <w:rsid w:val="00A402A5"/>
    <w:rsid w:val="00A40383"/>
    <w:rsid w:val="00A40C35"/>
    <w:rsid w:val="00A415BF"/>
    <w:rsid w:val="00A41FE5"/>
    <w:rsid w:val="00A4217C"/>
    <w:rsid w:val="00A43175"/>
    <w:rsid w:val="00A43DC7"/>
    <w:rsid w:val="00A44320"/>
    <w:rsid w:val="00A4515F"/>
    <w:rsid w:val="00A4578B"/>
    <w:rsid w:val="00A45D7A"/>
    <w:rsid w:val="00A46765"/>
    <w:rsid w:val="00A4762D"/>
    <w:rsid w:val="00A47648"/>
    <w:rsid w:val="00A50A20"/>
    <w:rsid w:val="00A52704"/>
    <w:rsid w:val="00A5283B"/>
    <w:rsid w:val="00A533B5"/>
    <w:rsid w:val="00A5440F"/>
    <w:rsid w:val="00A56A8D"/>
    <w:rsid w:val="00A5700A"/>
    <w:rsid w:val="00A61127"/>
    <w:rsid w:val="00A612AA"/>
    <w:rsid w:val="00A613B4"/>
    <w:rsid w:val="00A62FB4"/>
    <w:rsid w:val="00A62FE8"/>
    <w:rsid w:val="00A634D2"/>
    <w:rsid w:val="00A6405B"/>
    <w:rsid w:val="00A64245"/>
    <w:rsid w:val="00A64F6B"/>
    <w:rsid w:val="00A662CE"/>
    <w:rsid w:val="00A67699"/>
    <w:rsid w:val="00A678AB"/>
    <w:rsid w:val="00A71CE1"/>
    <w:rsid w:val="00A72C10"/>
    <w:rsid w:val="00A72F5D"/>
    <w:rsid w:val="00A75358"/>
    <w:rsid w:val="00A772DE"/>
    <w:rsid w:val="00A773B5"/>
    <w:rsid w:val="00A77ADC"/>
    <w:rsid w:val="00A80298"/>
    <w:rsid w:val="00A80C39"/>
    <w:rsid w:val="00A8143A"/>
    <w:rsid w:val="00A817D2"/>
    <w:rsid w:val="00A81F6D"/>
    <w:rsid w:val="00A825F9"/>
    <w:rsid w:val="00A8273D"/>
    <w:rsid w:val="00A82C15"/>
    <w:rsid w:val="00A82D0D"/>
    <w:rsid w:val="00A851F7"/>
    <w:rsid w:val="00A86161"/>
    <w:rsid w:val="00A86764"/>
    <w:rsid w:val="00A8697D"/>
    <w:rsid w:val="00A9016D"/>
    <w:rsid w:val="00A91795"/>
    <w:rsid w:val="00A92ED1"/>
    <w:rsid w:val="00A941D0"/>
    <w:rsid w:val="00A94BBD"/>
    <w:rsid w:val="00A94C8C"/>
    <w:rsid w:val="00A95854"/>
    <w:rsid w:val="00A95951"/>
    <w:rsid w:val="00A95EC2"/>
    <w:rsid w:val="00A96A92"/>
    <w:rsid w:val="00AA254B"/>
    <w:rsid w:val="00AA540F"/>
    <w:rsid w:val="00AA586D"/>
    <w:rsid w:val="00AA5BAE"/>
    <w:rsid w:val="00AB029B"/>
    <w:rsid w:val="00AB0A8B"/>
    <w:rsid w:val="00AB0C63"/>
    <w:rsid w:val="00AB0ECC"/>
    <w:rsid w:val="00AB389C"/>
    <w:rsid w:val="00AB4651"/>
    <w:rsid w:val="00AB47B4"/>
    <w:rsid w:val="00AB490E"/>
    <w:rsid w:val="00AB5985"/>
    <w:rsid w:val="00AB68D3"/>
    <w:rsid w:val="00AB733A"/>
    <w:rsid w:val="00AB75B1"/>
    <w:rsid w:val="00AC0228"/>
    <w:rsid w:val="00AC58A1"/>
    <w:rsid w:val="00AC5B42"/>
    <w:rsid w:val="00AC618D"/>
    <w:rsid w:val="00AC69AA"/>
    <w:rsid w:val="00AD0038"/>
    <w:rsid w:val="00AD03D4"/>
    <w:rsid w:val="00AD04D8"/>
    <w:rsid w:val="00AD0CEB"/>
    <w:rsid w:val="00AD1B4C"/>
    <w:rsid w:val="00AD1E7A"/>
    <w:rsid w:val="00AD2EAA"/>
    <w:rsid w:val="00AE223B"/>
    <w:rsid w:val="00AE2423"/>
    <w:rsid w:val="00AE4483"/>
    <w:rsid w:val="00AE4B2B"/>
    <w:rsid w:val="00AE6061"/>
    <w:rsid w:val="00AE7723"/>
    <w:rsid w:val="00AE787E"/>
    <w:rsid w:val="00AF2850"/>
    <w:rsid w:val="00AF2B5C"/>
    <w:rsid w:val="00AF2E77"/>
    <w:rsid w:val="00AF2F91"/>
    <w:rsid w:val="00AF3666"/>
    <w:rsid w:val="00AF5623"/>
    <w:rsid w:val="00AF6A72"/>
    <w:rsid w:val="00B04795"/>
    <w:rsid w:val="00B052A0"/>
    <w:rsid w:val="00B05B33"/>
    <w:rsid w:val="00B06295"/>
    <w:rsid w:val="00B0633C"/>
    <w:rsid w:val="00B06F75"/>
    <w:rsid w:val="00B140D9"/>
    <w:rsid w:val="00B14EB9"/>
    <w:rsid w:val="00B1626D"/>
    <w:rsid w:val="00B1708E"/>
    <w:rsid w:val="00B17597"/>
    <w:rsid w:val="00B17989"/>
    <w:rsid w:val="00B17C10"/>
    <w:rsid w:val="00B21030"/>
    <w:rsid w:val="00B22C83"/>
    <w:rsid w:val="00B22FCD"/>
    <w:rsid w:val="00B2320C"/>
    <w:rsid w:val="00B24216"/>
    <w:rsid w:val="00B246E2"/>
    <w:rsid w:val="00B24942"/>
    <w:rsid w:val="00B25258"/>
    <w:rsid w:val="00B25D53"/>
    <w:rsid w:val="00B265B6"/>
    <w:rsid w:val="00B269CB"/>
    <w:rsid w:val="00B27B6B"/>
    <w:rsid w:val="00B30B15"/>
    <w:rsid w:val="00B32003"/>
    <w:rsid w:val="00B32139"/>
    <w:rsid w:val="00B350C0"/>
    <w:rsid w:val="00B354E0"/>
    <w:rsid w:val="00B355C0"/>
    <w:rsid w:val="00B35696"/>
    <w:rsid w:val="00B35E5D"/>
    <w:rsid w:val="00B36163"/>
    <w:rsid w:val="00B40224"/>
    <w:rsid w:val="00B40945"/>
    <w:rsid w:val="00B41017"/>
    <w:rsid w:val="00B41AB0"/>
    <w:rsid w:val="00B43B61"/>
    <w:rsid w:val="00B446AC"/>
    <w:rsid w:val="00B447BF"/>
    <w:rsid w:val="00B45992"/>
    <w:rsid w:val="00B459E0"/>
    <w:rsid w:val="00B45F00"/>
    <w:rsid w:val="00B5067C"/>
    <w:rsid w:val="00B50959"/>
    <w:rsid w:val="00B50E5F"/>
    <w:rsid w:val="00B53B35"/>
    <w:rsid w:val="00B548E1"/>
    <w:rsid w:val="00B54A3C"/>
    <w:rsid w:val="00B57947"/>
    <w:rsid w:val="00B60607"/>
    <w:rsid w:val="00B61286"/>
    <w:rsid w:val="00B61DA3"/>
    <w:rsid w:val="00B621A7"/>
    <w:rsid w:val="00B625DF"/>
    <w:rsid w:val="00B64256"/>
    <w:rsid w:val="00B642A1"/>
    <w:rsid w:val="00B65C1D"/>
    <w:rsid w:val="00B700A0"/>
    <w:rsid w:val="00B70AD6"/>
    <w:rsid w:val="00B70BB7"/>
    <w:rsid w:val="00B71C04"/>
    <w:rsid w:val="00B73FA2"/>
    <w:rsid w:val="00B74C49"/>
    <w:rsid w:val="00B74D40"/>
    <w:rsid w:val="00B779DA"/>
    <w:rsid w:val="00B77A08"/>
    <w:rsid w:val="00B81026"/>
    <w:rsid w:val="00B8224A"/>
    <w:rsid w:val="00B825BC"/>
    <w:rsid w:val="00B82B98"/>
    <w:rsid w:val="00B8422F"/>
    <w:rsid w:val="00B86291"/>
    <w:rsid w:val="00B86338"/>
    <w:rsid w:val="00B86C40"/>
    <w:rsid w:val="00B92533"/>
    <w:rsid w:val="00B94C5E"/>
    <w:rsid w:val="00B95D8D"/>
    <w:rsid w:val="00B96A6C"/>
    <w:rsid w:val="00B972A0"/>
    <w:rsid w:val="00BA0BE6"/>
    <w:rsid w:val="00BA1AC3"/>
    <w:rsid w:val="00BA1DAD"/>
    <w:rsid w:val="00BA28BC"/>
    <w:rsid w:val="00BA3A0C"/>
    <w:rsid w:val="00BA4796"/>
    <w:rsid w:val="00BA4840"/>
    <w:rsid w:val="00BA5472"/>
    <w:rsid w:val="00BA781D"/>
    <w:rsid w:val="00BB22FB"/>
    <w:rsid w:val="00BB2489"/>
    <w:rsid w:val="00BB276F"/>
    <w:rsid w:val="00BB288C"/>
    <w:rsid w:val="00BB4D9B"/>
    <w:rsid w:val="00BB6BA5"/>
    <w:rsid w:val="00BB6ED2"/>
    <w:rsid w:val="00BC16EE"/>
    <w:rsid w:val="00BC1BCF"/>
    <w:rsid w:val="00BC233A"/>
    <w:rsid w:val="00BC536D"/>
    <w:rsid w:val="00BC75CF"/>
    <w:rsid w:val="00BC773C"/>
    <w:rsid w:val="00BC7FAD"/>
    <w:rsid w:val="00BD0865"/>
    <w:rsid w:val="00BD1871"/>
    <w:rsid w:val="00BD3B3B"/>
    <w:rsid w:val="00BD456F"/>
    <w:rsid w:val="00BD461C"/>
    <w:rsid w:val="00BD51D5"/>
    <w:rsid w:val="00BD6FCF"/>
    <w:rsid w:val="00BE01AE"/>
    <w:rsid w:val="00BE105B"/>
    <w:rsid w:val="00BE1769"/>
    <w:rsid w:val="00BE3E4D"/>
    <w:rsid w:val="00BE5F3D"/>
    <w:rsid w:val="00BE65D6"/>
    <w:rsid w:val="00BF1587"/>
    <w:rsid w:val="00BF72BB"/>
    <w:rsid w:val="00BF7551"/>
    <w:rsid w:val="00C01CD1"/>
    <w:rsid w:val="00C026AA"/>
    <w:rsid w:val="00C02C7D"/>
    <w:rsid w:val="00C033FC"/>
    <w:rsid w:val="00C03402"/>
    <w:rsid w:val="00C040F4"/>
    <w:rsid w:val="00C05C75"/>
    <w:rsid w:val="00C10A63"/>
    <w:rsid w:val="00C128CB"/>
    <w:rsid w:val="00C15C2B"/>
    <w:rsid w:val="00C17FB3"/>
    <w:rsid w:val="00C202E1"/>
    <w:rsid w:val="00C22C41"/>
    <w:rsid w:val="00C23B4F"/>
    <w:rsid w:val="00C24A12"/>
    <w:rsid w:val="00C259B4"/>
    <w:rsid w:val="00C268E6"/>
    <w:rsid w:val="00C26CA0"/>
    <w:rsid w:val="00C304C7"/>
    <w:rsid w:val="00C308B8"/>
    <w:rsid w:val="00C30DB2"/>
    <w:rsid w:val="00C33E18"/>
    <w:rsid w:val="00C34DF3"/>
    <w:rsid w:val="00C407E4"/>
    <w:rsid w:val="00C42632"/>
    <w:rsid w:val="00C434FD"/>
    <w:rsid w:val="00C44039"/>
    <w:rsid w:val="00C47605"/>
    <w:rsid w:val="00C4767D"/>
    <w:rsid w:val="00C5055B"/>
    <w:rsid w:val="00C51ED2"/>
    <w:rsid w:val="00C534ED"/>
    <w:rsid w:val="00C5397F"/>
    <w:rsid w:val="00C53A43"/>
    <w:rsid w:val="00C54AF2"/>
    <w:rsid w:val="00C560D9"/>
    <w:rsid w:val="00C56576"/>
    <w:rsid w:val="00C601D2"/>
    <w:rsid w:val="00C61B60"/>
    <w:rsid w:val="00C61C5B"/>
    <w:rsid w:val="00C63983"/>
    <w:rsid w:val="00C64F35"/>
    <w:rsid w:val="00C64F88"/>
    <w:rsid w:val="00C70CA0"/>
    <w:rsid w:val="00C72538"/>
    <w:rsid w:val="00C73D46"/>
    <w:rsid w:val="00C7536A"/>
    <w:rsid w:val="00C768BD"/>
    <w:rsid w:val="00C77D4C"/>
    <w:rsid w:val="00C803A3"/>
    <w:rsid w:val="00C90ADD"/>
    <w:rsid w:val="00C910F8"/>
    <w:rsid w:val="00C91E64"/>
    <w:rsid w:val="00C936D5"/>
    <w:rsid w:val="00C93B45"/>
    <w:rsid w:val="00C9412F"/>
    <w:rsid w:val="00C94DC0"/>
    <w:rsid w:val="00C958D7"/>
    <w:rsid w:val="00C95B6F"/>
    <w:rsid w:val="00C96988"/>
    <w:rsid w:val="00C96991"/>
    <w:rsid w:val="00CA0926"/>
    <w:rsid w:val="00CA0E0B"/>
    <w:rsid w:val="00CA0E84"/>
    <w:rsid w:val="00CA3826"/>
    <w:rsid w:val="00CA42AD"/>
    <w:rsid w:val="00CA4ACE"/>
    <w:rsid w:val="00CA754F"/>
    <w:rsid w:val="00CB06A5"/>
    <w:rsid w:val="00CB0BB3"/>
    <w:rsid w:val="00CB1CE6"/>
    <w:rsid w:val="00CB28B6"/>
    <w:rsid w:val="00CB2C39"/>
    <w:rsid w:val="00CB3682"/>
    <w:rsid w:val="00CB50DA"/>
    <w:rsid w:val="00CB5350"/>
    <w:rsid w:val="00CB74DE"/>
    <w:rsid w:val="00CB7AD9"/>
    <w:rsid w:val="00CC20F7"/>
    <w:rsid w:val="00CC3128"/>
    <w:rsid w:val="00CC3551"/>
    <w:rsid w:val="00CC3721"/>
    <w:rsid w:val="00CC3806"/>
    <w:rsid w:val="00CC54BC"/>
    <w:rsid w:val="00CC55EE"/>
    <w:rsid w:val="00CC7624"/>
    <w:rsid w:val="00CC7964"/>
    <w:rsid w:val="00CD0D55"/>
    <w:rsid w:val="00CD2534"/>
    <w:rsid w:val="00CD26C7"/>
    <w:rsid w:val="00CD29F0"/>
    <w:rsid w:val="00CD593E"/>
    <w:rsid w:val="00CD6097"/>
    <w:rsid w:val="00CD6FED"/>
    <w:rsid w:val="00CD783E"/>
    <w:rsid w:val="00CD7F59"/>
    <w:rsid w:val="00CE2702"/>
    <w:rsid w:val="00CE4A20"/>
    <w:rsid w:val="00CE4B35"/>
    <w:rsid w:val="00CE6BA1"/>
    <w:rsid w:val="00CE70EF"/>
    <w:rsid w:val="00CE740C"/>
    <w:rsid w:val="00CE797A"/>
    <w:rsid w:val="00CF0A60"/>
    <w:rsid w:val="00CF3968"/>
    <w:rsid w:val="00CF422D"/>
    <w:rsid w:val="00CF478E"/>
    <w:rsid w:val="00CF60EB"/>
    <w:rsid w:val="00CF6248"/>
    <w:rsid w:val="00CF743B"/>
    <w:rsid w:val="00D006C8"/>
    <w:rsid w:val="00D0326B"/>
    <w:rsid w:val="00D033F3"/>
    <w:rsid w:val="00D0351C"/>
    <w:rsid w:val="00D03BD0"/>
    <w:rsid w:val="00D070AA"/>
    <w:rsid w:val="00D07E1F"/>
    <w:rsid w:val="00D07E83"/>
    <w:rsid w:val="00D10685"/>
    <w:rsid w:val="00D10C07"/>
    <w:rsid w:val="00D12882"/>
    <w:rsid w:val="00D12ED3"/>
    <w:rsid w:val="00D14F56"/>
    <w:rsid w:val="00D1730D"/>
    <w:rsid w:val="00D20C37"/>
    <w:rsid w:val="00D2121A"/>
    <w:rsid w:val="00D217F8"/>
    <w:rsid w:val="00D21C83"/>
    <w:rsid w:val="00D23847"/>
    <w:rsid w:val="00D255DB"/>
    <w:rsid w:val="00D25DED"/>
    <w:rsid w:val="00D2706F"/>
    <w:rsid w:val="00D270CE"/>
    <w:rsid w:val="00D270D2"/>
    <w:rsid w:val="00D300BB"/>
    <w:rsid w:val="00D3080B"/>
    <w:rsid w:val="00D30C38"/>
    <w:rsid w:val="00D30EF2"/>
    <w:rsid w:val="00D31BCF"/>
    <w:rsid w:val="00D324B6"/>
    <w:rsid w:val="00D32ED6"/>
    <w:rsid w:val="00D33085"/>
    <w:rsid w:val="00D346E9"/>
    <w:rsid w:val="00D36A73"/>
    <w:rsid w:val="00D40E09"/>
    <w:rsid w:val="00D41E71"/>
    <w:rsid w:val="00D4283F"/>
    <w:rsid w:val="00D42BFC"/>
    <w:rsid w:val="00D4355B"/>
    <w:rsid w:val="00D44743"/>
    <w:rsid w:val="00D44976"/>
    <w:rsid w:val="00D44A88"/>
    <w:rsid w:val="00D45FF3"/>
    <w:rsid w:val="00D46A14"/>
    <w:rsid w:val="00D46C7F"/>
    <w:rsid w:val="00D46DAB"/>
    <w:rsid w:val="00D50B9B"/>
    <w:rsid w:val="00D52435"/>
    <w:rsid w:val="00D533DE"/>
    <w:rsid w:val="00D5391C"/>
    <w:rsid w:val="00D53998"/>
    <w:rsid w:val="00D53AE9"/>
    <w:rsid w:val="00D53E72"/>
    <w:rsid w:val="00D546DD"/>
    <w:rsid w:val="00D54BE9"/>
    <w:rsid w:val="00D56112"/>
    <w:rsid w:val="00D56600"/>
    <w:rsid w:val="00D6102A"/>
    <w:rsid w:val="00D61D82"/>
    <w:rsid w:val="00D624B2"/>
    <w:rsid w:val="00D633CE"/>
    <w:rsid w:val="00D639B6"/>
    <w:rsid w:val="00D63D54"/>
    <w:rsid w:val="00D668C6"/>
    <w:rsid w:val="00D6694A"/>
    <w:rsid w:val="00D67347"/>
    <w:rsid w:val="00D70BB3"/>
    <w:rsid w:val="00D7103A"/>
    <w:rsid w:val="00D7167B"/>
    <w:rsid w:val="00D71F2C"/>
    <w:rsid w:val="00D76198"/>
    <w:rsid w:val="00D76702"/>
    <w:rsid w:val="00D812E8"/>
    <w:rsid w:val="00D81346"/>
    <w:rsid w:val="00D81A1B"/>
    <w:rsid w:val="00D81CD8"/>
    <w:rsid w:val="00D8239B"/>
    <w:rsid w:val="00D826FC"/>
    <w:rsid w:val="00D82736"/>
    <w:rsid w:val="00D82DF1"/>
    <w:rsid w:val="00D843E9"/>
    <w:rsid w:val="00D85AA8"/>
    <w:rsid w:val="00D86577"/>
    <w:rsid w:val="00D9017B"/>
    <w:rsid w:val="00D90BFA"/>
    <w:rsid w:val="00D918AA"/>
    <w:rsid w:val="00D92688"/>
    <w:rsid w:val="00D92AE8"/>
    <w:rsid w:val="00D93B85"/>
    <w:rsid w:val="00D976FA"/>
    <w:rsid w:val="00DA07F3"/>
    <w:rsid w:val="00DA1CDD"/>
    <w:rsid w:val="00DA1DDD"/>
    <w:rsid w:val="00DA1ED8"/>
    <w:rsid w:val="00DA392F"/>
    <w:rsid w:val="00DA42B1"/>
    <w:rsid w:val="00DB1498"/>
    <w:rsid w:val="00DB1B2B"/>
    <w:rsid w:val="00DB1C11"/>
    <w:rsid w:val="00DB3A99"/>
    <w:rsid w:val="00DB3CCA"/>
    <w:rsid w:val="00DB4BBF"/>
    <w:rsid w:val="00DB4C64"/>
    <w:rsid w:val="00DB6E13"/>
    <w:rsid w:val="00DB791E"/>
    <w:rsid w:val="00DC2C1A"/>
    <w:rsid w:val="00DC36CA"/>
    <w:rsid w:val="00DC4768"/>
    <w:rsid w:val="00DC528A"/>
    <w:rsid w:val="00DC6635"/>
    <w:rsid w:val="00DC770D"/>
    <w:rsid w:val="00DD1783"/>
    <w:rsid w:val="00DD2588"/>
    <w:rsid w:val="00DD3CE4"/>
    <w:rsid w:val="00DD4252"/>
    <w:rsid w:val="00DD4430"/>
    <w:rsid w:val="00DD4F75"/>
    <w:rsid w:val="00DD5FC2"/>
    <w:rsid w:val="00DD6B2D"/>
    <w:rsid w:val="00DD6E0B"/>
    <w:rsid w:val="00DD7638"/>
    <w:rsid w:val="00DE020D"/>
    <w:rsid w:val="00DE1608"/>
    <w:rsid w:val="00DE2202"/>
    <w:rsid w:val="00DE2D75"/>
    <w:rsid w:val="00DE33DA"/>
    <w:rsid w:val="00DE3C2A"/>
    <w:rsid w:val="00DE59AF"/>
    <w:rsid w:val="00DE63D4"/>
    <w:rsid w:val="00DE6EE4"/>
    <w:rsid w:val="00DF0983"/>
    <w:rsid w:val="00DF0A7E"/>
    <w:rsid w:val="00DF0F18"/>
    <w:rsid w:val="00DF153C"/>
    <w:rsid w:val="00DF1B73"/>
    <w:rsid w:val="00DF2977"/>
    <w:rsid w:val="00DF2B7E"/>
    <w:rsid w:val="00DF3154"/>
    <w:rsid w:val="00DF422D"/>
    <w:rsid w:val="00DF4786"/>
    <w:rsid w:val="00DF4DC4"/>
    <w:rsid w:val="00DF6640"/>
    <w:rsid w:val="00E0065F"/>
    <w:rsid w:val="00E0212E"/>
    <w:rsid w:val="00E0290F"/>
    <w:rsid w:val="00E04FDE"/>
    <w:rsid w:val="00E0539D"/>
    <w:rsid w:val="00E07F59"/>
    <w:rsid w:val="00E13BF3"/>
    <w:rsid w:val="00E1428B"/>
    <w:rsid w:val="00E1496F"/>
    <w:rsid w:val="00E15EC0"/>
    <w:rsid w:val="00E164A0"/>
    <w:rsid w:val="00E16C72"/>
    <w:rsid w:val="00E16DEC"/>
    <w:rsid w:val="00E16E07"/>
    <w:rsid w:val="00E175D4"/>
    <w:rsid w:val="00E22B51"/>
    <w:rsid w:val="00E2354A"/>
    <w:rsid w:val="00E2560F"/>
    <w:rsid w:val="00E266BB"/>
    <w:rsid w:val="00E30207"/>
    <w:rsid w:val="00E3045E"/>
    <w:rsid w:val="00E30758"/>
    <w:rsid w:val="00E307E0"/>
    <w:rsid w:val="00E3131A"/>
    <w:rsid w:val="00E32D1C"/>
    <w:rsid w:val="00E330B0"/>
    <w:rsid w:val="00E339F1"/>
    <w:rsid w:val="00E3401E"/>
    <w:rsid w:val="00E34630"/>
    <w:rsid w:val="00E3488B"/>
    <w:rsid w:val="00E348A0"/>
    <w:rsid w:val="00E35653"/>
    <w:rsid w:val="00E37341"/>
    <w:rsid w:val="00E40688"/>
    <w:rsid w:val="00E42805"/>
    <w:rsid w:val="00E44337"/>
    <w:rsid w:val="00E443A2"/>
    <w:rsid w:val="00E451D3"/>
    <w:rsid w:val="00E5037C"/>
    <w:rsid w:val="00E503C8"/>
    <w:rsid w:val="00E52CF8"/>
    <w:rsid w:val="00E53A51"/>
    <w:rsid w:val="00E55D36"/>
    <w:rsid w:val="00E57390"/>
    <w:rsid w:val="00E57C9A"/>
    <w:rsid w:val="00E6029D"/>
    <w:rsid w:val="00E60A40"/>
    <w:rsid w:val="00E60FB1"/>
    <w:rsid w:val="00E6144F"/>
    <w:rsid w:val="00E62161"/>
    <w:rsid w:val="00E6273E"/>
    <w:rsid w:val="00E6289B"/>
    <w:rsid w:val="00E62A18"/>
    <w:rsid w:val="00E62C47"/>
    <w:rsid w:val="00E66B0B"/>
    <w:rsid w:val="00E71FBE"/>
    <w:rsid w:val="00E73A1D"/>
    <w:rsid w:val="00E73BDA"/>
    <w:rsid w:val="00E768B8"/>
    <w:rsid w:val="00E77B3C"/>
    <w:rsid w:val="00E8077C"/>
    <w:rsid w:val="00E807D7"/>
    <w:rsid w:val="00E811E1"/>
    <w:rsid w:val="00E83CAC"/>
    <w:rsid w:val="00E84D87"/>
    <w:rsid w:val="00E87508"/>
    <w:rsid w:val="00E90E2E"/>
    <w:rsid w:val="00E90E9E"/>
    <w:rsid w:val="00E910F2"/>
    <w:rsid w:val="00E92506"/>
    <w:rsid w:val="00E92FC3"/>
    <w:rsid w:val="00E955EA"/>
    <w:rsid w:val="00E9655A"/>
    <w:rsid w:val="00E96799"/>
    <w:rsid w:val="00EA0F1C"/>
    <w:rsid w:val="00EA1260"/>
    <w:rsid w:val="00EA2222"/>
    <w:rsid w:val="00EA3B6B"/>
    <w:rsid w:val="00EA45DC"/>
    <w:rsid w:val="00EA7154"/>
    <w:rsid w:val="00EB0846"/>
    <w:rsid w:val="00EB1DAF"/>
    <w:rsid w:val="00EB217E"/>
    <w:rsid w:val="00EB246D"/>
    <w:rsid w:val="00EB3F9F"/>
    <w:rsid w:val="00EB4596"/>
    <w:rsid w:val="00EB5E0B"/>
    <w:rsid w:val="00EB623D"/>
    <w:rsid w:val="00EB7F93"/>
    <w:rsid w:val="00EC23C7"/>
    <w:rsid w:val="00EC352D"/>
    <w:rsid w:val="00EC379D"/>
    <w:rsid w:val="00EC3CD0"/>
    <w:rsid w:val="00EC504B"/>
    <w:rsid w:val="00EC5E21"/>
    <w:rsid w:val="00EC6F02"/>
    <w:rsid w:val="00ED0C8A"/>
    <w:rsid w:val="00ED269A"/>
    <w:rsid w:val="00ED3668"/>
    <w:rsid w:val="00ED4F6A"/>
    <w:rsid w:val="00ED54C2"/>
    <w:rsid w:val="00ED7CD1"/>
    <w:rsid w:val="00EE07A4"/>
    <w:rsid w:val="00EE07FB"/>
    <w:rsid w:val="00EE12FD"/>
    <w:rsid w:val="00EE242E"/>
    <w:rsid w:val="00EE2788"/>
    <w:rsid w:val="00EE344E"/>
    <w:rsid w:val="00EE4008"/>
    <w:rsid w:val="00EE61B6"/>
    <w:rsid w:val="00EE621C"/>
    <w:rsid w:val="00EE651D"/>
    <w:rsid w:val="00EE70E9"/>
    <w:rsid w:val="00EF459D"/>
    <w:rsid w:val="00EF4D15"/>
    <w:rsid w:val="00EF7B0A"/>
    <w:rsid w:val="00F001D5"/>
    <w:rsid w:val="00F012D9"/>
    <w:rsid w:val="00F01A8C"/>
    <w:rsid w:val="00F01CB8"/>
    <w:rsid w:val="00F01E60"/>
    <w:rsid w:val="00F023F8"/>
    <w:rsid w:val="00F02814"/>
    <w:rsid w:val="00F04601"/>
    <w:rsid w:val="00F04719"/>
    <w:rsid w:val="00F05C7B"/>
    <w:rsid w:val="00F05F61"/>
    <w:rsid w:val="00F103C1"/>
    <w:rsid w:val="00F10743"/>
    <w:rsid w:val="00F10B24"/>
    <w:rsid w:val="00F12141"/>
    <w:rsid w:val="00F121DC"/>
    <w:rsid w:val="00F12304"/>
    <w:rsid w:val="00F12925"/>
    <w:rsid w:val="00F12A01"/>
    <w:rsid w:val="00F160B9"/>
    <w:rsid w:val="00F17C2C"/>
    <w:rsid w:val="00F17CDF"/>
    <w:rsid w:val="00F2133F"/>
    <w:rsid w:val="00F23DC2"/>
    <w:rsid w:val="00F24A64"/>
    <w:rsid w:val="00F274E9"/>
    <w:rsid w:val="00F27E93"/>
    <w:rsid w:val="00F31A7C"/>
    <w:rsid w:val="00F31F68"/>
    <w:rsid w:val="00F3227A"/>
    <w:rsid w:val="00F35986"/>
    <w:rsid w:val="00F3599B"/>
    <w:rsid w:val="00F36643"/>
    <w:rsid w:val="00F36C1A"/>
    <w:rsid w:val="00F37114"/>
    <w:rsid w:val="00F41218"/>
    <w:rsid w:val="00F424AA"/>
    <w:rsid w:val="00F431F2"/>
    <w:rsid w:val="00F4350E"/>
    <w:rsid w:val="00F4351D"/>
    <w:rsid w:val="00F4755E"/>
    <w:rsid w:val="00F502A0"/>
    <w:rsid w:val="00F5145C"/>
    <w:rsid w:val="00F51787"/>
    <w:rsid w:val="00F51F2E"/>
    <w:rsid w:val="00F52616"/>
    <w:rsid w:val="00F52946"/>
    <w:rsid w:val="00F54AE8"/>
    <w:rsid w:val="00F60EF0"/>
    <w:rsid w:val="00F6160C"/>
    <w:rsid w:val="00F61A85"/>
    <w:rsid w:val="00F625C3"/>
    <w:rsid w:val="00F63434"/>
    <w:rsid w:val="00F64126"/>
    <w:rsid w:val="00F642A7"/>
    <w:rsid w:val="00F646B2"/>
    <w:rsid w:val="00F66EAF"/>
    <w:rsid w:val="00F74698"/>
    <w:rsid w:val="00F74E92"/>
    <w:rsid w:val="00F76CA4"/>
    <w:rsid w:val="00F77510"/>
    <w:rsid w:val="00F77AB7"/>
    <w:rsid w:val="00F77B98"/>
    <w:rsid w:val="00F806D3"/>
    <w:rsid w:val="00F80751"/>
    <w:rsid w:val="00F81E3E"/>
    <w:rsid w:val="00F83233"/>
    <w:rsid w:val="00F84505"/>
    <w:rsid w:val="00F8513C"/>
    <w:rsid w:val="00F85BA2"/>
    <w:rsid w:val="00F85F08"/>
    <w:rsid w:val="00F86912"/>
    <w:rsid w:val="00F873B9"/>
    <w:rsid w:val="00F902DF"/>
    <w:rsid w:val="00F90DC6"/>
    <w:rsid w:val="00F91827"/>
    <w:rsid w:val="00F92376"/>
    <w:rsid w:val="00F92A6F"/>
    <w:rsid w:val="00F92EBA"/>
    <w:rsid w:val="00F954F3"/>
    <w:rsid w:val="00F96A70"/>
    <w:rsid w:val="00FA0079"/>
    <w:rsid w:val="00FA06E1"/>
    <w:rsid w:val="00FA1F2F"/>
    <w:rsid w:val="00FA22AD"/>
    <w:rsid w:val="00FA272E"/>
    <w:rsid w:val="00FA4398"/>
    <w:rsid w:val="00FA4DF8"/>
    <w:rsid w:val="00FA52AF"/>
    <w:rsid w:val="00FA5520"/>
    <w:rsid w:val="00FA5B51"/>
    <w:rsid w:val="00FA7593"/>
    <w:rsid w:val="00FA7B31"/>
    <w:rsid w:val="00FB1495"/>
    <w:rsid w:val="00FB1D5D"/>
    <w:rsid w:val="00FB230C"/>
    <w:rsid w:val="00FB3000"/>
    <w:rsid w:val="00FB33C0"/>
    <w:rsid w:val="00FB44D4"/>
    <w:rsid w:val="00FB45F9"/>
    <w:rsid w:val="00FB62BF"/>
    <w:rsid w:val="00FB66FB"/>
    <w:rsid w:val="00FB6801"/>
    <w:rsid w:val="00FC0D9E"/>
    <w:rsid w:val="00FC0F78"/>
    <w:rsid w:val="00FC26B5"/>
    <w:rsid w:val="00FC2F0A"/>
    <w:rsid w:val="00FC3973"/>
    <w:rsid w:val="00FC4D87"/>
    <w:rsid w:val="00FC5FEE"/>
    <w:rsid w:val="00FC6002"/>
    <w:rsid w:val="00FC7D24"/>
    <w:rsid w:val="00FD044D"/>
    <w:rsid w:val="00FD0561"/>
    <w:rsid w:val="00FD12DB"/>
    <w:rsid w:val="00FD26A0"/>
    <w:rsid w:val="00FD26F2"/>
    <w:rsid w:val="00FD272D"/>
    <w:rsid w:val="00FD319F"/>
    <w:rsid w:val="00FD4105"/>
    <w:rsid w:val="00FD464C"/>
    <w:rsid w:val="00FE1831"/>
    <w:rsid w:val="00FE18A4"/>
    <w:rsid w:val="00FE34DC"/>
    <w:rsid w:val="00FE3681"/>
    <w:rsid w:val="00FE473F"/>
    <w:rsid w:val="00FE5692"/>
    <w:rsid w:val="00FE6B34"/>
    <w:rsid w:val="00FE7ADB"/>
    <w:rsid w:val="00FF0FE7"/>
    <w:rsid w:val="00FF18B1"/>
    <w:rsid w:val="00FF2077"/>
    <w:rsid w:val="00FF4C98"/>
    <w:rsid w:val="00FF4FE4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8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BE9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D54BE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C3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3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0"/>
    <w:uiPriority w:val="9"/>
    <w:qFormat/>
    <w:rsid w:val="004C4AA8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link w:val="80"/>
    <w:qFormat/>
    <w:rsid w:val="002C35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3570"/>
    <w:rPr>
      <w:sz w:val="4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6A1A3E"/>
    <w:rPr>
      <w:b/>
      <w:sz w:val="28"/>
    </w:rPr>
  </w:style>
  <w:style w:type="character" w:customStyle="1" w:styleId="30">
    <w:name w:val="Заголовок 3 Знак"/>
    <w:link w:val="3"/>
    <w:uiPriority w:val="9"/>
    <w:rsid w:val="00CB0B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B0BB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2C3570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3">
    <w:name w:val="header"/>
    <w:aliases w:val="Знак"/>
    <w:basedOn w:val="a"/>
    <w:link w:val="a4"/>
    <w:rsid w:val="00D54BE9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aliases w:val="Знак Знак"/>
    <w:basedOn w:val="a0"/>
    <w:link w:val="a3"/>
    <w:rsid w:val="002C3570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D54BE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54BE9"/>
    <w:pPr>
      <w:ind w:firstLine="720"/>
    </w:pPr>
    <w:rPr>
      <w:szCs w:val="20"/>
    </w:rPr>
  </w:style>
  <w:style w:type="paragraph" w:styleId="a5">
    <w:name w:val="caption"/>
    <w:basedOn w:val="a"/>
    <w:next w:val="a"/>
    <w:link w:val="a6"/>
    <w:qFormat/>
    <w:rsid w:val="00D54BE9"/>
    <w:pPr>
      <w:spacing w:before="120"/>
      <w:jc w:val="center"/>
    </w:pPr>
    <w:rPr>
      <w:b/>
      <w:sz w:val="28"/>
    </w:rPr>
  </w:style>
  <w:style w:type="character" w:customStyle="1" w:styleId="a6">
    <w:name w:val="Название объекта Знак"/>
    <w:basedOn w:val="11"/>
    <w:link w:val="a5"/>
    <w:rsid w:val="004C4AA8"/>
    <w:rPr>
      <w:b/>
      <w:sz w:val="28"/>
      <w:szCs w:val="24"/>
    </w:rPr>
  </w:style>
  <w:style w:type="character" w:customStyle="1" w:styleId="11">
    <w:name w:val="Обычный1"/>
    <w:rsid w:val="004C4AA8"/>
    <w:rPr>
      <w:sz w:val="22"/>
    </w:rPr>
  </w:style>
  <w:style w:type="paragraph" w:styleId="a7">
    <w:name w:val="footer"/>
    <w:basedOn w:val="a"/>
    <w:link w:val="a8"/>
    <w:rsid w:val="00D54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C3570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2C3570"/>
    <w:rPr>
      <w:sz w:val="28"/>
      <w:szCs w:val="20"/>
    </w:rPr>
  </w:style>
  <w:style w:type="character" w:customStyle="1" w:styleId="aa">
    <w:name w:val="Основной текст Знак"/>
    <w:link w:val="a9"/>
    <w:rsid w:val="00CB0BB3"/>
    <w:rPr>
      <w:sz w:val="28"/>
    </w:rPr>
  </w:style>
  <w:style w:type="paragraph" w:styleId="ab">
    <w:name w:val="Body Text Indent"/>
    <w:basedOn w:val="a"/>
    <w:link w:val="ac"/>
    <w:rsid w:val="002C3570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link w:val="ab"/>
    <w:rsid w:val="00CB0BB3"/>
    <w:rPr>
      <w:sz w:val="28"/>
    </w:rPr>
  </w:style>
  <w:style w:type="paragraph" w:customStyle="1" w:styleId="Postan">
    <w:name w:val="Postan"/>
    <w:basedOn w:val="a"/>
    <w:rsid w:val="002C3570"/>
    <w:pPr>
      <w:jc w:val="center"/>
    </w:pPr>
    <w:rPr>
      <w:sz w:val="28"/>
      <w:szCs w:val="20"/>
    </w:rPr>
  </w:style>
  <w:style w:type="character" w:styleId="ad">
    <w:name w:val="page number"/>
    <w:basedOn w:val="a0"/>
    <w:rsid w:val="002C3570"/>
  </w:style>
  <w:style w:type="paragraph" w:customStyle="1" w:styleId="ConsPlusNonformat">
    <w:name w:val="ConsPlusNonformat"/>
    <w:rsid w:val="002C35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link w:val="6"/>
    <w:rsid w:val="002C3570"/>
    <w:rPr>
      <w:color w:val="0000FF"/>
      <w:u w:val="single"/>
    </w:rPr>
  </w:style>
  <w:style w:type="paragraph" w:customStyle="1" w:styleId="6">
    <w:name w:val="Гиперссылка6"/>
    <w:link w:val="ae"/>
    <w:rsid w:val="004C4AA8"/>
    <w:rPr>
      <w:color w:val="0000FF"/>
      <w:u w:val="single"/>
    </w:rPr>
  </w:style>
  <w:style w:type="table" w:styleId="af">
    <w:name w:val="Table Grid"/>
    <w:basedOn w:val="a1"/>
    <w:rsid w:val="002C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C3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C357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2C3570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List Paragraph"/>
    <w:basedOn w:val="a"/>
    <w:link w:val="af3"/>
    <w:qFormat/>
    <w:rsid w:val="002C3570"/>
    <w:pPr>
      <w:ind w:left="720"/>
      <w:contextualSpacing/>
    </w:pPr>
    <w:rPr>
      <w:sz w:val="20"/>
      <w:szCs w:val="20"/>
    </w:rPr>
  </w:style>
  <w:style w:type="character" w:customStyle="1" w:styleId="af3">
    <w:name w:val="Абзац списка Знак"/>
    <w:basedOn w:val="11"/>
    <w:link w:val="af2"/>
    <w:rsid w:val="004C4AA8"/>
    <w:rPr>
      <w:sz w:val="22"/>
    </w:rPr>
  </w:style>
  <w:style w:type="paragraph" w:styleId="af4">
    <w:name w:val="Normal (Web)"/>
    <w:basedOn w:val="a"/>
    <w:link w:val="af5"/>
    <w:unhideWhenUsed/>
    <w:rsid w:val="002C3570"/>
    <w:pPr>
      <w:spacing w:before="100" w:beforeAutospacing="1" w:after="100" w:afterAutospacing="1"/>
    </w:pPr>
  </w:style>
  <w:style w:type="character" w:customStyle="1" w:styleId="af5">
    <w:name w:val="Обычный (веб) Знак"/>
    <w:basedOn w:val="11"/>
    <w:link w:val="af4"/>
    <w:rsid w:val="004C4AA8"/>
    <w:rPr>
      <w:sz w:val="24"/>
      <w:szCs w:val="24"/>
    </w:rPr>
  </w:style>
  <w:style w:type="paragraph" w:styleId="af6">
    <w:name w:val="No Spacing"/>
    <w:qFormat/>
    <w:rsid w:val="002C3570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2C3570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C35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rsid w:val="002C3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51"/>
    <w:rsid w:val="002C3570"/>
    <w:rPr>
      <w:sz w:val="18"/>
      <w:szCs w:val="18"/>
      <w:shd w:val="clear" w:color="auto" w:fill="FFFFFF"/>
      <w:lang w:bidi="ar-SA"/>
    </w:rPr>
  </w:style>
  <w:style w:type="paragraph" w:customStyle="1" w:styleId="51">
    <w:name w:val="Основной текст5"/>
    <w:basedOn w:val="a"/>
    <w:link w:val="af9"/>
    <w:rsid w:val="002C3570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13">
    <w:name w:val="Основной текст1"/>
    <w:basedOn w:val="af9"/>
    <w:rsid w:val="002C3570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character" w:customStyle="1" w:styleId="22">
    <w:name w:val="Основной текст2"/>
    <w:basedOn w:val="a0"/>
    <w:rsid w:val="002C35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2C35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3570"/>
    <w:rPr>
      <w:sz w:val="16"/>
      <w:szCs w:val="16"/>
      <w:lang w:val="ru-RU" w:eastAsia="ru-RU" w:bidi="ar-SA"/>
    </w:rPr>
  </w:style>
  <w:style w:type="paragraph" w:customStyle="1" w:styleId="afa">
    <w:name w:val="Отчетный"/>
    <w:basedOn w:val="a"/>
    <w:rsid w:val="002C3570"/>
    <w:pPr>
      <w:spacing w:after="120" w:line="360" w:lineRule="auto"/>
      <w:ind w:firstLine="720"/>
      <w:jc w:val="both"/>
    </w:pPr>
    <w:rPr>
      <w:sz w:val="26"/>
      <w:szCs w:val="20"/>
    </w:rPr>
  </w:style>
  <w:style w:type="paragraph" w:styleId="afb">
    <w:name w:val="Revision"/>
    <w:hidden/>
    <w:uiPriority w:val="99"/>
    <w:semiHidden/>
    <w:rsid w:val="006A1A3E"/>
    <w:rPr>
      <w:sz w:val="24"/>
      <w:szCs w:val="24"/>
    </w:rPr>
  </w:style>
  <w:style w:type="paragraph" w:customStyle="1" w:styleId="afc">
    <w:name w:val="то что надо"/>
    <w:basedOn w:val="a"/>
    <w:link w:val="afd"/>
    <w:qFormat/>
    <w:rsid w:val="006A1A3E"/>
    <w:pPr>
      <w:ind w:firstLine="851"/>
      <w:jc w:val="both"/>
    </w:pPr>
    <w:rPr>
      <w:kern w:val="2"/>
      <w:sz w:val="28"/>
      <w:szCs w:val="28"/>
    </w:rPr>
  </w:style>
  <w:style w:type="character" w:customStyle="1" w:styleId="afd">
    <w:name w:val="то что надо Знак"/>
    <w:link w:val="afc"/>
    <w:locked/>
    <w:rsid w:val="006A1A3E"/>
    <w:rPr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4506A8"/>
  </w:style>
  <w:style w:type="paragraph" w:customStyle="1" w:styleId="14">
    <w:name w:val="Абзац списка1"/>
    <w:basedOn w:val="a"/>
    <w:rsid w:val="00023005"/>
    <w:pPr>
      <w:ind w:left="720"/>
      <w:contextualSpacing/>
    </w:pPr>
    <w:rPr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6839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668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20">
    <w:name w:val="Основной текст 22"/>
    <w:basedOn w:val="a"/>
    <w:rsid w:val="00CB0BB3"/>
    <w:pPr>
      <w:ind w:firstLine="720"/>
      <w:jc w:val="both"/>
    </w:pPr>
    <w:rPr>
      <w:sz w:val="20"/>
      <w:szCs w:val="20"/>
    </w:rPr>
  </w:style>
  <w:style w:type="paragraph" w:customStyle="1" w:styleId="221">
    <w:name w:val="Основной текст с отступом 22"/>
    <w:basedOn w:val="a"/>
    <w:rsid w:val="00CB0BB3"/>
    <w:pPr>
      <w:ind w:firstLine="720"/>
    </w:pPr>
    <w:rPr>
      <w:szCs w:val="20"/>
    </w:rPr>
  </w:style>
  <w:style w:type="paragraph" w:customStyle="1" w:styleId="23">
    <w:name w:val="Абзац списка2"/>
    <w:basedOn w:val="a"/>
    <w:rsid w:val="00CB0BB3"/>
    <w:pPr>
      <w:ind w:left="720"/>
      <w:contextualSpacing/>
    </w:pPr>
    <w:rPr>
      <w:sz w:val="20"/>
      <w:szCs w:val="20"/>
    </w:rPr>
  </w:style>
  <w:style w:type="paragraph" w:customStyle="1" w:styleId="230">
    <w:name w:val="Основной текст 23"/>
    <w:basedOn w:val="a"/>
    <w:rsid w:val="008C7B53"/>
    <w:pPr>
      <w:ind w:firstLine="720"/>
      <w:jc w:val="both"/>
    </w:pPr>
    <w:rPr>
      <w:sz w:val="20"/>
      <w:szCs w:val="20"/>
    </w:rPr>
  </w:style>
  <w:style w:type="paragraph" w:customStyle="1" w:styleId="231">
    <w:name w:val="Основной текст с отступом 23"/>
    <w:basedOn w:val="a"/>
    <w:rsid w:val="008C7B53"/>
    <w:pPr>
      <w:ind w:firstLine="720"/>
    </w:pPr>
    <w:rPr>
      <w:szCs w:val="20"/>
    </w:rPr>
  </w:style>
  <w:style w:type="paragraph" w:customStyle="1" w:styleId="33">
    <w:name w:val="Абзац списка3"/>
    <w:basedOn w:val="a"/>
    <w:rsid w:val="008C7B5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3392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4C4AA8"/>
    <w:rPr>
      <w:rFonts w:ascii="XO Thames" w:hAnsi="XO Thames"/>
      <w:b/>
      <w:color w:val="000000"/>
      <w:sz w:val="22"/>
    </w:rPr>
  </w:style>
  <w:style w:type="paragraph" w:styleId="24">
    <w:name w:val="toc 2"/>
    <w:next w:val="a"/>
    <w:link w:val="25"/>
    <w:uiPriority w:val="39"/>
    <w:rsid w:val="004C4AA8"/>
    <w:pPr>
      <w:ind w:left="200"/>
    </w:pPr>
    <w:rPr>
      <w:rFonts w:ascii="XO Thames" w:hAnsi="XO Thames"/>
      <w:color w:val="000000"/>
      <w:sz w:val="28"/>
    </w:rPr>
  </w:style>
  <w:style w:type="character" w:customStyle="1" w:styleId="25">
    <w:name w:val="Оглавление 2 Знак"/>
    <w:link w:val="24"/>
    <w:uiPriority w:val="39"/>
    <w:rsid w:val="004C4AA8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4C4AA8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4C4AA8"/>
    <w:rPr>
      <w:rFonts w:ascii="XO Thames" w:hAnsi="XO Thames"/>
      <w:color w:val="000000"/>
      <w:sz w:val="28"/>
    </w:rPr>
  </w:style>
  <w:style w:type="paragraph" w:styleId="60">
    <w:name w:val="toc 6"/>
    <w:next w:val="a"/>
    <w:link w:val="61"/>
    <w:uiPriority w:val="39"/>
    <w:rsid w:val="004C4AA8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4C4AA8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4C4AA8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4C4AA8"/>
    <w:rPr>
      <w:rFonts w:ascii="XO Thames" w:hAnsi="XO Thames"/>
      <w:color w:val="000000"/>
      <w:sz w:val="28"/>
    </w:rPr>
  </w:style>
  <w:style w:type="paragraph" w:styleId="15">
    <w:name w:val="index 1"/>
    <w:basedOn w:val="a"/>
    <w:next w:val="a"/>
    <w:link w:val="16"/>
    <w:rsid w:val="004C4AA8"/>
    <w:pPr>
      <w:ind w:left="220" w:hanging="220"/>
    </w:pPr>
    <w:rPr>
      <w:rFonts w:ascii="Calibri" w:hAnsi="Calibri"/>
      <w:color w:val="000000"/>
      <w:sz w:val="22"/>
      <w:szCs w:val="20"/>
    </w:rPr>
  </w:style>
  <w:style w:type="character" w:customStyle="1" w:styleId="16">
    <w:name w:val="Указатель 1 Знак"/>
    <w:basedOn w:val="11"/>
    <w:link w:val="15"/>
    <w:rsid w:val="004C4AA8"/>
    <w:rPr>
      <w:rFonts w:ascii="Calibri" w:hAnsi="Calibri"/>
      <w:color w:val="000000"/>
      <w:sz w:val="22"/>
    </w:rPr>
  </w:style>
  <w:style w:type="paragraph" w:styleId="34">
    <w:name w:val="toc 3"/>
    <w:next w:val="a"/>
    <w:link w:val="35"/>
    <w:uiPriority w:val="39"/>
    <w:rsid w:val="004C4AA8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4C4AA8"/>
    <w:rPr>
      <w:rFonts w:ascii="XO Thames" w:hAnsi="XO Thames"/>
      <w:color w:val="000000"/>
      <w:sz w:val="28"/>
    </w:rPr>
  </w:style>
  <w:style w:type="paragraph" w:styleId="17">
    <w:name w:val="toc 1"/>
    <w:next w:val="a"/>
    <w:link w:val="18"/>
    <w:uiPriority w:val="39"/>
    <w:rsid w:val="004C4AA8"/>
    <w:rPr>
      <w:rFonts w:ascii="XO Thames" w:hAnsi="XO Thames"/>
      <w:b/>
      <w:color w:val="000000"/>
      <w:sz w:val="28"/>
    </w:rPr>
  </w:style>
  <w:style w:type="character" w:customStyle="1" w:styleId="18">
    <w:name w:val="Оглавление 1 Знак"/>
    <w:link w:val="17"/>
    <w:uiPriority w:val="39"/>
    <w:rsid w:val="004C4AA8"/>
    <w:rPr>
      <w:rFonts w:ascii="XO Thames" w:hAnsi="XO Thames"/>
      <w:b/>
      <w:color w:val="000000"/>
      <w:sz w:val="28"/>
    </w:rPr>
  </w:style>
  <w:style w:type="paragraph" w:styleId="9">
    <w:name w:val="toc 9"/>
    <w:next w:val="a"/>
    <w:link w:val="90"/>
    <w:uiPriority w:val="39"/>
    <w:rsid w:val="004C4AA8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4C4AA8"/>
    <w:rPr>
      <w:rFonts w:ascii="XO Thames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4C4AA8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4C4AA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rsid w:val="004C4AA8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4C4AA8"/>
    <w:rPr>
      <w:rFonts w:ascii="XO Thames" w:hAnsi="XO Thames"/>
      <w:color w:val="000000"/>
      <w:sz w:val="28"/>
    </w:rPr>
  </w:style>
  <w:style w:type="character" w:customStyle="1" w:styleId="aff">
    <w:name w:val="Подзаголовок Знак"/>
    <w:basedOn w:val="a0"/>
    <w:link w:val="aff0"/>
    <w:uiPriority w:val="11"/>
    <w:rsid w:val="004C4AA8"/>
    <w:rPr>
      <w:rFonts w:ascii="XO Thames" w:hAnsi="XO Thames"/>
      <w:i/>
      <w:color w:val="000000"/>
      <w:sz w:val="24"/>
    </w:rPr>
  </w:style>
  <w:style w:type="paragraph" w:styleId="aff0">
    <w:name w:val="Subtitle"/>
    <w:next w:val="a"/>
    <w:link w:val="aff"/>
    <w:uiPriority w:val="11"/>
    <w:qFormat/>
    <w:rsid w:val="004C4AA8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1">
    <w:name w:val="Название Знак"/>
    <w:basedOn w:val="a0"/>
    <w:link w:val="aff2"/>
    <w:uiPriority w:val="10"/>
    <w:rsid w:val="004C4AA8"/>
    <w:rPr>
      <w:rFonts w:ascii="XO Thames" w:hAnsi="XO Thames"/>
      <w:b/>
      <w:caps/>
      <w:color w:val="000000"/>
      <w:sz w:val="40"/>
    </w:rPr>
  </w:style>
  <w:style w:type="paragraph" w:styleId="aff2">
    <w:name w:val="Title"/>
    <w:next w:val="a"/>
    <w:link w:val="aff1"/>
    <w:uiPriority w:val="10"/>
    <w:qFormat/>
    <w:rsid w:val="004C4AA8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f3">
    <w:name w:val="index heading"/>
    <w:basedOn w:val="a"/>
    <w:link w:val="aff4"/>
    <w:rsid w:val="004C4AA8"/>
    <w:pPr>
      <w:spacing w:after="200" w:line="276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ff4">
    <w:name w:val="Указатель Знак"/>
    <w:basedOn w:val="11"/>
    <w:link w:val="aff3"/>
    <w:rsid w:val="004C4AA8"/>
    <w:rPr>
      <w:rFonts w:asciiTheme="minorHAnsi" w:hAnsiTheme="minorHAns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2AEF-EEEF-43AF-9EAC-ED8A7B20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85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4698</CharactersWithSpaces>
  <SharedDoc>false</SharedDoc>
  <HLinks>
    <vt:vector size="48" baseType="variant"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https://login.consultant.ru/link/?req=doc&amp;base=RLAW186&amp;n=108836</vt:lpwstr>
      </vt:variant>
      <vt:variant>
        <vt:lpwstr/>
      </vt:variant>
      <vt:variant>
        <vt:i4>6946927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https://login.consultant.ru/link/?req=doc&amp;base=LAW&amp;n=358026</vt:lpwstr>
      </vt:variant>
      <vt:variant>
        <vt:lpwstr/>
      </vt:variant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CityLine</cp:lastModifiedBy>
  <cp:revision>17</cp:revision>
  <cp:lastPrinted>2024-10-01T09:51:00Z</cp:lastPrinted>
  <dcterms:created xsi:type="dcterms:W3CDTF">2024-10-17T14:09:00Z</dcterms:created>
  <dcterms:modified xsi:type="dcterms:W3CDTF">2025-05-07T06:25:00Z</dcterms:modified>
</cp:coreProperties>
</file>