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8A" w:rsidRPr="009250DD" w:rsidRDefault="003D09AD" w:rsidP="0082048A">
      <w:pPr>
        <w:jc w:val="center"/>
        <w:rPr>
          <w:sz w:val="28"/>
          <w:szCs w:val="34"/>
        </w:rPr>
      </w:pPr>
      <w:r>
        <w:t xml:space="preserve">  </w:t>
      </w:r>
      <w:r w:rsidR="00173CEB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2316E">
        <w:t xml:space="preserve">             </w:t>
      </w:r>
      <w:r w:rsidR="0092316E" w:rsidRPr="009F5414">
        <w:t xml:space="preserve"> </w:t>
      </w:r>
      <w:r w:rsidR="00771B61" w:rsidRPr="009F5414">
        <w:t xml:space="preserve">  </w:t>
      </w:r>
      <w:r w:rsidR="0092316E" w:rsidRPr="009F5414">
        <w:t xml:space="preserve">     </w:t>
      </w:r>
      <w:r w:rsidR="009F5414">
        <w:t xml:space="preserve">          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РОССИЙСКАЯ ФЕДЕРАЦИЯ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РОСТОВСКАЯ ОБЛАСТЬ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 xml:space="preserve">МУНИЦИПАЛЬНОЕ ОБРАЗОВАНИЕ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«СИНЕГОРСКОЕ СЕЛЬСКОЕ ПОСЕЛЕНИЕ»</w:t>
      </w:r>
    </w:p>
    <w:p w:rsidR="0082048A" w:rsidRDefault="0082048A" w:rsidP="003D1F26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7B7ABD" w:rsidRDefault="007B7ABD" w:rsidP="003D1F26">
      <w:pPr>
        <w:pStyle w:val="a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ПРОЕКТ</w:t>
      </w:r>
    </w:p>
    <w:p w:rsidR="007B7ABD" w:rsidRPr="004A26E4" w:rsidRDefault="007B7ABD" w:rsidP="003D1F26">
      <w:pPr>
        <w:pStyle w:val="a9"/>
        <w:jc w:val="center"/>
        <w:rPr>
          <w:spacing w:val="40"/>
          <w:sz w:val="28"/>
          <w:szCs w:val="28"/>
        </w:rPr>
      </w:pPr>
    </w:p>
    <w:p w:rsidR="0082048A" w:rsidRDefault="0082048A" w:rsidP="003D1F26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7B7ABD" w:rsidRDefault="004A26E4" w:rsidP="0082048A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82048A">
        <w:rPr>
          <w:sz w:val="28"/>
        </w:rPr>
        <w:t>т</w:t>
      </w:r>
      <w:r>
        <w:rPr>
          <w:sz w:val="28"/>
        </w:rPr>
        <w:t xml:space="preserve">  </w:t>
      </w:r>
      <w:r w:rsidR="007B7ABD">
        <w:rPr>
          <w:sz w:val="28"/>
        </w:rPr>
        <w:t>__.__.</w:t>
      </w:r>
      <w:r w:rsidR="0082048A" w:rsidRPr="00C96E82">
        <w:rPr>
          <w:sz w:val="28"/>
        </w:rPr>
        <w:t>2</w:t>
      </w:r>
      <w:r w:rsidR="007B7ABD">
        <w:rPr>
          <w:sz w:val="28"/>
        </w:rPr>
        <w:t>02</w:t>
      </w:r>
      <w:r w:rsidR="00615381">
        <w:rPr>
          <w:sz w:val="28"/>
        </w:rPr>
        <w:t>4</w:t>
      </w:r>
      <w:r w:rsidR="009531A0">
        <w:rPr>
          <w:sz w:val="28"/>
        </w:rPr>
        <w:t xml:space="preserve">    </w:t>
      </w:r>
      <w:r w:rsidR="0082048A">
        <w:rPr>
          <w:sz w:val="28"/>
        </w:rPr>
        <w:t>№</w:t>
      </w:r>
      <w:r w:rsidR="007B7ABD">
        <w:rPr>
          <w:sz w:val="28"/>
        </w:rPr>
        <w:t xml:space="preserve"> __</w:t>
      </w:r>
      <w:r w:rsidR="009531A0">
        <w:rPr>
          <w:sz w:val="28"/>
        </w:rPr>
        <w:t xml:space="preserve"> </w:t>
      </w:r>
    </w:p>
    <w:p w:rsidR="0082048A" w:rsidRPr="00C96E82" w:rsidRDefault="009531A0" w:rsidP="0082048A">
      <w:pPr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82048A">
        <w:rPr>
          <w:sz w:val="28"/>
        </w:rPr>
        <w:t>п. Синегорский</w:t>
      </w:r>
    </w:p>
    <w:p w:rsidR="00516E67" w:rsidRPr="001B123B" w:rsidRDefault="00516E67" w:rsidP="0082048A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C07F1" w:rsidRDefault="00FC78B5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О внесении изменений в постановление</w:t>
      </w:r>
      <w:r w:rsidR="003C07F1" w:rsidRPr="003C07F1">
        <w:rPr>
          <w:b/>
          <w:sz w:val="28"/>
          <w:szCs w:val="28"/>
        </w:rPr>
        <w:t xml:space="preserve"> Администрации 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516E67" w:rsidRPr="001B123B" w:rsidRDefault="00516E67" w:rsidP="00FC78B5">
      <w:pPr>
        <w:rPr>
          <w:kern w:val="2"/>
          <w:sz w:val="28"/>
          <w:szCs w:val="28"/>
        </w:rPr>
      </w:pPr>
    </w:p>
    <w:p w:rsidR="003C07F1" w:rsidRPr="00F852E6" w:rsidRDefault="003C07F1" w:rsidP="003C07F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615381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615381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 w:rsidR="00615381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D56089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п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с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а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н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в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л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я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е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B55AD" w:rsidRPr="001B123B" w:rsidRDefault="00EB55AD" w:rsidP="00FC78B5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B55AD" w:rsidRPr="001B123B" w:rsidRDefault="003C07F1" w:rsidP="00EB55AD">
      <w:pPr>
        <w:pStyle w:val="af4"/>
        <w:tabs>
          <w:tab w:val="left" w:pos="708"/>
          <w:tab w:val="center" w:pos="5102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5AD" w:rsidRPr="001B123B">
        <w:rPr>
          <w:sz w:val="28"/>
          <w:szCs w:val="28"/>
        </w:rPr>
        <w:t xml:space="preserve">1. Внести в постановление Администрации Синегорского сельского поселения от 30.11.2018 № 176   «Об утверждении муниципальной программы Синегорского сельского поселения </w:t>
      </w:r>
      <w:r w:rsidR="00EB55AD"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="00EB55AD"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="00EB55AD" w:rsidRPr="001B123B">
        <w:rPr>
          <w:kern w:val="2"/>
          <w:sz w:val="28"/>
          <w:szCs w:val="28"/>
          <w:lang w:eastAsia="en-US"/>
        </w:rPr>
        <w:t>»</w:t>
      </w:r>
      <w:r w:rsidR="00EB55AD" w:rsidRPr="001B123B">
        <w:rPr>
          <w:kern w:val="2"/>
          <w:sz w:val="28"/>
          <w:szCs w:val="28"/>
        </w:rPr>
        <w:t>»</w:t>
      </w:r>
    </w:p>
    <w:p w:rsidR="00EB55AD" w:rsidRPr="001B123B" w:rsidRDefault="00EB55AD" w:rsidP="00EB55AD">
      <w:pPr>
        <w:pStyle w:val="af4"/>
        <w:ind w:left="0" w:firstLine="450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</w:t>
      </w:r>
      <w:r w:rsidR="003C07F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Pr="001B123B">
        <w:rPr>
          <w:sz w:val="28"/>
          <w:szCs w:val="28"/>
        </w:rPr>
        <w:t>.</w:t>
      </w:r>
    </w:p>
    <w:p w:rsidR="00FC78B5" w:rsidRPr="001B123B" w:rsidRDefault="003C07F1" w:rsidP="003C07F1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E7A70">
        <w:rPr>
          <w:sz w:val="28"/>
          <w:szCs w:val="28"/>
        </w:rPr>
        <w:t>Контроль над</w:t>
      </w:r>
      <w:r w:rsidR="00FC78B5" w:rsidRPr="001B123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6E67" w:rsidRPr="001B123B" w:rsidRDefault="00516E67" w:rsidP="00FC78B5">
      <w:pPr>
        <w:jc w:val="both"/>
        <w:rPr>
          <w:sz w:val="28"/>
          <w:szCs w:val="28"/>
        </w:rPr>
      </w:pP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D5608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05A" w:rsidRPr="0029284D" w:rsidRDefault="0057305A" w:rsidP="0057305A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57305A" w:rsidRPr="0029284D" w:rsidRDefault="0057305A" w:rsidP="0057305A">
      <w:pPr>
        <w:ind w:left="-284"/>
        <w:contextualSpacing/>
        <w:rPr>
          <w:sz w:val="28"/>
          <w:szCs w:val="28"/>
          <w:highlight w:val="yellow"/>
        </w:rPr>
      </w:pPr>
    </w:p>
    <w:p w:rsidR="0057305A" w:rsidRPr="0029284D" w:rsidRDefault="0057305A" w:rsidP="0057305A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57305A" w:rsidRDefault="0057305A" w:rsidP="0057305A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  <w:t xml:space="preserve"> сектором</w:t>
      </w:r>
    </w:p>
    <w:p w:rsidR="0057305A" w:rsidRPr="0029284D" w:rsidRDefault="0057305A" w:rsidP="0057305A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57305A" w:rsidRPr="00F852E6" w:rsidRDefault="0057305A" w:rsidP="00573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42F97" w:rsidRDefault="00E42F97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566CE8" w:rsidRPr="001B123B" w:rsidRDefault="00EB55AD" w:rsidP="0057305A">
      <w:pPr>
        <w:jc w:val="right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                                     </w:t>
      </w:r>
      <w:r w:rsidR="00566CE8" w:rsidRPr="001B123B">
        <w:rPr>
          <w:kern w:val="2"/>
          <w:sz w:val="28"/>
          <w:szCs w:val="28"/>
        </w:rPr>
        <w:t xml:space="preserve">Приложение 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к постановлению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Администрации </w:t>
      </w:r>
      <w:r w:rsidR="004123A3" w:rsidRPr="001B123B">
        <w:rPr>
          <w:kern w:val="2"/>
          <w:sz w:val="28"/>
          <w:szCs w:val="28"/>
        </w:rPr>
        <w:t>Синегорского сельского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</w:p>
    <w:p w:rsidR="00566CE8" w:rsidRPr="001B123B" w:rsidRDefault="00566CE8" w:rsidP="009F5414">
      <w:pPr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                                                                                               </w:t>
      </w:r>
      <w:r w:rsidRPr="001B123B">
        <w:rPr>
          <w:sz w:val="28"/>
          <w:szCs w:val="28"/>
        </w:rPr>
        <w:t>от</w:t>
      </w:r>
      <w:r w:rsidR="0057305A">
        <w:rPr>
          <w:sz w:val="28"/>
          <w:szCs w:val="28"/>
        </w:rPr>
        <w:t xml:space="preserve"> ____</w:t>
      </w:r>
      <w:r w:rsidR="00817BFD" w:rsidRPr="001B123B">
        <w:rPr>
          <w:sz w:val="28"/>
          <w:szCs w:val="28"/>
        </w:rPr>
        <w:t>.</w:t>
      </w:r>
      <w:r w:rsidR="0014630D" w:rsidRPr="001B123B">
        <w:rPr>
          <w:sz w:val="28"/>
          <w:szCs w:val="28"/>
        </w:rPr>
        <w:t>20</w:t>
      </w:r>
      <w:r w:rsidR="00F74CF5">
        <w:rPr>
          <w:sz w:val="28"/>
          <w:szCs w:val="28"/>
        </w:rPr>
        <w:t>2</w:t>
      </w:r>
      <w:r w:rsidR="00615381">
        <w:rPr>
          <w:sz w:val="28"/>
          <w:szCs w:val="28"/>
        </w:rPr>
        <w:t>4</w:t>
      </w:r>
      <w:r w:rsidRPr="001B123B">
        <w:rPr>
          <w:sz w:val="28"/>
          <w:szCs w:val="28"/>
        </w:rPr>
        <w:t xml:space="preserve">  №</w:t>
      </w:r>
      <w:r w:rsidR="0057305A">
        <w:rPr>
          <w:sz w:val="28"/>
          <w:szCs w:val="28"/>
        </w:rPr>
        <w:t xml:space="preserve">    </w:t>
      </w:r>
      <w:r w:rsidR="00523976" w:rsidRPr="001B123B">
        <w:rPr>
          <w:sz w:val="28"/>
          <w:szCs w:val="28"/>
        </w:rPr>
        <w:t xml:space="preserve"> </w:t>
      </w:r>
    </w:p>
    <w:p w:rsidR="0014630D" w:rsidRPr="001B123B" w:rsidRDefault="0014630D" w:rsidP="006E3273">
      <w:pPr>
        <w:jc w:val="right"/>
        <w:rPr>
          <w:sz w:val="28"/>
          <w:szCs w:val="28"/>
        </w:rPr>
      </w:pPr>
    </w:p>
    <w:p w:rsidR="0095163E" w:rsidRPr="001B123B" w:rsidRDefault="0095163E" w:rsidP="0095163E">
      <w:pPr>
        <w:suppressAutoHyphens/>
        <w:spacing w:line="20" w:lineRule="atLeast"/>
        <w:jc w:val="center"/>
        <w:rPr>
          <w:sz w:val="28"/>
          <w:szCs w:val="28"/>
        </w:rPr>
      </w:pPr>
      <w:r w:rsidRPr="001B123B">
        <w:rPr>
          <w:sz w:val="28"/>
          <w:szCs w:val="28"/>
        </w:rPr>
        <w:t xml:space="preserve">ИЗМЕНЕНИЯ,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97448">
        <w:rPr>
          <w:sz w:val="28"/>
          <w:szCs w:val="28"/>
        </w:rPr>
        <w:t xml:space="preserve">     №</w:t>
      </w:r>
      <w:r w:rsidRPr="001B123B">
        <w:rPr>
          <w:sz w:val="28"/>
          <w:szCs w:val="28"/>
        </w:rPr>
        <w:t xml:space="preserve">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1. В приложение к постановлению Администрации Синегорского сельского поселения №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uppressAutoHyphens/>
        <w:spacing w:line="20" w:lineRule="atLeast"/>
        <w:jc w:val="both"/>
        <w:rPr>
          <w:color w:val="000000"/>
          <w:sz w:val="28"/>
          <w:szCs w:val="28"/>
        </w:rPr>
      </w:pPr>
      <w:r w:rsidRPr="001B123B">
        <w:rPr>
          <w:color w:val="000000"/>
          <w:sz w:val="28"/>
          <w:szCs w:val="28"/>
        </w:rPr>
        <w:t xml:space="preserve"> </w:t>
      </w:r>
      <w:r w:rsidRPr="001B123B">
        <w:rPr>
          <w:sz w:val="28"/>
          <w:szCs w:val="28"/>
        </w:rPr>
        <w:t xml:space="preserve">внести следующие изменения: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1.1. В паспорте муниципальной программы Синегорского сельского поселения «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pacing w:line="20" w:lineRule="atLeast"/>
        <w:ind w:firstLine="708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ED056F" w:rsidRPr="001B123B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409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3"/>
        <w:gridCol w:w="324"/>
        <w:gridCol w:w="5372"/>
      </w:tblGrid>
      <w:tr w:rsidR="00ED056F" w:rsidRPr="001B123B" w:rsidTr="009F5414">
        <w:tc>
          <w:tcPr>
            <w:tcW w:w="2067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1B123B">
              <w:rPr>
                <w:kern w:val="2"/>
                <w:sz w:val="28"/>
                <w:szCs w:val="28"/>
              </w:rPr>
              <w:t>Ре</w:t>
            </w:r>
            <w:r w:rsidR="00841D85" w:rsidRPr="001B123B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1B123B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53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201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 w:rsidRPr="001B123B">
              <w:rPr>
                <w:kern w:val="2"/>
                <w:sz w:val="28"/>
                <w:szCs w:val="28"/>
              </w:rPr>
              <w:t>муниципальной</w:t>
            </w:r>
            <w:r w:rsidRPr="001B123B">
              <w:rPr>
                <w:kern w:val="2"/>
                <w:sz w:val="28"/>
                <w:szCs w:val="28"/>
              </w:rPr>
              <w:t xml:space="preserve"> программы из средств</w:t>
            </w:r>
            <w:r w:rsidR="00C22E64" w:rsidRPr="001B123B">
              <w:rPr>
                <w:kern w:val="2"/>
                <w:sz w:val="28"/>
                <w:szCs w:val="28"/>
              </w:rPr>
              <w:t xml:space="preserve"> </w:t>
            </w:r>
            <w:r w:rsidR="00841D85" w:rsidRPr="001B123B">
              <w:rPr>
                <w:kern w:val="2"/>
                <w:sz w:val="28"/>
                <w:szCs w:val="28"/>
              </w:rPr>
              <w:t>местного</w:t>
            </w:r>
            <w:r w:rsidR="00C22E64" w:rsidRPr="001B123B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615381">
              <w:rPr>
                <w:kern w:val="2"/>
                <w:sz w:val="28"/>
                <w:szCs w:val="28"/>
              </w:rPr>
              <w:t>99</w:t>
            </w:r>
            <w:r w:rsidR="00AE2CBD">
              <w:rPr>
                <w:kern w:val="2"/>
                <w:sz w:val="28"/>
                <w:szCs w:val="28"/>
              </w:rPr>
              <w:t> 547,0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 w:rsidR="00617023"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 w:rsidR="00F74CF5">
              <w:rPr>
                <w:kern w:val="2"/>
                <w:sz w:val="28"/>
                <w:szCs w:val="28"/>
              </w:rPr>
              <w:t>6</w:t>
            </w:r>
            <w:r w:rsidR="0057305A">
              <w:rPr>
                <w:kern w:val="2"/>
                <w:sz w:val="28"/>
                <w:szCs w:val="28"/>
              </w:rPr>
              <w:t>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 w:rsidR="00F74CF5"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 w:rsidR="00AE7A70">
              <w:rPr>
                <w:kern w:val="2"/>
                <w:sz w:val="28"/>
                <w:szCs w:val="28"/>
              </w:rPr>
              <w:t>7</w:t>
            </w:r>
            <w:r w:rsidR="000117C8">
              <w:rPr>
                <w:kern w:val="2"/>
                <w:sz w:val="28"/>
                <w:szCs w:val="28"/>
              </w:rPr>
              <w:t>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 w:rsidR="005C77E8">
              <w:rPr>
                <w:kern w:val="2"/>
                <w:sz w:val="28"/>
                <w:szCs w:val="28"/>
              </w:rPr>
              <w:t>8</w:t>
            </w:r>
            <w:r w:rsidR="00C00CD3">
              <w:rPr>
                <w:kern w:val="2"/>
                <w:sz w:val="28"/>
                <w:szCs w:val="28"/>
              </w:rPr>
              <w:t> 324,6</w:t>
            </w:r>
            <w:r w:rsidR="005C77E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 w:rsidR="00615381">
              <w:rPr>
                <w:kern w:val="2"/>
                <w:sz w:val="28"/>
                <w:szCs w:val="28"/>
              </w:rPr>
              <w:t>9 756,5</w:t>
            </w:r>
            <w:r w:rsidR="000117C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 w:rsidR="00615381">
              <w:rPr>
                <w:kern w:val="2"/>
                <w:sz w:val="28"/>
                <w:szCs w:val="28"/>
              </w:rPr>
              <w:t>10</w:t>
            </w:r>
            <w:r w:rsidR="00AE2CBD">
              <w:rPr>
                <w:kern w:val="2"/>
                <w:sz w:val="28"/>
                <w:szCs w:val="28"/>
              </w:rPr>
              <w:t> 849,9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 w:rsidR="00615381">
              <w:rPr>
                <w:kern w:val="2"/>
                <w:sz w:val="28"/>
                <w:szCs w:val="28"/>
              </w:rPr>
              <w:t>11 659,5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 w:rsidR="00615381">
              <w:rPr>
                <w:kern w:val="2"/>
                <w:sz w:val="28"/>
                <w:szCs w:val="28"/>
              </w:rPr>
              <w:t>11 696,5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2027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2028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2029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2030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95163E" w:rsidRPr="001B123B" w:rsidRDefault="0095163E" w:rsidP="0095163E">
      <w:pPr>
        <w:contextualSpacing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1B123B">
        <w:rPr>
          <w:kern w:val="2"/>
          <w:sz w:val="28"/>
          <w:szCs w:val="28"/>
        </w:rPr>
        <w:t>«Нормативно-методическое обеспечение и организация бюджетного процесса»</w:t>
      </w:r>
      <w:r w:rsidRPr="001B123B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  <w:bookmarkEnd w:id="2"/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1"/>
        <w:gridCol w:w="348"/>
        <w:gridCol w:w="6219"/>
      </w:tblGrid>
      <w:tr w:rsidR="00ED056F" w:rsidRPr="001B123B" w:rsidTr="009F5414">
        <w:tc>
          <w:tcPr>
            <w:tcW w:w="2079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bookmarkEnd w:id="4"/>
            <w:r w:rsidRPr="001B123B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5"/>
            <w:r w:rsidRPr="001B123B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73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878" w:type="dxa"/>
            <w:hideMark/>
          </w:tcPr>
          <w:p w:rsidR="00A24AFB" w:rsidRPr="001B123B" w:rsidRDefault="00ED056F" w:rsidP="00A24AF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 w:rsidRPr="001B123B">
              <w:rPr>
                <w:kern w:val="2"/>
                <w:sz w:val="28"/>
                <w:szCs w:val="28"/>
              </w:rPr>
              <w:t>местного</w:t>
            </w:r>
            <w:r w:rsidRPr="001B123B">
              <w:rPr>
                <w:kern w:val="2"/>
                <w:sz w:val="28"/>
                <w:szCs w:val="28"/>
              </w:rPr>
              <w:t xml:space="preserve"> бюджета </w:t>
            </w:r>
            <w:r w:rsidR="00A24AFB" w:rsidRPr="001B123B">
              <w:rPr>
                <w:kern w:val="2"/>
                <w:sz w:val="28"/>
                <w:szCs w:val="28"/>
              </w:rPr>
              <w:t xml:space="preserve">составляет 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99 547,0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7 575,5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8 324,6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9 756,5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10 849,9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11 659,5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11 696,5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2027 год – 6 543,3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2028 год – 6 543,3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2029 год – 6 543,3 тыс. рублей;</w:t>
            </w:r>
          </w:p>
          <w:p w:rsidR="00ED056F" w:rsidRPr="001B123B" w:rsidRDefault="00AE2CBD" w:rsidP="00AE2C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2030 год – 6 543,3 тыс. рублей</w:t>
            </w:r>
          </w:p>
        </w:tc>
      </w:tr>
      <w:bookmarkEnd w:id="3"/>
    </w:tbl>
    <w:p w:rsidR="00ED056F" w:rsidRPr="001B123B" w:rsidRDefault="00ED056F" w:rsidP="00ED056F">
      <w:pPr>
        <w:rPr>
          <w:kern w:val="2"/>
          <w:sz w:val="28"/>
          <w:szCs w:val="28"/>
        </w:rPr>
        <w:sectPr w:rsidR="00ED056F" w:rsidRPr="001B123B" w:rsidSect="004A26E4">
          <w:footerReference w:type="default" r:id="rId9"/>
          <w:type w:val="nextColumn"/>
          <w:pgSz w:w="11907" w:h="16840"/>
          <w:pgMar w:top="425" w:right="708" w:bottom="539" w:left="1134" w:header="720" w:footer="720" w:gutter="0"/>
          <w:cols w:space="720"/>
          <w:docGrid w:linePitch="272"/>
        </w:sectPr>
      </w:pPr>
    </w:p>
    <w:p w:rsidR="0021655E" w:rsidRPr="001B123B" w:rsidRDefault="0021655E" w:rsidP="002C5E93">
      <w:pPr>
        <w:tabs>
          <w:tab w:val="left" w:pos="19935"/>
        </w:tabs>
        <w:ind w:right="963"/>
        <w:jc w:val="right"/>
        <w:rPr>
          <w:bCs/>
          <w:kern w:val="2"/>
          <w:sz w:val="28"/>
          <w:szCs w:val="28"/>
        </w:rPr>
      </w:pPr>
      <w:bookmarkStart w:id="6" w:name="sub_1002"/>
    </w:p>
    <w:p w:rsidR="001B123B" w:rsidRPr="001B123B" w:rsidRDefault="0021655E" w:rsidP="001B123B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Приложения №3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1B123B" w:rsidRPr="001B123B">
        <w:rPr>
          <w:kern w:val="2"/>
          <w:sz w:val="28"/>
          <w:szCs w:val="28"/>
        </w:rPr>
        <w:t>управления муниципальными финансами»</w:t>
      </w:r>
      <w:r w:rsidR="00C97448">
        <w:rPr>
          <w:kern w:val="2"/>
          <w:sz w:val="28"/>
          <w:szCs w:val="28"/>
        </w:rPr>
        <w:t xml:space="preserve"> </w:t>
      </w:r>
      <w:r w:rsidR="001B123B" w:rsidRPr="001B123B">
        <w:rPr>
          <w:sz w:val="28"/>
          <w:szCs w:val="28"/>
        </w:rPr>
        <w:t>изложить в новой редакции.</w:t>
      </w:r>
    </w:p>
    <w:p w:rsidR="00304244" w:rsidRPr="001B123B" w:rsidRDefault="00304244" w:rsidP="0021655E">
      <w:pPr>
        <w:jc w:val="both"/>
        <w:rPr>
          <w:kern w:val="2"/>
          <w:sz w:val="28"/>
          <w:szCs w:val="28"/>
        </w:rPr>
      </w:pPr>
    </w:p>
    <w:p w:rsidR="00ED056F" w:rsidRPr="001B123B" w:rsidRDefault="00ED056F" w:rsidP="002C5E93">
      <w:pPr>
        <w:tabs>
          <w:tab w:val="left" w:pos="19935"/>
        </w:tabs>
        <w:ind w:right="963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Приложение № 3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049" w:right="963" w:hanging="241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E5927" w:rsidRPr="001B123B">
        <w:rPr>
          <w:bCs/>
          <w:kern w:val="2"/>
          <w:sz w:val="28"/>
          <w:szCs w:val="28"/>
        </w:rPr>
        <w:t xml:space="preserve">муниципальной </w:t>
      </w:r>
      <w:r w:rsidRPr="001B123B">
        <w:rPr>
          <w:bCs/>
          <w:kern w:val="2"/>
          <w:sz w:val="28"/>
          <w:szCs w:val="28"/>
        </w:rPr>
        <w:t>программе</w:t>
      </w:r>
    </w:p>
    <w:p w:rsidR="00ED056F" w:rsidRPr="001B123B" w:rsidRDefault="00ED056F" w:rsidP="001B123B">
      <w:pPr>
        <w:tabs>
          <w:tab w:val="left" w:pos="8647"/>
          <w:tab w:val="left" w:pos="14742"/>
        </w:tabs>
        <w:autoSpaceDE w:val="0"/>
        <w:autoSpaceDN w:val="0"/>
        <w:adjustRightInd w:val="0"/>
        <w:ind w:left="9781" w:right="963" w:hanging="56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«Управление </w:t>
      </w:r>
      <w:r w:rsidR="008B7E33" w:rsidRPr="001B123B">
        <w:rPr>
          <w:bCs/>
          <w:kern w:val="2"/>
          <w:sz w:val="28"/>
          <w:szCs w:val="28"/>
        </w:rPr>
        <w:t>муниципальными финансами и создание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191" w:right="963" w:hanging="2268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2C5E93">
      <w:pPr>
        <w:jc w:val="center"/>
        <w:rPr>
          <w:kern w:val="2"/>
          <w:sz w:val="28"/>
          <w:szCs w:val="28"/>
        </w:rPr>
      </w:pPr>
    </w:p>
    <w:p w:rsidR="00ED056F" w:rsidRPr="001B123B" w:rsidRDefault="00ED056F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86514B" w:rsidRPr="001B123B" w:rsidRDefault="00CA046E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Б</w:t>
      </w:r>
      <w:r w:rsidR="00ED056F" w:rsidRPr="001B123B">
        <w:rPr>
          <w:kern w:val="2"/>
          <w:sz w:val="28"/>
          <w:szCs w:val="28"/>
        </w:rPr>
        <w:t>юджета</w:t>
      </w:r>
      <w:r w:rsidRPr="001B123B">
        <w:rPr>
          <w:kern w:val="2"/>
          <w:sz w:val="28"/>
          <w:szCs w:val="28"/>
        </w:rPr>
        <w:t xml:space="preserve"> Синегорского сельского поселения</w:t>
      </w:r>
      <w:r w:rsidR="00ED056F" w:rsidRPr="001B123B">
        <w:rPr>
          <w:kern w:val="2"/>
          <w:sz w:val="28"/>
          <w:szCs w:val="28"/>
        </w:rPr>
        <w:t xml:space="preserve"> на реализацию </w:t>
      </w:r>
      <w:r w:rsidRPr="001B123B">
        <w:rPr>
          <w:kern w:val="2"/>
          <w:sz w:val="28"/>
          <w:szCs w:val="28"/>
        </w:rPr>
        <w:t>муниципальной</w:t>
      </w:r>
      <w:r w:rsidR="00ED056F" w:rsidRPr="001B123B">
        <w:rPr>
          <w:kern w:val="2"/>
          <w:sz w:val="28"/>
          <w:szCs w:val="28"/>
        </w:rPr>
        <w:t xml:space="preserve"> программы </w:t>
      </w:r>
      <w:r w:rsidR="0086514B" w:rsidRPr="001B123B">
        <w:rPr>
          <w:kern w:val="2"/>
          <w:sz w:val="28"/>
          <w:szCs w:val="28"/>
        </w:rPr>
        <w:t xml:space="preserve"> </w:t>
      </w:r>
      <w:r w:rsidR="00ED056F" w:rsidRPr="001B123B">
        <w:rPr>
          <w:kern w:val="2"/>
          <w:sz w:val="28"/>
          <w:szCs w:val="28"/>
        </w:rPr>
        <w:t xml:space="preserve">«Управление </w:t>
      </w:r>
      <w:r w:rsidR="0086514B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B3FC3" w:rsidRPr="001B123B" w:rsidRDefault="00CB3FC3" w:rsidP="00543425">
      <w:pPr>
        <w:jc w:val="center"/>
        <w:rPr>
          <w:kern w:val="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1824"/>
        <w:gridCol w:w="1202"/>
        <w:gridCol w:w="428"/>
        <w:gridCol w:w="426"/>
        <w:gridCol w:w="707"/>
        <w:gridCol w:w="334"/>
        <w:gridCol w:w="911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628"/>
      </w:tblGrid>
      <w:tr w:rsidR="002C5E93" w:rsidRPr="001B123B" w:rsidTr="0021655E">
        <w:trPr>
          <w:tblHeader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3B20D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3B20DB" w:rsidRPr="001B123B">
              <w:rPr>
                <w:kern w:val="2"/>
                <w:sz w:val="22"/>
                <w:szCs w:val="22"/>
              </w:rPr>
              <w:t xml:space="preserve">муниципальной </w:t>
            </w:r>
            <w:r w:rsidRPr="001B123B">
              <w:rPr>
                <w:kern w:val="2"/>
                <w:sz w:val="22"/>
                <w:szCs w:val="22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1B123B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1B123B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1B123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A4E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EA4E9B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21655E">
        <w:trPr>
          <w:tblHeader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ED056F">
      <w:pPr>
        <w:rPr>
          <w:sz w:val="22"/>
          <w:szCs w:val="2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"/>
        <w:gridCol w:w="1827"/>
        <w:gridCol w:w="1193"/>
        <w:gridCol w:w="438"/>
        <w:gridCol w:w="428"/>
        <w:gridCol w:w="699"/>
        <w:gridCol w:w="332"/>
        <w:gridCol w:w="820"/>
        <w:gridCol w:w="905"/>
        <w:gridCol w:w="815"/>
        <w:gridCol w:w="815"/>
        <w:gridCol w:w="813"/>
        <w:gridCol w:w="815"/>
        <w:gridCol w:w="815"/>
        <w:gridCol w:w="815"/>
        <w:gridCol w:w="813"/>
        <w:gridCol w:w="741"/>
        <w:gridCol w:w="815"/>
        <w:gridCol w:w="815"/>
        <w:gridCol w:w="944"/>
      </w:tblGrid>
      <w:tr w:rsidR="001B123B" w:rsidRPr="001B123B" w:rsidTr="007752E8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826A85" w:rsidRPr="001B123B" w:rsidTr="007752E8"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0233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 w:rsidP="00AE2CBD">
            <w:r w:rsidRPr="00713B2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5730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8324,6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987E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7B16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F2714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  <w:r w:rsidRPr="001B123B">
              <w:rPr>
                <w:kern w:val="2"/>
                <w:sz w:val="22"/>
                <w:szCs w:val="22"/>
              </w:rPr>
              <w:lastRenderedPageBreak/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kern w:val="2"/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1B123B">
              <w:rPr>
                <w:kern w:val="2"/>
                <w:sz w:val="22"/>
                <w:szCs w:val="22"/>
              </w:rPr>
              <w:lastRenderedPageBreak/>
              <w:t>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E63BC0" w:rsidRPr="001B123B" w:rsidRDefault="00E63BC0" w:rsidP="00930C9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63BC0" w:rsidRPr="001B123B" w:rsidRDefault="00E63BC0" w:rsidP="003837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нормативно-правовыми актами Синегорского сельского поселения о налогах и сборах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63BC0" w:rsidRPr="001B123B" w:rsidRDefault="00E63BC0" w:rsidP="0009105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муниципальными  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826A85" w:rsidP="00AE2CBD">
            <w:r w:rsidRPr="0061538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17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вание нормативного правового регулирования </w:t>
            </w:r>
            <w:r w:rsidRPr="001B123B">
              <w:rPr>
                <w:sz w:val="22"/>
                <w:szCs w:val="22"/>
              </w:rPr>
              <w:t>организации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615381">
            <w:pPr>
              <w:jc w:val="center"/>
              <w:rPr>
                <w:b/>
                <w:sz w:val="22"/>
                <w:szCs w:val="22"/>
              </w:rPr>
            </w:pPr>
            <w:r w:rsidRPr="00615381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E2CBD" w:rsidRPr="001B123B" w:rsidTr="007752E8">
        <w:trPr>
          <w:trHeight w:val="113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тие 2.2 </w:t>
            </w:r>
            <w:r w:rsidRPr="001B123B">
              <w:rPr>
                <w:rFonts w:cs="Courier New"/>
                <w:bCs/>
                <w:sz w:val="22"/>
                <w:szCs w:val="22"/>
              </w:rPr>
              <w:t>Обеспечение деятельности Администрации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97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0726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5C3DDD" w:rsidRPr="001B123B" w:rsidRDefault="005C3DDD" w:rsidP="000072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B123B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B123B">
              <w:rPr>
                <w:kern w:val="2"/>
                <w:sz w:val="22"/>
                <w:szCs w:val="2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B123B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B123B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2447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1B123B">
              <w:rPr>
                <w:kern w:val="2"/>
                <w:sz w:val="22"/>
                <w:szCs w:val="2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7" w:name="sub_1005"/>
    </w:p>
    <w:p w:rsidR="0021655E" w:rsidRPr="001B123B" w:rsidRDefault="0021655E" w:rsidP="0021655E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3. Приложения №4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1B123B">
        <w:rPr>
          <w:sz w:val="28"/>
          <w:szCs w:val="28"/>
        </w:rPr>
        <w:t>изложить в новой редакции.</w:t>
      </w:r>
    </w:p>
    <w:p w:rsidR="0021655E" w:rsidRPr="001B123B" w:rsidRDefault="0021655E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7"/>
    <w:p w:rsidR="00ED056F" w:rsidRPr="001B123B" w:rsidRDefault="000C137D" w:rsidP="002C5E93">
      <w:pPr>
        <w:tabs>
          <w:tab w:val="left" w:pos="19684"/>
        </w:tabs>
        <w:ind w:right="537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                                                                                         </w:t>
      </w:r>
      <w:r w:rsidR="00ED056F" w:rsidRPr="001B123B">
        <w:rPr>
          <w:bCs/>
          <w:kern w:val="2"/>
          <w:sz w:val="28"/>
          <w:szCs w:val="28"/>
        </w:rPr>
        <w:t>Приложение № 4</w:t>
      </w:r>
    </w:p>
    <w:p w:rsidR="00ED056F" w:rsidRPr="001B123B" w:rsidRDefault="00ED056F" w:rsidP="002C5E93">
      <w:pPr>
        <w:autoSpaceDE w:val="0"/>
        <w:autoSpaceDN w:val="0"/>
        <w:adjustRightInd w:val="0"/>
        <w:ind w:left="13041" w:right="53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F733D" w:rsidRPr="001B123B">
        <w:rPr>
          <w:bCs/>
          <w:kern w:val="2"/>
          <w:sz w:val="28"/>
          <w:szCs w:val="28"/>
        </w:rPr>
        <w:t>муниципальной</w:t>
      </w:r>
      <w:r w:rsidRPr="001B123B">
        <w:rPr>
          <w:bCs/>
          <w:kern w:val="2"/>
          <w:sz w:val="28"/>
          <w:szCs w:val="28"/>
        </w:rPr>
        <w:t xml:space="preserve"> программе </w:t>
      </w:r>
    </w:p>
    <w:p w:rsidR="000C137D" w:rsidRPr="001B123B" w:rsidRDefault="00ED056F" w:rsidP="002C5E93">
      <w:pPr>
        <w:autoSpaceDE w:val="0"/>
        <w:autoSpaceDN w:val="0"/>
        <w:adjustRightInd w:val="0"/>
        <w:ind w:left="10206" w:right="537" w:hanging="85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lastRenderedPageBreak/>
        <w:t>«Управление</w:t>
      </w:r>
      <w:r w:rsidR="000C137D" w:rsidRPr="001B123B">
        <w:rPr>
          <w:bCs/>
          <w:kern w:val="2"/>
          <w:sz w:val="28"/>
          <w:szCs w:val="28"/>
        </w:rPr>
        <w:t xml:space="preserve"> муниципальными  финансами и создание </w:t>
      </w:r>
    </w:p>
    <w:p w:rsidR="00ED056F" w:rsidRPr="001B123B" w:rsidRDefault="00ED056F" w:rsidP="002C5E93">
      <w:pPr>
        <w:tabs>
          <w:tab w:val="left" w:pos="10773"/>
        </w:tabs>
        <w:autoSpaceDE w:val="0"/>
        <w:autoSpaceDN w:val="0"/>
        <w:adjustRightInd w:val="0"/>
        <w:ind w:left="10915" w:right="537" w:hanging="142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7F43E6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121611" w:rsidRPr="001B123B" w:rsidRDefault="00ED056F" w:rsidP="00121611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на реализацию </w:t>
      </w:r>
      <w:r w:rsidR="00BD00F9" w:rsidRPr="001B123B">
        <w:rPr>
          <w:kern w:val="2"/>
          <w:sz w:val="28"/>
          <w:szCs w:val="28"/>
        </w:rPr>
        <w:t xml:space="preserve">муниципальной </w:t>
      </w:r>
      <w:r w:rsidRPr="001B123B">
        <w:rPr>
          <w:kern w:val="2"/>
          <w:sz w:val="28"/>
          <w:szCs w:val="28"/>
        </w:rPr>
        <w:t xml:space="preserve">программы </w:t>
      </w:r>
      <w:r w:rsidR="00BD00F9" w:rsidRPr="001B123B">
        <w:rPr>
          <w:kern w:val="2"/>
          <w:sz w:val="28"/>
          <w:szCs w:val="28"/>
        </w:rPr>
        <w:t>Синегорского сельского поселения</w:t>
      </w:r>
      <w:r w:rsidRPr="001B123B">
        <w:rPr>
          <w:kern w:val="2"/>
          <w:sz w:val="28"/>
          <w:szCs w:val="28"/>
        </w:rPr>
        <w:t xml:space="preserve"> </w:t>
      </w:r>
      <w:r w:rsidR="00121611" w:rsidRPr="001B123B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B123B">
        <w:rPr>
          <w:kern w:val="2"/>
          <w:sz w:val="28"/>
          <w:szCs w:val="28"/>
        </w:rPr>
        <w:t xml:space="preserve">«Управление </w:t>
      </w:r>
      <w:r w:rsidR="00121611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F43E6" w:rsidRPr="001B123B" w:rsidRDefault="007F43E6" w:rsidP="007F43E6">
      <w:pPr>
        <w:jc w:val="center"/>
        <w:rPr>
          <w:kern w:val="2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1"/>
        <w:gridCol w:w="1926"/>
        <w:gridCol w:w="1787"/>
        <w:gridCol w:w="1014"/>
        <w:gridCol w:w="918"/>
        <w:gridCol w:w="917"/>
        <w:gridCol w:w="915"/>
        <w:gridCol w:w="817"/>
        <w:gridCol w:w="915"/>
        <w:gridCol w:w="915"/>
        <w:gridCol w:w="917"/>
        <w:gridCol w:w="915"/>
        <w:gridCol w:w="915"/>
        <w:gridCol w:w="915"/>
        <w:gridCol w:w="915"/>
        <w:gridCol w:w="755"/>
      </w:tblGrid>
      <w:tr w:rsidR="00ED056F" w:rsidRPr="001B123B" w:rsidTr="00304244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ED2DD9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программы, номер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 наименование 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</w:t>
            </w:r>
            <w:r w:rsidR="00ED056F" w:rsidRPr="001B123B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1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403F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1B123B">
              <w:rPr>
                <w:kern w:val="2"/>
                <w:sz w:val="22"/>
                <w:szCs w:val="22"/>
              </w:rPr>
              <w:t xml:space="preserve"> </w:t>
            </w:r>
            <w:r w:rsidR="00403FDF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304244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7F43E6">
      <w:pPr>
        <w:rPr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0"/>
        <w:gridCol w:w="1924"/>
        <w:gridCol w:w="1789"/>
        <w:gridCol w:w="1013"/>
        <w:gridCol w:w="917"/>
        <w:gridCol w:w="917"/>
        <w:gridCol w:w="917"/>
        <w:gridCol w:w="820"/>
        <w:gridCol w:w="915"/>
        <w:gridCol w:w="916"/>
        <w:gridCol w:w="915"/>
        <w:gridCol w:w="915"/>
        <w:gridCol w:w="915"/>
        <w:gridCol w:w="915"/>
        <w:gridCol w:w="915"/>
        <w:gridCol w:w="754"/>
      </w:tblGrid>
      <w:tr w:rsidR="002C5E93" w:rsidRPr="001B123B" w:rsidTr="007752E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AE2CBD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AD0B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Синегорского сельского поселения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AE2CBD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="007F43E6" w:rsidRPr="001B123B">
              <w:rPr>
                <w:bCs/>
                <w:kern w:val="2"/>
                <w:sz w:val="22"/>
                <w:szCs w:val="22"/>
              </w:rPr>
              <w:softHyphen/>
            </w:r>
            <w:r w:rsidRPr="001B123B">
              <w:rPr>
                <w:bCs/>
                <w:kern w:val="2"/>
                <w:sz w:val="22"/>
                <w:szCs w:val="22"/>
              </w:rPr>
              <w:t>совое планирование»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AE2CBD" w:rsidRPr="001B123B" w:rsidTr="00615381">
        <w:trPr>
          <w:trHeight w:val="39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«Нормативно-методи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ческое обеспечение и </w:t>
            </w:r>
            <w:r w:rsidRPr="001B123B">
              <w:rPr>
                <w:bCs/>
                <w:kern w:val="2"/>
                <w:sz w:val="22"/>
                <w:szCs w:val="22"/>
              </w:rPr>
              <w:lastRenderedPageBreak/>
              <w:t>организа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AE2CBD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7F43E6" w:rsidP="002D42B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 xml:space="preserve">«Управление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 xml:space="preserve">муниципальным 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 xml:space="preserve"> долгом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>Синегорского сельского поселения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6"/>
    <w:p w:rsidR="00086E35" w:rsidRDefault="00086E35" w:rsidP="00086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864E9B" w:rsidRPr="001B123B" w:rsidRDefault="00086E35" w:rsidP="00C9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="000C197C"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0C197C"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66CE8">
        <w:rPr>
          <w:sz w:val="28"/>
          <w:szCs w:val="28"/>
        </w:rPr>
        <w:t>С.П. Беседина</w:t>
      </w:r>
    </w:p>
    <w:sectPr w:rsidR="00864E9B" w:rsidRPr="001B123B" w:rsidSect="00C97448">
      <w:footerReference w:type="even" r:id="rId10"/>
      <w:footerReference w:type="default" r:id="rId11"/>
      <w:pgSz w:w="16840" w:h="11907" w:orient="landscape"/>
      <w:pgMar w:top="227" w:right="425" w:bottom="567" w:left="53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0E" w:rsidRDefault="00B5200E">
      <w:r>
        <w:separator/>
      </w:r>
    </w:p>
  </w:endnote>
  <w:endnote w:type="continuationSeparator" w:id="1">
    <w:p w:rsidR="00B5200E" w:rsidRDefault="00B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Pr="002C257A" w:rsidRDefault="00D53F66" w:rsidP="002C257A">
    <w:pPr>
      <w:pStyle w:val="a7"/>
      <w:framePr w:wrap="around" w:vAnchor="text" w:hAnchor="margin" w:xAlign="right" w:y="1"/>
      <w:rPr>
        <w:rStyle w:val="ab"/>
        <w:lang w:val="en-US"/>
      </w:rPr>
    </w:pPr>
  </w:p>
  <w:p w:rsidR="00D53F66" w:rsidRPr="00366FC2" w:rsidRDefault="00D53F66" w:rsidP="00366F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Default="003B7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3F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66" w:rsidRDefault="00D53F6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Pr="00864E9B" w:rsidRDefault="00D53F66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0E" w:rsidRDefault="00B5200E">
      <w:r>
        <w:separator/>
      </w:r>
    </w:p>
  </w:footnote>
  <w:footnote w:type="continuationSeparator" w:id="1">
    <w:p w:rsidR="00B5200E" w:rsidRDefault="00B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8EC4280"/>
    <w:multiLevelType w:val="hybridMultilevel"/>
    <w:tmpl w:val="849AA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3C61"/>
    <w:rsid w:val="00007263"/>
    <w:rsid w:val="000117C8"/>
    <w:rsid w:val="00012524"/>
    <w:rsid w:val="00016473"/>
    <w:rsid w:val="00022DBE"/>
    <w:rsid w:val="0002337A"/>
    <w:rsid w:val="00026E40"/>
    <w:rsid w:val="000346F7"/>
    <w:rsid w:val="00040189"/>
    <w:rsid w:val="0004340E"/>
    <w:rsid w:val="00046803"/>
    <w:rsid w:val="00050C68"/>
    <w:rsid w:val="0005372C"/>
    <w:rsid w:val="00054D8B"/>
    <w:rsid w:val="000559D5"/>
    <w:rsid w:val="00060F3C"/>
    <w:rsid w:val="00061EB5"/>
    <w:rsid w:val="00072441"/>
    <w:rsid w:val="00073344"/>
    <w:rsid w:val="00077832"/>
    <w:rsid w:val="000808D6"/>
    <w:rsid w:val="00083051"/>
    <w:rsid w:val="00086E35"/>
    <w:rsid w:val="00091056"/>
    <w:rsid w:val="000A2D59"/>
    <w:rsid w:val="000A726F"/>
    <w:rsid w:val="000B01E3"/>
    <w:rsid w:val="000B0630"/>
    <w:rsid w:val="000B253E"/>
    <w:rsid w:val="000B4002"/>
    <w:rsid w:val="000B45C1"/>
    <w:rsid w:val="000B66C7"/>
    <w:rsid w:val="000C0ACC"/>
    <w:rsid w:val="000C137D"/>
    <w:rsid w:val="000C197C"/>
    <w:rsid w:val="000C430D"/>
    <w:rsid w:val="000C5C67"/>
    <w:rsid w:val="000D5E8E"/>
    <w:rsid w:val="000D6C6D"/>
    <w:rsid w:val="000E3C78"/>
    <w:rsid w:val="000F2A69"/>
    <w:rsid w:val="000F2B40"/>
    <w:rsid w:val="000F5B6A"/>
    <w:rsid w:val="000F6A58"/>
    <w:rsid w:val="00104E0D"/>
    <w:rsid w:val="0010504A"/>
    <w:rsid w:val="00112026"/>
    <w:rsid w:val="00112636"/>
    <w:rsid w:val="00116BFA"/>
    <w:rsid w:val="00121611"/>
    <w:rsid w:val="00125DE3"/>
    <w:rsid w:val="00127DE7"/>
    <w:rsid w:val="00130258"/>
    <w:rsid w:val="00132A29"/>
    <w:rsid w:val="00137B5B"/>
    <w:rsid w:val="0014630D"/>
    <w:rsid w:val="00147BE7"/>
    <w:rsid w:val="00150044"/>
    <w:rsid w:val="00153B21"/>
    <w:rsid w:val="00157E23"/>
    <w:rsid w:val="00160A79"/>
    <w:rsid w:val="001623B9"/>
    <w:rsid w:val="00167B9A"/>
    <w:rsid w:val="00173CEB"/>
    <w:rsid w:val="001770E2"/>
    <w:rsid w:val="00186CA8"/>
    <w:rsid w:val="001B123B"/>
    <w:rsid w:val="001B2490"/>
    <w:rsid w:val="001B28AC"/>
    <w:rsid w:val="001B2D1C"/>
    <w:rsid w:val="001B4BA0"/>
    <w:rsid w:val="001B68F9"/>
    <w:rsid w:val="001B6B1F"/>
    <w:rsid w:val="001B7317"/>
    <w:rsid w:val="001C1D98"/>
    <w:rsid w:val="001D1565"/>
    <w:rsid w:val="001D2690"/>
    <w:rsid w:val="001D32DB"/>
    <w:rsid w:val="001D723F"/>
    <w:rsid w:val="001E4AB6"/>
    <w:rsid w:val="001F4BE3"/>
    <w:rsid w:val="001F6D02"/>
    <w:rsid w:val="002058DD"/>
    <w:rsid w:val="00214131"/>
    <w:rsid w:val="0021655E"/>
    <w:rsid w:val="00241D36"/>
    <w:rsid w:val="00242426"/>
    <w:rsid w:val="00244778"/>
    <w:rsid w:val="002464D6"/>
    <w:rsid w:val="002504E8"/>
    <w:rsid w:val="00254382"/>
    <w:rsid w:val="00261535"/>
    <w:rsid w:val="00263888"/>
    <w:rsid w:val="0027031E"/>
    <w:rsid w:val="00271191"/>
    <w:rsid w:val="002733D9"/>
    <w:rsid w:val="002737FD"/>
    <w:rsid w:val="00285F68"/>
    <w:rsid w:val="0028703B"/>
    <w:rsid w:val="002A1DD5"/>
    <w:rsid w:val="002A2062"/>
    <w:rsid w:val="002A31A1"/>
    <w:rsid w:val="002A6339"/>
    <w:rsid w:val="002B6527"/>
    <w:rsid w:val="002C135C"/>
    <w:rsid w:val="002C257A"/>
    <w:rsid w:val="002C289C"/>
    <w:rsid w:val="002C5E60"/>
    <w:rsid w:val="002C5E93"/>
    <w:rsid w:val="002D42B7"/>
    <w:rsid w:val="002E4C54"/>
    <w:rsid w:val="002E65D5"/>
    <w:rsid w:val="002F137B"/>
    <w:rsid w:val="002F63E3"/>
    <w:rsid w:val="002F74D7"/>
    <w:rsid w:val="0030124B"/>
    <w:rsid w:val="0030344D"/>
    <w:rsid w:val="00304244"/>
    <w:rsid w:val="00313D3A"/>
    <w:rsid w:val="00320F94"/>
    <w:rsid w:val="003219E1"/>
    <w:rsid w:val="00322A25"/>
    <w:rsid w:val="0032671F"/>
    <w:rsid w:val="00326846"/>
    <w:rsid w:val="0033385C"/>
    <w:rsid w:val="003416E6"/>
    <w:rsid w:val="00341FC1"/>
    <w:rsid w:val="00350059"/>
    <w:rsid w:val="00351387"/>
    <w:rsid w:val="003537D7"/>
    <w:rsid w:val="00363DEB"/>
    <w:rsid w:val="003646C6"/>
    <w:rsid w:val="0036529D"/>
    <w:rsid w:val="00366018"/>
    <w:rsid w:val="00366FC2"/>
    <w:rsid w:val="0037040B"/>
    <w:rsid w:val="0038373D"/>
    <w:rsid w:val="003837EE"/>
    <w:rsid w:val="00391C66"/>
    <w:rsid w:val="003921D8"/>
    <w:rsid w:val="003A6524"/>
    <w:rsid w:val="003A6F18"/>
    <w:rsid w:val="003B20DB"/>
    <w:rsid w:val="003B2193"/>
    <w:rsid w:val="003B7C5C"/>
    <w:rsid w:val="003C07F1"/>
    <w:rsid w:val="003C13EA"/>
    <w:rsid w:val="003C3685"/>
    <w:rsid w:val="003D09AD"/>
    <w:rsid w:val="003D1F26"/>
    <w:rsid w:val="003E5F62"/>
    <w:rsid w:val="003E629A"/>
    <w:rsid w:val="003F1C4F"/>
    <w:rsid w:val="004005CB"/>
    <w:rsid w:val="00403FDF"/>
    <w:rsid w:val="004050DA"/>
    <w:rsid w:val="00407B71"/>
    <w:rsid w:val="00411C18"/>
    <w:rsid w:val="004123A3"/>
    <w:rsid w:val="00415440"/>
    <w:rsid w:val="00425061"/>
    <w:rsid w:val="00432B4C"/>
    <w:rsid w:val="0043686A"/>
    <w:rsid w:val="00441069"/>
    <w:rsid w:val="00444636"/>
    <w:rsid w:val="004474A2"/>
    <w:rsid w:val="00447665"/>
    <w:rsid w:val="00453869"/>
    <w:rsid w:val="00457288"/>
    <w:rsid w:val="004621FE"/>
    <w:rsid w:val="004654BC"/>
    <w:rsid w:val="0046624B"/>
    <w:rsid w:val="0046776F"/>
    <w:rsid w:val="00467F1F"/>
    <w:rsid w:val="004711EC"/>
    <w:rsid w:val="00480BC7"/>
    <w:rsid w:val="004871AA"/>
    <w:rsid w:val="00490C6D"/>
    <w:rsid w:val="004A0B67"/>
    <w:rsid w:val="004A26E4"/>
    <w:rsid w:val="004A61C4"/>
    <w:rsid w:val="004B6A5C"/>
    <w:rsid w:val="004C08C6"/>
    <w:rsid w:val="004D1218"/>
    <w:rsid w:val="004D528B"/>
    <w:rsid w:val="004D5A76"/>
    <w:rsid w:val="004E3DC7"/>
    <w:rsid w:val="004E5098"/>
    <w:rsid w:val="004E78FD"/>
    <w:rsid w:val="004F1C7E"/>
    <w:rsid w:val="004F2714"/>
    <w:rsid w:val="004F7011"/>
    <w:rsid w:val="005010A8"/>
    <w:rsid w:val="00503D5C"/>
    <w:rsid w:val="005045F9"/>
    <w:rsid w:val="005120EA"/>
    <w:rsid w:val="00515D9C"/>
    <w:rsid w:val="00516E67"/>
    <w:rsid w:val="00520D91"/>
    <w:rsid w:val="00523976"/>
    <w:rsid w:val="00531FBD"/>
    <w:rsid w:val="0053366A"/>
    <w:rsid w:val="005419E7"/>
    <w:rsid w:val="00543425"/>
    <w:rsid w:val="00547D74"/>
    <w:rsid w:val="00553F24"/>
    <w:rsid w:val="00554F75"/>
    <w:rsid w:val="00563226"/>
    <w:rsid w:val="00566CE8"/>
    <w:rsid w:val="005721B6"/>
    <w:rsid w:val="0057305A"/>
    <w:rsid w:val="00587BA0"/>
    <w:rsid w:val="00587BF6"/>
    <w:rsid w:val="00593A58"/>
    <w:rsid w:val="00594467"/>
    <w:rsid w:val="005B6990"/>
    <w:rsid w:val="005C014A"/>
    <w:rsid w:val="005C3DDD"/>
    <w:rsid w:val="005C5904"/>
    <w:rsid w:val="005C5FF3"/>
    <w:rsid w:val="005C77E8"/>
    <w:rsid w:val="005D3141"/>
    <w:rsid w:val="005D7369"/>
    <w:rsid w:val="00611679"/>
    <w:rsid w:val="00613D7D"/>
    <w:rsid w:val="00615381"/>
    <w:rsid w:val="00617023"/>
    <w:rsid w:val="00627000"/>
    <w:rsid w:val="0063079A"/>
    <w:rsid w:val="00633180"/>
    <w:rsid w:val="006564DB"/>
    <w:rsid w:val="00660EE3"/>
    <w:rsid w:val="00660EE6"/>
    <w:rsid w:val="006719AC"/>
    <w:rsid w:val="00675FC1"/>
    <w:rsid w:val="00676B57"/>
    <w:rsid w:val="006C254D"/>
    <w:rsid w:val="006C7D57"/>
    <w:rsid w:val="006D0FC9"/>
    <w:rsid w:val="006D3837"/>
    <w:rsid w:val="006D4E85"/>
    <w:rsid w:val="006D7A97"/>
    <w:rsid w:val="006E3273"/>
    <w:rsid w:val="006E4DFD"/>
    <w:rsid w:val="006E69E1"/>
    <w:rsid w:val="006E74A8"/>
    <w:rsid w:val="006F0D85"/>
    <w:rsid w:val="006F5ECA"/>
    <w:rsid w:val="007120F8"/>
    <w:rsid w:val="00720EA4"/>
    <w:rsid w:val="0072148B"/>
    <w:rsid w:val="007219F0"/>
    <w:rsid w:val="007222F3"/>
    <w:rsid w:val="007273EC"/>
    <w:rsid w:val="007277D8"/>
    <w:rsid w:val="00740D4F"/>
    <w:rsid w:val="00740E5C"/>
    <w:rsid w:val="00746451"/>
    <w:rsid w:val="00746818"/>
    <w:rsid w:val="00747C35"/>
    <w:rsid w:val="00753A83"/>
    <w:rsid w:val="00761A20"/>
    <w:rsid w:val="00763161"/>
    <w:rsid w:val="00765090"/>
    <w:rsid w:val="00766CE8"/>
    <w:rsid w:val="00771B61"/>
    <w:rsid w:val="00771D2E"/>
    <w:rsid w:val="007730B1"/>
    <w:rsid w:val="007752E8"/>
    <w:rsid w:val="0078201C"/>
    <w:rsid w:val="00782222"/>
    <w:rsid w:val="007853F3"/>
    <w:rsid w:val="00792993"/>
    <w:rsid w:val="007936ED"/>
    <w:rsid w:val="007A50B8"/>
    <w:rsid w:val="007A6C29"/>
    <w:rsid w:val="007B16A5"/>
    <w:rsid w:val="007B180F"/>
    <w:rsid w:val="007B6388"/>
    <w:rsid w:val="007B7ABD"/>
    <w:rsid w:val="007C0A5F"/>
    <w:rsid w:val="007C1A7F"/>
    <w:rsid w:val="007C2A2E"/>
    <w:rsid w:val="007C4CCD"/>
    <w:rsid w:val="007E3F4E"/>
    <w:rsid w:val="007E5C62"/>
    <w:rsid w:val="007F43E6"/>
    <w:rsid w:val="007F7EEA"/>
    <w:rsid w:val="00801B6A"/>
    <w:rsid w:val="00803F3C"/>
    <w:rsid w:val="00804CFE"/>
    <w:rsid w:val="00811C94"/>
    <w:rsid w:val="00811CF1"/>
    <w:rsid w:val="00814B71"/>
    <w:rsid w:val="00817BFD"/>
    <w:rsid w:val="00817C3A"/>
    <w:rsid w:val="0082048A"/>
    <w:rsid w:val="00826A85"/>
    <w:rsid w:val="008309AB"/>
    <w:rsid w:val="00841D85"/>
    <w:rsid w:val="008438D7"/>
    <w:rsid w:val="008519B9"/>
    <w:rsid w:val="00860E5A"/>
    <w:rsid w:val="00864E9B"/>
    <w:rsid w:val="0086514B"/>
    <w:rsid w:val="00867AB6"/>
    <w:rsid w:val="0088438E"/>
    <w:rsid w:val="00886373"/>
    <w:rsid w:val="00890C0C"/>
    <w:rsid w:val="00891F96"/>
    <w:rsid w:val="008929E4"/>
    <w:rsid w:val="008A26EE"/>
    <w:rsid w:val="008B0577"/>
    <w:rsid w:val="008B4E0E"/>
    <w:rsid w:val="008B6AD3"/>
    <w:rsid w:val="008B7E33"/>
    <w:rsid w:val="008C1BD8"/>
    <w:rsid w:val="008C4D17"/>
    <w:rsid w:val="008D2503"/>
    <w:rsid w:val="008D7443"/>
    <w:rsid w:val="008E08B2"/>
    <w:rsid w:val="008F29E4"/>
    <w:rsid w:val="00902A50"/>
    <w:rsid w:val="009073A9"/>
    <w:rsid w:val="00910044"/>
    <w:rsid w:val="009122B1"/>
    <w:rsid w:val="00913129"/>
    <w:rsid w:val="00915693"/>
    <w:rsid w:val="00917C70"/>
    <w:rsid w:val="00920977"/>
    <w:rsid w:val="009228DF"/>
    <w:rsid w:val="0092316E"/>
    <w:rsid w:val="009241BB"/>
    <w:rsid w:val="0092440D"/>
    <w:rsid w:val="00924E84"/>
    <w:rsid w:val="00930C9F"/>
    <w:rsid w:val="00933B67"/>
    <w:rsid w:val="00947FCC"/>
    <w:rsid w:val="00950C75"/>
    <w:rsid w:val="0095163E"/>
    <w:rsid w:val="0095261A"/>
    <w:rsid w:val="009531A0"/>
    <w:rsid w:val="00956726"/>
    <w:rsid w:val="00972FA7"/>
    <w:rsid w:val="00985A10"/>
    <w:rsid w:val="00987EAB"/>
    <w:rsid w:val="009960BA"/>
    <w:rsid w:val="00996624"/>
    <w:rsid w:val="00997681"/>
    <w:rsid w:val="009A23F4"/>
    <w:rsid w:val="009C6737"/>
    <w:rsid w:val="009C69B8"/>
    <w:rsid w:val="009D1920"/>
    <w:rsid w:val="009E5CA3"/>
    <w:rsid w:val="009F08AE"/>
    <w:rsid w:val="009F5414"/>
    <w:rsid w:val="00A02B02"/>
    <w:rsid w:val="00A061D7"/>
    <w:rsid w:val="00A215E6"/>
    <w:rsid w:val="00A233EE"/>
    <w:rsid w:val="00A24AFB"/>
    <w:rsid w:val="00A257D0"/>
    <w:rsid w:val="00A30E81"/>
    <w:rsid w:val="00A34804"/>
    <w:rsid w:val="00A4775D"/>
    <w:rsid w:val="00A6304D"/>
    <w:rsid w:val="00A67B50"/>
    <w:rsid w:val="00A67C12"/>
    <w:rsid w:val="00A700CC"/>
    <w:rsid w:val="00A70463"/>
    <w:rsid w:val="00A704C9"/>
    <w:rsid w:val="00A71576"/>
    <w:rsid w:val="00A73CDE"/>
    <w:rsid w:val="00A7435D"/>
    <w:rsid w:val="00A80FA8"/>
    <w:rsid w:val="00A81C05"/>
    <w:rsid w:val="00A87245"/>
    <w:rsid w:val="00A87257"/>
    <w:rsid w:val="00A941CF"/>
    <w:rsid w:val="00A96CB4"/>
    <w:rsid w:val="00AA0683"/>
    <w:rsid w:val="00AA59D1"/>
    <w:rsid w:val="00AB053B"/>
    <w:rsid w:val="00AC10BD"/>
    <w:rsid w:val="00AC11F2"/>
    <w:rsid w:val="00AD0B24"/>
    <w:rsid w:val="00AD280B"/>
    <w:rsid w:val="00AD4974"/>
    <w:rsid w:val="00AE09DD"/>
    <w:rsid w:val="00AE1459"/>
    <w:rsid w:val="00AE2601"/>
    <w:rsid w:val="00AE2CBD"/>
    <w:rsid w:val="00AE5210"/>
    <w:rsid w:val="00AE5927"/>
    <w:rsid w:val="00AE7A70"/>
    <w:rsid w:val="00AF624B"/>
    <w:rsid w:val="00AF733D"/>
    <w:rsid w:val="00B0030E"/>
    <w:rsid w:val="00B05B69"/>
    <w:rsid w:val="00B07497"/>
    <w:rsid w:val="00B10650"/>
    <w:rsid w:val="00B22F6A"/>
    <w:rsid w:val="00B261BD"/>
    <w:rsid w:val="00B31114"/>
    <w:rsid w:val="00B324B1"/>
    <w:rsid w:val="00B335C7"/>
    <w:rsid w:val="00B35935"/>
    <w:rsid w:val="00B37E63"/>
    <w:rsid w:val="00B444A2"/>
    <w:rsid w:val="00B45DAA"/>
    <w:rsid w:val="00B5200E"/>
    <w:rsid w:val="00B62CFB"/>
    <w:rsid w:val="00B63071"/>
    <w:rsid w:val="00B72D61"/>
    <w:rsid w:val="00B75048"/>
    <w:rsid w:val="00B80417"/>
    <w:rsid w:val="00B82164"/>
    <w:rsid w:val="00B8231A"/>
    <w:rsid w:val="00B849DE"/>
    <w:rsid w:val="00B90477"/>
    <w:rsid w:val="00BB223A"/>
    <w:rsid w:val="00BB55C0"/>
    <w:rsid w:val="00BC0920"/>
    <w:rsid w:val="00BC43E9"/>
    <w:rsid w:val="00BD00F9"/>
    <w:rsid w:val="00BD716B"/>
    <w:rsid w:val="00BE34DA"/>
    <w:rsid w:val="00BE77FA"/>
    <w:rsid w:val="00BF39F0"/>
    <w:rsid w:val="00BF3D22"/>
    <w:rsid w:val="00C00CD3"/>
    <w:rsid w:val="00C11FDF"/>
    <w:rsid w:val="00C125CB"/>
    <w:rsid w:val="00C2039E"/>
    <w:rsid w:val="00C22E64"/>
    <w:rsid w:val="00C42830"/>
    <w:rsid w:val="00C45386"/>
    <w:rsid w:val="00C572C4"/>
    <w:rsid w:val="00C65975"/>
    <w:rsid w:val="00C731BB"/>
    <w:rsid w:val="00C97448"/>
    <w:rsid w:val="00CA046E"/>
    <w:rsid w:val="00CA0CD2"/>
    <w:rsid w:val="00CA151C"/>
    <w:rsid w:val="00CA2F5E"/>
    <w:rsid w:val="00CA422F"/>
    <w:rsid w:val="00CA7596"/>
    <w:rsid w:val="00CB1900"/>
    <w:rsid w:val="00CB3236"/>
    <w:rsid w:val="00CB3FC3"/>
    <w:rsid w:val="00CB43C1"/>
    <w:rsid w:val="00CB7E33"/>
    <w:rsid w:val="00CC0137"/>
    <w:rsid w:val="00CD077D"/>
    <w:rsid w:val="00CD2949"/>
    <w:rsid w:val="00CE5183"/>
    <w:rsid w:val="00CE74D6"/>
    <w:rsid w:val="00CF0B40"/>
    <w:rsid w:val="00D00358"/>
    <w:rsid w:val="00D03A5D"/>
    <w:rsid w:val="00D06319"/>
    <w:rsid w:val="00D13E83"/>
    <w:rsid w:val="00D2237E"/>
    <w:rsid w:val="00D22C95"/>
    <w:rsid w:val="00D24B79"/>
    <w:rsid w:val="00D24D9D"/>
    <w:rsid w:val="00D37AEF"/>
    <w:rsid w:val="00D4278A"/>
    <w:rsid w:val="00D467D5"/>
    <w:rsid w:val="00D51EE0"/>
    <w:rsid w:val="00D53F66"/>
    <w:rsid w:val="00D56089"/>
    <w:rsid w:val="00D6035A"/>
    <w:rsid w:val="00D6677E"/>
    <w:rsid w:val="00D70038"/>
    <w:rsid w:val="00D73323"/>
    <w:rsid w:val="00D75C29"/>
    <w:rsid w:val="00D812A6"/>
    <w:rsid w:val="00D83EC8"/>
    <w:rsid w:val="00D87E01"/>
    <w:rsid w:val="00DA719F"/>
    <w:rsid w:val="00DB4D6B"/>
    <w:rsid w:val="00DB5FC9"/>
    <w:rsid w:val="00DC2302"/>
    <w:rsid w:val="00DC563C"/>
    <w:rsid w:val="00DE50C1"/>
    <w:rsid w:val="00DE5A67"/>
    <w:rsid w:val="00E016B8"/>
    <w:rsid w:val="00E01FB5"/>
    <w:rsid w:val="00E04378"/>
    <w:rsid w:val="00E04BBD"/>
    <w:rsid w:val="00E138E0"/>
    <w:rsid w:val="00E20172"/>
    <w:rsid w:val="00E2347E"/>
    <w:rsid w:val="00E30B21"/>
    <w:rsid w:val="00E3132E"/>
    <w:rsid w:val="00E36EA0"/>
    <w:rsid w:val="00E42F97"/>
    <w:rsid w:val="00E55B19"/>
    <w:rsid w:val="00E61F30"/>
    <w:rsid w:val="00E63BC0"/>
    <w:rsid w:val="00E657E1"/>
    <w:rsid w:val="00E67DF0"/>
    <w:rsid w:val="00E7274C"/>
    <w:rsid w:val="00E74E00"/>
    <w:rsid w:val="00E75C57"/>
    <w:rsid w:val="00E76A4E"/>
    <w:rsid w:val="00E83BA0"/>
    <w:rsid w:val="00E86F85"/>
    <w:rsid w:val="00E9626F"/>
    <w:rsid w:val="00E97578"/>
    <w:rsid w:val="00EA3B49"/>
    <w:rsid w:val="00EA4E9B"/>
    <w:rsid w:val="00EA62B5"/>
    <w:rsid w:val="00EB55AD"/>
    <w:rsid w:val="00EC40AD"/>
    <w:rsid w:val="00EC72CF"/>
    <w:rsid w:val="00ED056F"/>
    <w:rsid w:val="00ED06EA"/>
    <w:rsid w:val="00ED2DD9"/>
    <w:rsid w:val="00ED57CE"/>
    <w:rsid w:val="00ED72D3"/>
    <w:rsid w:val="00EE2693"/>
    <w:rsid w:val="00EE5C3B"/>
    <w:rsid w:val="00EF29AB"/>
    <w:rsid w:val="00EF325F"/>
    <w:rsid w:val="00EF56AF"/>
    <w:rsid w:val="00F02C40"/>
    <w:rsid w:val="00F03A64"/>
    <w:rsid w:val="00F03C88"/>
    <w:rsid w:val="00F24917"/>
    <w:rsid w:val="00F30D40"/>
    <w:rsid w:val="00F326E6"/>
    <w:rsid w:val="00F36247"/>
    <w:rsid w:val="00F40AD0"/>
    <w:rsid w:val="00F410DF"/>
    <w:rsid w:val="00F6406A"/>
    <w:rsid w:val="00F746B4"/>
    <w:rsid w:val="00F74CF5"/>
    <w:rsid w:val="00F81BEE"/>
    <w:rsid w:val="00F8225E"/>
    <w:rsid w:val="00F86418"/>
    <w:rsid w:val="00F873C1"/>
    <w:rsid w:val="00F9297B"/>
    <w:rsid w:val="00F97AA3"/>
    <w:rsid w:val="00FA2C08"/>
    <w:rsid w:val="00FA6611"/>
    <w:rsid w:val="00FB31C7"/>
    <w:rsid w:val="00FB7E37"/>
    <w:rsid w:val="00FC78B5"/>
    <w:rsid w:val="00FD205B"/>
    <w:rsid w:val="00FD350A"/>
    <w:rsid w:val="00FE7E27"/>
    <w:rsid w:val="00FF2043"/>
    <w:rsid w:val="00FF297D"/>
    <w:rsid w:val="00FF5847"/>
    <w:rsid w:val="00FF5FE3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BD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aliases w:val="Знак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aliases w:val="ПАРАГРАФ,Абзац списка для документа"/>
    <w:basedOn w:val="a"/>
    <w:link w:val="af5"/>
    <w:uiPriority w:val="34"/>
    <w:qFormat/>
    <w:rsid w:val="00012524"/>
    <w:pPr>
      <w:ind w:left="720"/>
      <w:contextualSpacing/>
    </w:pPr>
  </w:style>
  <w:style w:type="character" w:customStyle="1" w:styleId="FontStyle11">
    <w:name w:val="Font Style11"/>
    <w:rsid w:val="0014630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14630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14630D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5">
    <w:name w:val="Абзац списка Знак"/>
    <w:aliases w:val="ПАРАГРАФ Знак,Абзац списка для документа Знак"/>
    <w:link w:val="af4"/>
    <w:uiPriority w:val="34"/>
    <w:locked/>
    <w:rsid w:val="00EB55AD"/>
  </w:style>
  <w:style w:type="paragraph" w:customStyle="1" w:styleId="ConsPlusNormal">
    <w:name w:val="ConsPlusNormal"/>
    <w:rsid w:val="005730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0B9C-683E-4B68-93AF-256A98A3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</TotalTime>
  <Pages>9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sp04048@donpac.ru</cp:lastModifiedBy>
  <cp:revision>5</cp:revision>
  <cp:lastPrinted>2020-04-30T07:11:00Z</cp:lastPrinted>
  <dcterms:created xsi:type="dcterms:W3CDTF">2024-02-28T07:29:00Z</dcterms:created>
  <dcterms:modified xsi:type="dcterms:W3CDTF">2024-11-13T06:09:00Z</dcterms:modified>
</cp:coreProperties>
</file>