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635" w:rsidRPr="00921179" w:rsidRDefault="00B21635" w:rsidP="00B21635">
      <w:pPr>
        <w:pStyle w:val="ae"/>
        <w:tabs>
          <w:tab w:val="left" w:pos="3828"/>
        </w:tabs>
        <w:rPr>
          <w:rFonts w:cs="Times New Roman"/>
          <w:b w:val="0"/>
          <w:noProof/>
          <w:color w:val="000000"/>
          <w:sz w:val="24"/>
        </w:rPr>
      </w:pPr>
      <w:r>
        <w:rPr>
          <w:rFonts w:cs="Times New Roman"/>
          <w:b w:val="0"/>
          <w:noProof/>
          <w:color w:val="000000"/>
          <w:sz w:val="20"/>
        </w:rPr>
        <w:drawing>
          <wp:inline distT="0" distB="0" distL="0" distR="0">
            <wp:extent cx="571500" cy="723900"/>
            <wp:effectExtent l="19050" t="0" r="0" b="0"/>
            <wp:docPr id="2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635" w:rsidRPr="00BA5813" w:rsidRDefault="00B21635" w:rsidP="00B21635">
      <w:pPr>
        <w:jc w:val="center"/>
        <w:rPr>
          <w:color w:val="000000"/>
          <w:sz w:val="24"/>
          <w:szCs w:val="24"/>
        </w:rPr>
      </w:pPr>
      <w:r w:rsidRPr="00BA5813">
        <w:rPr>
          <w:color w:val="000000"/>
          <w:sz w:val="24"/>
          <w:szCs w:val="24"/>
        </w:rPr>
        <w:t>РОССИЙСКАЯ ФЕДЕРАЦИЯ</w:t>
      </w:r>
    </w:p>
    <w:p w:rsidR="00B21635" w:rsidRPr="00BA5813" w:rsidRDefault="00B21635" w:rsidP="00B21635">
      <w:pPr>
        <w:jc w:val="center"/>
        <w:rPr>
          <w:color w:val="000000"/>
          <w:sz w:val="24"/>
          <w:szCs w:val="24"/>
        </w:rPr>
      </w:pPr>
      <w:r w:rsidRPr="00BA5813">
        <w:rPr>
          <w:color w:val="000000"/>
          <w:sz w:val="24"/>
          <w:szCs w:val="24"/>
        </w:rPr>
        <w:t>РОСТОВСКАЯ ОБЛАСТЬ</w:t>
      </w:r>
    </w:p>
    <w:p w:rsidR="00B21635" w:rsidRPr="00BA5813" w:rsidRDefault="00B21635" w:rsidP="00B21635">
      <w:pPr>
        <w:jc w:val="center"/>
        <w:rPr>
          <w:color w:val="000000"/>
          <w:sz w:val="24"/>
          <w:szCs w:val="24"/>
        </w:rPr>
      </w:pPr>
      <w:r w:rsidRPr="00BA5813">
        <w:rPr>
          <w:color w:val="000000"/>
          <w:sz w:val="24"/>
          <w:szCs w:val="24"/>
        </w:rPr>
        <w:t>МУНИЦИПАЛЬНОЕ ОБРАЗОВАНИЕ «СИНЕГОРСКОЕ СЕЛЬСКОЕ ПОСЕЛЕНИЕ»</w:t>
      </w:r>
    </w:p>
    <w:p w:rsidR="00B21635" w:rsidRDefault="00B21635" w:rsidP="00B21635">
      <w:pPr>
        <w:jc w:val="center"/>
        <w:rPr>
          <w:color w:val="000000"/>
          <w:sz w:val="24"/>
          <w:szCs w:val="24"/>
        </w:rPr>
      </w:pPr>
      <w:r w:rsidRPr="00BA5813">
        <w:rPr>
          <w:color w:val="000000"/>
          <w:sz w:val="24"/>
          <w:szCs w:val="24"/>
        </w:rPr>
        <w:t>АДМИНИСТРАЦИЯ СИНЕГОРСКОГО СЕЛЬСКОГО ПОСЕЛЕНИЯ</w:t>
      </w:r>
    </w:p>
    <w:p w:rsidR="000932EA" w:rsidRDefault="000932EA" w:rsidP="00B21635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B21635" w:rsidRDefault="00B21635" w:rsidP="00B21635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 w:rsidRPr="00952792">
        <w:rPr>
          <w:rFonts w:ascii="Times New Roman" w:hAnsi="Times New Roman"/>
          <w:b/>
          <w:sz w:val="24"/>
          <w:szCs w:val="24"/>
        </w:rPr>
        <w:t>ПОСТАНОВЛЕНИЕ</w:t>
      </w:r>
    </w:p>
    <w:p w:rsidR="000932EA" w:rsidRDefault="000932EA" w:rsidP="00B21635">
      <w:pPr>
        <w:spacing w:line="360" w:lineRule="auto"/>
        <w:jc w:val="center"/>
        <w:rPr>
          <w:color w:val="000000"/>
          <w:sz w:val="28"/>
          <w:szCs w:val="28"/>
        </w:rPr>
      </w:pPr>
    </w:p>
    <w:p w:rsidR="00B21635" w:rsidRDefault="00B21635" w:rsidP="00B21635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3C4ED2">
        <w:rPr>
          <w:color w:val="000000"/>
          <w:sz w:val="28"/>
          <w:szCs w:val="28"/>
        </w:rPr>
        <w:t>25.01.</w:t>
      </w:r>
      <w:r w:rsidR="00CC71E0">
        <w:rPr>
          <w:color w:val="000000"/>
          <w:sz w:val="28"/>
          <w:szCs w:val="28"/>
        </w:rPr>
        <w:t>2021</w:t>
      </w:r>
      <w:r w:rsidR="00371324">
        <w:rPr>
          <w:color w:val="000000"/>
          <w:sz w:val="28"/>
          <w:szCs w:val="28"/>
        </w:rPr>
        <w:t xml:space="preserve"> № </w:t>
      </w:r>
      <w:r w:rsidR="003C4ED2">
        <w:rPr>
          <w:color w:val="000000"/>
          <w:sz w:val="28"/>
          <w:szCs w:val="28"/>
        </w:rPr>
        <w:t>07</w:t>
      </w:r>
    </w:p>
    <w:p w:rsidR="007C1486" w:rsidRDefault="00B21635" w:rsidP="00B21635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п. Синегорский</w:t>
      </w:r>
    </w:p>
    <w:p w:rsidR="00EA4FE9" w:rsidRPr="00371324" w:rsidRDefault="00B21635" w:rsidP="00B21635">
      <w:pPr>
        <w:jc w:val="center"/>
        <w:rPr>
          <w:b/>
          <w:color w:val="000000"/>
          <w:sz w:val="28"/>
          <w:szCs w:val="28"/>
        </w:rPr>
      </w:pPr>
      <w:r w:rsidRPr="00371324">
        <w:rPr>
          <w:b/>
          <w:color w:val="000000"/>
          <w:sz w:val="28"/>
          <w:szCs w:val="28"/>
        </w:rPr>
        <w:t xml:space="preserve">О внесении изменения в постановление </w:t>
      </w:r>
    </w:p>
    <w:p w:rsidR="00EA4FE9" w:rsidRPr="00371324" w:rsidRDefault="00B21635" w:rsidP="00B21635">
      <w:pPr>
        <w:jc w:val="center"/>
        <w:rPr>
          <w:b/>
          <w:color w:val="000000"/>
          <w:sz w:val="28"/>
          <w:szCs w:val="28"/>
        </w:rPr>
      </w:pPr>
      <w:r w:rsidRPr="00371324">
        <w:rPr>
          <w:b/>
          <w:color w:val="000000"/>
          <w:sz w:val="28"/>
          <w:szCs w:val="28"/>
        </w:rPr>
        <w:t xml:space="preserve">Администрации Синегорского сельского поселения </w:t>
      </w:r>
    </w:p>
    <w:p w:rsidR="007C1486" w:rsidRPr="00371324" w:rsidRDefault="00B21635" w:rsidP="00B21635">
      <w:pPr>
        <w:jc w:val="center"/>
        <w:rPr>
          <w:b/>
          <w:color w:val="000000"/>
          <w:sz w:val="28"/>
          <w:szCs w:val="28"/>
        </w:rPr>
      </w:pPr>
      <w:r w:rsidRPr="00371324">
        <w:rPr>
          <w:b/>
          <w:color w:val="000000"/>
          <w:sz w:val="28"/>
          <w:szCs w:val="28"/>
        </w:rPr>
        <w:t xml:space="preserve">от </w:t>
      </w:r>
      <w:r w:rsidR="00CC71E0">
        <w:rPr>
          <w:b/>
          <w:color w:val="000000"/>
          <w:sz w:val="28"/>
          <w:szCs w:val="28"/>
        </w:rPr>
        <w:t>15.12.2020</w:t>
      </w:r>
      <w:r w:rsidRPr="00371324">
        <w:rPr>
          <w:b/>
          <w:color w:val="000000"/>
          <w:sz w:val="28"/>
          <w:szCs w:val="28"/>
        </w:rPr>
        <w:t xml:space="preserve"> № </w:t>
      </w:r>
      <w:r w:rsidR="00CC71E0">
        <w:rPr>
          <w:b/>
          <w:color w:val="000000"/>
          <w:sz w:val="28"/>
          <w:szCs w:val="28"/>
        </w:rPr>
        <w:t>185</w:t>
      </w:r>
    </w:p>
    <w:p w:rsidR="007C1486" w:rsidRPr="0031667F" w:rsidRDefault="007C1486" w:rsidP="007C1486">
      <w:pPr>
        <w:jc w:val="both"/>
        <w:rPr>
          <w:b/>
          <w:color w:val="000000"/>
          <w:sz w:val="28"/>
        </w:rPr>
      </w:pPr>
      <w:r w:rsidRPr="0031667F">
        <w:rPr>
          <w:b/>
          <w:color w:val="000000"/>
          <w:sz w:val="28"/>
        </w:rPr>
        <w:tab/>
      </w:r>
    </w:p>
    <w:p w:rsidR="007C1486" w:rsidRPr="00FC0DEA" w:rsidRDefault="00CC71E0" w:rsidP="007C1486">
      <w:pPr>
        <w:ind w:firstLine="709"/>
        <w:jc w:val="both"/>
        <w:rPr>
          <w:b/>
          <w:kern w:val="2"/>
          <w:sz w:val="28"/>
          <w:szCs w:val="28"/>
        </w:rPr>
      </w:pPr>
      <w:r>
        <w:rPr>
          <w:sz w:val="28"/>
          <w:szCs w:val="28"/>
        </w:rPr>
        <w:t xml:space="preserve">В целях приведения нормативного правового акта в соответствие с действующим законодательством, </w:t>
      </w:r>
      <w:r w:rsidR="00EA4FE9">
        <w:rPr>
          <w:sz w:val="28"/>
          <w:szCs w:val="28"/>
        </w:rPr>
        <w:t xml:space="preserve"> </w:t>
      </w:r>
      <w:r w:rsidR="00FC0DEA">
        <w:rPr>
          <w:sz w:val="28"/>
          <w:szCs w:val="28"/>
        </w:rPr>
        <w:t xml:space="preserve">Администрация Синегорского сельского поселения </w:t>
      </w:r>
      <w:r w:rsidR="00FC0DEA" w:rsidRPr="00882B0C">
        <w:rPr>
          <w:b/>
          <w:spacing w:val="60"/>
          <w:sz w:val="28"/>
          <w:szCs w:val="28"/>
        </w:rPr>
        <w:t>постановляе</w:t>
      </w:r>
      <w:r w:rsidR="00EA4FE9">
        <w:rPr>
          <w:b/>
          <w:spacing w:val="60"/>
          <w:sz w:val="28"/>
          <w:szCs w:val="28"/>
        </w:rPr>
        <w:t>т</w:t>
      </w:r>
      <w:r w:rsidR="00FC0DEA">
        <w:rPr>
          <w:sz w:val="28"/>
          <w:szCs w:val="28"/>
        </w:rPr>
        <w:t>:</w:t>
      </w:r>
      <w:r w:rsidR="001431B1" w:rsidRPr="00FC0DEA">
        <w:rPr>
          <w:sz w:val="28"/>
          <w:szCs w:val="28"/>
        </w:rPr>
        <w:t xml:space="preserve"> </w:t>
      </w:r>
    </w:p>
    <w:p w:rsidR="007C1486" w:rsidRPr="00F71D94" w:rsidRDefault="007C1486" w:rsidP="007C1486">
      <w:pPr>
        <w:ind w:firstLine="709"/>
        <w:jc w:val="both"/>
        <w:rPr>
          <w:color w:val="000000"/>
          <w:sz w:val="28"/>
          <w:szCs w:val="28"/>
        </w:rPr>
      </w:pPr>
    </w:p>
    <w:p w:rsidR="007C1486" w:rsidRPr="00F71D94" w:rsidRDefault="007C1486" w:rsidP="007C1486">
      <w:pPr>
        <w:jc w:val="center"/>
        <w:rPr>
          <w:color w:val="000000"/>
          <w:sz w:val="28"/>
        </w:rPr>
      </w:pPr>
      <w:r w:rsidRPr="00F71D94">
        <w:rPr>
          <w:color w:val="000000"/>
          <w:sz w:val="28"/>
        </w:rPr>
        <w:t>ПОСТАНОВЛЯЮ:</w:t>
      </w:r>
    </w:p>
    <w:p w:rsidR="007C1486" w:rsidRPr="005C3D5B" w:rsidRDefault="007C1486" w:rsidP="007C1486">
      <w:pPr>
        <w:jc w:val="both"/>
        <w:rPr>
          <w:color w:val="000000"/>
          <w:sz w:val="28"/>
          <w:szCs w:val="28"/>
          <w:highlight w:val="yellow"/>
        </w:rPr>
      </w:pPr>
    </w:p>
    <w:p w:rsidR="007C1486" w:rsidRPr="00EE28B6" w:rsidRDefault="009D4C0B" w:rsidP="00EE28B6">
      <w:pPr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</w:rPr>
      </w:pPr>
      <w:r w:rsidRPr="00F71D94">
        <w:rPr>
          <w:color w:val="000000"/>
          <w:sz w:val="28"/>
          <w:szCs w:val="28"/>
        </w:rPr>
        <w:t xml:space="preserve">Внести </w:t>
      </w:r>
      <w:r w:rsidR="00CC71E0" w:rsidRPr="00EE28B6">
        <w:rPr>
          <w:sz w:val="28"/>
          <w:szCs w:val="28"/>
        </w:rPr>
        <w:t>изменения</w:t>
      </w:r>
      <w:r w:rsidR="00CC71E0" w:rsidRPr="00F71D94">
        <w:rPr>
          <w:color w:val="000000"/>
          <w:sz w:val="28"/>
          <w:szCs w:val="28"/>
        </w:rPr>
        <w:t xml:space="preserve"> </w:t>
      </w:r>
      <w:r w:rsidRPr="00F71D94">
        <w:rPr>
          <w:color w:val="000000"/>
          <w:sz w:val="28"/>
          <w:szCs w:val="28"/>
        </w:rPr>
        <w:t>в постановление Администрации Синегорского с</w:t>
      </w:r>
      <w:r w:rsidR="00CC71E0">
        <w:rPr>
          <w:color w:val="000000"/>
          <w:sz w:val="28"/>
          <w:szCs w:val="28"/>
        </w:rPr>
        <w:t>ельского поселения от 15.12.2020</w:t>
      </w:r>
      <w:r w:rsidRPr="00F71D94">
        <w:rPr>
          <w:color w:val="000000"/>
          <w:sz w:val="28"/>
          <w:szCs w:val="28"/>
        </w:rPr>
        <w:t xml:space="preserve"> № </w:t>
      </w:r>
      <w:r w:rsidR="00CC71E0">
        <w:rPr>
          <w:color w:val="000000"/>
          <w:sz w:val="28"/>
          <w:szCs w:val="28"/>
        </w:rPr>
        <w:t>185</w:t>
      </w:r>
      <w:r w:rsidRPr="00F71D94">
        <w:rPr>
          <w:color w:val="000000"/>
          <w:sz w:val="28"/>
          <w:szCs w:val="28"/>
        </w:rPr>
        <w:t xml:space="preserve"> </w:t>
      </w:r>
      <w:r w:rsidR="00A922FD" w:rsidRPr="00F71D94">
        <w:rPr>
          <w:color w:val="000000"/>
          <w:sz w:val="28"/>
          <w:szCs w:val="28"/>
        </w:rPr>
        <w:t>«</w:t>
      </w:r>
      <w:r w:rsidR="00CC71E0">
        <w:rPr>
          <w:color w:val="000000"/>
          <w:sz w:val="28"/>
          <w:szCs w:val="28"/>
        </w:rPr>
        <w:t>Об утверждении перечня должностных лиц уполномоченных составлять протоколы об административных правонарушениях</w:t>
      </w:r>
      <w:r w:rsidR="001431B1" w:rsidRPr="00EE28B6">
        <w:rPr>
          <w:sz w:val="28"/>
          <w:szCs w:val="28"/>
        </w:rPr>
        <w:t xml:space="preserve">» </w:t>
      </w:r>
      <w:r w:rsidR="00CC71E0">
        <w:rPr>
          <w:sz w:val="28"/>
          <w:szCs w:val="28"/>
        </w:rPr>
        <w:t>изложив приложение в редакции согласно приложению к настоящему постановлению</w:t>
      </w:r>
      <w:r w:rsidR="00F71D94" w:rsidRPr="00EE28B6">
        <w:rPr>
          <w:sz w:val="28"/>
          <w:szCs w:val="28"/>
        </w:rPr>
        <w:t>.</w:t>
      </w:r>
    </w:p>
    <w:p w:rsidR="007C1486" w:rsidRPr="00371324" w:rsidRDefault="007C1486" w:rsidP="00EE28B6">
      <w:pPr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</w:rPr>
      </w:pPr>
      <w:r w:rsidRPr="00AD764B">
        <w:rPr>
          <w:color w:val="000000"/>
          <w:sz w:val="28"/>
          <w:szCs w:val="28"/>
        </w:rPr>
        <w:t xml:space="preserve">Настоящее постановление </w:t>
      </w:r>
      <w:r w:rsidR="001431B1" w:rsidRPr="00AD764B">
        <w:rPr>
          <w:color w:val="000000"/>
          <w:sz w:val="28"/>
          <w:szCs w:val="28"/>
        </w:rPr>
        <w:t>вступает в силу со дня его о</w:t>
      </w:r>
      <w:r w:rsidRPr="00AD764B">
        <w:rPr>
          <w:color w:val="000000"/>
          <w:sz w:val="28"/>
          <w:szCs w:val="28"/>
        </w:rPr>
        <w:t>фициально</w:t>
      </w:r>
      <w:r w:rsidR="001431B1" w:rsidRPr="00AD764B">
        <w:rPr>
          <w:color w:val="000000"/>
          <w:sz w:val="28"/>
          <w:szCs w:val="28"/>
        </w:rPr>
        <w:t>го</w:t>
      </w:r>
      <w:r w:rsidRPr="00AD764B">
        <w:rPr>
          <w:color w:val="000000"/>
          <w:sz w:val="28"/>
          <w:szCs w:val="28"/>
        </w:rPr>
        <w:t xml:space="preserve"> опубликовани</w:t>
      </w:r>
      <w:r w:rsidR="001431B1" w:rsidRPr="00AD764B">
        <w:rPr>
          <w:color w:val="000000"/>
          <w:sz w:val="28"/>
          <w:szCs w:val="28"/>
        </w:rPr>
        <w:t>я</w:t>
      </w:r>
      <w:r w:rsidR="001431B1" w:rsidRPr="00371324">
        <w:rPr>
          <w:color w:val="000000"/>
          <w:sz w:val="28"/>
          <w:szCs w:val="28"/>
        </w:rPr>
        <w:t>.</w:t>
      </w:r>
    </w:p>
    <w:p w:rsidR="00B21635" w:rsidRDefault="007C1486" w:rsidP="00EE28B6">
      <w:pPr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</w:rPr>
      </w:pPr>
      <w:r w:rsidRPr="00F71D94">
        <w:rPr>
          <w:color w:val="000000"/>
          <w:sz w:val="28"/>
          <w:szCs w:val="28"/>
        </w:rPr>
        <w:t xml:space="preserve">Контроль за исполнением </w:t>
      </w:r>
      <w:r w:rsidR="00ED1975" w:rsidRPr="00F71D94">
        <w:rPr>
          <w:color w:val="000000"/>
          <w:sz w:val="28"/>
          <w:szCs w:val="28"/>
        </w:rPr>
        <w:t xml:space="preserve">настоящего </w:t>
      </w:r>
      <w:r w:rsidRPr="00F71D94">
        <w:rPr>
          <w:color w:val="000000"/>
          <w:sz w:val="28"/>
          <w:szCs w:val="28"/>
        </w:rPr>
        <w:t xml:space="preserve">постановления </w:t>
      </w:r>
      <w:r w:rsidR="00942C28" w:rsidRPr="00F71D94">
        <w:rPr>
          <w:color w:val="000000"/>
          <w:sz w:val="28"/>
          <w:szCs w:val="28"/>
        </w:rPr>
        <w:t xml:space="preserve">возложить на заведующего сектором муниципального хозяйства Администрации Синегорского сельского поселения </w:t>
      </w:r>
      <w:r w:rsidR="00B21635">
        <w:rPr>
          <w:color w:val="000000"/>
          <w:sz w:val="28"/>
          <w:szCs w:val="28"/>
        </w:rPr>
        <w:t>И.Л.Ермакову</w:t>
      </w:r>
      <w:r w:rsidR="00942C28" w:rsidRPr="00F71D94">
        <w:rPr>
          <w:color w:val="000000"/>
          <w:sz w:val="28"/>
          <w:szCs w:val="28"/>
        </w:rPr>
        <w:t>.</w:t>
      </w:r>
      <w:r w:rsidRPr="00F71D94">
        <w:rPr>
          <w:color w:val="000000"/>
          <w:sz w:val="28"/>
          <w:szCs w:val="28"/>
        </w:rPr>
        <w:t xml:space="preserve">    </w:t>
      </w:r>
    </w:p>
    <w:p w:rsidR="007C1486" w:rsidRPr="00F71D94" w:rsidRDefault="007C1486" w:rsidP="00B21635">
      <w:pPr>
        <w:ind w:left="426"/>
        <w:jc w:val="both"/>
        <w:rPr>
          <w:color w:val="000000"/>
          <w:sz w:val="28"/>
          <w:szCs w:val="28"/>
        </w:rPr>
      </w:pPr>
      <w:r w:rsidRPr="00F71D94">
        <w:rPr>
          <w:color w:val="000000"/>
          <w:sz w:val="28"/>
          <w:szCs w:val="28"/>
        </w:rPr>
        <w:t xml:space="preserve"> </w:t>
      </w:r>
    </w:p>
    <w:p w:rsidR="00B21635" w:rsidRDefault="00B21635" w:rsidP="00B216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F13259">
        <w:rPr>
          <w:color w:val="000000"/>
          <w:sz w:val="28"/>
          <w:szCs w:val="28"/>
        </w:rPr>
        <w:t>Глав</w:t>
      </w:r>
      <w:r w:rsidR="00CC71E0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Администрации</w:t>
      </w:r>
    </w:p>
    <w:p w:rsidR="00B21635" w:rsidRDefault="00B21635" w:rsidP="00B216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Синегорского сельского поселения                                                  </w:t>
      </w:r>
      <w:r w:rsidR="00CC71E0">
        <w:rPr>
          <w:color w:val="000000"/>
          <w:sz w:val="28"/>
          <w:szCs w:val="28"/>
        </w:rPr>
        <w:t>Т.А.Суржикова</w:t>
      </w:r>
    </w:p>
    <w:p w:rsidR="00371324" w:rsidRDefault="00371324" w:rsidP="00B21635">
      <w:pPr>
        <w:jc w:val="both"/>
        <w:rPr>
          <w:color w:val="000000"/>
          <w:sz w:val="28"/>
          <w:szCs w:val="28"/>
        </w:rPr>
      </w:pPr>
    </w:p>
    <w:p w:rsidR="00B21635" w:rsidRDefault="003C4ED2" w:rsidP="00B216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Верно</w:t>
      </w:r>
      <w:r w:rsidR="00B21635">
        <w:rPr>
          <w:color w:val="000000"/>
          <w:sz w:val="28"/>
          <w:szCs w:val="28"/>
        </w:rPr>
        <w:t>:</w:t>
      </w:r>
    </w:p>
    <w:p w:rsidR="00B21635" w:rsidRDefault="00B21635" w:rsidP="00B216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Заведующий сектором по общим и </w:t>
      </w:r>
    </w:p>
    <w:p w:rsidR="00B21635" w:rsidRDefault="00B21635" w:rsidP="00B216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земельно-правовым вопросам Администрации </w:t>
      </w:r>
    </w:p>
    <w:p w:rsidR="00B21635" w:rsidRDefault="00B21635" w:rsidP="00B216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Синегорского сельского поселения                                                      С.П.Беседина</w:t>
      </w:r>
    </w:p>
    <w:p w:rsidR="008C19EB" w:rsidRDefault="008C19EB" w:rsidP="007C1486">
      <w:pPr>
        <w:jc w:val="both"/>
        <w:rPr>
          <w:bCs/>
          <w:sz w:val="28"/>
          <w:szCs w:val="28"/>
        </w:rPr>
      </w:pPr>
    </w:p>
    <w:p w:rsidR="003F431E" w:rsidRDefault="003F431E" w:rsidP="007C1486">
      <w:pPr>
        <w:jc w:val="both"/>
        <w:rPr>
          <w:bCs/>
          <w:sz w:val="28"/>
          <w:szCs w:val="28"/>
        </w:rPr>
      </w:pPr>
    </w:p>
    <w:p w:rsidR="00882B0C" w:rsidRDefault="00882B0C" w:rsidP="007C1486">
      <w:pPr>
        <w:ind w:left="5529"/>
        <w:jc w:val="center"/>
        <w:rPr>
          <w:color w:val="000000"/>
          <w:sz w:val="28"/>
        </w:rPr>
      </w:pPr>
    </w:p>
    <w:p w:rsidR="00CC71E0" w:rsidRDefault="00CC71E0" w:rsidP="00CC71E0">
      <w:pPr>
        <w:rPr>
          <w:color w:val="000000"/>
          <w:sz w:val="28"/>
        </w:rPr>
      </w:pPr>
    </w:p>
    <w:p w:rsidR="00CC71E0" w:rsidRDefault="00CC71E0" w:rsidP="00CC71E0">
      <w:pPr>
        <w:rPr>
          <w:color w:val="000000"/>
          <w:sz w:val="28"/>
        </w:rPr>
      </w:pPr>
    </w:p>
    <w:p w:rsidR="00CC71E0" w:rsidRPr="00CC71E0" w:rsidRDefault="00CC71E0" w:rsidP="00CC71E0">
      <w:pPr>
        <w:ind w:left="5387"/>
        <w:jc w:val="right"/>
        <w:rPr>
          <w:sz w:val="28"/>
          <w:szCs w:val="28"/>
        </w:rPr>
      </w:pPr>
      <w:r w:rsidRPr="00CC71E0">
        <w:rPr>
          <w:sz w:val="28"/>
          <w:szCs w:val="28"/>
        </w:rPr>
        <w:t xml:space="preserve">Приложение </w:t>
      </w:r>
    </w:p>
    <w:p w:rsidR="00CC71E0" w:rsidRPr="00CC71E0" w:rsidRDefault="00CC71E0" w:rsidP="00CC71E0">
      <w:pPr>
        <w:ind w:left="5387"/>
        <w:jc w:val="right"/>
        <w:rPr>
          <w:sz w:val="28"/>
          <w:szCs w:val="28"/>
        </w:rPr>
      </w:pPr>
      <w:r w:rsidRPr="00CC71E0">
        <w:rPr>
          <w:sz w:val="28"/>
          <w:szCs w:val="28"/>
        </w:rPr>
        <w:t>к постановлению</w:t>
      </w:r>
    </w:p>
    <w:p w:rsidR="00CC71E0" w:rsidRPr="00CC71E0" w:rsidRDefault="00CC71E0" w:rsidP="00CC71E0">
      <w:pPr>
        <w:ind w:left="5387"/>
        <w:jc w:val="right"/>
        <w:rPr>
          <w:sz w:val="28"/>
          <w:szCs w:val="28"/>
        </w:rPr>
      </w:pPr>
      <w:r w:rsidRPr="00CC71E0">
        <w:rPr>
          <w:sz w:val="28"/>
          <w:szCs w:val="28"/>
        </w:rPr>
        <w:t>Администрации Синегорского</w:t>
      </w:r>
    </w:p>
    <w:p w:rsidR="00CC71E0" w:rsidRPr="00CC71E0" w:rsidRDefault="00CC71E0" w:rsidP="00CC71E0">
      <w:pPr>
        <w:ind w:left="5387"/>
        <w:jc w:val="right"/>
        <w:rPr>
          <w:sz w:val="28"/>
          <w:szCs w:val="28"/>
        </w:rPr>
      </w:pPr>
      <w:r w:rsidRPr="00CC71E0">
        <w:rPr>
          <w:sz w:val="28"/>
          <w:szCs w:val="28"/>
        </w:rPr>
        <w:t>сельского поселения</w:t>
      </w:r>
    </w:p>
    <w:p w:rsidR="00CC71E0" w:rsidRPr="00CC71E0" w:rsidRDefault="00CC71E0" w:rsidP="00CC71E0">
      <w:pPr>
        <w:ind w:left="5387"/>
        <w:jc w:val="right"/>
        <w:rPr>
          <w:sz w:val="28"/>
          <w:szCs w:val="28"/>
        </w:rPr>
      </w:pPr>
      <w:r w:rsidRPr="00CC71E0">
        <w:rPr>
          <w:sz w:val="28"/>
          <w:szCs w:val="28"/>
        </w:rPr>
        <w:t xml:space="preserve">от  </w:t>
      </w:r>
      <w:r w:rsidR="003C4ED2">
        <w:rPr>
          <w:sz w:val="28"/>
          <w:szCs w:val="28"/>
        </w:rPr>
        <w:t>25.01.</w:t>
      </w:r>
      <w:r>
        <w:rPr>
          <w:sz w:val="28"/>
          <w:szCs w:val="28"/>
        </w:rPr>
        <w:t>2021</w:t>
      </w:r>
      <w:r w:rsidRPr="00CC71E0">
        <w:rPr>
          <w:sz w:val="28"/>
          <w:szCs w:val="28"/>
        </w:rPr>
        <w:t xml:space="preserve">  № </w:t>
      </w:r>
      <w:r w:rsidR="003C4ED2">
        <w:rPr>
          <w:sz w:val="28"/>
          <w:szCs w:val="28"/>
        </w:rPr>
        <w:t xml:space="preserve"> 07</w:t>
      </w:r>
    </w:p>
    <w:p w:rsidR="00CC71E0" w:rsidRPr="00CC71E0" w:rsidRDefault="00CC71E0" w:rsidP="00CC71E0">
      <w:pPr>
        <w:tabs>
          <w:tab w:val="left" w:pos="334"/>
        </w:tabs>
        <w:jc w:val="right"/>
        <w:rPr>
          <w:sz w:val="28"/>
          <w:szCs w:val="28"/>
        </w:rPr>
      </w:pPr>
    </w:p>
    <w:p w:rsidR="00CC71E0" w:rsidRPr="00CC71E0" w:rsidRDefault="00CC71E0" w:rsidP="00CC71E0">
      <w:pPr>
        <w:tabs>
          <w:tab w:val="left" w:pos="334"/>
        </w:tabs>
        <w:jc w:val="right"/>
        <w:rPr>
          <w:sz w:val="28"/>
          <w:szCs w:val="28"/>
        </w:rPr>
      </w:pPr>
    </w:p>
    <w:p w:rsidR="00CC71E0" w:rsidRPr="00CC71E0" w:rsidRDefault="00CC71E0" w:rsidP="00CC71E0">
      <w:pPr>
        <w:tabs>
          <w:tab w:val="left" w:pos="334"/>
        </w:tabs>
        <w:jc w:val="center"/>
        <w:rPr>
          <w:b/>
          <w:sz w:val="28"/>
          <w:szCs w:val="28"/>
        </w:rPr>
      </w:pPr>
    </w:p>
    <w:p w:rsidR="00CC71E0" w:rsidRPr="00CC71E0" w:rsidRDefault="00CC71E0" w:rsidP="00CC71E0">
      <w:pPr>
        <w:jc w:val="center"/>
        <w:rPr>
          <w:sz w:val="28"/>
          <w:szCs w:val="28"/>
        </w:rPr>
      </w:pPr>
      <w:r w:rsidRPr="00CC71E0">
        <w:rPr>
          <w:sz w:val="28"/>
          <w:szCs w:val="28"/>
        </w:rPr>
        <w:t>ПЕРЕЧЕНЬ</w:t>
      </w:r>
    </w:p>
    <w:p w:rsidR="00CC71E0" w:rsidRPr="00CC71E0" w:rsidRDefault="00CC71E0" w:rsidP="00CC71E0">
      <w:pPr>
        <w:jc w:val="center"/>
        <w:rPr>
          <w:sz w:val="28"/>
          <w:szCs w:val="28"/>
        </w:rPr>
      </w:pPr>
    </w:p>
    <w:p w:rsidR="00CC71E0" w:rsidRPr="00CC71E0" w:rsidRDefault="00CC71E0" w:rsidP="00CC71E0">
      <w:pPr>
        <w:jc w:val="center"/>
        <w:rPr>
          <w:sz w:val="28"/>
          <w:szCs w:val="28"/>
        </w:rPr>
      </w:pPr>
      <w:r w:rsidRPr="00CC71E0">
        <w:rPr>
          <w:sz w:val="28"/>
          <w:szCs w:val="28"/>
        </w:rPr>
        <w:t>должностных лиц Администрации Синегорского сельского поселения, уполномоченных составлять протоколы об административных правонарушениях</w:t>
      </w:r>
    </w:p>
    <w:p w:rsidR="00CC71E0" w:rsidRPr="00CC71E0" w:rsidRDefault="00CC71E0" w:rsidP="00CC71E0">
      <w:pPr>
        <w:jc w:val="center"/>
        <w:rPr>
          <w:sz w:val="28"/>
          <w:szCs w:val="28"/>
        </w:rPr>
      </w:pPr>
    </w:p>
    <w:p w:rsidR="00CC71E0" w:rsidRPr="00CC71E0" w:rsidRDefault="00CC71E0" w:rsidP="00CC71E0">
      <w:pPr>
        <w:jc w:val="both"/>
        <w:rPr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5067"/>
      </w:tblGrid>
      <w:tr w:rsidR="00CC71E0" w:rsidRPr="00CC71E0" w:rsidTr="0047328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E0" w:rsidRPr="00CC71E0" w:rsidRDefault="00CC71E0" w:rsidP="00473284">
            <w:pPr>
              <w:jc w:val="both"/>
              <w:rPr>
                <w:sz w:val="28"/>
                <w:szCs w:val="28"/>
              </w:rPr>
            </w:pPr>
            <w:r w:rsidRPr="00CC71E0">
              <w:rPr>
                <w:sz w:val="28"/>
                <w:szCs w:val="28"/>
              </w:rPr>
              <w:t xml:space="preserve">      Наименование должностей          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E0" w:rsidRPr="00CC71E0" w:rsidRDefault="00CC71E0" w:rsidP="00473284">
            <w:pPr>
              <w:jc w:val="both"/>
              <w:rPr>
                <w:sz w:val="28"/>
                <w:szCs w:val="28"/>
              </w:rPr>
            </w:pPr>
            <w:r w:rsidRPr="00CC71E0">
              <w:rPr>
                <w:sz w:val="28"/>
                <w:szCs w:val="28"/>
              </w:rPr>
              <w:t>Статьи Областного закона от 25.10.2002 № 273-ЗС «Об административных правонарушениях»</w:t>
            </w:r>
          </w:p>
        </w:tc>
      </w:tr>
      <w:tr w:rsidR="00CC71E0" w:rsidRPr="00CC71E0" w:rsidTr="0047328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E0" w:rsidRPr="00CC71E0" w:rsidRDefault="00CC71E0" w:rsidP="00473284">
            <w:pPr>
              <w:jc w:val="both"/>
              <w:rPr>
                <w:sz w:val="28"/>
                <w:szCs w:val="28"/>
              </w:rPr>
            </w:pPr>
          </w:p>
          <w:p w:rsidR="00CC71E0" w:rsidRPr="00CC71E0" w:rsidRDefault="00CC71E0" w:rsidP="00473284">
            <w:pPr>
              <w:jc w:val="both"/>
              <w:rPr>
                <w:sz w:val="28"/>
                <w:szCs w:val="28"/>
              </w:rPr>
            </w:pPr>
            <w:r w:rsidRPr="00CC71E0">
              <w:rPr>
                <w:sz w:val="28"/>
                <w:szCs w:val="28"/>
              </w:rPr>
              <w:t>Глава Администрации Синегорского сельского поселения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E0" w:rsidRPr="00CC71E0" w:rsidRDefault="00CC71E0" w:rsidP="00473284">
            <w:pPr>
              <w:jc w:val="both"/>
              <w:rPr>
                <w:sz w:val="28"/>
                <w:szCs w:val="28"/>
              </w:rPr>
            </w:pPr>
          </w:p>
          <w:p w:rsidR="00CC71E0" w:rsidRPr="00CC71E0" w:rsidRDefault="00CC71E0" w:rsidP="00473284">
            <w:pPr>
              <w:jc w:val="both"/>
              <w:rPr>
                <w:sz w:val="28"/>
                <w:szCs w:val="28"/>
              </w:rPr>
            </w:pPr>
            <w:r w:rsidRPr="00CC71E0">
              <w:rPr>
                <w:sz w:val="28"/>
                <w:szCs w:val="28"/>
              </w:rPr>
              <w:t>Статьи 2.2, часть 2 статьи 9.1, статья 9.3, часть 2 статьи 9.9</w:t>
            </w:r>
          </w:p>
        </w:tc>
      </w:tr>
      <w:tr w:rsidR="00CC71E0" w:rsidRPr="00CC71E0" w:rsidTr="0047328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E0" w:rsidRPr="00CC71E0" w:rsidRDefault="00CC71E0" w:rsidP="00473284">
            <w:pPr>
              <w:jc w:val="both"/>
              <w:rPr>
                <w:sz w:val="28"/>
                <w:szCs w:val="28"/>
              </w:rPr>
            </w:pPr>
            <w:r w:rsidRPr="00CC71E0">
              <w:rPr>
                <w:sz w:val="28"/>
                <w:szCs w:val="28"/>
              </w:rPr>
              <w:t xml:space="preserve"> специалист первой категории сектора муниципального хозяйства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E0" w:rsidRPr="00CC71E0" w:rsidRDefault="00CC71E0" w:rsidP="00CC71E0">
            <w:pPr>
              <w:jc w:val="both"/>
              <w:rPr>
                <w:sz w:val="28"/>
                <w:szCs w:val="28"/>
              </w:rPr>
            </w:pPr>
            <w:r w:rsidRPr="00CC71E0">
              <w:rPr>
                <w:sz w:val="28"/>
                <w:szCs w:val="28"/>
              </w:rPr>
              <w:t>Статьи  2.2; 2.3;  2.4;  2.5; 2.7;  2.10; 3.2; 4.1;  4.4; 4.5;  5.1;  5.2;  5.3;  5.4;  5,5; 8.1; 8.2;  8.8; 8.10</w:t>
            </w:r>
          </w:p>
        </w:tc>
      </w:tr>
      <w:tr w:rsidR="00CC71E0" w:rsidRPr="00CC71E0" w:rsidTr="0047328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E0" w:rsidRPr="00CC71E0" w:rsidRDefault="00CC71E0" w:rsidP="00473284">
            <w:pPr>
              <w:jc w:val="both"/>
              <w:rPr>
                <w:sz w:val="28"/>
                <w:szCs w:val="28"/>
              </w:rPr>
            </w:pPr>
            <w:r w:rsidRPr="00CC71E0">
              <w:rPr>
                <w:sz w:val="28"/>
                <w:szCs w:val="28"/>
              </w:rPr>
              <w:t xml:space="preserve">специалист второй категории 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E0" w:rsidRPr="00CC71E0" w:rsidRDefault="00CC71E0" w:rsidP="00CC71E0">
            <w:pPr>
              <w:jc w:val="both"/>
              <w:rPr>
                <w:sz w:val="28"/>
                <w:szCs w:val="28"/>
              </w:rPr>
            </w:pPr>
            <w:r w:rsidRPr="00CC71E0">
              <w:rPr>
                <w:sz w:val="28"/>
                <w:szCs w:val="28"/>
              </w:rPr>
              <w:t>Статьи 2.2; 2.3; 2.5; 2.10; 4.1; 5.4; 8.1; 8.2; 8.8; 8.10</w:t>
            </w:r>
          </w:p>
        </w:tc>
      </w:tr>
      <w:tr w:rsidR="00CC71E0" w:rsidRPr="00CC71E0" w:rsidTr="0047328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E0" w:rsidRPr="00CC71E0" w:rsidRDefault="00CC71E0" w:rsidP="00473284">
            <w:pPr>
              <w:jc w:val="both"/>
              <w:rPr>
                <w:sz w:val="28"/>
                <w:szCs w:val="28"/>
              </w:rPr>
            </w:pPr>
            <w:r w:rsidRPr="00CC71E0">
              <w:rPr>
                <w:sz w:val="28"/>
                <w:szCs w:val="28"/>
              </w:rPr>
              <w:t>ведущий специалист сектора муниципального хозяйства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E0" w:rsidRPr="00CC71E0" w:rsidRDefault="00CC71E0" w:rsidP="00473284">
            <w:pPr>
              <w:jc w:val="both"/>
              <w:rPr>
                <w:sz w:val="28"/>
                <w:szCs w:val="28"/>
              </w:rPr>
            </w:pPr>
            <w:r w:rsidRPr="00CC71E0">
              <w:rPr>
                <w:sz w:val="28"/>
                <w:szCs w:val="28"/>
              </w:rPr>
              <w:t xml:space="preserve">Статьи 2.3; 2.4; 2.5; 2.7; 2.10; 3.2; 4.4; 4.5; 5.1; 5.2; 5.3; 5.4; 5,5; 6.3;  6.4;  </w:t>
            </w:r>
          </w:p>
        </w:tc>
      </w:tr>
      <w:tr w:rsidR="00CC71E0" w:rsidRPr="00CC71E0" w:rsidTr="0047328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E0" w:rsidRPr="00CC71E0" w:rsidRDefault="00CC71E0" w:rsidP="00473284">
            <w:pPr>
              <w:jc w:val="both"/>
              <w:rPr>
                <w:sz w:val="28"/>
                <w:szCs w:val="28"/>
              </w:rPr>
            </w:pPr>
          </w:p>
          <w:p w:rsidR="00CC71E0" w:rsidRPr="00CC71E0" w:rsidRDefault="00CC71E0" w:rsidP="00473284">
            <w:pPr>
              <w:jc w:val="both"/>
              <w:rPr>
                <w:sz w:val="28"/>
                <w:szCs w:val="28"/>
              </w:rPr>
            </w:pPr>
            <w:r w:rsidRPr="00CC71E0">
              <w:rPr>
                <w:sz w:val="28"/>
                <w:szCs w:val="28"/>
              </w:rPr>
              <w:t>специалист первой категории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E0" w:rsidRPr="00CC71E0" w:rsidRDefault="00CC71E0" w:rsidP="00473284">
            <w:pPr>
              <w:jc w:val="both"/>
              <w:rPr>
                <w:sz w:val="28"/>
                <w:szCs w:val="28"/>
              </w:rPr>
            </w:pPr>
            <w:r w:rsidRPr="00CC71E0">
              <w:rPr>
                <w:sz w:val="28"/>
                <w:szCs w:val="28"/>
              </w:rPr>
              <w:t xml:space="preserve"> </w:t>
            </w:r>
          </w:p>
          <w:p w:rsidR="00CC71E0" w:rsidRPr="00CC71E0" w:rsidRDefault="00CC71E0" w:rsidP="00473284">
            <w:pPr>
              <w:jc w:val="both"/>
              <w:rPr>
                <w:sz w:val="28"/>
                <w:szCs w:val="28"/>
              </w:rPr>
            </w:pPr>
            <w:r w:rsidRPr="00CC71E0">
              <w:rPr>
                <w:sz w:val="28"/>
                <w:szCs w:val="28"/>
              </w:rPr>
              <w:t>Статьи 4.4;  6.3;  6.4</w:t>
            </w:r>
          </w:p>
        </w:tc>
      </w:tr>
    </w:tbl>
    <w:p w:rsidR="00CC71E0" w:rsidRPr="00CC71E0" w:rsidRDefault="00CC71E0" w:rsidP="00CC71E0">
      <w:pPr>
        <w:jc w:val="both"/>
        <w:rPr>
          <w:sz w:val="28"/>
          <w:szCs w:val="28"/>
        </w:rPr>
      </w:pPr>
    </w:p>
    <w:p w:rsidR="007C1486" w:rsidRPr="00CC71E0" w:rsidRDefault="00CC71E0" w:rsidP="00CC71E0">
      <w:pPr>
        <w:rPr>
          <w:sz w:val="28"/>
          <w:szCs w:val="28"/>
        </w:rPr>
      </w:pPr>
      <w:r w:rsidRPr="00CC71E0">
        <w:rPr>
          <w:sz w:val="28"/>
          <w:szCs w:val="28"/>
        </w:rPr>
        <w:t>Заведующий сектором                                                              С.П.Беседина</w:t>
      </w:r>
    </w:p>
    <w:sectPr w:rsidR="007C1486" w:rsidRPr="00CC71E0" w:rsidSect="00CC71E0">
      <w:footerReference w:type="even" r:id="rId9"/>
      <w:footerReference w:type="default" r:id="rId10"/>
      <w:pgSz w:w="11907" w:h="16840"/>
      <w:pgMar w:top="1134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012" w:rsidRDefault="00525012">
      <w:r>
        <w:separator/>
      </w:r>
    </w:p>
  </w:endnote>
  <w:endnote w:type="continuationSeparator" w:id="1">
    <w:p w:rsidR="00525012" w:rsidRDefault="00525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FE9" w:rsidRDefault="00252D29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A4FE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A4FE9" w:rsidRDefault="00EA4FE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FE9" w:rsidRDefault="00EA4FE9" w:rsidP="005C5FF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012" w:rsidRDefault="00525012">
      <w:r>
        <w:separator/>
      </w:r>
    </w:p>
  </w:footnote>
  <w:footnote w:type="continuationSeparator" w:id="1">
    <w:p w:rsidR="00525012" w:rsidRDefault="005250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91F0E"/>
    <w:multiLevelType w:val="hybridMultilevel"/>
    <w:tmpl w:val="E1AE7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533AE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">
    <w:nsid w:val="79630F0A"/>
    <w:multiLevelType w:val="hybridMultilevel"/>
    <w:tmpl w:val="00AACAD8"/>
    <w:lvl w:ilvl="0" w:tplc="744052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A0E43CD"/>
    <w:multiLevelType w:val="hybridMultilevel"/>
    <w:tmpl w:val="9844E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DD0F81"/>
    <w:multiLevelType w:val="hybridMultilevel"/>
    <w:tmpl w:val="2070D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51B7"/>
    <w:rsid w:val="000043A3"/>
    <w:rsid w:val="000043CC"/>
    <w:rsid w:val="00014F57"/>
    <w:rsid w:val="00023B06"/>
    <w:rsid w:val="00030812"/>
    <w:rsid w:val="000355F1"/>
    <w:rsid w:val="00035905"/>
    <w:rsid w:val="000367C6"/>
    <w:rsid w:val="000370AC"/>
    <w:rsid w:val="0003733F"/>
    <w:rsid w:val="00041A77"/>
    <w:rsid w:val="000438C6"/>
    <w:rsid w:val="00044942"/>
    <w:rsid w:val="00044B12"/>
    <w:rsid w:val="00045A80"/>
    <w:rsid w:val="00050C68"/>
    <w:rsid w:val="00051141"/>
    <w:rsid w:val="00051761"/>
    <w:rsid w:val="0005372C"/>
    <w:rsid w:val="00054741"/>
    <w:rsid w:val="00054D8B"/>
    <w:rsid w:val="00055576"/>
    <w:rsid w:val="000559D5"/>
    <w:rsid w:val="00056695"/>
    <w:rsid w:val="00060F3C"/>
    <w:rsid w:val="00061077"/>
    <w:rsid w:val="000619A3"/>
    <w:rsid w:val="00062184"/>
    <w:rsid w:val="00064818"/>
    <w:rsid w:val="00065D3F"/>
    <w:rsid w:val="00066268"/>
    <w:rsid w:val="0006635F"/>
    <w:rsid w:val="00067120"/>
    <w:rsid w:val="00071A2B"/>
    <w:rsid w:val="0007473E"/>
    <w:rsid w:val="00077914"/>
    <w:rsid w:val="000808D6"/>
    <w:rsid w:val="000816B6"/>
    <w:rsid w:val="000932EA"/>
    <w:rsid w:val="00097AFF"/>
    <w:rsid w:val="000A2082"/>
    <w:rsid w:val="000A40AA"/>
    <w:rsid w:val="000A6337"/>
    <w:rsid w:val="000A67FF"/>
    <w:rsid w:val="000A726F"/>
    <w:rsid w:val="000B0AB1"/>
    <w:rsid w:val="000B0EE0"/>
    <w:rsid w:val="000B2C06"/>
    <w:rsid w:val="000B4002"/>
    <w:rsid w:val="000B512A"/>
    <w:rsid w:val="000B6352"/>
    <w:rsid w:val="000B66C7"/>
    <w:rsid w:val="000C2338"/>
    <w:rsid w:val="000C2FBD"/>
    <w:rsid w:val="000C430D"/>
    <w:rsid w:val="000C7603"/>
    <w:rsid w:val="000C7A0A"/>
    <w:rsid w:val="000C7FCD"/>
    <w:rsid w:val="000D336A"/>
    <w:rsid w:val="000D528A"/>
    <w:rsid w:val="000D74F5"/>
    <w:rsid w:val="000E18BC"/>
    <w:rsid w:val="000E453C"/>
    <w:rsid w:val="000E5461"/>
    <w:rsid w:val="000F0EDA"/>
    <w:rsid w:val="000F2B40"/>
    <w:rsid w:val="000F4248"/>
    <w:rsid w:val="000F4462"/>
    <w:rsid w:val="000F5B6A"/>
    <w:rsid w:val="0010137B"/>
    <w:rsid w:val="00104E0D"/>
    <w:rsid w:val="0010504A"/>
    <w:rsid w:val="001050EB"/>
    <w:rsid w:val="00107B5D"/>
    <w:rsid w:val="00111D46"/>
    <w:rsid w:val="0011327E"/>
    <w:rsid w:val="00114E77"/>
    <w:rsid w:val="00116BFA"/>
    <w:rsid w:val="0011787A"/>
    <w:rsid w:val="00122CDC"/>
    <w:rsid w:val="00125DE3"/>
    <w:rsid w:val="00127C38"/>
    <w:rsid w:val="001304A4"/>
    <w:rsid w:val="00131269"/>
    <w:rsid w:val="001339E6"/>
    <w:rsid w:val="00134B27"/>
    <w:rsid w:val="001431B1"/>
    <w:rsid w:val="00144108"/>
    <w:rsid w:val="001470D8"/>
    <w:rsid w:val="0015048C"/>
    <w:rsid w:val="0015262F"/>
    <w:rsid w:val="00153B21"/>
    <w:rsid w:val="001611BC"/>
    <w:rsid w:val="00161F87"/>
    <w:rsid w:val="001639D7"/>
    <w:rsid w:val="001646D5"/>
    <w:rsid w:val="00165EC0"/>
    <w:rsid w:val="00166072"/>
    <w:rsid w:val="00166BE1"/>
    <w:rsid w:val="00170D84"/>
    <w:rsid w:val="001710DE"/>
    <w:rsid w:val="00175863"/>
    <w:rsid w:val="001761F1"/>
    <w:rsid w:val="001802B3"/>
    <w:rsid w:val="001804B4"/>
    <w:rsid w:val="001805C4"/>
    <w:rsid w:val="001810C1"/>
    <w:rsid w:val="00183704"/>
    <w:rsid w:val="00185E06"/>
    <w:rsid w:val="00185E0A"/>
    <w:rsid w:val="00187FB3"/>
    <w:rsid w:val="00193D3A"/>
    <w:rsid w:val="00197337"/>
    <w:rsid w:val="001973A7"/>
    <w:rsid w:val="001A04EE"/>
    <w:rsid w:val="001A1CEE"/>
    <w:rsid w:val="001B0275"/>
    <w:rsid w:val="001B2D1C"/>
    <w:rsid w:val="001B51DC"/>
    <w:rsid w:val="001B74D0"/>
    <w:rsid w:val="001B78D4"/>
    <w:rsid w:val="001C079F"/>
    <w:rsid w:val="001C1D98"/>
    <w:rsid w:val="001C2E0C"/>
    <w:rsid w:val="001D0BFF"/>
    <w:rsid w:val="001D2690"/>
    <w:rsid w:val="001D4394"/>
    <w:rsid w:val="001D72AF"/>
    <w:rsid w:val="001D7594"/>
    <w:rsid w:val="001D778F"/>
    <w:rsid w:val="001D7D8F"/>
    <w:rsid w:val="001E30F7"/>
    <w:rsid w:val="001E5147"/>
    <w:rsid w:val="001E56B9"/>
    <w:rsid w:val="001F1740"/>
    <w:rsid w:val="001F4BE3"/>
    <w:rsid w:val="001F53D1"/>
    <w:rsid w:val="001F6580"/>
    <w:rsid w:val="001F6D02"/>
    <w:rsid w:val="0020177A"/>
    <w:rsid w:val="00205E7E"/>
    <w:rsid w:val="00207E3D"/>
    <w:rsid w:val="0021257D"/>
    <w:rsid w:val="002144DE"/>
    <w:rsid w:val="002150BF"/>
    <w:rsid w:val="002161CC"/>
    <w:rsid w:val="002162F7"/>
    <w:rsid w:val="00217ABE"/>
    <w:rsid w:val="00221CFC"/>
    <w:rsid w:val="00222B05"/>
    <w:rsid w:val="002307B6"/>
    <w:rsid w:val="0023336A"/>
    <w:rsid w:val="00235339"/>
    <w:rsid w:val="00235FD6"/>
    <w:rsid w:val="002408EF"/>
    <w:rsid w:val="00240BFB"/>
    <w:rsid w:val="0024205A"/>
    <w:rsid w:val="0024218E"/>
    <w:rsid w:val="00243341"/>
    <w:rsid w:val="00244203"/>
    <w:rsid w:val="00246326"/>
    <w:rsid w:val="00250061"/>
    <w:rsid w:val="002504E8"/>
    <w:rsid w:val="00252D29"/>
    <w:rsid w:val="00254382"/>
    <w:rsid w:val="00254586"/>
    <w:rsid w:val="00256347"/>
    <w:rsid w:val="002573DD"/>
    <w:rsid w:val="0027022D"/>
    <w:rsid w:val="0027031E"/>
    <w:rsid w:val="0027776D"/>
    <w:rsid w:val="00284D7E"/>
    <w:rsid w:val="00285CD9"/>
    <w:rsid w:val="0028703B"/>
    <w:rsid w:val="002937D6"/>
    <w:rsid w:val="00293B57"/>
    <w:rsid w:val="002951F1"/>
    <w:rsid w:val="002A2062"/>
    <w:rsid w:val="002A31A1"/>
    <w:rsid w:val="002A331E"/>
    <w:rsid w:val="002A3A75"/>
    <w:rsid w:val="002B1061"/>
    <w:rsid w:val="002B3F84"/>
    <w:rsid w:val="002B6420"/>
    <w:rsid w:val="002B6527"/>
    <w:rsid w:val="002C00A6"/>
    <w:rsid w:val="002C135C"/>
    <w:rsid w:val="002C5E60"/>
    <w:rsid w:val="002D125C"/>
    <w:rsid w:val="002D20EB"/>
    <w:rsid w:val="002D4D2A"/>
    <w:rsid w:val="002D56D9"/>
    <w:rsid w:val="002E65D5"/>
    <w:rsid w:val="002E7029"/>
    <w:rsid w:val="002E7F18"/>
    <w:rsid w:val="002F27A6"/>
    <w:rsid w:val="002F315A"/>
    <w:rsid w:val="002F63E3"/>
    <w:rsid w:val="002F6B71"/>
    <w:rsid w:val="002F7483"/>
    <w:rsid w:val="002F74D7"/>
    <w:rsid w:val="002F76DC"/>
    <w:rsid w:val="0030124B"/>
    <w:rsid w:val="00304B2D"/>
    <w:rsid w:val="00313D3A"/>
    <w:rsid w:val="00315788"/>
    <w:rsid w:val="003177CA"/>
    <w:rsid w:val="0032155A"/>
    <w:rsid w:val="00325E4F"/>
    <w:rsid w:val="003332A0"/>
    <w:rsid w:val="00334916"/>
    <w:rsid w:val="0033595D"/>
    <w:rsid w:val="0033596E"/>
    <w:rsid w:val="003366D7"/>
    <w:rsid w:val="003379C1"/>
    <w:rsid w:val="00341FC1"/>
    <w:rsid w:val="00343965"/>
    <w:rsid w:val="00343ADE"/>
    <w:rsid w:val="00343F8C"/>
    <w:rsid w:val="00351363"/>
    <w:rsid w:val="0035146C"/>
    <w:rsid w:val="003540BF"/>
    <w:rsid w:val="003549B5"/>
    <w:rsid w:val="00354DEA"/>
    <w:rsid w:val="00355155"/>
    <w:rsid w:val="00356315"/>
    <w:rsid w:val="003605BA"/>
    <w:rsid w:val="00361BCD"/>
    <w:rsid w:val="00363AF2"/>
    <w:rsid w:val="00364F1B"/>
    <w:rsid w:val="0036608F"/>
    <w:rsid w:val="003663D7"/>
    <w:rsid w:val="0037040B"/>
    <w:rsid w:val="00371324"/>
    <w:rsid w:val="00371A44"/>
    <w:rsid w:val="0037485A"/>
    <w:rsid w:val="0037713E"/>
    <w:rsid w:val="003771A1"/>
    <w:rsid w:val="00380720"/>
    <w:rsid w:val="003810BB"/>
    <w:rsid w:val="00387EA4"/>
    <w:rsid w:val="003921D8"/>
    <w:rsid w:val="0039657A"/>
    <w:rsid w:val="003969DF"/>
    <w:rsid w:val="003A4944"/>
    <w:rsid w:val="003A65C1"/>
    <w:rsid w:val="003B2193"/>
    <w:rsid w:val="003B6E98"/>
    <w:rsid w:val="003C1BB6"/>
    <w:rsid w:val="003C3380"/>
    <w:rsid w:val="003C4ED2"/>
    <w:rsid w:val="003C6CB0"/>
    <w:rsid w:val="003C7789"/>
    <w:rsid w:val="003D0C3E"/>
    <w:rsid w:val="003D2A64"/>
    <w:rsid w:val="003D5CDD"/>
    <w:rsid w:val="003D7095"/>
    <w:rsid w:val="003D7B95"/>
    <w:rsid w:val="003F2CEF"/>
    <w:rsid w:val="003F431E"/>
    <w:rsid w:val="003F47E0"/>
    <w:rsid w:val="003F59F5"/>
    <w:rsid w:val="00402B62"/>
    <w:rsid w:val="00403B7C"/>
    <w:rsid w:val="00404338"/>
    <w:rsid w:val="00405C76"/>
    <w:rsid w:val="00407B71"/>
    <w:rsid w:val="004111AC"/>
    <w:rsid w:val="00414516"/>
    <w:rsid w:val="004158EB"/>
    <w:rsid w:val="00421803"/>
    <w:rsid w:val="00421832"/>
    <w:rsid w:val="004223C3"/>
    <w:rsid w:val="004234CA"/>
    <w:rsid w:val="00423B80"/>
    <w:rsid w:val="00425061"/>
    <w:rsid w:val="004277B5"/>
    <w:rsid w:val="00432412"/>
    <w:rsid w:val="004330FB"/>
    <w:rsid w:val="00433EFC"/>
    <w:rsid w:val="00435014"/>
    <w:rsid w:val="00435779"/>
    <w:rsid w:val="0043686A"/>
    <w:rsid w:val="00437CF5"/>
    <w:rsid w:val="00441069"/>
    <w:rsid w:val="004421F7"/>
    <w:rsid w:val="00443305"/>
    <w:rsid w:val="00444636"/>
    <w:rsid w:val="004450D5"/>
    <w:rsid w:val="0044668D"/>
    <w:rsid w:val="00447329"/>
    <w:rsid w:val="0044765A"/>
    <w:rsid w:val="00447975"/>
    <w:rsid w:val="00453869"/>
    <w:rsid w:val="00454442"/>
    <w:rsid w:val="00456D14"/>
    <w:rsid w:val="004624C4"/>
    <w:rsid w:val="00465C4A"/>
    <w:rsid w:val="004711EC"/>
    <w:rsid w:val="004719BC"/>
    <w:rsid w:val="004776AC"/>
    <w:rsid w:val="00477CB4"/>
    <w:rsid w:val="00480255"/>
    <w:rsid w:val="00480A1E"/>
    <w:rsid w:val="00480BC7"/>
    <w:rsid w:val="00481B27"/>
    <w:rsid w:val="004833C7"/>
    <w:rsid w:val="00486567"/>
    <w:rsid w:val="004871AA"/>
    <w:rsid w:val="004971DD"/>
    <w:rsid w:val="004A055B"/>
    <w:rsid w:val="004A4B20"/>
    <w:rsid w:val="004B4193"/>
    <w:rsid w:val="004B655F"/>
    <w:rsid w:val="004B6A5C"/>
    <w:rsid w:val="004C4404"/>
    <w:rsid w:val="004D5D01"/>
    <w:rsid w:val="004D77A7"/>
    <w:rsid w:val="004E0157"/>
    <w:rsid w:val="004E1BA4"/>
    <w:rsid w:val="004E1DC4"/>
    <w:rsid w:val="004E440F"/>
    <w:rsid w:val="004E6C6C"/>
    <w:rsid w:val="004E78FD"/>
    <w:rsid w:val="004E7C62"/>
    <w:rsid w:val="004F00E9"/>
    <w:rsid w:val="004F19B7"/>
    <w:rsid w:val="004F48F0"/>
    <w:rsid w:val="004F698B"/>
    <w:rsid w:val="004F7011"/>
    <w:rsid w:val="00500F8D"/>
    <w:rsid w:val="00502415"/>
    <w:rsid w:val="00507453"/>
    <w:rsid w:val="0050780C"/>
    <w:rsid w:val="0051422E"/>
    <w:rsid w:val="005149A9"/>
    <w:rsid w:val="00514BB8"/>
    <w:rsid w:val="00515D9C"/>
    <w:rsid w:val="00522824"/>
    <w:rsid w:val="00525012"/>
    <w:rsid w:val="005310C3"/>
    <w:rsid w:val="00531FBD"/>
    <w:rsid w:val="0053366A"/>
    <w:rsid w:val="00537FCF"/>
    <w:rsid w:val="00546ED2"/>
    <w:rsid w:val="00552438"/>
    <w:rsid w:val="00555D58"/>
    <w:rsid w:val="00560D9E"/>
    <w:rsid w:val="00562123"/>
    <w:rsid w:val="00563B6D"/>
    <w:rsid w:val="00565F49"/>
    <w:rsid w:val="00567220"/>
    <w:rsid w:val="00571464"/>
    <w:rsid w:val="005738FE"/>
    <w:rsid w:val="00580795"/>
    <w:rsid w:val="00580D0E"/>
    <w:rsid w:val="00585AA4"/>
    <w:rsid w:val="00587BF6"/>
    <w:rsid w:val="00590234"/>
    <w:rsid w:val="005929BB"/>
    <w:rsid w:val="005A6BAC"/>
    <w:rsid w:val="005A7325"/>
    <w:rsid w:val="005B055E"/>
    <w:rsid w:val="005B10C9"/>
    <w:rsid w:val="005B2C75"/>
    <w:rsid w:val="005B4CA2"/>
    <w:rsid w:val="005B5292"/>
    <w:rsid w:val="005B7BA5"/>
    <w:rsid w:val="005C07CF"/>
    <w:rsid w:val="005C180A"/>
    <w:rsid w:val="005C187A"/>
    <w:rsid w:val="005C1E90"/>
    <w:rsid w:val="005C2A7D"/>
    <w:rsid w:val="005C3CE3"/>
    <w:rsid w:val="005C3D5B"/>
    <w:rsid w:val="005C4875"/>
    <w:rsid w:val="005C5FF3"/>
    <w:rsid w:val="005C676E"/>
    <w:rsid w:val="005C71E3"/>
    <w:rsid w:val="005C742F"/>
    <w:rsid w:val="005D277D"/>
    <w:rsid w:val="005D7D98"/>
    <w:rsid w:val="005E3140"/>
    <w:rsid w:val="005E48EE"/>
    <w:rsid w:val="005E6C12"/>
    <w:rsid w:val="005E75A6"/>
    <w:rsid w:val="005F21C3"/>
    <w:rsid w:val="005F23F2"/>
    <w:rsid w:val="005F2C4C"/>
    <w:rsid w:val="005F3233"/>
    <w:rsid w:val="00606444"/>
    <w:rsid w:val="00610D46"/>
    <w:rsid w:val="00611679"/>
    <w:rsid w:val="00612AE1"/>
    <w:rsid w:val="00613D7D"/>
    <w:rsid w:val="00614595"/>
    <w:rsid w:val="00622334"/>
    <w:rsid w:val="0063341D"/>
    <w:rsid w:val="00633918"/>
    <w:rsid w:val="0064200E"/>
    <w:rsid w:val="006468E8"/>
    <w:rsid w:val="00646BBD"/>
    <w:rsid w:val="00647B92"/>
    <w:rsid w:val="00651810"/>
    <w:rsid w:val="006564DB"/>
    <w:rsid w:val="00656BA8"/>
    <w:rsid w:val="00657938"/>
    <w:rsid w:val="00660AA6"/>
    <w:rsid w:val="00660EE3"/>
    <w:rsid w:val="00661A71"/>
    <w:rsid w:val="00661AC4"/>
    <w:rsid w:val="00661BEC"/>
    <w:rsid w:val="00663C94"/>
    <w:rsid w:val="00670F46"/>
    <w:rsid w:val="0067124E"/>
    <w:rsid w:val="0067357C"/>
    <w:rsid w:val="00674BE4"/>
    <w:rsid w:val="006750F4"/>
    <w:rsid w:val="006756DE"/>
    <w:rsid w:val="00675954"/>
    <w:rsid w:val="00676B57"/>
    <w:rsid w:val="006800CC"/>
    <w:rsid w:val="00685715"/>
    <w:rsid w:val="00687FF2"/>
    <w:rsid w:val="0069169F"/>
    <w:rsid w:val="006A0D06"/>
    <w:rsid w:val="006A2BEF"/>
    <w:rsid w:val="006A6E82"/>
    <w:rsid w:val="006B1479"/>
    <w:rsid w:val="006B779D"/>
    <w:rsid w:val="006C17F8"/>
    <w:rsid w:val="006C3168"/>
    <w:rsid w:val="006C4232"/>
    <w:rsid w:val="006C7DBC"/>
    <w:rsid w:val="006D38A1"/>
    <w:rsid w:val="006D59C8"/>
    <w:rsid w:val="006D5BDE"/>
    <w:rsid w:val="006D63A5"/>
    <w:rsid w:val="006D68D2"/>
    <w:rsid w:val="006E33D4"/>
    <w:rsid w:val="006E44AD"/>
    <w:rsid w:val="006E7BB2"/>
    <w:rsid w:val="006F1A21"/>
    <w:rsid w:val="006F272C"/>
    <w:rsid w:val="006F3ADD"/>
    <w:rsid w:val="006F660D"/>
    <w:rsid w:val="007120F8"/>
    <w:rsid w:val="00713831"/>
    <w:rsid w:val="007219F0"/>
    <w:rsid w:val="00724064"/>
    <w:rsid w:val="007257B6"/>
    <w:rsid w:val="007258B4"/>
    <w:rsid w:val="0072643E"/>
    <w:rsid w:val="00730C46"/>
    <w:rsid w:val="00733780"/>
    <w:rsid w:val="0073562B"/>
    <w:rsid w:val="00741CC0"/>
    <w:rsid w:val="007437E3"/>
    <w:rsid w:val="00743A3F"/>
    <w:rsid w:val="007451CC"/>
    <w:rsid w:val="0074608C"/>
    <w:rsid w:val="00746789"/>
    <w:rsid w:val="007507F0"/>
    <w:rsid w:val="00750CA4"/>
    <w:rsid w:val="0075475A"/>
    <w:rsid w:val="00756D7C"/>
    <w:rsid w:val="00764949"/>
    <w:rsid w:val="007661AD"/>
    <w:rsid w:val="00766301"/>
    <w:rsid w:val="00770E08"/>
    <w:rsid w:val="007730B1"/>
    <w:rsid w:val="00773711"/>
    <w:rsid w:val="0077554A"/>
    <w:rsid w:val="00775574"/>
    <w:rsid w:val="00782222"/>
    <w:rsid w:val="00783593"/>
    <w:rsid w:val="007843C2"/>
    <w:rsid w:val="00790650"/>
    <w:rsid w:val="00792061"/>
    <w:rsid w:val="00792771"/>
    <w:rsid w:val="007936ED"/>
    <w:rsid w:val="007948D6"/>
    <w:rsid w:val="007951B7"/>
    <w:rsid w:val="007954EB"/>
    <w:rsid w:val="007A4A60"/>
    <w:rsid w:val="007A6F5D"/>
    <w:rsid w:val="007A7251"/>
    <w:rsid w:val="007B420A"/>
    <w:rsid w:val="007B6388"/>
    <w:rsid w:val="007B75BA"/>
    <w:rsid w:val="007C0A5F"/>
    <w:rsid w:val="007C1486"/>
    <w:rsid w:val="007C5D67"/>
    <w:rsid w:val="007D2224"/>
    <w:rsid w:val="007D4D09"/>
    <w:rsid w:val="007E374D"/>
    <w:rsid w:val="007E3906"/>
    <w:rsid w:val="007E4F92"/>
    <w:rsid w:val="007E600E"/>
    <w:rsid w:val="007F2BD6"/>
    <w:rsid w:val="007F38C7"/>
    <w:rsid w:val="00801FF1"/>
    <w:rsid w:val="00803F3C"/>
    <w:rsid w:val="00804CFE"/>
    <w:rsid w:val="0080512E"/>
    <w:rsid w:val="00807019"/>
    <w:rsid w:val="00807114"/>
    <w:rsid w:val="008077A7"/>
    <w:rsid w:val="00811110"/>
    <w:rsid w:val="00811C94"/>
    <w:rsid w:val="00811CF1"/>
    <w:rsid w:val="00817265"/>
    <w:rsid w:val="00823619"/>
    <w:rsid w:val="0082478B"/>
    <w:rsid w:val="00826B83"/>
    <w:rsid w:val="008279B5"/>
    <w:rsid w:val="00835593"/>
    <w:rsid w:val="008408AF"/>
    <w:rsid w:val="008438D7"/>
    <w:rsid w:val="008439AA"/>
    <w:rsid w:val="00850541"/>
    <w:rsid w:val="0085091E"/>
    <w:rsid w:val="00851DF7"/>
    <w:rsid w:val="0085386A"/>
    <w:rsid w:val="00853988"/>
    <w:rsid w:val="00853BEB"/>
    <w:rsid w:val="008555A3"/>
    <w:rsid w:val="00860AF3"/>
    <w:rsid w:val="00860E5A"/>
    <w:rsid w:val="008632B2"/>
    <w:rsid w:val="00863494"/>
    <w:rsid w:val="008646FE"/>
    <w:rsid w:val="0086721A"/>
    <w:rsid w:val="00867AB6"/>
    <w:rsid w:val="00870CFE"/>
    <w:rsid w:val="008770E5"/>
    <w:rsid w:val="00880437"/>
    <w:rsid w:val="00882B0C"/>
    <w:rsid w:val="0088320D"/>
    <w:rsid w:val="00883372"/>
    <w:rsid w:val="00885E44"/>
    <w:rsid w:val="0089266B"/>
    <w:rsid w:val="00895F93"/>
    <w:rsid w:val="008A165D"/>
    <w:rsid w:val="008A26EE"/>
    <w:rsid w:val="008A3CB3"/>
    <w:rsid w:val="008A4266"/>
    <w:rsid w:val="008A4A63"/>
    <w:rsid w:val="008B1739"/>
    <w:rsid w:val="008B6AD3"/>
    <w:rsid w:val="008B7632"/>
    <w:rsid w:val="008C19EB"/>
    <w:rsid w:val="008C4DF9"/>
    <w:rsid w:val="008C6B9B"/>
    <w:rsid w:val="008C727F"/>
    <w:rsid w:val="008D1242"/>
    <w:rsid w:val="008D4C72"/>
    <w:rsid w:val="008D6DCC"/>
    <w:rsid w:val="008E3098"/>
    <w:rsid w:val="008E4786"/>
    <w:rsid w:val="008E5A37"/>
    <w:rsid w:val="008E64D2"/>
    <w:rsid w:val="008F3B62"/>
    <w:rsid w:val="008F73BD"/>
    <w:rsid w:val="00910044"/>
    <w:rsid w:val="009122B1"/>
    <w:rsid w:val="00912749"/>
    <w:rsid w:val="00913129"/>
    <w:rsid w:val="009157BE"/>
    <w:rsid w:val="00917C70"/>
    <w:rsid w:val="009228DF"/>
    <w:rsid w:val="0092445E"/>
    <w:rsid w:val="00924E84"/>
    <w:rsid w:val="00925A70"/>
    <w:rsid w:val="00933ABC"/>
    <w:rsid w:val="00934AC9"/>
    <w:rsid w:val="0094031C"/>
    <w:rsid w:val="00940969"/>
    <w:rsid w:val="009418CC"/>
    <w:rsid w:val="00941D94"/>
    <w:rsid w:val="00942C28"/>
    <w:rsid w:val="00943CC4"/>
    <w:rsid w:val="00944BE0"/>
    <w:rsid w:val="00945506"/>
    <w:rsid w:val="00947FCC"/>
    <w:rsid w:val="0095199C"/>
    <w:rsid w:val="009546C2"/>
    <w:rsid w:val="009552A8"/>
    <w:rsid w:val="009608C2"/>
    <w:rsid w:val="00960AC3"/>
    <w:rsid w:val="009613B4"/>
    <w:rsid w:val="009616A3"/>
    <w:rsid w:val="00962F8F"/>
    <w:rsid w:val="009636A4"/>
    <w:rsid w:val="009669BB"/>
    <w:rsid w:val="009673AC"/>
    <w:rsid w:val="00971D7C"/>
    <w:rsid w:val="00975FA9"/>
    <w:rsid w:val="00976F7C"/>
    <w:rsid w:val="009801BB"/>
    <w:rsid w:val="009829CD"/>
    <w:rsid w:val="009830C0"/>
    <w:rsid w:val="00985694"/>
    <w:rsid w:val="00985A10"/>
    <w:rsid w:val="00985DA6"/>
    <w:rsid w:val="009861C0"/>
    <w:rsid w:val="00991A29"/>
    <w:rsid w:val="00992E2E"/>
    <w:rsid w:val="00996170"/>
    <w:rsid w:val="0099784D"/>
    <w:rsid w:val="009A2AE8"/>
    <w:rsid w:val="009A3093"/>
    <w:rsid w:val="009A5B3C"/>
    <w:rsid w:val="009A5E4E"/>
    <w:rsid w:val="009B0410"/>
    <w:rsid w:val="009B1571"/>
    <w:rsid w:val="009B25BE"/>
    <w:rsid w:val="009B3708"/>
    <w:rsid w:val="009B51B0"/>
    <w:rsid w:val="009C3A6D"/>
    <w:rsid w:val="009C56E2"/>
    <w:rsid w:val="009C73DD"/>
    <w:rsid w:val="009D0A2F"/>
    <w:rsid w:val="009D3D5F"/>
    <w:rsid w:val="009D4C0B"/>
    <w:rsid w:val="009D4F00"/>
    <w:rsid w:val="009E1930"/>
    <w:rsid w:val="009E4180"/>
    <w:rsid w:val="009E4185"/>
    <w:rsid w:val="009E5502"/>
    <w:rsid w:val="009E5E51"/>
    <w:rsid w:val="009E75F2"/>
    <w:rsid w:val="009F1F2F"/>
    <w:rsid w:val="009F2A4B"/>
    <w:rsid w:val="009F3577"/>
    <w:rsid w:val="009F4820"/>
    <w:rsid w:val="009F7844"/>
    <w:rsid w:val="009F78C8"/>
    <w:rsid w:val="00A01CA2"/>
    <w:rsid w:val="00A024B8"/>
    <w:rsid w:val="00A061D7"/>
    <w:rsid w:val="00A075F1"/>
    <w:rsid w:val="00A12CCF"/>
    <w:rsid w:val="00A16F81"/>
    <w:rsid w:val="00A17947"/>
    <w:rsid w:val="00A212A4"/>
    <w:rsid w:val="00A21318"/>
    <w:rsid w:val="00A21BB9"/>
    <w:rsid w:val="00A24540"/>
    <w:rsid w:val="00A24C7A"/>
    <w:rsid w:val="00A24E0C"/>
    <w:rsid w:val="00A25E15"/>
    <w:rsid w:val="00A30E81"/>
    <w:rsid w:val="00A31F0E"/>
    <w:rsid w:val="00A32798"/>
    <w:rsid w:val="00A34804"/>
    <w:rsid w:val="00A35DF5"/>
    <w:rsid w:val="00A35FC4"/>
    <w:rsid w:val="00A50590"/>
    <w:rsid w:val="00A52C91"/>
    <w:rsid w:val="00A531F4"/>
    <w:rsid w:val="00A54051"/>
    <w:rsid w:val="00A55F86"/>
    <w:rsid w:val="00A56D5C"/>
    <w:rsid w:val="00A577F9"/>
    <w:rsid w:val="00A61B4C"/>
    <w:rsid w:val="00A627B7"/>
    <w:rsid w:val="00A66394"/>
    <w:rsid w:val="00A66919"/>
    <w:rsid w:val="00A672C6"/>
    <w:rsid w:val="00A67B50"/>
    <w:rsid w:val="00A70381"/>
    <w:rsid w:val="00A70DD8"/>
    <w:rsid w:val="00A72AA5"/>
    <w:rsid w:val="00A74A56"/>
    <w:rsid w:val="00A80C72"/>
    <w:rsid w:val="00A8402D"/>
    <w:rsid w:val="00A84B3E"/>
    <w:rsid w:val="00A87A9D"/>
    <w:rsid w:val="00A87E63"/>
    <w:rsid w:val="00A922FD"/>
    <w:rsid w:val="00A93458"/>
    <w:rsid w:val="00A941CF"/>
    <w:rsid w:val="00A959F4"/>
    <w:rsid w:val="00A96936"/>
    <w:rsid w:val="00A96ABA"/>
    <w:rsid w:val="00AA269C"/>
    <w:rsid w:val="00AB15F9"/>
    <w:rsid w:val="00AB1D32"/>
    <w:rsid w:val="00AB60BF"/>
    <w:rsid w:val="00AB7546"/>
    <w:rsid w:val="00AC0DC4"/>
    <w:rsid w:val="00AC26D2"/>
    <w:rsid w:val="00AC2821"/>
    <w:rsid w:val="00AC4E48"/>
    <w:rsid w:val="00AC5DE0"/>
    <w:rsid w:val="00AD166A"/>
    <w:rsid w:val="00AD2E94"/>
    <w:rsid w:val="00AD4CD0"/>
    <w:rsid w:val="00AD59A9"/>
    <w:rsid w:val="00AD6AF1"/>
    <w:rsid w:val="00AD6B89"/>
    <w:rsid w:val="00AD764B"/>
    <w:rsid w:val="00AD76A8"/>
    <w:rsid w:val="00AE0D6B"/>
    <w:rsid w:val="00AE2601"/>
    <w:rsid w:val="00AE5BE6"/>
    <w:rsid w:val="00AF31F3"/>
    <w:rsid w:val="00AF37C8"/>
    <w:rsid w:val="00AF4B23"/>
    <w:rsid w:val="00B0086E"/>
    <w:rsid w:val="00B009A1"/>
    <w:rsid w:val="00B01857"/>
    <w:rsid w:val="00B034F6"/>
    <w:rsid w:val="00B04A47"/>
    <w:rsid w:val="00B07203"/>
    <w:rsid w:val="00B10F93"/>
    <w:rsid w:val="00B129FC"/>
    <w:rsid w:val="00B13BE9"/>
    <w:rsid w:val="00B145DE"/>
    <w:rsid w:val="00B1557F"/>
    <w:rsid w:val="00B158C3"/>
    <w:rsid w:val="00B15CB1"/>
    <w:rsid w:val="00B1643E"/>
    <w:rsid w:val="00B200CE"/>
    <w:rsid w:val="00B21635"/>
    <w:rsid w:val="00B225C1"/>
    <w:rsid w:val="00B22F6A"/>
    <w:rsid w:val="00B23BC6"/>
    <w:rsid w:val="00B23F7A"/>
    <w:rsid w:val="00B241BC"/>
    <w:rsid w:val="00B242A0"/>
    <w:rsid w:val="00B26DDB"/>
    <w:rsid w:val="00B2753D"/>
    <w:rsid w:val="00B30282"/>
    <w:rsid w:val="00B31114"/>
    <w:rsid w:val="00B32F95"/>
    <w:rsid w:val="00B33010"/>
    <w:rsid w:val="00B35935"/>
    <w:rsid w:val="00B37E63"/>
    <w:rsid w:val="00B41EB7"/>
    <w:rsid w:val="00B42BE3"/>
    <w:rsid w:val="00B444A2"/>
    <w:rsid w:val="00B52ADF"/>
    <w:rsid w:val="00B54ED7"/>
    <w:rsid w:val="00B5558B"/>
    <w:rsid w:val="00B57ADB"/>
    <w:rsid w:val="00B60378"/>
    <w:rsid w:val="00B62ADE"/>
    <w:rsid w:val="00B62CFB"/>
    <w:rsid w:val="00B66B79"/>
    <w:rsid w:val="00B72124"/>
    <w:rsid w:val="00B72D61"/>
    <w:rsid w:val="00B73932"/>
    <w:rsid w:val="00B75056"/>
    <w:rsid w:val="00B80AAE"/>
    <w:rsid w:val="00B8231A"/>
    <w:rsid w:val="00B83136"/>
    <w:rsid w:val="00B85FD1"/>
    <w:rsid w:val="00B92819"/>
    <w:rsid w:val="00BA066E"/>
    <w:rsid w:val="00BA4FF0"/>
    <w:rsid w:val="00BA6933"/>
    <w:rsid w:val="00BB212D"/>
    <w:rsid w:val="00BB55C0"/>
    <w:rsid w:val="00BB5734"/>
    <w:rsid w:val="00BB7436"/>
    <w:rsid w:val="00BB7A3F"/>
    <w:rsid w:val="00BC02D9"/>
    <w:rsid w:val="00BC0920"/>
    <w:rsid w:val="00BC0E27"/>
    <w:rsid w:val="00BC3094"/>
    <w:rsid w:val="00BD1CEC"/>
    <w:rsid w:val="00BD3A5B"/>
    <w:rsid w:val="00BD4850"/>
    <w:rsid w:val="00BD5F4E"/>
    <w:rsid w:val="00BE1573"/>
    <w:rsid w:val="00BE1D0E"/>
    <w:rsid w:val="00BE2D8A"/>
    <w:rsid w:val="00BE5760"/>
    <w:rsid w:val="00BE6E84"/>
    <w:rsid w:val="00BF39F0"/>
    <w:rsid w:val="00BF4F95"/>
    <w:rsid w:val="00BF616B"/>
    <w:rsid w:val="00C019F2"/>
    <w:rsid w:val="00C022C0"/>
    <w:rsid w:val="00C03C7E"/>
    <w:rsid w:val="00C059BF"/>
    <w:rsid w:val="00C10BC5"/>
    <w:rsid w:val="00C10D54"/>
    <w:rsid w:val="00C11F02"/>
    <w:rsid w:val="00C11FDF"/>
    <w:rsid w:val="00C16157"/>
    <w:rsid w:val="00C16D3C"/>
    <w:rsid w:val="00C20A4B"/>
    <w:rsid w:val="00C24E4A"/>
    <w:rsid w:val="00C271C0"/>
    <w:rsid w:val="00C35750"/>
    <w:rsid w:val="00C360FF"/>
    <w:rsid w:val="00C41379"/>
    <w:rsid w:val="00C44C01"/>
    <w:rsid w:val="00C4558E"/>
    <w:rsid w:val="00C47FF3"/>
    <w:rsid w:val="00C572C4"/>
    <w:rsid w:val="00C575E5"/>
    <w:rsid w:val="00C57F60"/>
    <w:rsid w:val="00C652C1"/>
    <w:rsid w:val="00C65CF5"/>
    <w:rsid w:val="00C66B4B"/>
    <w:rsid w:val="00C66DEE"/>
    <w:rsid w:val="00C70F89"/>
    <w:rsid w:val="00C71DF8"/>
    <w:rsid w:val="00C72325"/>
    <w:rsid w:val="00C731BB"/>
    <w:rsid w:val="00C73E00"/>
    <w:rsid w:val="00C75378"/>
    <w:rsid w:val="00C77937"/>
    <w:rsid w:val="00C81531"/>
    <w:rsid w:val="00C82A1C"/>
    <w:rsid w:val="00C86513"/>
    <w:rsid w:val="00C9347B"/>
    <w:rsid w:val="00C93C60"/>
    <w:rsid w:val="00C93DB5"/>
    <w:rsid w:val="00C9539A"/>
    <w:rsid w:val="00C9619F"/>
    <w:rsid w:val="00C97B59"/>
    <w:rsid w:val="00CA02A7"/>
    <w:rsid w:val="00CA14DF"/>
    <w:rsid w:val="00CA151C"/>
    <w:rsid w:val="00CA37BF"/>
    <w:rsid w:val="00CA533C"/>
    <w:rsid w:val="00CB1900"/>
    <w:rsid w:val="00CB3AA3"/>
    <w:rsid w:val="00CB43C1"/>
    <w:rsid w:val="00CC180C"/>
    <w:rsid w:val="00CC22F1"/>
    <w:rsid w:val="00CC4529"/>
    <w:rsid w:val="00CC6820"/>
    <w:rsid w:val="00CC71E0"/>
    <w:rsid w:val="00CD077D"/>
    <w:rsid w:val="00CD227B"/>
    <w:rsid w:val="00CD6C75"/>
    <w:rsid w:val="00CD71D6"/>
    <w:rsid w:val="00CE0970"/>
    <w:rsid w:val="00CE2F32"/>
    <w:rsid w:val="00CE3FD4"/>
    <w:rsid w:val="00CE5183"/>
    <w:rsid w:val="00CE6445"/>
    <w:rsid w:val="00CE6551"/>
    <w:rsid w:val="00CF04D9"/>
    <w:rsid w:val="00CF2960"/>
    <w:rsid w:val="00CF633E"/>
    <w:rsid w:val="00D00358"/>
    <w:rsid w:val="00D01011"/>
    <w:rsid w:val="00D03934"/>
    <w:rsid w:val="00D11D9C"/>
    <w:rsid w:val="00D13133"/>
    <w:rsid w:val="00D13D96"/>
    <w:rsid w:val="00D13E83"/>
    <w:rsid w:val="00D140D0"/>
    <w:rsid w:val="00D16100"/>
    <w:rsid w:val="00D20752"/>
    <w:rsid w:val="00D208F1"/>
    <w:rsid w:val="00D245A0"/>
    <w:rsid w:val="00D30D78"/>
    <w:rsid w:val="00D33F36"/>
    <w:rsid w:val="00D36DD3"/>
    <w:rsid w:val="00D370AA"/>
    <w:rsid w:val="00D37B05"/>
    <w:rsid w:val="00D42104"/>
    <w:rsid w:val="00D4684F"/>
    <w:rsid w:val="00D50DD8"/>
    <w:rsid w:val="00D51358"/>
    <w:rsid w:val="00D565C4"/>
    <w:rsid w:val="00D56768"/>
    <w:rsid w:val="00D574D5"/>
    <w:rsid w:val="00D5754B"/>
    <w:rsid w:val="00D62D41"/>
    <w:rsid w:val="00D645D7"/>
    <w:rsid w:val="00D727DC"/>
    <w:rsid w:val="00D73323"/>
    <w:rsid w:val="00D73A81"/>
    <w:rsid w:val="00D749FC"/>
    <w:rsid w:val="00D8000B"/>
    <w:rsid w:val="00D80D10"/>
    <w:rsid w:val="00D827D7"/>
    <w:rsid w:val="00D833DE"/>
    <w:rsid w:val="00D8630C"/>
    <w:rsid w:val="00D86516"/>
    <w:rsid w:val="00D91B4E"/>
    <w:rsid w:val="00DA2CC7"/>
    <w:rsid w:val="00DA7F9E"/>
    <w:rsid w:val="00DB4D6B"/>
    <w:rsid w:val="00DC03B8"/>
    <w:rsid w:val="00DC0D9D"/>
    <w:rsid w:val="00DC1607"/>
    <w:rsid w:val="00DC17BB"/>
    <w:rsid w:val="00DC1A5E"/>
    <w:rsid w:val="00DC2302"/>
    <w:rsid w:val="00DC3177"/>
    <w:rsid w:val="00DC3BA5"/>
    <w:rsid w:val="00DD036A"/>
    <w:rsid w:val="00DD1C6A"/>
    <w:rsid w:val="00DD4926"/>
    <w:rsid w:val="00DD5897"/>
    <w:rsid w:val="00DE17EE"/>
    <w:rsid w:val="00DE1951"/>
    <w:rsid w:val="00DE430A"/>
    <w:rsid w:val="00DE50C1"/>
    <w:rsid w:val="00DF2231"/>
    <w:rsid w:val="00DF3E38"/>
    <w:rsid w:val="00DF6DD3"/>
    <w:rsid w:val="00E00F7D"/>
    <w:rsid w:val="00E04378"/>
    <w:rsid w:val="00E07BA9"/>
    <w:rsid w:val="00E1297D"/>
    <w:rsid w:val="00E133F0"/>
    <w:rsid w:val="00E138E0"/>
    <w:rsid w:val="00E15710"/>
    <w:rsid w:val="00E22C16"/>
    <w:rsid w:val="00E237AF"/>
    <w:rsid w:val="00E3132E"/>
    <w:rsid w:val="00E324BE"/>
    <w:rsid w:val="00E36EA0"/>
    <w:rsid w:val="00E40163"/>
    <w:rsid w:val="00E412A5"/>
    <w:rsid w:val="00E427F6"/>
    <w:rsid w:val="00E42CA6"/>
    <w:rsid w:val="00E51360"/>
    <w:rsid w:val="00E55A3E"/>
    <w:rsid w:val="00E56694"/>
    <w:rsid w:val="00E56EC4"/>
    <w:rsid w:val="00E57270"/>
    <w:rsid w:val="00E57DA2"/>
    <w:rsid w:val="00E60308"/>
    <w:rsid w:val="00E60DA6"/>
    <w:rsid w:val="00E61F30"/>
    <w:rsid w:val="00E657E1"/>
    <w:rsid w:val="00E67DF0"/>
    <w:rsid w:val="00E7274C"/>
    <w:rsid w:val="00E728FA"/>
    <w:rsid w:val="00E74E00"/>
    <w:rsid w:val="00E756E0"/>
    <w:rsid w:val="00E75C57"/>
    <w:rsid w:val="00E76A4E"/>
    <w:rsid w:val="00E81B63"/>
    <w:rsid w:val="00E83F6C"/>
    <w:rsid w:val="00E85871"/>
    <w:rsid w:val="00E86E25"/>
    <w:rsid w:val="00E86F85"/>
    <w:rsid w:val="00E87D16"/>
    <w:rsid w:val="00E9626F"/>
    <w:rsid w:val="00EA2CC9"/>
    <w:rsid w:val="00EA4FE9"/>
    <w:rsid w:val="00EA6CBA"/>
    <w:rsid w:val="00EA76CE"/>
    <w:rsid w:val="00EA79C8"/>
    <w:rsid w:val="00EA7E23"/>
    <w:rsid w:val="00EC342E"/>
    <w:rsid w:val="00EC40AD"/>
    <w:rsid w:val="00EC4ACA"/>
    <w:rsid w:val="00EC5748"/>
    <w:rsid w:val="00EC575E"/>
    <w:rsid w:val="00ED0330"/>
    <w:rsid w:val="00ED1975"/>
    <w:rsid w:val="00ED26B1"/>
    <w:rsid w:val="00ED2A41"/>
    <w:rsid w:val="00ED47AD"/>
    <w:rsid w:val="00ED4800"/>
    <w:rsid w:val="00ED72D3"/>
    <w:rsid w:val="00EE28B6"/>
    <w:rsid w:val="00EE4021"/>
    <w:rsid w:val="00EE5672"/>
    <w:rsid w:val="00EE5B4B"/>
    <w:rsid w:val="00EE7BD7"/>
    <w:rsid w:val="00EF29AB"/>
    <w:rsid w:val="00EF3D84"/>
    <w:rsid w:val="00EF5189"/>
    <w:rsid w:val="00EF56AF"/>
    <w:rsid w:val="00F00476"/>
    <w:rsid w:val="00F01CB7"/>
    <w:rsid w:val="00F02C40"/>
    <w:rsid w:val="00F02E3C"/>
    <w:rsid w:val="00F052E5"/>
    <w:rsid w:val="00F13259"/>
    <w:rsid w:val="00F150B8"/>
    <w:rsid w:val="00F175EA"/>
    <w:rsid w:val="00F17923"/>
    <w:rsid w:val="00F17A43"/>
    <w:rsid w:val="00F2132A"/>
    <w:rsid w:val="00F246DF"/>
    <w:rsid w:val="00F24917"/>
    <w:rsid w:val="00F26258"/>
    <w:rsid w:val="00F27740"/>
    <w:rsid w:val="00F30C3E"/>
    <w:rsid w:val="00F30D40"/>
    <w:rsid w:val="00F35A7E"/>
    <w:rsid w:val="00F400EF"/>
    <w:rsid w:val="00F410DF"/>
    <w:rsid w:val="00F43C46"/>
    <w:rsid w:val="00F4480D"/>
    <w:rsid w:val="00F509CC"/>
    <w:rsid w:val="00F512BD"/>
    <w:rsid w:val="00F5160B"/>
    <w:rsid w:val="00F60012"/>
    <w:rsid w:val="00F6623D"/>
    <w:rsid w:val="00F70E41"/>
    <w:rsid w:val="00F71D94"/>
    <w:rsid w:val="00F74CEF"/>
    <w:rsid w:val="00F8225E"/>
    <w:rsid w:val="00F83FB3"/>
    <w:rsid w:val="00F86418"/>
    <w:rsid w:val="00F87A22"/>
    <w:rsid w:val="00F91AF3"/>
    <w:rsid w:val="00F9297B"/>
    <w:rsid w:val="00F940C0"/>
    <w:rsid w:val="00F9725A"/>
    <w:rsid w:val="00F97917"/>
    <w:rsid w:val="00FA1091"/>
    <w:rsid w:val="00FA6611"/>
    <w:rsid w:val="00FB620C"/>
    <w:rsid w:val="00FC0226"/>
    <w:rsid w:val="00FC0DEA"/>
    <w:rsid w:val="00FC6D61"/>
    <w:rsid w:val="00FC7130"/>
    <w:rsid w:val="00FD350A"/>
    <w:rsid w:val="00FD4D1B"/>
    <w:rsid w:val="00FD5692"/>
    <w:rsid w:val="00FD5B6E"/>
    <w:rsid w:val="00FE0807"/>
    <w:rsid w:val="00FE4222"/>
    <w:rsid w:val="00FE7A11"/>
    <w:rsid w:val="00FE7A5C"/>
    <w:rsid w:val="00FF0297"/>
    <w:rsid w:val="00FF0834"/>
    <w:rsid w:val="00FF0E36"/>
    <w:rsid w:val="00FF132E"/>
    <w:rsid w:val="00FF2934"/>
    <w:rsid w:val="00FF43AA"/>
    <w:rsid w:val="00FF6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9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6919"/>
  </w:style>
  <w:style w:type="paragraph" w:styleId="1">
    <w:name w:val="heading 1"/>
    <w:basedOn w:val="a"/>
    <w:next w:val="a"/>
    <w:link w:val="10"/>
    <w:qFormat/>
    <w:rsid w:val="00A6691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951B7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951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951B7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1B7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A6691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7951B7"/>
    <w:rPr>
      <w:sz w:val="28"/>
    </w:rPr>
  </w:style>
  <w:style w:type="paragraph" w:styleId="a5">
    <w:name w:val="Body Text Indent"/>
    <w:basedOn w:val="a"/>
    <w:link w:val="a6"/>
    <w:uiPriority w:val="99"/>
    <w:rsid w:val="00A6691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7951B7"/>
    <w:rPr>
      <w:sz w:val="28"/>
    </w:rPr>
  </w:style>
  <w:style w:type="paragraph" w:customStyle="1" w:styleId="Postan">
    <w:name w:val="Postan"/>
    <w:basedOn w:val="a"/>
    <w:uiPriority w:val="99"/>
    <w:rsid w:val="00A6691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A6691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951B7"/>
  </w:style>
  <w:style w:type="paragraph" w:styleId="a9">
    <w:name w:val="header"/>
    <w:basedOn w:val="a"/>
    <w:link w:val="aa"/>
    <w:uiPriority w:val="99"/>
    <w:rsid w:val="00A6691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951B7"/>
  </w:style>
  <w:style w:type="character" w:styleId="ab">
    <w:name w:val="page number"/>
    <w:basedOn w:val="a0"/>
    <w:rsid w:val="00A66919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7951B7"/>
    <w:rPr>
      <w:sz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7951B7"/>
    <w:rPr>
      <w:rFonts w:ascii="Arial" w:hAnsi="Arial" w:cs="Arial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uiPriority w:val="99"/>
    <w:semiHidden/>
    <w:rsid w:val="007951B7"/>
    <w:rPr>
      <w:rFonts w:ascii="Cambria" w:hAnsi="Cambria"/>
      <w:i/>
      <w:iCs/>
      <w:color w:val="404040"/>
    </w:rPr>
  </w:style>
  <w:style w:type="character" w:customStyle="1" w:styleId="ConsPlusCell">
    <w:name w:val="ConsPlusCell Знак"/>
    <w:link w:val="ConsPlusCell0"/>
    <w:uiPriority w:val="99"/>
    <w:locked/>
    <w:rsid w:val="007951B7"/>
    <w:rPr>
      <w:rFonts w:ascii="Arial" w:hAnsi="Arial" w:cs="Arial"/>
    </w:rPr>
  </w:style>
  <w:style w:type="paragraph" w:customStyle="1" w:styleId="ConsPlusCell0">
    <w:name w:val="ConsPlusCell"/>
    <w:link w:val="ConsPlusCell"/>
    <w:uiPriority w:val="99"/>
    <w:rsid w:val="007951B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caption"/>
    <w:basedOn w:val="a"/>
    <w:qFormat/>
    <w:rsid w:val="007C1486"/>
    <w:pPr>
      <w:tabs>
        <w:tab w:val="left" w:pos="8080"/>
      </w:tabs>
      <w:jc w:val="center"/>
    </w:pPr>
    <w:rPr>
      <w:rFonts w:cs="Arial"/>
      <w:b/>
      <w:sz w:val="36"/>
      <w:szCs w:val="16"/>
    </w:rPr>
  </w:style>
  <w:style w:type="paragraph" w:customStyle="1" w:styleId="ConsNonformat">
    <w:name w:val="ConsNonformat"/>
    <w:link w:val="ConsNonformat0"/>
    <w:rsid w:val="00743A3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rsid w:val="00743A3F"/>
    <w:rPr>
      <w:rFonts w:ascii="Courier New" w:hAnsi="Courier New" w:cs="Courier New"/>
    </w:rPr>
  </w:style>
  <w:style w:type="paragraph" w:styleId="af">
    <w:name w:val="List Paragraph"/>
    <w:basedOn w:val="a"/>
    <w:uiPriority w:val="99"/>
    <w:qFormat/>
    <w:rsid w:val="005C07CF"/>
    <w:pPr>
      <w:ind w:left="720"/>
      <w:contextualSpacing/>
    </w:pPr>
  </w:style>
  <w:style w:type="table" w:styleId="af0">
    <w:name w:val="Table Grid"/>
    <w:basedOn w:val="a1"/>
    <w:rsid w:val="00730C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link w:val="af2"/>
    <w:qFormat/>
    <w:rsid w:val="00B21635"/>
    <w:pPr>
      <w:widowControl w:val="0"/>
      <w:autoSpaceDE w:val="0"/>
      <w:autoSpaceDN w:val="0"/>
      <w:adjustRightInd w:val="0"/>
    </w:pPr>
    <w:rPr>
      <w:rFonts w:ascii="Sylfaen" w:hAnsi="Sylfaen"/>
    </w:rPr>
  </w:style>
  <w:style w:type="character" w:customStyle="1" w:styleId="af2">
    <w:name w:val="Без интервала Знак"/>
    <w:link w:val="af1"/>
    <w:locked/>
    <w:rsid w:val="00B21635"/>
    <w:rPr>
      <w:rFonts w:ascii="Sylfaen" w:hAnsi="Sylfae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025F28-7E85-4FD2-A73C-2CE430281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4539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2380</CharactersWithSpaces>
  <SharedDoc>false</SharedDoc>
  <HLinks>
    <vt:vector size="18" baseType="variant">
      <vt:variant>
        <vt:i4>3539050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consultantplus://offline/main?base=LAW;n=107420;fld=134;dst=100551</vt:lpwstr>
      </vt:variant>
      <vt:variant>
        <vt:lpwstr/>
      </vt:variant>
      <vt:variant>
        <vt:i4>3604587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consultantplus://offline/main?base=LAW;n=107420;fld=134;dst=100247</vt:lpwstr>
      </vt:variant>
      <vt:variant>
        <vt:lpwstr/>
      </vt:variant>
      <vt:variant>
        <vt:i4>3604587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consultantplus://offline/main?base=LAW;n=107420;fld=134;dst=100247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Грицай Ольга Ильинична</dc:creator>
  <cp:keywords/>
  <dc:description/>
  <cp:lastModifiedBy>SINEGORKA</cp:lastModifiedBy>
  <cp:revision>92</cp:revision>
  <cp:lastPrinted>2021-01-25T13:15:00Z</cp:lastPrinted>
  <dcterms:created xsi:type="dcterms:W3CDTF">2018-01-22T14:58:00Z</dcterms:created>
  <dcterms:modified xsi:type="dcterms:W3CDTF">2021-03-10T11:44:00Z</dcterms:modified>
</cp:coreProperties>
</file>