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F01" w:rsidRDefault="00D7103A" w:rsidP="00B32003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-177165</wp:posOffset>
            </wp:positionV>
            <wp:extent cx="582930" cy="723900"/>
            <wp:effectExtent l="19050" t="0" r="762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1F01" w:rsidRDefault="00DC1F01" w:rsidP="00B32003">
      <w:pPr>
        <w:jc w:val="center"/>
      </w:pPr>
    </w:p>
    <w:p w:rsidR="00B32003" w:rsidRPr="009250DD" w:rsidRDefault="00B32003" w:rsidP="00B32003">
      <w:pPr>
        <w:jc w:val="center"/>
        <w:rPr>
          <w:sz w:val="28"/>
          <w:szCs w:val="34"/>
        </w:rPr>
      </w:pPr>
      <w:r>
        <w:t xml:space="preserve">                           </w:t>
      </w:r>
      <w:r w:rsidRPr="009F5414">
        <w:t xml:space="preserve">        </w:t>
      </w:r>
      <w:r>
        <w:t xml:space="preserve">           </w:t>
      </w:r>
    </w:p>
    <w:p w:rsidR="00B32003" w:rsidRPr="004A26E4" w:rsidRDefault="00B32003" w:rsidP="00B32003">
      <w:pPr>
        <w:pStyle w:val="a3"/>
        <w:jc w:val="center"/>
        <w:rPr>
          <w:spacing w:val="40"/>
          <w:szCs w:val="28"/>
        </w:rPr>
      </w:pPr>
      <w:r w:rsidRPr="004A26E4">
        <w:rPr>
          <w:spacing w:val="40"/>
          <w:szCs w:val="28"/>
        </w:rPr>
        <w:t>РОССИЙСКАЯ ФЕДЕРАЦИЯ</w:t>
      </w:r>
    </w:p>
    <w:p w:rsidR="00B32003" w:rsidRPr="004A26E4" w:rsidRDefault="00B32003" w:rsidP="00B32003">
      <w:pPr>
        <w:pStyle w:val="a3"/>
        <w:jc w:val="center"/>
        <w:rPr>
          <w:spacing w:val="40"/>
          <w:szCs w:val="28"/>
        </w:rPr>
      </w:pPr>
      <w:r w:rsidRPr="004A26E4">
        <w:rPr>
          <w:spacing w:val="40"/>
          <w:szCs w:val="28"/>
        </w:rPr>
        <w:t>РОСТОВСКАЯ ОБЛАСТЬ</w:t>
      </w:r>
    </w:p>
    <w:p w:rsidR="00B32003" w:rsidRPr="004A26E4" w:rsidRDefault="00B32003" w:rsidP="00B32003">
      <w:pPr>
        <w:pStyle w:val="a3"/>
        <w:jc w:val="center"/>
        <w:rPr>
          <w:spacing w:val="40"/>
          <w:szCs w:val="28"/>
        </w:rPr>
      </w:pPr>
      <w:r w:rsidRPr="004A26E4">
        <w:rPr>
          <w:spacing w:val="40"/>
          <w:szCs w:val="28"/>
        </w:rPr>
        <w:t xml:space="preserve">МУНИЦИПАЛЬНОЕ ОБРАЗОВАНИЕ </w:t>
      </w:r>
    </w:p>
    <w:p w:rsidR="00B32003" w:rsidRPr="004A26E4" w:rsidRDefault="00B32003" w:rsidP="00B32003">
      <w:pPr>
        <w:pStyle w:val="a3"/>
        <w:jc w:val="center"/>
        <w:rPr>
          <w:spacing w:val="40"/>
          <w:szCs w:val="28"/>
        </w:rPr>
      </w:pPr>
      <w:r w:rsidRPr="004A26E4">
        <w:rPr>
          <w:spacing w:val="40"/>
          <w:szCs w:val="28"/>
        </w:rPr>
        <w:t>«СИНЕГОРСКОЕ СЕЛЬСКОЕ ПОСЕЛЕНИЕ»</w:t>
      </w:r>
    </w:p>
    <w:p w:rsidR="00B32003" w:rsidRDefault="00B32003" w:rsidP="00B32003">
      <w:pPr>
        <w:pStyle w:val="a3"/>
        <w:jc w:val="center"/>
        <w:rPr>
          <w:spacing w:val="40"/>
          <w:szCs w:val="28"/>
        </w:rPr>
      </w:pPr>
      <w:r w:rsidRPr="004A26E4">
        <w:rPr>
          <w:spacing w:val="40"/>
          <w:szCs w:val="28"/>
        </w:rPr>
        <w:t>АДМИНИСТРАЦИЯ СИНЕГОРСКОГО СЕЛЬСКОГО ПОСЕЛЕНИЯ</w:t>
      </w:r>
    </w:p>
    <w:p w:rsidR="00B32003" w:rsidRPr="004A26E4" w:rsidRDefault="00B32003" w:rsidP="00DC1F01">
      <w:pPr>
        <w:pStyle w:val="a3"/>
        <w:jc w:val="center"/>
        <w:rPr>
          <w:spacing w:val="40"/>
          <w:szCs w:val="28"/>
        </w:rPr>
      </w:pPr>
      <w:r>
        <w:rPr>
          <w:spacing w:val="40"/>
          <w:szCs w:val="28"/>
        </w:rPr>
        <w:t>ПРОЕКТ</w:t>
      </w:r>
    </w:p>
    <w:p w:rsidR="00B32003" w:rsidRDefault="00B32003" w:rsidP="00B32003">
      <w:pPr>
        <w:jc w:val="center"/>
        <w:rPr>
          <w:b/>
          <w:sz w:val="28"/>
          <w:szCs w:val="28"/>
        </w:rPr>
      </w:pPr>
      <w:r w:rsidRPr="004A26E4">
        <w:rPr>
          <w:b/>
          <w:sz w:val="28"/>
          <w:szCs w:val="28"/>
        </w:rPr>
        <w:t>ПОСТАНОВЛЕНИЕ</w:t>
      </w:r>
    </w:p>
    <w:p w:rsidR="00B32003" w:rsidRDefault="00B32003" w:rsidP="00B32003">
      <w:pPr>
        <w:spacing w:before="120"/>
        <w:jc w:val="center"/>
        <w:rPr>
          <w:sz w:val="28"/>
        </w:rPr>
      </w:pPr>
      <w:r>
        <w:rPr>
          <w:sz w:val="28"/>
        </w:rPr>
        <w:t>от  _</w:t>
      </w:r>
      <w:r w:rsidR="007577E9">
        <w:rPr>
          <w:sz w:val="28"/>
        </w:rPr>
        <w:t>_</w:t>
      </w:r>
      <w:r>
        <w:rPr>
          <w:sz w:val="28"/>
        </w:rPr>
        <w:t>_._</w:t>
      </w:r>
      <w:r w:rsidR="007577E9">
        <w:rPr>
          <w:sz w:val="28"/>
        </w:rPr>
        <w:t>_</w:t>
      </w:r>
      <w:r>
        <w:rPr>
          <w:sz w:val="28"/>
        </w:rPr>
        <w:t>_.</w:t>
      </w:r>
      <w:r w:rsidRPr="00C96E82">
        <w:rPr>
          <w:sz w:val="28"/>
        </w:rPr>
        <w:t>2</w:t>
      </w:r>
      <w:r>
        <w:rPr>
          <w:sz w:val="28"/>
        </w:rPr>
        <w:t>02</w:t>
      </w:r>
      <w:r w:rsidR="00DC1F01">
        <w:rPr>
          <w:sz w:val="28"/>
        </w:rPr>
        <w:t>6</w:t>
      </w:r>
      <w:r>
        <w:rPr>
          <w:sz w:val="28"/>
        </w:rPr>
        <w:t xml:space="preserve">    № _</w:t>
      </w:r>
      <w:r w:rsidR="007577E9">
        <w:rPr>
          <w:sz w:val="28"/>
        </w:rPr>
        <w:t>_</w:t>
      </w:r>
      <w:r>
        <w:rPr>
          <w:sz w:val="28"/>
        </w:rPr>
        <w:t xml:space="preserve">_ </w:t>
      </w:r>
    </w:p>
    <w:p w:rsidR="00B32003" w:rsidRDefault="00B32003" w:rsidP="00B32003">
      <w:pPr>
        <w:spacing w:before="120"/>
        <w:jc w:val="center"/>
        <w:rPr>
          <w:sz w:val="28"/>
        </w:rPr>
      </w:pPr>
      <w:r>
        <w:rPr>
          <w:sz w:val="28"/>
        </w:rPr>
        <w:t xml:space="preserve"> п. Синегорский</w:t>
      </w:r>
    </w:p>
    <w:p w:rsidR="00DC1F01" w:rsidRPr="00C96E82" w:rsidRDefault="00DC1F01" w:rsidP="00B32003">
      <w:pPr>
        <w:spacing w:before="120"/>
        <w:jc w:val="center"/>
        <w:rPr>
          <w:sz w:val="28"/>
        </w:rPr>
      </w:pPr>
    </w:p>
    <w:p w:rsidR="001478DE" w:rsidRDefault="001478DE" w:rsidP="001478DE">
      <w:pPr>
        <w:jc w:val="center"/>
        <w:rPr>
          <w:b/>
          <w:bCs/>
          <w:sz w:val="28"/>
          <w:szCs w:val="28"/>
        </w:rPr>
      </w:pPr>
      <w:r w:rsidRPr="002E49F8">
        <w:rPr>
          <w:b/>
          <w:sz w:val="28"/>
          <w:szCs w:val="28"/>
        </w:rPr>
        <w:t xml:space="preserve">О внесении изменений в постановление Администрации </w:t>
      </w:r>
      <w:r>
        <w:rPr>
          <w:b/>
          <w:sz w:val="28"/>
          <w:szCs w:val="28"/>
        </w:rPr>
        <w:t>Синегорск</w:t>
      </w:r>
      <w:r w:rsidRPr="002E49F8">
        <w:rPr>
          <w:b/>
          <w:sz w:val="28"/>
          <w:szCs w:val="28"/>
        </w:rPr>
        <w:t xml:space="preserve">ого сельского поселения от 30.11.2018 № </w:t>
      </w:r>
      <w:r w:rsidRPr="00F70EE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70</w:t>
      </w:r>
      <w:r w:rsidRPr="00F70EEE">
        <w:rPr>
          <w:b/>
          <w:bCs/>
          <w:sz w:val="28"/>
          <w:szCs w:val="28"/>
        </w:rPr>
        <w:t xml:space="preserve"> </w:t>
      </w:r>
    </w:p>
    <w:p w:rsidR="001478DE" w:rsidRPr="002E49F8" w:rsidRDefault="001478DE" w:rsidP="001478DE">
      <w:pPr>
        <w:jc w:val="center"/>
        <w:rPr>
          <w:b/>
          <w:sz w:val="28"/>
        </w:rPr>
      </w:pPr>
    </w:p>
    <w:p w:rsidR="001478DE" w:rsidRPr="002E49F8" w:rsidRDefault="001478DE" w:rsidP="001478DE">
      <w:pPr>
        <w:ind w:firstLine="709"/>
        <w:jc w:val="both"/>
        <w:rPr>
          <w:sz w:val="28"/>
          <w:szCs w:val="28"/>
        </w:rPr>
      </w:pPr>
      <w:r w:rsidRPr="002E49F8">
        <w:rPr>
          <w:sz w:val="28"/>
          <w:szCs w:val="28"/>
        </w:rPr>
        <w:t xml:space="preserve">В </w:t>
      </w:r>
      <w:r>
        <w:rPr>
          <w:sz w:val="28"/>
          <w:szCs w:val="28"/>
        </w:rPr>
        <w:t>связи с необходимостью корректировки объемов финансирования</w:t>
      </w:r>
      <w:r w:rsidRPr="002E49F8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комплекса процессных мероприятий «</w:t>
      </w:r>
      <w:r w:rsidRPr="00C72D4C">
        <w:rPr>
          <w:sz w:val="28"/>
          <w:szCs w:val="28"/>
        </w:rPr>
        <w:t>Основные напр</w:t>
      </w:r>
      <w:r>
        <w:rPr>
          <w:sz w:val="28"/>
          <w:szCs w:val="28"/>
        </w:rPr>
        <w:t>а</w:t>
      </w:r>
      <w:r w:rsidRPr="00C72D4C">
        <w:rPr>
          <w:sz w:val="28"/>
          <w:szCs w:val="28"/>
        </w:rPr>
        <w:t>вления благоустройства территории</w:t>
      </w:r>
      <w:r>
        <w:rPr>
          <w:sz w:val="28"/>
          <w:szCs w:val="28"/>
        </w:rPr>
        <w:t xml:space="preserve">» </w:t>
      </w:r>
      <w:r w:rsidRPr="002E49F8">
        <w:rPr>
          <w:sz w:val="28"/>
          <w:szCs w:val="28"/>
        </w:rPr>
        <w:t xml:space="preserve">муниципальной программы </w:t>
      </w:r>
      <w:r w:rsidRPr="002E49F8">
        <w:rPr>
          <w:bCs/>
          <w:sz w:val="28"/>
          <w:szCs w:val="28"/>
        </w:rPr>
        <w:t>«</w:t>
      </w:r>
      <w:r w:rsidRPr="002E49F8">
        <w:rPr>
          <w:sz w:val="28"/>
          <w:szCs w:val="28"/>
        </w:rPr>
        <w:t>Благоустройство</w:t>
      </w:r>
      <w:r>
        <w:rPr>
          <w:sz w:val="28"/>
          <w:szCs w:val="28"/>
        </w:rPr>
        <w:t xml:space="preserve"> территории Синегорского сельского поселения</w:t>
      </w:r>
      <w:r w:rsidRPr="002E49F8">
        <w:rPr>
          <w:sz w:val="28"/>
          <w:szCs w:val="28"/>
        </w:rPr>
        <w:t xml:space="preserve">», Администрация </w:t>
      </w:r>
      <w:r>
        <w:rPr>
          <w:sz w:val="28"/>
          <w:szCs w:val="28"/>
        </w:rPr>
        <w:t>Синегорск</w:t>
      </w:r>
      <w:r w:rsidRPr="002E49F8">
        <w:rPr>
          <w:sz w:val="28"/>
          <w:szCs w:val="28"/>
        </w:rPr>
        <w:t xml:space="preserve">ого сельского поселения </w:t>
      </w:r>
      <w:r w:rsidRPr="002E49F8">
        <w:rPr>
          <w:b/>
          <w:spacing w:val="60"/>
          <w:sz w:val="28"/>
          <w:szCs w:val="28"/>
        </w:rPr>
        <w:t>постановляет:</w:t>
      </w:r>
    </w:p>
    <w:p w:rsidR="001478DE" w:rsidRPr="002E49F8" w:rsidRDefault="001478DE" w:rsidP="001478DE">
      <w:pPr>
        <w:tabs>
          <w:tab w:val="left" w:pos="77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478DE" w:rsidRPr="009F5F6D" w:rsidRDefault="001478DE" w:rsidP="001478DE">
      <w:pPr>
        <w:ind w:firstLine="709"/>
        <w:jc w:val="both"/>
        <w:rPr>
          <w:sz w:val="28"/>
          <w:szCs w:val="28"/>
        </w:rPr>
      </w:pPr>
      <w:r w:rsidRPr="002E49F8">
        <w:rPr>
          <w:bCs/>
          <w:sz w:val="28"/>
          <w:szCs w:val="28"/>
        </w:rPr>
        <w:t xml:space="preserve">1. Внести в </w:t>
      </w:r>
      <w:r w:rsidRPr="002E49F8"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>Синегорск</w:t>
      </w:r>
      <w:r w:rsidRPr="002E49F8">
        <w:rPr>
          <w:sz w:val="28"/>
          <w:szCs w:val="28"/>
        </w:rPr>
        <w:t>ого сельского поселения от 30.11.2018 № 1</w:t>
      </w:r>
      <w:r>
        <w:rPr>
          <w:sz w:val="28"/>
          <w:szCs w:val="28"/>
        </w:rPr>
        <w:t>70</w:t>
      </w:r>
      <w:r w:rsidRPr="002E49F8">
        <w:rPr>
          <w:sz w:val="28"/>
          <w:szCs w:val="28"/>
        </w:rPr>
        <w:t xml:space="preserve"> «</w:t>
      </w:r>
      <w:r w:rsidRPr="002E49F8">
        <w:rPr>
          <w:bCs/>
          <w:sz w:val="28"/>
          <w:szCs w:val="28"/>
        </w:rPr>
        <w:t xml:space="preserve">Об утверждении муниципальной программы </w:t>
      </w:r>
      <w:r>
        <w:rPr>
          <w:bCs/>
          <w:sz w:val="28"/>
          <w:szCs w:val="28"/>
        </w:rPr>
        <w:t>Синегорск</w:t>
      </w:r>
      <w:r w:rsidRPr="002E49F8">
        <w:rPr>
          <w:bCs/>
          <w:sz w:val="28"/>
          <w:szCs w:val="28"/>
        </w:rPr>
        <w:t>ого сельского поселения «</w:t>
      </w:r>
      <w:r w:rsidRPr="002E49F8">
        <w:rPr>
          <w:sz w:val="28"/>
          <w:szCs w:val="28"/>
        </w:rPr>
        <w:t>Благоустройство</w:t>
      </w:r>
      <w:r w:rsidRPr="002E49F8">
        <w:rPr>
          <w:bCs/>
          <w:sz w:val="28"/>
          <w:szCs w:val="28"/>
        </w:rPr>
        <w:t>» изменения</w:t>
      </w:r>
      <w:r w:rsidRPr="002E49F8">
        <w:rPr>
          <w:sz w:val="28"/>
          <w:szCs w:val="28"/>
        </w:rPr>
        <w:t xml:space="preserve"> согласно прило</w:t>
      </w:r>
      <w:r w:rsidRPr="009F5F6D">
        <w:rPr>
          <w:sz w:val="28"/>
          <w:szCs w:val="28"/>
        </w:rPr>
        <w:t>жению.</w:t>
      </w:r>
    </w:p>
    <w:p w:rsidR="001478DE" w:rsidRDefault="001478DE" w:rsidP="001478DE">
      <w:pPr>
        <w:autoSpaceDE w:val="0"/>
        <w:ind w:firstLine="567"/>
        <w:jc w:val="both"/>
        <w:rPr>
          <w:sz w:val="28"/>
          <w:szCs w:val="28"/>
        </w:rPr>
      </w:pPr>
      <w:r w:rsidRPr="009F5F6D">
        <w:rPr>
          <w:sz w:val="28"/>
          <w:szCs w:val="28"/>
        </w:rPr>
        <w:t xml:space="preserve">2. Настоящее постановление вступает в силу с 01.01.2025, после его официального опубликования и распространяется на правоотношения, возникшие начиная с составления проекта бюджета </w:t>
      </w:r>
      <w:r>
        <w:rPr>
          <w:sz w:val="28"/>
          <w:szCs w:val="28"/>
        </w:rPr>
        <w:t>Синегорского</w:t>
      </w:r>
      <w:r w:rsidRPr="009F5F6D">
        <w:rPr>
          <w:sz w:val="28"/>
          <w:szCs w:val="28"/>
        </w:rPr>
        <w:t xml:space="preserve"> сельского поселения на 2025 год и плановый период 2026 и 2027 годов.</w:t>
      </w:r>
    </w:p>
    <w:p w:rsidR="001478DE" w:rsidRPr="002E49F8" w:rsidRDefault="001478DE" w:rsidP="001478DE">
      <w:pPr>
        <w:autoSpaceDE w:val="0"/>
        <w:ind w:firstLine="567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>3</w:t>
      </w:r>
      <w:r w:rsidRPr="002E49F8">
        <w:rPr>
          <w:kern w:val="1"/>
          <w:sz w:val="28"/>
          <w:szCs w:val="28"/>
        </w:rPr>
        <w:t>.</w:t>
      </w:r>
      <w:r w:rsidRPr="002E49F8">
        <w:rPr>
          <w:sz w:val="28"/>
          <w:szCs w:val="28"/>
        </w:rPr>
        <w:t> </w:t>
      </w:r>
      <w:proofErr w:type="gramStart"/>
      <w:r w:rsidRPr="002E49F8">
        <w:rPr>
          <w:sz w:val="28"/>
          <w:szCs w:val="28"/>
        </w:rPr>
        <w:t>Контроль за</w:t>
      </w:r>
      <w:proofErr w:type="gramEnd"/>
      <w:r w:rsidRPr="002E49F8">
        <w:rPr>
          <w:sz w:val="28"/>
          <w:szCs w:val="28"/>
        </w:rPr>
        <w:t xml:space="preserve"> выполнением постановления оставляю за собой.</w:t>
      </w:r>
    </w:p>
    <w:p w:rsidR="001478DE" w:rsidRDefault="001478DE" w:rsidP="00DC1F01">
      <w:pPr>
        <w:pStyle w:val="af6"/>
        <w:rPr>
          <w:rFonts w:ascii="Times New Roman" w:hAnsi="Times New Roman"/>
          <w:sz w:val="28"/>
          <w:szCs w:val="28"/>
        </w:rPr>
      </w:pPr>
    </w:p>
    <w:p w:rsidR="00DC1F01" w:rsidRPr="00374AAE" w:rsidRDefault="00DC1F01" w:rsidP="00DC1F01">
      <w:pPr>
        <w:pStyle w:val="af6"/>
        <w:rPr>
          <w:rFonts w:ascii="Times New Roman" w:hAnsi="Times New Roman"/>
          <w:sz w:val="28"/>
          <w:szCs w:val="28"/>
        </w:rPr>
      </w:pPr>
      <w:r w:rsidRPr="00374AAE">
        <w:rPr>
          <w:rFonts w:ascii="Times New Roman" w:hAnsi="Times New Roman"/>
          <w:sz w:val="28"/>
          <w:szCs w:val="28"/>
        </w:rPr>
        <w:t>Глава Администрации</w:t>
      </w:r>
    </w:p>
    <w:p w:rsidR="00DC1F01" w:rsidRPr="00374AAE" w:rsidRDefault="00DC1F01" w:rsidP="00DC1F01">
      <w:pPr>
        <w:pStyle w:val="af6"/>
        <w:rPr>
          <w:rFonts w:ascii="Times New Roman" w:hAnsi="Times New Roman"/>
          <w:sz w:val="28"/>
          <w:szCs w:val="28"/>
        </w:rPr>
      </w:pPr>
      <w:r w:rsidRPr="00374AAE">
        <w:rPr>
          <w:rFonts w:ascii="Times New Roman" w:hAnsi="Times New Roman"/>
          <w:sz w:val="28"/>
          <w:szCs w:val="28"/>
        </w:rPr>
        <w:t xml:space="preserve">Синегорского сельского поселения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374AAE">
        <w:rPr>
          <w:rFonts w:ascii="Times New Roman" w:hAnsi="Times New Roman"/>
          <w:sz w:val="28"/>
          <w:szCs w:val="28"/>
        </w:rPr>
        <w:t>И.В.Никулин</w:t>
      </w:r>
    </w:p>
    <w:p w:rsidR="00DC1F01" w:rsidRPr="00374AAE" w:rsidRDefault="00DC1F01" w:rsidP="00DC1F01">
      <w:pPr>
        <w:pStyle w:val="af6"/>
        <w:rPr>
          <w:rFonts w:ascii="Times New Roman" w:hAnsi="Times New Roman"/>
          <w:sz w:val="28"/>
          <w:szCs w:val="28"/>
        </w:rPr>
      </w:pPr>
      <w:r w:rsidRPr="00374AAE">
        <w:rPr>
          <w:rFonts w:ascii="Times New Roman" w:hAnsi="Times New Roman"/>
          <w:sz w:val="28"/>
          <w:szCs w:val="28"/>
        </w:rPr>
        <w:t>Согласовано:</w:t>
      </w:r>
    </w:p>
    <w:p w:rsidR="00DC1F01" w:rsidRPr="00374AAE" w:rsidRDefault="00DC1F01" w:rsidP="00DC1F01">
      <w:pPr>
        <w:pStyle w:val="af6"/>
        <w:rPr>
          <w:rFonts w:ascii="Times New Roman" w:hAnsi="Times New Roman"/>
          <w:color w:val="000000"/>
          <w:sz w:val="28"/>
          <w:szCs w:val="28"/>
        </w:rPr>
      </w:pPr>
      <w:r w:rsidRPr="00374AAE">
        <w:rPr>
          <w:rFonts w:ascii="Times New Roman" w:hAnsi="Times New Roman"/>
          <w:color w:val="000000"/>
          <w:sz w:val="28"/>
          <w:szCs w:val="28"/>
        </w:rPr>
        <w:t xml:space="preserve">Заведующий сектором </w:t>
      </w:r>
      <w:proofErr w:type="gramStart"/>
      <w:r w:rsidRPr="00374AAE">
        <w:rPr>
          <w:rFonts w:ascii="Times New Roman" w:hAnsi="Times New Roman"/>
          <w:color w:val="000000"/>
          <w:sz w:val="28"/>
          <w:szCs w:val="28"/>
        </w:rPr>
        <w:t>по</w:t>
      </w:r>
      <w:proofErr w:type="gramEnd"/>
      <w:r w:rsidRPr="00374AAE">
        <w:rPr>
          <w:rFonts w:ascii="Times New Roman" w:hAnsi="Times New Roman"/>
          <w:color w:val="000000"/>
          <w:sz w:val="28"/>
          <w:szCs w:val="28"/>
        </w:rPr>
        <w:t xml:space="preserve"> общим и </w:t>
      </w:r>
    </w:p>
    <w:p w:rsidR="00DC1F01" w:rsidRDefault="00DC1F01" w:rsidP="00DC1F01">
      <w:pPr>
        <w:pStyle w:val="af6"/>
        <w:rPr>
          <w:rFonts w:ascii="Times New Roman" w:hAnsi="Times New Roman"/>
          <w:color w:val="000000"/>
          <w:sz w:val="28"/>
          <w:szCs w:val="28"/>
        </w:rPr>
      </w:pPr>
      <w:r w:rsidRPr="00374AAE">
        <w:rPr>
          <w:rFonts w:ascii="Times New Roman" w:hAnsi="Times New Roman"/>
          <w:color w:val="000000"/>
          <w:sz w:val="28"/>
          <w:szCs w:val="28"/>
        </w:rPr>
        <w:t xml:space="preserve">земельно-правовым вопросам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С.П.</w:t>
      </w:r>
      <w:r w:rsidRPr="00374AAE">
        <w:rPr>
          <w:rFonts w:ascii="Times New Roman" w:hAnsi="Times New Roman"/>
          <w:color w:val="000000"/>
          <w:sz w:val="28"/>
          <w:szCs w:val="28"/>
        </w:rPr>
        <w:t>Беседина</w:t>
      </w:r>
    </w:p>
    <w:p w:rsidR="00DC1F01" w:rsidRDefault="00DC1F01" w:rsidP="00DC1F01">
      <w:pPr>
        <w:pStyle w:val="af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Проект вносит:</w:t>
      </w:r>
    </w:p>
    <w:p w:rsidR="00DC1F01" w:rsidRPr="00374AAE" w:rsidRDefault="00DC1F01" w:rsidP="00DC1F01">
      <w:pPr>
        <w:pStyle w:val="af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Заведующий сектором экономики и финансов                                И.Л. Ермакова</w:t>
      </w:r>
    </w:p>
    <w:p w:rsidR="00DC1F01" w:rsidRDefault="00DC1F01" w:rsidP="00DC1F01">
      <w:pPr>
        <w:pageBreakBefore/>
        <w:widowControl w:val="0"/>
        <w:autoSpaceDE w:val="0"/>
        <w:autoSpaceDN w:val="0"/>
        <w:rPr>
          <w:sz w:val="28"/>
          <w:szCs w:val="28"/>
        </w:rPr>
        <w:sectPr w:rsidR="00DC1F01" w:rsidSect="00DC1F01">
          <w:headerReference w:type="default" r:id="rId9"/>
          <w:footerReference w:type="default" r:id="rId10"/>
          <w:pgSz w:w="11907" w:h="16840" w:code="9"/>
          <w:pgMar w:top="1134" w:right="567" w:bottom="1134" w:left="1701" w:header="720" w:footer="720" w:gutter="0"/>
          <w:pgNumType w:start="18"/>
          <w:cols w:space="720"/>
          <w:docGrid w:linePitch="326"/>
        </w:sectPr>
      </w:pPr>
      <w:r w:rsidRPr="00374AAE">
        <w:rPr>
          <w:sz w:val="28"/>
          <w:szCs w:val="28"/>
        </w:rPr>
        <w:lastRenderedPageBreak/>
        <w:t xml:space="preserve">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</w:t>
      </w:r>
    </w:p>
    <w:p w:rsidR="00273AB2" w:rsidRPr="00FC4D87" w:rsidRDefault="00DC1F01" w:rsidP="00DC1F01">
      <w:pPr>
        <w:pageBreakBefore/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</w:t>
      </w:r>
      <w:r w:rsidR="00273AB2" w:rsidRPr="00FC4D87">
        <w:rPr>
          <w:sz w:val="28"/>
          <w:szCs w:val="28"/>
        </w:rPr>
        <w:t>Приложение</w:t>
      </w:r>
      <w:r w:rsidR="00D7103A">
        <w:rPr>
          <w:sz w:val="28"/>
          <w:szCs w:val="28"/>
        </w:rPr>
        <w:t xml:space="preserve"> </w:t>
      </w:r>
    </w:p>
    <w:p w:rsidR="00B32003" w:rsidRDefault="00273AB2" w:rsidP="00DC1F01">
      <w:pPr>
        <w:widowControl w:val="0"/>
        <w:autoSpaceDE w:val="0"/>
        <w:autoSpaceDN w:val="0"/>
        <w:ind w:left="6237"/>
        <w:jc w:val="right"/>
        <w:rPr>
          <w:sz w:val="28"/>
          <w:szCs w:val="28"/>
        </w:rPr>
      </w:pPr>
      <w:r w:rsidRPr="00FC4D87">
        <w:rPr>
          <w:sz w:val="28"/>
          <w:szCs w:val="28"/>
        </w:rPr>
        <w:t>к постановлению</w:t>
      </w:r>
      <w:r w:rsidR="00DC1F01">
        <w:rPr>
          <w:sz w:val="28"/>
          <w:szCs w:val="28"/>
        </w:rPr>
        <w:t xml:space="preserve"> </w:t>
      </w:r>
      <w:r w:rsidRPr="00FC4D87">
        <w:rPr>
          <w:sz w:val="28"/>
          <w:szCs w:val="28"/>
        </w:rPr>
        <w:t>Администрации</w:t>
      </w:r>
    </w:p>
    <w:p w:rsidR="006424A5" w:rsidRPr="006424A5" w:rsidRDefault="00B32003" w:rsidP="006424A5">
      <w:pPr>
        <w:suppressAutoHyphens/>
        <w:ind w:left="5529"/>
        <w:jc w:val="right"/>
        <w:rPr>
          <w:kern w:val="2"/>
          <w:sz w:val="28"/>
          <w:szCs w:val="28"/>
        </w:rPr>
      </w:pPr>
      <w:r w:rsidRPr="001B123B">
        <w:rPr>
          <w:kern w:val="2"/>
          <w:sz w:val="28"/>
          <w:szCs w:val="28"/>
        </w:rPr>
        <w:t xml:space="preserve">Синегорского </w:t>
      </w:r>
      <w:r w:rsidR="006424A5">
        <w:rPr>
          <w:kern w:val="2"/>
          <w:sz w:val="28"/>
          <w:szCs w:val="28"/>
        </w:rPr>
        <w:t>с</w:t>
      </w:r>
      <w:r w:rsidRPr="001B123B">
        <w:rPr>
          <w:kern w:val="2"/>
          <w:sz w:val="28"/>
          <w:szCs w:val="28"/>
        </w:rPr>
        <w:t>ельского</w:t>
      </w:r>
      <w:r w:rsidR="006424A5">
        <w:rPr>
          <w:kern w:val="2"/>
          <w:sz w:val="28"/>
          <w:szCs w:val="28"/>
        </w:rPr>
        <w:t xml:space="preserve"> </w:t>
      </w:r>
      <w:r w:rsidRPr="001B123B">
        <w:rPr>
          <w:kern w:val="2"/>
          <w:sz w:val="28"/>
          <w:szCs w:val="28"/>
        </w:rPr>
        <w:t>поселения</w:t>
      </w:r>
      <w:r w:rsidRPr="00FC4D87">
        <w:rPr>
          <w:sz w:val="28"/>
          <w:szCs w:val="28"/>
        </w:rPr>
        <w:t xml:space="preserve"> </w:t>
      </w:r>
    </w:p>
    <w:p w:rsidR="00273AB2" w:rsidRPr="00FC4D87" w:rsidRDefault="00DC1F01" w:rsidP="00DC1F01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273AB2" w:rsidRPr="00FC4D87">
        <w:rPr>
          <w:sz w:val="28"/>
          <w:szCs w:val="28"/>
        </w:rPr>
        <w:t>от ___</w:t>
      </w:r>
      <w:r w:rsidR="006424A5">
        <w:rPr>
          <w:sz w:val="28"/>
          <w:szCs w:val="28"/>
        </w:rPr>
        <w:t>.</w:t>
      </w:r>
      <w:r w:rsidR="00273AB2" w:rsidRPr="00FC4D87">
        <w:rPr>
          <w:sz w:val="28"/>
          <w:szCs w:val="28"/>
        </w:rPr>
        <w:t>___</w:t>
      </w:r>
      <w:r w:rsidR="006424A5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="006424A5">
        <w:rPr>
          <w:sz w:val="28"/>
          <w:szCs w:val="28"/>
        </w:rPr>
        <w:t xml:space="preserve"> </w:t>
      </w:r>
      <w:r w:rsidR="00273AB2" w:rsidRPr="00FC4D87">
        <w:rPr>
          <w:sz w:val="28"/>
          <w:szCs w:val="28"/>
        </w:rPr>
        <w:t xml:space="preserve"> №___</w:t>
      </w:r>
    </w:p>
    <w:p w:rsidR="00273AB2" w:rsidRPr="00FC4D87" w:rsidRDefault="00273AB2" w:rsidP="00273AB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1478DE" w:rsidRPr="002E49F8" w:rsidRDefault="001478DE" w:rsidP="001478DE">
      <w:pPr>
        <w:ind w:left="709" w:firstLine="11"/>
        <w:jc w:val="center"/>
        <w:rPr>
          <w:bCs/>
          <w:sz w:val="28"/>
          <w:szCs w:val="28"/>
        </w:rPr>
      </w:pPr>
      <w:r w:rsidRPr="002E49F8">
        <w:rPr>
          <w:color w:val="000000"/>
          <w:sz w:val="28"/>
          <w:szCs w:val="28"/>
        </w:rPr>
        <w:t xml:space="preserve">Изменения, вносимые в постановление </w:t>
      </w:r>
      <w:r w:rsidRPr="002E49F8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Синегорск</w:t>
      </w:r>
      <w:r w:rsidRPr="002E49F8">
        <w:rPr>
          <w:sz w:val="28"/>
          <w:szCs w:val="28"/>
        </w:rPr>
        <w:t>ого сельского поселения от 30.11.2018 № 1</w:t>
      </w:r>
      <w:r>
        <w:rPr>
          <w:sz w:val="28"/>
          <w:szCs w:val="28"/>
        </w:rPr>
        <w:t>70</w:t>
      </w:r>
      <w:r w:rsidRPr="002E49F8">
        <w:rPr>
          <w:sz w:val="28"/>
          <w:szCs w:val="28"/>
        </w:rPr>
        <w:t xml:space="preserve"> «</w:t>
      </w:r>
      <w:r w:rsidRPr="002E49F8">
        <w:rPr>
          <w:bCs/>
          <w:sz w:val="28"/>
          <w:szCs w:val="28"/>
        </w:rPr>
        <w:t xml:space="preserve">Об утверждении муниципальной программы </w:t>
      </w:r>
      <w:r>
        <w:rPr>
          <w:bCs/>
          <w:sz w:val="28"/>
          <w:szCs w:val="28"/>
        </w:rPr>
        <w:t>Синегорск</w:t>
      </w:r>
      <w:r w:rsidRPr="002E49F8">
        <w:rPr>
          <w:bCs/>
          <w:sz w:val="28"/>
          <w:szCs w:val="28"/>
        </w:rPr>
        <w:t>ого сельского поселения «</w:t>
      </w:r>
      <w:r w:rsidRPr="002E49F8">
        <w:rPr>
          <w:sz w:val="28"/>
          <w:szCs w:val="28"/>
        </w:rPr>
        <w:t>Благоустройство</w:t>
      </w:r>
      <w:r w:rsidRPr="002E49F8">
        <w:rPr>
          <w:bCs/>
          <w:sz w:val="28"/>
          <w:szCs w:val="28"/>
        </w:rPr>
        <w:t>»</w:t>
      </w:r>
    </w:p>
    <w:p w:rsidR="00DC1F01" w:rsidRDefault="00DC1F01" w:rsidP="00DC1F01">
      <w:pPr>
        <w:suppressAutoHyphens/>
        <w:spacing w:line="252" w:lineRule="auto"/>
        <w:jc w:val="center"/>
        <w:rPr>
          <w:sz w:val="28"/>
        </w:rPr>
      </w:pPr>
    </w:p>
    <w:p w:rsidR="00DC1F01" w:rsidRPr="001478DE" w:rsidRDefault="00DC1F01" w:rsidP="001478DE">
      <w:pPr>
        <w:pStyle w:val="af6"/>
        <w:rPr>
          <w:rFonts w:ascii="Times New Roman" w:hAnsi="Times New Roman"/>
          <w:sz w:val="28"/>
          <w:szCs w:val="28"/>
        </w:rPr>
      </w:pPr>
      <w:r w:rsidRPr="001478DE">
        <w:rPr>
          <w:rFonts w:ascii="Times New Roman" w:hAnsi="Times New Roman"/>
          <w:sz w:val="28"/>
          <w:szCs w:val="28"/>
        </w:rPr>
        <w:t xml:space="preserve">1.В Паспорте муниципальной программы Синегорского сельского </w:t>
      </w:r>
      <w:r w:rsidR="001478DE" w:rsidRPr="001478DE">
        <w:rPr>
          <w:rFonts w:ascii="Times New Roman" w:hAnsi="Times New Roman"/>
          <w:sz w:val="28"/>
          <w:szCs w:val="28"/>
        </w:rPr>
        <w:t xml:space="preserve">«Благоустройство» пункт 1.1 изложить в новой </w:t>
      </w:r>
      <w:r w:rsidRPr="001478DE">
        <w:rPr>
          <w:rFonts w:ascii="Times New Roman" w:hAnsi="Times New Roman"/>
          <w:sz w:val="28"/>
          <w:szCs w:val="28"/>
        </w:rPr>
        <w:t>редакции:</w:t>
      </w:r>
    </w:p>
    <w:tbl>
      <w:tblPr>
        <w:tblW w:w="0" w:type="auto"/>
        <w:tblInd w:w="9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2977"/>
        <w:gridCol w:w="850"/>
        <w:gridCol w:w="5387"/>
      </w:tblGrid>
      <w:tr w:rsidR="00DC1F01" w:rsidRPr="006D7357" w:rsidTr="001478DE">
        <w:tc>
          <w:tcPr>
            <w:tcW w:w="851" w:type="dxa"/>
          </w:tcPr>
          <w:p w:rsidR="00DC1F01" w:rsidRPr="006D7357" w:rsidRDefault="00DC1F01" w:rsidP="00D00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6D7357">
              <w:rPr>
                <w:sz w:val="28"/>
                <w:szCs w:val="28"/>
              </w:rPr>
              <w:t>1.1.</w:t>
            </w:r>
          </w:p>
        </w:tc>
        <w:tc>
          <w:tcPr>
            <w:tcW w:w="2977" w:type="dxa"/>
          </w:tcPr>
          <w:p w:rsidR="00DC1F01" w:rsidRPr="006D7357" w:rsidRDefault="00DC1F01" w:rsidP="00D00714">
            <w:pPr>
              <w:rPr>
                <w:sz w:val="28"/>
                <w:szCs w:val="28"/>
              </w:rPr>
            </w:pPr>
            <w:r w:rsidRPr="006D7357"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850" w:type="dxa"/>
          </w:tcPr>
          <w:p w:rsidR="00DC1F01" w:rsidRPr="006D7357" w:rsidRDefault="00DC1F01" w:rsidP="00D00714">
            <w:pPr>
              <w:rPr>
                <w:sz w:val="28"/>
                <w:szCs w:val="28"/>
              </w:rPr>
            </w:pPr>
            <w:r w:rsidRPr="006D7357">
              <w:rPr>
                <w:sz w:val="28"/>
                <w:szCs w:val="28"/>
              </w:rPr>
              <w:t xml:space="preserve">    -</w:t>
            </w:r>
          </w:p>
        </w:tc>
        <w:tc>
          <w:tcPr>
            <w:tcW w:w="5387" w:type="dxa"/>
          </w:tcPr>
          <w:p w:rsidR="00DC1F01" w:rsidRPr="006D7357" w:rsidRDefault="00DC1F01" w:rsidP="00D00714">
            <w:pPr>
              <w:rPr>
                <w:sz w:val="28"/>
                <w:szCs w:val="28"/>
              </w:rPr>
            </w:pPr>
            <w:r w:rsidRPr="00BC09BD">
              <w:rPr>
                <w:sz w:val="28"/>
                <w:szCs w:val="28"/>
              </w:rPr>
              <w:t xml:space="preserve">Глава  </w:t>
            </w:r>
            <w:r>
              <w:rPr>
                <w:sz w:val="28"/>
                <w:szCs w:val="28"/>
              </w:rPr>
              <w:t>Администрации Синегорского сельского поселения Никулин Игорь Вячеславович»</w:t>
            </w:r>
          </w:p>
        </w:tc>
      </w:tr>
    </w:tbl>
    <w:p w:rsidR="006424A5" w:rsidRPr="003B43B4" w:rsidRDefault="006424A5" w:rsidP="00DC1F01">
      <w:pPr>
        <w:suppressAutoHyphens/>
        <w:ind w:right="424"/>
        <w:jc w:val="both"/>
        <w:rPr>
          <w:color w:val="00000A"/>
          <w:sz w:val="28"/>
          <w:szCs w:val="28"/>
          <w:lang w:eastAsia="zh-CN"/>
        </w:rPr>
      </w:pPr>
      <w:r w:rsidRPr="003B43B4">
        <w:rPr>
          <w:color w:val="00000A"/>
          <w:sz w:val="28"/>
          <w:szCs w:val="28"/>
          <w:lang w:eastAsia="zh-CN"/>
        </w:rPr>
        <w:t xml:space="preserve">п.1.5 раздела </w:t>
      </w:r>
      <w:r w:rsidRPr="003B43B4">
        <w:rPr>
          <w:color w:val="00000A"/>
          <w:sz w:val="28"/>
          <w:szCs w:val="28"/>
          <w:lang w:val="en-US" w:eastAsia="zh-CN"/>
        </w:rPr>
        <w:t>II</w:t>
      </w:r>
      <w:r w:rsidRPr="003B43B4">
        <w:rPr>
          <w:color w:val="00000A"/>
          <w:sz w:val="28"/>
          <w:szCs w:val="28"/>
          <w:lang w:eastAsia="zh-CN"/>
        </w:rPr>
        <w:t>. Паспорт муниципальной программы Синегорского сельского поселения «</w:t>
      </w:r>
      <w:r w:rsidRPr="00CA2AF0">
        <w:rPr>
          <w:sz w:val="28"/>
          <w:szCs w:val="28"/>
        </w:rPr>
        <w:t>Управление муниципальными финансами</w:t>
      </w:r>
      <w:r>
        <w:rPr>
          <w:sz w:val="28"/>
          <w:szCs w:val="28"/>
        </w:rPr>
        <w:t xml:space="preserve"> </w:t>
      </w:r>
      <w:r w:rsidRPr="00CA2AF0">
        <w:rPr>
          <w:sz w:val="28"/>
          <w:szCs w:val="28"/>
        </w:rPr>
        <w:t>и создание условий для эффективного</w:t>
      </w:r>
      <w:r>
        <w:rPr>
          <w:sz w:val="28"/>
          <w:szCs w:val="28"/>
        </w:rPr>
        <w:t xml:space="preserve"> </w:t>
      </w:r>
      <w:r w:rsidRPr="00CA2AF0">
        <w:rPr>
          <w:sz w:val="28"/>
          <w:szCs w:val="28"/>
        </w:rPr>
        <w:t>управления муниципальными финансами</w:t>
      </w:r>
      <w:r w:rsidRPr="003B43B4">
        <w:rPr>
          <w:color w:val="00000A"/>
          <w:sz w:val="28"/>
          <w:szCs w:val="28"/>
          <w:lang w:eastAsia="zh-CN"/>
        </w:rPr>
        <w:t>» изложить в редакции:</w:t>
      </w:r>
    </w:p>
    <w:p w:rsidR="00273AB2" w:rsidRPr="00FC4D87" w:rsidRDefault="00273AB2" w:rsidP="00273AB2">
      <w:pPr>
        <w:suppressAutoHyphens/>
        <w:spacing w:line="252" w:lineRule="auto"/>
        <w:jc w:val="center"/>
        <w:rPr>
          <w:sz w:val="28"/>
        </w:rPr>
      </w:pPr>
    </w:p>
    <w:tbl>
      <w:tblPr>
        <w:tblpPr w:leftFromText="180" w:rightFromText="180" w:vertAnchor="text" w:horzAnchor="margin" w:tblpY="-11"/>
        <w:tblW w:w="9324" w:type="dxa"/>
        <w:tblLayout w:type="fixed"/>
        <w:tblLook w:val="04A0"/>
      </w:tblPr>
      <w:tblGrid>
        <w:gridCol w:w="818"/>
        <w:gridCol w:w="2268"/>
        <w:gridCol w:w="6238"/>
      </w:tblGrid>
      <w:tr w:rsidR="001478DE" w:rsidTr="00DC1F01">
        <w:trPr>
          <w:trHeight w:val="680"/>
        </w:trPr>
        <w:tc>
          <w:tcPr>
            <w:tcW w:w="818" w:type="dxa"/>
            <w:hideMark/>
          </w:tcPr>
          <w:p w:rsidR="001478DE" w:rsidRDefault="001478DE" w:rsidP="001478D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1.5.</w:t>
            </w:r>
          </w:p>
        </w:tc>
        <w:tc>
          <w:tcPr>
            <w:tcW w:w="2268" w:type="dxa"/>
            <w:hideMark/>
          </w:tcPr>
          <w:p w:rsidR="001478DE" w:rsidRPr="00390A34" w:rsidRDefault="001478DE" w:rsidP="001478D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Параметры</w:t>
            </w:r>
            <w:r w:rsidRPr="00390A34">
              <w:rPr>
                <w:color w:val="000000"/>
                <w:sz w:val="28"/>
                <w:szCs w:val="28"/>
              </w:rPr>
              <w:t xml:space="preserve"> финансового обеспечения </w:t>
            </w:r>
            <w:r>
              <w:rPr>
                <w:color w:val="000000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238" w:type="dxa"/>
          </w:tcPr>
          <w:p w:rsidR="001478DE" w:rsidRPr="003224F2" w:rsidRDefault="001478DE" w:rsidP="001478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32 197,0 </w:t>
            </w:r>
            <w:r w:rsidRPr="003224F2">
              <w:rPr>
                <w:sz w:val="28"/>
                <w:szCs w:val="28"/>
              </w:rPr>
              <w:t>тыс. рублей:</w:t>
            </w:r>
          </w:p>
          <w:p w:rsidR="001478DE" w:rsidRPr="003224F2" w:rsidRDefault="001478DE" w:rsidP="001478DE">
            <w:pPr>
              <w:jc w:val="both"/>
              <w:rPr>
                <w:sz w:val="28"/>
                <w:szCs w:val="28"/>
              </w:rPr>
            </w:pPr>
            <w:r w:rsidRPr="003224F2">
              <w:rPr>
                <w:sz w:val="28"/>
                <w:szCs w:val="28"/>
              </w:rPr>
              <w:t xml:space="preserve">этап </w:t>
            </w:r>
            <w:r w:rsidRPr="003224F2">
              <w:rPr>
                <w:sz w:val="28"/>
                <w:szCs w:val="28"/>
                <w:lang w:val="en-US"/>
              </w:rPr>
              <w:t>I</w:t>
            </w:r>
            <w:r w:rsidRPr="003224F2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18 566,4</w:t>
            </w:r>
            <w:r w:rsidRPr="003224F2">
              <w:rPr>
                <w:sz w:val="28"/>
                <w:szCs w:val="28"/>
              </w:rPr>
              <w:t xml:space="preserve"> тыс. рублей;</w:t>
            </w:r>
          </w:p>
          <w:p w:rsidR="001478DE" w:rsidRPr="00424912" w:rsidRDefault="001478DE" w:rsidP="001478DE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3224F2">
              <w:rPr>
                <w:sz w:val="28"/>
                <w:szCs w:val="28"/>
              </w:rPr>
              <w:t xml:space="preserve">этап </w:t>
            </w:r>
            <w:r w:rsidRPr="003224F2">
              <w:rPr>
                <w:sz w:val="28"/>
                <w:szCs w:val="28"/>
                <w:lang w:val="en-US"/>
              </w:rPr>
              <w:t>II</w:t>
            </w:r>
            <w:r w:rsidRPr="003224F2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13 630,6</w:t>
            </w:r>
            <w:r w:rsidRPr="003224F2">
              <w:rPr>
                <w:sz w:val="28"/>
                <w:szCs w:val="28"/>
              </w:rPr>
              <w:t xml:space="preserve"> тыс. рублей</w:t>
            </w:r>
          </w:p>
          <w:p w:rsidR="001478DE" w:rsidRPr="00390A34" w:rsidRDefault="001478DE" w:rsidP="001478DE">
            <w:pPr>
              <w:rPr>
                <w:i/>
                <w:color w:val="000000"/>
                <w:sz w:val="28"/>
                <w:szCs w:val="28"/>
              </w:rPr>
            </w:pPr>
          </w:p>
        </w:tc>
      </w:tr>
    </w:tbl>
    <w:p w:rsidR="00DC1F01" w:rsidRDefault="00DC1F01" w:rsidP="00BB6BA5">
      <w:pPr>
        <w:suppressAutoHyphens/>
        <w:ind w:right="424" w:firstLine="709"/>
        <w:jc w:val="both"/>
        <w:rPr>
          <w:color w:val="00000A"/>
          <w:sz w:val="28"/>
          <w:szCs w:val="28"/>
          <w:lang w:eastAsia="zh-CN"/>
        </w:rPr>
      </w:pPr>
    </w:p>
    <w:p w:rsidR="00DC1F01" w:rsidRDefault="00DC1F01" w:rsidP="00BB6BA5">
      <w:pPr>
        <w:suppressAutoHyphens/>
        <w:ind w:right="424" w:firstLine="709"/>
        <w:jc w:val="both"/>
        <w:rPr>
          <w:color w:val="00000A"/>
          <w:sz w:val="28"/>
          <w:szCs w:val="28"/>
          <w:lang w:eastAsia="zh-CN"/>
        </w:rPr>
      </w:pPr>
    </w:p>
    <w:p w:rsidR="00DC1F01" w:rsidRDefault="00DC1F01" w:rsidP="00DC1F01">
      <w:pPr>
        <w:suppressAutoHyphens/>
        <w:ind w:right="424"/>
        <w:jc w:val="both"/>
        <w:rPr>
          <w:color w:val="00000A"/>
          <w:sz w:val="28"/>
          <w:szCs w:val="28"/>
          <w:lang w:eastAsia="zh-CN"/>
        </w:rPr>
      </w:pPr>
    </w:p>
    <w:p w:rsidR="00DC1F01" w:rsidRDefault="00DC1F01" w:rsidP="00DC1F01">
      <w:pPr>
        <w:suppressAutoHyphens/>
        <w:ind w:right="424"/>
        <w:jc w:val="both"/>
        <w:rPr>
          <w:color w:val="00000A"/>
          <w:sz w:val="28"/>
          <w:szCs w:val="28"/>
          <w:lang w:eastAsia="zh-CN"/>
        </w:rPr>
      </w:pPr>
    </w:p>
    <w:p w:rsidR="001478DE" w:rsidRDefault="001478DE" w:rsidP="00DC1F01">
      <w:pPr>
        <w:suppressAutoHyphens/>
        <w:ind w:right="424"/>
        <w:jc w:val="both"/>
        <w:rPr>
          <w:color w:val="00000A"/>
          <w:sz w:val="28"/>
          <w:szCs w:val="28"/>
          <w:lang w:eastAsia="zh-CN"/>
        </w:rPr>
      </w:pPr>
    </w:p>
    <w:p w:rsidR="001478DE" w:rsidRDefault="00DC1F01" w:rsidP="001478DE">
      <w:pPr>
        <w:ind w:right="424" w:firstLine="709"/>
        <w:jc w:val="both"/>
        <w:rPr>
          <w:sz w:val="28"/>
          <w:szCs w:val="28"/>
        </w:rPr>
      </w:pPr>
      <w:r>
        <w:rPr>
          <w:color w:val="00000A"/>
          <w:sz w:val="28"/>
          <w:szCs w:val="28"/>
          <w:lang w:eastAsia="zh-CN"/>
        </w:rPr>
        <w:t xml:space="preserve">2. Пункт </w:t>
      </w:r>
      <w:r w:rsidR="00BB6BA5">
        <w:rPr>
          <w:color w:val="00000A"/>
          <w:sz w:val="28"/>
          <w:szCs w:val="28"/>
          <w:lang w:eastAsia="zh-CN"/>
        </w:rPr>
        <w:t>4</w:t>
      </w:r>
      <w:r w:rsidR="00BB6BA5" w:rsidRPr="003B43B4">
        <w:rPr>
          <w:color w:val="00000A"/>
          <w:sz w:val="28"/>
          <w:szCs w:val="28"/>
          <w:lang w:eastAsia="zh-CN"/>
        </w:rPr>
        <w:t xml:space="preserve"> раздела </w:t>
      </w:r>
      <w:r w:rsidR="001478DE">
        <w:rPr>
          <w:sz w:val="28"/>
          <w:szCs w:val="28"/>
          <w:lang w:val="en-US"/>
        </w:rPr>
        <w:t>II</w:t>
      </w:r>
      <w:r w:rsidR="001478DE">
        <w:rPr>
          <w:sz w:val="28"/>
          <w:szCs w:val="28"/>
        </w:rPr>
        <w:t>.</w:t>
      </w:r>
      <w:r w:rsidR="001478DE" w:rsidRPr="00497640">
        <w:rPr>
          <w:sz w:val="28"/>
          <w:szCs w:val="28"/>
        </w:rPr>
        <w:t xml:space="preserve"> </w:t>
      </w:r>
      <w:r w:rsidR="001478DE">
        <w:rPr>
          <w:sz w:val="28"/>
          <w:szCs w:val="28"/>
        </w:rPr>
        <w:t>П</w:t>
      </w:r>
      <w:r w:rsidR="001478DE" w:rsidRPr="00497640">
        <w:rPr>
          <w:sz w:val="28"/>
          <w:szCs w:val="28"/>
        </w:rPr>
        <w:t>аспорт</w:t>
      </w:r>
      <w:r w:rsidR="001478DE">
        <w:rPr>
          <w:sz w:val="28"/>
          <w:szCs w:val="28"/>
        </w:rPr>
        <w:t xml:space="preserve"> </w:t>
      </w:r>
      <w:r w:rsidR="001478DE" w:rsidRPr="00497640">
        <w:rPr>
          <w:sz w:val="28"/>
          <w:szCs w:val="28"/>
        </w:rPr>
        <w:t>муниципальной программы Синегорского сельского поселения</w:t>
      </w:r>
      <w:r w:rsidR="001478DE">
        <w:rPr>
          <w:sz w:val="28"/>
          <w:szCs w:val="28"/>
        </w:rPr>
        <w:t xml:space="preserve"> </w:t>
      </w:r>
      <w:r w:rsidR="001478DE" w:rsidRPr="00497640">
        <w:rPr>
          <w:sz w:val="28"/>
          <w:szCs w:val="28"/>
        </w:rPr>
        <w:t>«Благоустройство»</w:t>
      </w:r>
      <w:r w:rsidR="001478DE" w:rsidRPr="0039512A">
        <w:rPr>
          <w:sz w:val="28"/>
          <w:szCs w:val="28"/>
        </w:rPr>
        <w:t xml:space="preserve"> </w:t>
      </w:r>
      <w:r w:rsidR="001478DE">
        <w:rPr>
          <w:sz w:val="28"/>
          <w:szCs w:val="28"/>
        </w:rPr>
        <w:t>и изложить в редакции:</w:t>
      </w:r>
    </w:p>
    <w:p w:rsidR="001478DE" w:rsidRPr="00663DB7" w:rsidRDefault="00DC1F01" w:rsidP="00663DB7">
      <w:pPr>
        <w:suppressAutoHyphens/>
        <w:ind w:right="424"/>
        <w:jc w:val="center"/>
        <w:rPr>
          <w:color w:val="000000"/>
          <w:sz w:val="28"/>
          <w:szCs w:val="28"/>
        </w:rPr>
      </w:pPr>
      <w:r w:rsidRPr="00FC4D87">
        <w:rPr>
          <w:color w:val="000000"/>
          <w:sz w:val="28"/>
          <w:szCs w:val="28"/>
        </w:rPr>
        <w:t xml:space="preserve">4.Финансовое обеспечение муниципальной программы </w:t>
      </w:r>
      <w:r>
        <w:rPr>
          <w:color w:val="000000"/>
          <w:sz w:val="28"/>
          <w:szCs w:val="28"/>
        </w:rPr>
        <w:t>Синегорского сельского поселения</w:t>
      </w:r>
    </w:p>
    <w:tbl>
      <w:tblPr>
        <w:tblpPr w:leftFromText="180" w:rightFromText="180" w:vertAnchor="text" w:horzAnchor="margin" w:tblpXSpec="center" w:tblpY="73"/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7513"/>
        <w:gridCol w:w="1418"/>
        <w:gridCol w:w="1275"/>
        <w:gridCol w:w="1276"/>
        <w:gridCol w:w="1134"/>
        <w:gridCol w:w="1134"/>
      </w:tblGrid>
      <w:tr w:rsidR="0018560E" w:rsidRPr="0039512A" w:rsidTr="00A5643C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Pr="0039512A" w:rsidRDefault="0018560E" w:rsidP="00D00714">
            <w:pPr>
              <w:jc w:val="both"/>
            </w:pPr>
            <w:r w:rsidRPr="0039512A">
              <w:t>№</w:t>
            </w:r>
          </w:p>
          <w:p w:rsidR="0018560E" w:rsidRPr="0039512A" w:rsidRDefault="0018560E" w:rsidP="00D00714">
            <w:pPr>
              <w:jc w:val="both"/>
            </w:pPr>
            <w:proofErr w:type="spellStart"/>
            <w:proofErr w:type="gramStart"/>
            <w:r w:rsidRPr="0039512A">
              <w:t>п</w:t>
            </w:r>
            <w:proofErr w:type="spellEnd"/>
            <w:proofErr w:type="gramEnd"/>
            <w:r w:rsidRPr="0039512A">
              <w:t>/</w:t>
            </w:r>
            <w:proofErr w:type="spellStart"/>
            <w:r w:rsidRPr="0039512A">
              <w:t>п</w:t>
            </w:r>
            <w:proofErr w:type="spellEnd"/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Pr="0039512A" w:rsidRDefault="0018560E" w:rsidP="00D00714">
            <w:pPr>
              <w:jc w:val="both"/>
            </w:pPr>
            <w:r w:rsidRPr="0039512A"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Pr="0039512A" w:rsidRDefault="0018560E" w:rsidP="00D00714">
            <w:pPr>
              <w:jc w:val="center"/>
            </w:pPr>
            <w:r w:rsidRPr="0039512A">
              <w:t>Объем расходов по годам реализации, (тыс. рублей)</w:t>
            </w:r>
          </w:p>
        </w:tc>
      </w:tr>
      <w:tr w:rsidR="0018560E" w:rsidRPr="0039512A" w:rsidTr="00A5643C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Pr="0039512A" w:rsidRDefault="0018560E" w:rsidP="00D00714">
            <w:pPr>
              <w:jc w:val="both"/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Pr="0039512A" w:rsidRDefault="0018560E" w:rsidP="00D007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Pr="0039512A" w:rsidRDefault="0018560E" w:rsidP="00D00714">
            <w:pPr>
              <w:jc w:val="center"/>
            </w:pPr>
            <w:r w:rsidRPr="0039512A">
              <w:t>2025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Pr="0039512A" w:rsidRDefault="0018560E" w:rsidP="00D00714">
            <w:pPr>
              <w:jc w:val="center"/>
            </w:pPr>
            <w:r w:rsidRPr="0039512A"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Pr="0039512A" w:rsidRDefault="0018560E" w:rsidP="00D00714">
            <w:pPr>
              <w:jc w:val="center"/>
            </w:pPr>
            <w:r w:rsidRPr="0039512A"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Pr="0039512A" w:rsidRDefault="0018560E" w:rsidP="00D00714">
            <w:pPr>
              <w:jc w:val="center"/>
            </w:pPr>
            <w: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Pr="0039512A" w:rsidRDefault="0018560E" w:rsidP="00D00714">
            <w:pPr>
              <w:jc w:val="center"/>
            </w:pPr>
            <w:r w:rsidRPr="0039512A">
              <w:t>Всего</w:t>
            </w:r>
          </w:p>
        </w:tc>
      </w:tr>
      <w:tr w:rsidR="00DA709D" w:rsidRPr="00B20E9E" w:rsidTr="00A5643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9D" w:rsidRPr="00B20E9E" w:rsidRDefault="00DA709D" w:rsidP="00D00714">
            <w:pPr>
              <w:jc w:val="both"/>
            </w:pPr>
            <w:r w:rsidRPr="00B20E9E">
              <w:lastRenderedPageBreak/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9D" w:rsidRPr="00B20E9E" w:rsidRDefault="00DA709D" w:rsidP="00D00714">
            <w:pPr>
              <w:jc w:val="both"/>
            </w:pPr>
            <w:r w:rsidRPr="00B20E9E">
              <w:t>Муниципальная программа Синегорского сельского поселения «Благоустройство»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9D" w:rsidRPr="00B20E9E" w:rsidRDefault="00DA709D" w:rsidP="00DA70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6 997,6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9D" w:rsidRPr="0001171E" w:rsidRDefault="00DA709D" w:rsidP="00DA709D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4 601,3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9D" w:rsidRPr="0001171E" w:rsidRDefault="00DA709D" w:rsidP="00DA709D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3 328,8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9D" w:rsidRPr="0001171E" w:rsidRDefault="00DA709D" w:rsidP="00DA709D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3 430,2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9D" w:rsidRPr="00B20E9E" w:rsidRDefault="00DA709D" w:rsidP="00DA709D">
            <w:pPr>
              <w:jc w:val="center"/>
            </w:pPr>
            <w:r>
              <w:t>18 357,9</w:t>
            </w:r>
          </w:p>
        </w:tc>
      </w:tr>
      <w:tr w:rsidR="00DA709D" w:rsidRPr="00B20E9E" w:rsidTr="00A5643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9D" w:rsidRPr="00B20E9E" w:rsidRDefault="00DA709D" w:rsidP="00DA709D">
            <w:pPr>
              <w:jc w:val="both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9D" w:rsidRPr="00B20E9E" w:rsidRDefault="00DA709D" w:rsidP="00DA709D">
            <w:pPr>
              <w:jc w:val="both"/>
            </w:pPr>
            <w:r w:rsidRPr="00B20E9E"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9D" w:rsidRPr="00B20E9E" w:rsidRDefault="00DA709D" w:rsidP="00DA709D">
            <w:pPr>
              <w:jc w:val="center"/>
            </w:pPr>
            <w:r>
              <w:t>2 218,6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9D" w:rsidRPr="00B20E9E" w:rsidRDefault="00DA709D" w:rsidP="00DA70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9D" w:rsidRPr="00B20E9E" w:rsidRDefault="00DA709D" w:rsidP="00DA70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9D" w:rsidRDefault="00DA709D" w:rsidP="00DA709D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9D" w:rsidRPr="00B20E9E" w:rsidRDefault="00DA709D" w:rsidP="00DA709D">
            <w:pPr>
              <w:jc w:val="center"/>
            </w:pPr>
            <w:r>
              <w:t>2 218,6</w:t>
            </w:r>
          </w:p>
        </w:tc>
      </w:tr>
      <w:tr w:rsidR="00DA709D" w:rsidRPr="00B20E9E" w:rsidTr="00A5643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9D" w:rsidRPr="00B20E9E" w:rsidRDefault="00DA709D" w:rsidP="00DA709D">
            <w:pPr>
              <w:jc w:val="both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9D" w:rsidRPr="00B20E9E" w:rsidRDefault="00DA709D" w:rsidP="00DA709D">
            <w:pPr>
              <w:jc w:val="both"/>
            </w:pPr>
            <w:r w:rsidRPr="00B20E9E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9D" w:rsidRPr="00B20E9E" w:rsidRDefault="00DA709D" w:rsidP="00DA70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4 779,0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9D" w:rsidRPr="00B20E9E" w:rsidRDefault="00DA709D" w:rsidP="00DA70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4 601,3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9D" w:rsidRPr="00B20E9E" w:rsidRDefault="00DA709D" w:rsidP="00DA70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3 328,8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9D" w:rsidRDefault="00DA709D" w:rsidP="00DA709D">
            <w:pPr>
              <w:jc w:val="center"/>
            </w:pPr>
            <w:r>
              <w:t>3 430,2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9D" w:rsidRPr="00B20E9E" w:rsidRDefault="00DA709D" w:rsidP="00DA709D">
            <w:pPr>
              <w:jc w:val="center"/>
            </w:pPr>
            <w:r>
              <w:t>16 139,3</w:t>
            </w:r>
          </w:p>
        </w:tc>
      </w:tr>
      <w:tr w:rsidR="0018560E" w:rsidRPr="00B20E9E" w:rsidTr="00A5643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Pr="00B20E9E" w:rsidRDefault="0018560E" w:rsidP="00D00714">
            <w:pPr>
              <w:jc w:val="both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Pr="00B20E9E" w:rsidRDefault="0018560E" w:rsidP="00D00714">
            <w:pPr>
              <w:jc w:val="both"/>
            </w:pPr>
            <w:r w:rsidRPr="00B20E9E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Pr="00B20E9E" w:rsidRDefault="00DA709D" w:rsidP="00D00714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Pr="00B20E9E" w:rsidRDefault="0018560E" w:rsidP="00D00714">
            <w:pPr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Pr="00B20E9E" w:rsidRDefault="0018560E" w:rsidP="00D00714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Default="00DA709D" w:rsidP="00D00714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Pr="00B20E9E" w:rsidRDefault="0018560E" w:rsidP="00D00714">
            <w:pPr>
              <w:jc w:val="center"/>
            </w:pPr>
            <w:r>
              <w:t>0,00</w:t>
            </w:r>
          </w:p>
        </w:tc>
      </w:tr>
      <w:tr w:rsidR="0018560E" w:rsidRPr="00B20E9E" w:rsidTr="00A5643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Pr="00B20E9E" w:rsidRDefault="0018560E" w:rsidP="00D00714">
            <w:pPr>
              <w:jc w:val="both"/>
            </w:pPr>
            <w: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Pr="00B20E9E" w:rsidRDefault="0018560E" w:rsidP="00D00714">
            <w:pPr>
              <w:jc w:val="both"/>
            </w:pPr>
            <w:r>
              <w:t>Муниципальный проект «Благоустройство территорий»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Pr="00B20E9E" w:rsidRDefault="0018560E" w:rsidP="00D00714">
            <w:pPr>
              <w:jc w:val="center"/>
            </w:pPr>
            <w:r>
              <w:t>2 807,0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Pr="00B20E9E" w:rsidRDefault="0018560E" w:rsidP="00D00714">
            <w:pPr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Pr="00B20E9E" w:rsidRDefault="0018560E" w:rsidP="00D00714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Default="0018560E" w:rsidP="00D00714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Pr="00B20E9E" w:rsidRDefault="0018560E" w:rsidP="00D00714">
            <w:pPr>
              <w:jc w:val="center"/>
            </w:pPr>
            <w:r>
              <w:t>2 807,0</w:t>
            </w:r>
          </w:p>
        </w:tc>
      </w:tr>
      <w:tr w:rsidR="0018560E" w:rsidRPr="00B20E9E" w:rsidTr="00A5643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Default="0018560E" w:rsidP="00D00714">
            <w:pPr>
              <w:jc w:val="both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Pr="00B20E9E" w:rsidRDefault="0018560E" w:rsidP="00D00714">
            <w:pPr>
              <w:jc w:val="both"/>
            </w:pPr>
            <w:r w:rsidRPr="00B20E9E"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Default="0018560E" w:rsidP="00D00714">
            <w:pPr>
              <w:jc w:val="center"/>
            </w:pPr>
            <w:r>
              <w:t>2 218,6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Default="0018560E" w:rsidP="00D00714">
            <w:pPr>
              <w:jc w:val="center"/>
            </w:pPr>
            <w:r w:rsidRPr="00FC1494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Default="0018560E" w:rsidP="00D00714">
            <w:pPr>
              <w:jc w:val="center"/>
            </w:pPr>
            <w:r w:rsidRPr="00FC1494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Default="0018560E" w:rsidP="00D00714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Default="00DA709D" w:rsidP="00D00714">
            <w:pPr>
              <w:jc w:val="center"/>
            </w:pPr>
            <w:r>
              <w:t>2 218,6</w:t>
            </w:r>
          </w:p>
        </w:tc>
      </w:tr>
      <w:tr w:rsidR="0018560E" w:rsidRPr="00B20E9E" w:rsidTr="00A5643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Default="0018560E" w:rsidP="00D00714">
            <w:pPr>
              <w:jc w:val="both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Pr="00B20E9E" w:rsidRDefault="0018560E" w:rsidP="00D00714">
            <w:pPr>
              <w:jc w:val="both"/>
            </w:pPr>
            <w:r w:rsidRPr="00B20E9E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Default="0018560E" w:rsidP="0018560E">
            <w:pPr>
              <w:jc w:val="center"/>
            </w:pPr>
            <w:r>
              <w:t>588,4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Default="0018560E" w:rsidP="00D00714">
            <w:pPr>
              <w:jc w:val="center"/>
            </w:pPr>
            <w:r w:rsidRPr="00FC1494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Default="0018560E" w:rsidP="00D00714">
            <w:pPr>
              <w:jc w:val="center"/>
            </w:pPr>
            <w:r w:rsidRPr="00FC1494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Default="0018560E" w:rsidP="00D00714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Default="0004482C" w:rsidP="00D00714">
            <w:pPr>
              <w:jc w:val="center"/>
            </w:pPr>
            <w:r>
              <w:t>588,4</w:t>
            </w:r>
          </w:p>
        </w:tc>
      </w:tr>
      <w:tr w:rsidR="0018560E" w:rsidRPr="00B20E9E" w:rsidTr="00A5643C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Pr="00B20E9E" w:rsidRDefault="0018560E" w:rsidP="00D00714">
            <w:pPr>
              <w:jc w:val="both"/>
            </w:pPr>
            <w: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Pr="00B20E9E" w:rsidRDefault="0018560E" w:rsidP="00D00714">
            <w:pPr>
              <w:jc w:val="both"/>
            </w:pPr>
            <w:r w:rsidRPr="00B20E9E">
              <w:t>Комп</w:t>
            </w:r>
            <w:r>
              <w:t xml:space="preserve">лекс  процессных мероприятий </w:t>
            </w:r>
            <w:r w:rsidRPr="00B20E9E">
              <w:t>«Основные направления благоустройства территории»,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0E" w:rsidRPr="00B20E9E" w:rsidRDefault="0018560E" w:rsidP="0018560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4 190,6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0E" w:rsidRPr="00B20E9E" w:rsidRDefault="0018560E" w:rsidP="0018560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4 601,3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0E" w:rsidRPr="00B20E9E" w:rsidRDefault="0018560E" w:rsidP="0018560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3 328,8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0E" w:rsidRDefault="0018560E" w:rsidP="0018560E">
            <w:pPr>
              <w:jc w:val="center"/>
            </w:pPr>
            <w:r>
              <w:t>3 430,2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0E" w:rsidRPr="00B20E9E" w:rsidRDefault="0018560E" w:rsidP="0018560E">
            <w:pPr>
              <w:jc w:val="center"/>
            </w:pPr>
            <w:r>
              <w:t>15 550,9</w:t>
            </w:r>
          </w:p>
        </w:tc>
      </w:tr>
      <w:tr w:rsidR="0018560E" w:rsidRPr="00B20E9E" w:rsidTr="00A5643C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Pr="00B20E9E" w:rsidRDefault="0018560E" w:rsidP="00D00714">
            <w:pPr>
              <w:jc w:val="both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Pr="00B20E9E" w:rsidRDefault="0018560E" w:rsidP="00D00714">
            <w:pPr>
              <w:jc w:val="both"/>
            </w:pPr>
            <w:r w:rsidRPr="00B20E9E"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Pr="00B20E9E" w:rsidRDefault="0018560E" w:rsidP="00D00714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Pr="00B20E9E" w:rsidRDefault="0018560E" w:rsidP="00D00714">
            <w:pPr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Pr="00B20E9E" w:rsidRDefault="0018560E" w:rsidP="00D00714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Default="0018560E" w:rsidP="00D00714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Pr="00B20E9E" w:rsidRDefault="0018560E" w:rsidP="00D00714">
            <w:pPr>
              <w:jc w:val="center"/>
            </w:pPr>
            <w:r>
              <w:t>0,00</w:t>
            </w:r>
          </w:p>
        </w:tc>
      </w:tr>
      <w:tr w:rsidR="0018560E" w:rsidRPr="00B20E9E" w:rsidTr="00A5643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Pr="00B20E9E" w:rsidRDefault="0018560E" w:rsidP="0018560E">
            <w:pPr>
              <w:jc w:val="both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Pr="00B20E9E" w:rsidRDefault="0018560E" w:rsidP="0018560E">
            <w:pPr>
              <w:jc w:val="both"/>
            </w:pPr>
            <w:r w:rsidRPr="00B20E9E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0E" w:rsidRPr="00B20E9E" w:rsidRDefault="0018560E" w:rsidP="0018560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4 190,6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0E" w:rsidRPr="00B20E9E" w:rsidRDefault="0018560E" w:rsidP="0018560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4 601,3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0E" w:rsidRPr="00B20E9E" w:rsidRDefault="0018560E" w:rsidP="0018560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3 328,8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0E" w:rsidRDefault="0018560E" w:rsidP="0018560E">
            <w:pPr>
              <w:jc w:val="center"/>
            </w:pPr>
            <w:r>
              <w:t>3 430,2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0E" w:rsidRPr="00B20E9E" w:rsidRDefault="0018560E" w:rsidP="0018560E">
            <w:pPr>
              <w:jc w:val="center"/>
            </w:pPr>
            <w:r>
              <w:t>15 550,9</w:t>
            </w:r>
          </w:p>
        </w:tc>
      </w:tr>
      <w:tr w:rsidR="0018560E" w:rsidRPr="00B20E9E" w:rsidTr="00A5643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Pr="00B20E9E" w:rsidRDefault="0018560E" w:rsidP="00D00714">
            <w:pPr>
              <w:jc w:val="both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Pr="00B20E9E" w:rsidRDefault="0018560E" w:rsidP="00D00714">
            <w:pPr>
              <w:jc w:val="both"/>
            </w:pPr>
            <w:r w:rsidRPr="00B20E9E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Pr="00B20E9E" w:rsidRDefault="0018560E" w:rsidP="00D00714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Pr="00B20E9E" w:rsidRDefault="0018560E" w:rsidP="00D00714">
            <w:pPr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Pr="00B20E9E" w:rsidRDefault="0018560E" w:rsidP="00D00714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Default="0018560E" w:rsidP="00D00714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E" w:rsidRPr="00B20E9E" w:rsidRDefault="0018560E" w:rsidP="00D00714">
            <w:pPr>
              <w:jc w:val="center"/>
            </w:pPr>
            <w:r>
              <w:t>0,00</w:t>
            </w:r>
          </w:p>
        </w:tc>
      </w:tr>
    </w:tbl>
    <w:p w:rsidR="00DC1F01" w:rsidRDefault="00DC1F01" w:rsidP="00663DB7">
      <w:pPr>
        <w:suppressAutoHyphens/>
        <w:jc w:val="both"/>
        <w:rPr>
          <w:color w:val="00000A"/>
          <w:sz w:val="28"/>
          <w:szCs w:val="28"/>
          <w:lang w:eastAsia="zh-CN"/>
        </w:rPr>
      </w:pPr>
    </w:p>
    <w:p w:rsidR="00DC1F01" w:rsidRPr="00A5643C" w:rsidRDefault="0004482C" w:rsidP="00A5643C">
      <w:pPr>
        <w:ind w:right="424" w:firstLine="709"/>
        <w:jc w:val="both"/>
        <w:rPr>
          <w:sz w:val="28"/>
          <w:szCs w:val="28"/>
        </w:rPr>
      </w:pPr>
      <w:r w:rsidRPr="00B20E9E">
        <w:rPr>
          <w:color w:val="000000"/>
          <w:sz w:val="28"/>
          <w:szCs w:val="28"/>
        </w:rPr>
        <w:t xml:space="preserve">3. </w:t>
      </w:r>
      <w:r w:rsidRPr="00B20E9E">
        <w:rPr>
          <w:sz w:val="28"/>
          <w:szCs w:val="28"/>
        </w:rPr>
        <w:t xml:space="preserve">п.4 раздела </w:t>
      </w:r>
      <w:r w:rsidRPr="00B20E9E">
        <w:rPr>
          <w:sz w:val="28"/>
          <w:szCs w:val="28"/>
          <w:lang w:val="en-US"/>
        </w:rPr>
        <w:t>III</w:t>
      </w:r>
      <w:r w:rsidRPr="00B20E9E">
        <w:rPr>
          <w:sz w:val="28"/>
          <w:szCs w:val="28"/>
        </w:rPr>
        <w:t xml:space="preserve">. Паспорт комплекса процессных мероприятий «Основные направления благоустройства территории» изложить в редакции: </w:t>
      </w:r>
    </w:p>
    <w:p w:rsidR="00DC1F01" w:rsidRDefault="00DC1F01" w:rsidP="00DC1F01">
      <w:pPr>
        <w:tabs>
          <w:tab w:val="left" w:pos="0"/>
          <w:tab w:val="left" w:pos="284"/>
        </w:tabs>
        <w:jc w:val="center"/>
        <w:rPr>
          <w:sz w:val="28"/>
        </w:rPr>
      </w:pPr>
      <w:r w:rsidRPr="00AF4380">
        <w:rPr>
          <w:sz w:val="28"/>
        </w:rPr>
        <w:t>4. Параметры финансового обеспечения комплекса процессных мероприятий</w:t>
      </w:r>
    </w:p>
    <w:tbl>
      <w:tblPr>
        <w:tblW w:w="14458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5670"/>
        <w:gridCol w:w="1984"/>
        <w:gridCol w:w="1418"/>
        <w:gridCol w:w="1275"/>
        <w:gridCol w:w="1276"/>
        <w:gridCol w:w="992"/>
        <w:gridCol w:w="1134"/>
      </w:tblGrid>
      <w:tr w:rsidR="0004482C" w:rsidRPr="002430DD" w:rsidTr="00E71E39">
        <w:trPr>
          <w:trHeight w:val="4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2C" w:rsidRPr="002430DD" w:rsidRDefault="0004482C" w:rsidP="002430D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4482C" w:rsidRPr="002430DD" w:rsidRDefault="0004482C" w:rsidP="002430D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430D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430D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430D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2C" w:rsidRPr="002430DD" w:rsidRDefault="0004482C" w:rsidP="002430D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2C" w:rsidRPr="002430DD" w:rsidRDefault="0004482C" w:rsidP="00A5643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2C" w:rsidRPr="002430DD" w:rsidRDefault="0004482C" w:rsidP="002430D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A5643C" w:rsidRPr="002430DD" w:rsidTr="00A5643C">
        <w:trPr>
          <w:trHeight w:val="33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2C" w:rsidRPr="002430DD" w:rsidRDefault="0004482C" w:rsidP="002430D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2C" w:rsidRPr="002430DD" w:rsidRDefault="0004482C" w:rsidP="002430D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2C" w:rsidRPr="002430DD" w:rsidRDefault="0004482C" w:rsidP="002430D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2C" w:rsidRPr="002430DD" w:rsidRDefault="0004482C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2C" w:rsidRPr="002430DD" w:rsidRDefault="0004482C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2C" w:rsidRPr="002430DD" w:rsidRDefault="0004482C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2C" w:rsidRPr="002430DD" w:rsidRDefault="0004482C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2C" w:rsidRPr="002430DD" w:rsidRDefault="0004482C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A5643C" w:rsidRPr="002430DD" w:rsidTr="00A5643C">
        <w:trPr>
          <w:trHeight w:val="50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DD" w:rsidRPr="002430DD" w:rsidRDefault="002430DD" w:rsidP="002430D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DD" w:rsidRPr="002430DD" w:rsidRDefault="002430DD" w:rsidP="002430D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Комплекс  процессных мероприятий «Основные направления благоустройства территории»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4 190,6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4 601,3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3 328,8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3 430,2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15 550,9</w:t>
            </w:r>
          </w:p>
        </w:tc>
      </w:tr>
      <w:tr w:rsidR="00A5643C" w:rsidRPr="002430DD" w:rsidTr="00A5643C">
        <w:trPr>
          <w:trHeight w:val="2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DD" w:rsidRPr="002430DD" w:rsidRDefault="002430DD" w:rsidP="002430D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DD" w:rsidRPr="002430DD" w:rsidRDefault="002430DD" w:rsidP="002430D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местный бюджет (всего):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4 190,6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4 601,3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3 328,8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3 430,2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15 550,9</w:t>
            </w:r>
          </w:p>
        </w:tc>
      </w:tr>
      <w:tr w:rsidR="00A5643C" w:rsidRPr="002430DD" w:rsidTr="00A5643C">
        <w:trPr>
          <w:trHeight w:val="6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0DD" w:rsidRPr="002430DD" w:rsidRDefault="002430DD" w:rsidP="002430D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DD" w:rsidRPr="002430DD" w:rsidRDefault="002430DD" w:rsidP="002430D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1.1. Мероприятие (результат) «Расходы на реализацию мероприятий по содержанию территории пляжа»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5643C" w:rsidRPr="002430DD" w:rsidTr="00A5643C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2C" w:rsidRPr="002430DD" w:rsidRDefault="0004482C" w:rsidP="002430D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2C" w:rsidRPr="002430DD" w:rsidRDefault="0004482C" w:rsidP="002430D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местный бюджет (всего):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2C" w:rsidRPr="002430DD" w:rsidRDefault="0004482C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951 0503 1140128430 240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2C" w:rsidRPr="002430DD" w:rsidRDefault="0004482C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2C" w:rsidRPr="002430DD" w:rsidRDefault="0004482C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2C" w:rsidRPr="002430DD" w:rsidRDefault="0004482C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2C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2C" w:rsidRPr="002430DD" w:rsidRDefault="0004482C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5643C" w:rsidRPr="002430DD" w:rsidTr="00A5643C">
        <w:trPr>
          <w:trHeight w:val="5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0DD" w:rsidRPr="002430DD" w:rsidRDefault="002430DD" w:rsidP="002430D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DD" w:rsidRPr="002430DD" w:rsidRDefault="002430DD" w:rsidP="002430D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1.2. Мероприятие (результат) «Расходы на уличное (наружное) освещение территории»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color w:val="000000"/>
                <w:sz w:val="24"/>
                <w:szCs w:val="24"/>
              </w:rPr>
              <w:t>3 735,5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color w:val="000000"/>
                <w:sz w:val="24"/>
                <w:szCs w:val="24"/>
              </w:rPr>
              <w:t>3981,3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color w:val="000000"/>
                <w:sz w:val="24"/>
                <w:szCs w:val="24"/>
              </w:rPr>
              <w:t>3 028,8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3 080,2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13 825,8</w:t>
            </w:r>
          </w:p>
        </w:tc>
      </w:tr>
      <w:tr w:rsidR="00A5643C" w:rsidRPr="002430DD" w:rsidTr="00A5643C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DD" w:rsidRPr="002430DD" w:rsidRDefault="002430DD" w:rsidP="002430D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DD" w:rsidRPr="002430DD" w:rsidRDefault="002430DD" w:rsidP="002430D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местный бюджет (всего):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 xml:space="preserve">951 0503 </w:t>
            </w:r>
            <w:r w:rsidRPr="002430DD">
              <w:rPr>
                <w:rFonts w:ascii="Times New Roman" w:hAnsi="Times New Roman"/>
                <w:color w:val="000000"/>
                <w:sz w:val="24"/>
                <w:szCs w:val="24"/>
              </w:rPr>
              <w:t>1140128460</w:t>
            </w:r>
            <w:r w:rsidRPr="002430DD">
              <w:rPr>
                <w:rFonts w:ascii="Times New Roman" w:hAnsi="Times New Roman"/>
                <w:sz w:val="24"/>
                <w:szCs w:val="24"/>
              </w:rPr>
              <w:t xml:space="preserve">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color w:val="000000"/>
                <w:sz w:val="24"/>
                <w:szCs w:val="24"/>
              </w:rPr>
              <w:t>3 735,5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color w:val="000000"/>
                <w:sz w:val="24"/>
                <w:szCs w:val="24"/>
              </w:rPr>
              <w:t>3981,3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color w:val="000000"/>
                <w:sz w:val="24"/>
                <w:szCs w:val="24"/>
              </w:rPr>
              <w:t>3 028,8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3 080,2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13 825,8</w:t>
            </w:r>
          </w:p>
        </w:tc>
      </w:tr>
      <w:tr w:rsidR="00A5643C" w:rsidRPr="002430DD" w:rsidTr="00A5643C">
        <w:trPr>
          <w:trHeight w:val="5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0DD" w:rsidRPr="002430DD" w:rsidRDefault="002430DD" w:rsidP="002430D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DD" w:rsidRPr="002430DD" w:rsidRDefault="002430DD" w:rsidP="002430D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1.3. Мероприятие (результат) «Мероприятия по озеленению территории»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548,2</w:t>
            </w:r>
          </w:p>
        </w:tc>
      </w:tr>
      <w:tr w:rsidR="00A5643C" w:rsidRPr="002430DD" w:rsidTr="00A5643C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DD" w:rsidRPr="002430DD" w:rsidRDefault="002430DD" w:rsidP="002430D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DD" w:rsidRPr="002430DD" w:rsidRDefault="002430DD" w:rsidP="002430D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местный бюджет (всего):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 xml:space="preserve">951 0503 </w:t>
            </w:r>
            <w:r w:rsidRPr="002430DD">
              <w:rPr>
                <w:rFonts w:ascii="Times New Roman" w:hAnsi="Times New Roman"/>
                <w:color w:val="000000"/>
                <w:sz w:val="24"/>
                <w:szCs w:val="24"/>
              </w:rPr>
              <w:t>1140128440</w:t>
            </w:r>
            <w:r w:rsidRPr="002430DD">
              <w:rPr>
                <w:rFonts w:ascii="Times New Roman" w:hAnsi="Times New Roman"/>
                <w:sz w:val="24"/>
                <w:szCs w:val="24"/>
              </w:rPr>
              <w:t xml:space="preserve">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548,2</w:t>
            </w:r>
          </w:p>
        </w:tc>
      </w:tr>
      <w:tr w:rsidR="00A5643C" w:rsidRPr="002430DD" w:rsidTr="00A5643C">
        <w:trPr>
          <w:trHeight w:val="5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0DD" w:rsidRPr="002430DD" w:rsidRDefault="002430DD" w:rsidP="002430D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DD" w:rsidRPr="002430DD" w:rsidRDefault="002430DD" w:rsidP="002430D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1.4. Мероприятие (результат) «Мероприятия по содержанию мест захоронения»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</w:tr>
      <w:tr w:rsidR="00A5643C" w:rsidRPr="002430DD" w:rsidTr="00A5643C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DD" w:rsidRPr="002430DD" w:rsidRDefault="002430DD" w:rsidP="002430D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DD" w:rsidRPr="002430DD" w:rsidRDefault="002430DD" w:rsidP="002430D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местный бюджет (всего):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 xml:space="preserve">951 0503 </w:t>
            </w:r>
            <w:r w:rsidRPr="002430DD">
              <w:rPr>
                <w:rFonts w:ascii="Times New Roman" w:hAnsi="Times New Roman"/>
                <w:color w:val="000000"/>
                <w:sz w:val="24"/>
                <w:szCs w:val="24"/>
              </w:rPr>
              <w:t>1140128450</w:t>
            </w:r>
            <w:r w:rsidRPr="002430DD">
              <w:rPr>
                <w:rFonts w:ascii="Times New Roman" w:hAnsi="Times New Roman"/>
                <w:sz w:val="24"/>
                <w:szCs w:val="24"/>
              </w:rPr>
              <w:t xml:space="preserve">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</w:tr>
      <w:tr w:rsidR="00A5643C" w:rsidRPr="002430DD" w:rsidTr="00A5643C">
        <w:trPr>
          <w:trHeight w:val="8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0DD" w:rsidRPr="002430DD" w:rsidRDefault="002430DD" w:rsidP="002430D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DD" w:rsidRPr="002430DD" w:rsidRDefault="002430DD" w:rsidP="002430D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1.5. Мероприятие (результат) «Расходы на реализацию прочих мероприятий по благоустройству территории поселения»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color w:val="000000"/>
                <w:sz w:val="24"/>
                <w:szCs w:val="24"/>
              </w:rPr>
              <w:t>206,9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576,9</w:t>
            </w:r>
          </w:p>
        </w:tc>
      </w:tr>
      <w:tr w:rsidR="00A5643C" w:rsidRPr="002430DD" w:rsidTr="00A5643C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DD" w:rsidRPr="002430DD" w:rsidRDefault="002430DD" w:rsidP="002430D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DD" w:rsidRPr="002430DD" w:rsidRDefault="002430DD" w:rsidP="002430D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местный бюджет (всего):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 xml:space="preserve">951 0503 </w:t>
            </w:r>
            <w:r w:rsidRPr="002430DD">
              <w:rPr>
                <w:rFonts w:ascii="Times New Roman" w:hAnsi="Times New Roman"/>
                <w:color w:val="000000"/>
                <w:sz w:val="24"/>
                <w:szCs w:val="24"/>
              </w:rPr>
              <w:t>1140128470</w:t>
            </w:r>
            <w:r w:rsidRPr="002430DD">
              <w:rPr>
                <w:rFonts w:ascii="Times New Roman" w:hAnsi="Times New Roman"/>
                <w:sz w:val="24"/>
                <w:szCs w:val="24"/>
              </w:rPr>
              <w:t xml:space="preserve">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color w:val="000000"/>
                <w:sz w:val="24"/>
                <w:szCs w:val="24"/>
              </w:rPr>
              <w:t>206,9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DD" w:rsidRPr="002430DD" w:rsidRDefault="002430DD" w:rsidP="002430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0DD">
              <w:rPr>
                <w:rFonts w:ascii="Times New Roman" w:hAnsi="Times New Roman"/>
                <w:sz w:val="24"/>
                <w:szCs w:val="24"/>
              </w:rPr>
              <w:t>576,9</w:t>
            </w:r>
          </w:p>
        </w:tc>
      </w:tr>
    </w:tbl>
    <w:p w:rsidR="0004482C" w:rsidRPr="00AF4380" w:rsidRDefault="0004482C" w:rsidP="00663DB7">
      <w:pPr>
        <w:tabs>
          <w:tab w:val="left" w:pos="0"/>
          <w:tab w:val="left" w:pos="284"/>
        </w:tabs>
        <w:rPr>
          <w:sz w:val="28"/>
        </w:rPr>
      </w:pPr>
    </w:p>
    <w:p w:rsidR="00A5643C" w:rsidRPr="00A5643C" w:rsidRDefault="00A5643C" w:rsidP="00663DB7">
      <w:pPr>
        <w:suppressAutoHyphens/>
        <w:ind w:firstLine="567"/>
        <w:jc w:val="both"/>
        <w:rPr>
          <w:color w:val="00000A"/>
          <w:sz w:val="28"/>
          <w:szCs w:val="28"/>
          <w:lang w:eastAsia="zh-CN"/>
        </w:rPr>
      </w:pPr>
      <w:r w:rsidRPr="00A5643C">
        <w:rPr>
          <w:color w:val="00000A"/>
          <w:sz w:val="28"/>
          <w:szCs w:val="28"/>
          <w:lang w:eastAsia="zh-CN"/>
        </w:rPr>
        <w:t xml:space="preserve">4. Пункт 4 раздела </w:t>
      </w:r>
      <w:r w:rsidRPr="00A5643C">
        <w:rPr>
          <w:bCs/>
          <w:color w:val="00000A"/>
          <w:sz w:val="28"/>
          <w:szCs w:val="28"/>
          <w:lang w:val="en-US" w:eastAsia="zh-CN"/>
        </w:rPr>
        <w:t>I</w:t>
      </w:r>
      <w:r w:rsidRPr="00A5643C">
        <w:rPr>
          <w:color w:val="00000A"/>
          <w:sz w:val="28"/>
          <w:szCs w:val="28"/>
          <w:lang w:eastAsia="zh-CN"/>
        </w:rPr>
        <w:t>V</w:t>
      </w:r>
      <w:r w:rsidRPr="00A5643C">
        <w:rPr>
          <w:bCs/>
          <w:color w:val="00000A"/>
          <w:sz w:val="28"/>
          <w:szCs w:val="28"/>
          <w:lang w:eastAsia="zh-CN"/>
        </w:rPr>
        <w:t xml:space="preserve">. Паспорт комплекса процессных мероприятий </w:t>
      </w:r>
      <w:r>
        <w:rPr>
          <w:sz w:val="28"/>
          <w:szCs w:val="28"/>
        </w:rPr>
        <w:t>м</w:t>
      </w:r>
      <w:r w:rsidRPr="00A5643C">
        <w:rPr>
          <w:sz w:val="28"/>
          <w:szCs w:val="28"/>
        </w:rPr>
        <w:t xml:space="preserve">униципальный проект «Благоустройство территорий» </w:t>
      </w:r>
      <w:r w:rsidRPr="00A5643C">
        <w:rPr>
          <w:color w:val="00000A"/>
          <w:sz w:val="28"/>
          <w:szCs w:val="28"/>
          <w:lang w:eastAsia="zh-CN"/>
        </w:rPr>
        <w:t>изложить в редакции:</w:t>
      </w:r>
    </w:p>
    <w:p w:rsidR="0004482C" w:rsidRPr="00A5643C" w:rsidRDefault="00A5643C" w:rsidP="00A5643C">
      <w:pPr>
        <w:pStyle w:val="af2"/>
        <w:suppressAutoHyphens/>
        <w:spacing w:line="252" w:lineRule="auto"/>
        <w:ind w:left="709"/>
        <w:jc w:val="center"/>
        <w:rPr>
          <w:sz w:val="24"/>
          <w:szCs w:val="24"/>
        </w:rPr>
      </w:pPr>
      <w:r w:rsidRPr="00B54548">
        <w:rPr>
          <w:rFonts w:cs="Arial"/>
          <w:bCs/>
          <w:sz w:val="28"/>
          <w:szCs w:val="28"/>
        </w:rPr>
        <w:t>4. Параметры финансового обеспечения комплекса процессных мероприятий</w:t>
      </w:r>
    </w:p>
    <w:tbl>
      <w:tblPr>
        <w:tblW w:w="14600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3"/>
        <w:gridCol w:w="4537"/>
        <w:gridCol w:w="2835"/>
        <w:gridCol w:w="1418"/>
        <w:gridCol w:w="1275"/>
        <w:gridCol w:w="1276"/>
        <w:gridCol w:w="992"/>
        <w:gridCol w:w="1134"/>
      </w:tblGrid>
      <w:tr w:rsidR="00A5643C" w:rsidRPr="00A5643C" w:rsidTr="00A5643C">
        <w:trPr>
          <w:trHeight w:val="635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3C" w:rsidRPr="00A5643C" w:rsidRDefault="00A5643C" w:rsidP="00A5643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5643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5643C" w:rsidRPr="00A5643C" w:rsidRDefault="00A5643C" w:rsidP="00A5643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5643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5643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5643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3C" w:rsidRPr="00A5643C" w:rsidRDefault="00A5643C" w:rsidP="00A5643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5643C">
              <w:rPr>
                <w:rFonts w:ascii="Times New Roman" w:hAnsi="Times New Roman"/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3C" w:rsidRPr="00A5643C" w:rsidRDefault="00A5643C" w:rsidP="00A5643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5643C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3C" w:rsidRPr="00A5643C" w:rsidRDefault="00A5643C" w:rsidP="00A5643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5643C">
              <w:rPr>
                <w:rFonts w:ascii="Times New Roman" w:hAnsi="Times New Roman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A5643C" w:rsidRPr="00A5643C" w:rsidTr="00E71E39">
        <w:trPr>
          <w:trHeight w:val="222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3C" w:rsidRPr="00A5643C" w:rsidRDefault="00A5643C" w:rsidP="00A5643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3C" w:rsidRPr="00A5643C" w:rsidRDefault="00A5643C" w:rsidP="00A5643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3C" w:rsidRPr="00A5643C" w:rsidRDefault="00A5643C" w:rsidP="00A5643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3C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3C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3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3C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3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A5643C" w:rsidRPr="00A5643C" w:rsidTr="00A5643C">
        <w:trPr>
          <w:trHeight w:val="385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3C" w:rsidRPr="00A5643C" w:rsidRDefault="00A5643C" w:rsidP="00A5643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5643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3C" w:rsidRPr="00A5643C" w:rsidRDefault="00A5643C" w:rsidP="00A5643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5643C">
              <w:rPr>
                <w:rFonts w:ascii="Times New Roman" w:hAnsi="Times New Roman"/>
                <w:sz w:val="24"/>
                <w:szCs w:val="24"/>
              </w:rPr>
              <w:t>Муниципальный проект «Благоустройство территорий»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3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2 807,0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2 807,0</w:t>
            </w:r>
          </w:p>
        </w:tc>
      </w:tr>
      <w:tr w:rsidR="00A5643C" w:rsidRPr="00A5643C" w:rsidTr="00A5643C">
        <w:trPr>
          <w:trHeight w:val="184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3C" w:rsidRPr="00A5643C" w:rsidRDefault="00A5643C" w:rsidP="00A5643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3C" w:rsidRPr="00A5643C" w:rsidRDefault="00A5643C" w:rsidP="00A5643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5643C">
              <w:rPr>
                <w:rFonts w:ascii="Times New Roman" w:hAnsi="Times New Roman"/>
                <w:sz w:val="24"/>
                <w:szCs w:val="24"/>
              </w:rPr>
              <w:t xml:space="preserve">местный бюджет: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588,4</w:t>
            </w:r>
          </w:p>
        </w:tc>
      </w:tr>
      <w:tr w:rsidR="00A5643C" w:rsidRPr="00A5643C" w:rsidTr="00A5643C">
        <w:trPr>
          <w:trHeight w:val="29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3C" w:rsidRPr="00A5643C" w:rsidRDefault="00A5643C" w:rsidP="00A5643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3C" w:rsidRPr="00A5643C" w:rsidRDefault="00A5643C" w:rsidP="00A5643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5643C"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2 218,6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2 218,6</w:t>
            </w:r>
          </w:p>
        </w:tc>
      </w:tr>
      <w:tr w:rsidR="00A5643C" w:rsidRPr="00A5643C" w:rsidTr="00A5643C">
        <w:trPr>
          <w:trHeight w:val="318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43C" w:rsidRPr="00A5643C" w:rsidRDefault="00A5643C" w:rsidP="00A5643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3C" w:rsidRPr="00A5643C" w:rsidRDefault="00A5643C" w:rsidP="00A5643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5643C">
              <w:rPr>
                <w:rFonts w:ascii="Times New Roman" w:hAnsi="Times New Roman"/>
                <w:sz w:val="24"/>
                <w:szCs w:val="24"/>
              </w:rPr>
              <w:t>1.1. Мероприятие (результат) «Расходы на реализацию инициативных проектов»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3C">
              <w:rPr>
                <w:rFonts w:ascii="Times New Roman" w:hAnsi="Times New Roman"/>
                <w:sz w:val="24"/>
                <w:szCs w:val="24"/>
              </w:rPr>
              <w:t>260,9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3C">
              <w:rPr>
                <w:rFonts w:ascii="Times New Roman" w:hAnsi="Times New Roman"/>
                <w:sz w:val="24"/>
                <w:szCs w:val="24"/>
              </w:rPr>
              <w:t>260,9</w:t>
            </w:r>
          </w:p>
        </w:tc>
      </w:tr>
      <w:tr w:rsidR="00A5643C" w:rsidRPr="00A5643C" w:rsidTr="00A5643C">
        <w:trPr>
          <w:trHeight w:val="202"/>
        </w:trPr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3C" w:rsidRPr="00A5643C" w:rsidRDefault="00A5643C" w:rsidP="00A5643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3C" w:rsidRPr="00A5643C" w:rsidRDefault="00A5643C" w:rsidP="00A5643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5643C">
              <w:rPr>
                <w:rFonts w:ascii="Times New Roman" w:hAnsi="Times New Roman"/>
                <w:sz w:val="24"/>
                <w:szCs w:val="24"/>
              </w:rPr>
              <w:t>местный бюджет: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3C">
              <w:rPr>
                <w:rFonts w:ascii="Times New Roman" w:hAnsi="Times New Roman"/>
                <w:sz w:val="24"/>
                <w:szCs w:val="24"/>
              </w:rPr>
              <w:t>951 0503 1120197010 240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3C">
              <w:rPr>
                <w:rFonts w:ascii="Times New Roman" w:hAnsi="Times New Roman"/>
                <w:sz w:val="24"/>
                <w:szCs w:val="24"/>
              </w:rPr>
              <w:t>260,9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3C">
              <w:rPr>
                <w:rFonts w:ascii="Times New Roman" w:hAnsi="Times New Roman"/>
                <w:sz w:val="24"/>
                <w:szCs w:val="24"/>
              </w:rPr>
              <w:t>260,9</w:t>
            </w:r>
          </w:p>
        </w:tc>
      </w:tr>
      <w:tr w:rsidR="00A5643C" w:rsidRPr="00A5643C" w:rsidTr="00A5643C">
        <w:trPr>
          <w:trHeight w:val="426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43C" w:rsidRPr="00A5643C" w:rsidRDefault="00A5643C" w:rsidP="00A5643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3C" w:rsidRPr="00A5643C" w:rsidRDefault="00A5643C" w:rsidP="00A5643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5643C">
              <w:rPr>
                <w:rFonts w:ascii="Times New Roman" w:hAnsi="Times New Roman"/>
                <w:sz w:val="24"/>
                <w:szCs w:val="24"/>
              </w:rPr>
              <w:t>1.2. Мероприятие (результат) «Расходы на реализацию инициативных проектов»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2 516,1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2 516,1</w:t>
            </w:r>
          </w:p>
        </w:tc>
      </w:tr>
      <w:tr w:rsidR="00A5643C" w:rsidRPr="00A5643C" w:rsidTr="00A5643C">
        <w:trPr>
          <w:trHeight w:val="233"/>
        </w:trPr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43C" w:rsidRPr="00A5643C" w:rsidRDefault="00A5643C" w:rsidP="00A5643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3C" w:rsidRPr="00A5643C" w:rsidRDefault="00A5643C" w:rsidP="00A5643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5643C">
              <w:rPr>
                <w:rFonts w:ascii="Times New Roman" w:hAnsi="Times New Roman"/>
                <w:sz w:val="24"/>
                <w:szCs w:val="24"/>
              </w:rPr>
              <w:t>местный бюджет: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3C">
              <w:rPr>
                <w:rFonts w:ascii="Times New Roman" w:hAnsi="Times New Roman"/>
                <w:sz w:val="24"/>
                <w:szCs w:val="24"/>
              </w:rPr>
              <w:t>951 0503 1120197010 240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327,5</w:t>
            </w:r>
          </w:p>
        </w:tc>
      </w:tr>
      <w:tr w:rsidR="00A5643C" w:rsidRPr="00A5643C" w:rsidTr="00A5643C">
        <w:trPr>
          <w:trHeight w:val="375"/>
        </w:trPr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3C" w:rsidRPr="00A5643C" w:rsidRDefault="00A5643C" w:rsidP="00A5643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3C" w:rsidRPr="00A5643C" w:rsidRDefault="00A5643C" w:rsidP="00A5643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5643C"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3C">
              <w:rPr>
                <w:rFonts w:ascii="Times New Roman" w:hAnsi="Times New Roman"/>
                <w:sz w:val="24"/>
                <w:szCs w:val="24"/>
              </w:rPr>
              <w:t>951 0503 11201</w:t>
            </w:r>
            <w:r w:rsidRPr="00A5643C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A5643C">
              <w:rPr>
                <w:rFonts w:ascii="Times New Roman" w:hAnsi="Times New Roman"/>
                <w:sz w:val="24"/>
                <w:szCs w:val="24"/>
              </w:rPr>
              <w:t>4640 240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2 218,6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3C" w:rsidRPr="00A5643C" w:rsidRDefault="00A5643C" w:rsidP="00A5643C">
            <w:pPr>
              <w:pStyle w:val="af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2 218,6</w:t>
            </w:r>
          </w:p>
        </w:tc>
      </w:tr>
    </w:tbl>
    <w:p w:rsidR="00D7103A" w:rsidRDefault="00DC2C1A" w:rsidP="00DC2C1A">
      <w:pPr>
        <w:contextualSpacing/>
        <w:jc w:val="both"/>
        <w:rPr>
          <w:color w:val="000000"/>
          <w:sz w:val="28"/>
          <w:szCs w:val="28"/>
        </w:rPr>
      </w:pPr>
      <w:r w:rsidRPr="0029284D">
        <w:rPr>
          <w:color w:val="000000"/>
          <w:sz w:val="28"/>
          <w:szCs w:val="28"/>
        </w:rPr>
        <w:t xml:space="preserve">Заведующий сектором по общим </w:t>
      </w:r>
    </w:p>
    <w:p w:rsidR="00DC2C1A" w:rsidRPr="0029284D" w:rsidRDefault="00D7103A" w:rsidP="00DC2C1A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 </w:t>
      </w:r>
      <w:r w:rsidR="00DC2C1A" w:rsidRPr="0029284D">
        <w:rPr>
          <w:color w:val="000000"/>
          <w:sz w:val="28"/>
          <w:szCs w:val="28"/>
        </w:rPr>
        <w:t>земельно-правовым</w:t>
      </w:r>
      <w:r>
        <w:rPr>
          <w:color w:val="000000"/>
          <w:sz w:val="28"/>
          <w:szCs w:val="28"/>
        </w:rPr>
        <w:t> </w:t>
      </w:r>
      <w:r w:rsidR="00DC2C1A" w:rsidRPr="0029284D">
        <w:rPr>
          <w:color w:val="000000"/>
          <w:sz w:val="28"/>
          <w:szCs w:val="28"/>
        </w:rPr>
        <w:t xml:space="preserve">вопросам </w:t>
      </w:r>
      <w:r w:rsidR="00DC2C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</w:t>
      </w:r>
      <w:r w:rsidR="00DC2C1A" w:rsidRPr="0029284D">
        <w:rPr>
          <w:color w:val="000000"/>
          <w:sz w:val="28"/>
          <w:szCs w:val="28"/>
        </w:rPr>
        <w:t xml:space="preserve">      </w:t>
      </w:r>
      <w:r w:rsidR="00DC2C1A">
        <w:rPr>
          <w:color w:val="000000"/>
          <w:sz w:val="28"/>
          <w:szCs w:val="28"/>
        </w:rPr>
        <w:t xml:space="preserve">  </w:t>
      </w:r>
      <w:r w:rsidR="00DC1F01">
        <w:rPr>
          <w:color w:val="000000"/>
          <w:sz w:val="28"/>
          <w:szCs w:val="28"/>
        </w:rPr>
        <w:t xml:space="preserve">                                                                       </w:t>
      </w:r>
      <w:r w:rsidR="00DC2C1A" w:rsidRPr="0029284D">
        <w:rPr>
          <w:color w:val="000000"/>
          <w:sz w:val="28"/>
          <w:szCs w:val="28"/>
        </w:rPr>
        <w:t>С.П. Беседина</w:t>
      </w:r>
    </w:p>
    <w:p w:rsidR="00A33921" w:rsidRPr="00D81346" w:rsidRDefault="00A33921" w:rsidP="004C4AA8">
      <w:pPr>
        <w:pStyle w:val="ConsPlusTitle"/>
        <w:spacing w:after="80"/>
        <w:jc w:val="center"/>
        <w:outlineLvl w:val="2"/>
        <w:rPr>
          <w:rFonts w:ascii="Times New Roman" w:hAnsi="Times New Roman" w:cs="Times New Roman"/>
        </w:rPr>
      </w:pPr>
    </w:p>
    <w:sectPr w:rsidR="00A33921" w:rsidRPr="00D81346" w:rsidSect="00DC1F01">
      <w:pgSz w:w="16840" w:h="11907" w:orient="landscape" w:code="9"/>
      <w:pgMar w:top="1701" w:right="567" w:bottom="1134" w:left="1134" w:header="720" w:footer="720" w:gutter="0"/>
      <w:pgNumType w:start="18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C1C" w:rsidRDefault="00525C1C">
      <w:r>
        <w:separator/>
      </w:r>
    </w:p>
  </w:endnote>
  <w:endnote w:type="continuationSeparator" w:id="0">
    <w:p w:rsidR="00525C1C" w:rsidRDefault="00525C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7E9" w:rsidRDefault="007577E9">
    <w:pPr>
      <w:pStyle w:val="a7"/>
      <w:jc w:val="right"/>
      <w:rPr>
        <w:sz w:val="14"/>
        <w:lang w:val="en-US"/>
      </w:rPr>
    </w:pPr>
    <w:r>
      <w:rPr>
        <w:sz w:val="14"/>
        <w:lang w:val="en-US"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C1C" w:rsidRDefault="00525C1C">
      <w:r>
        <w:separator/>
      </w:r>
    </w:p>
  </w:footnote>
  <w:footnote w:type="continuationSeparator" w:id="0">
    <w:p w:rsidR="00525C1C" w:rsidRDefault="00525C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7E9" w:rsidRPr="00DD2588" w:rsidRDefault="007577E9" w:rsidP="00441B63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13CA"/>
    <w:multiLevelType w:val="hybridMultilevel"/>
    <w:tmpl w:val="C56C405C"/>
    <w:lvl w:ilvl="0" w:tplc="AC3019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520B8D"/>
    <w:multiLevelType w:val="hybridMultilevel"/>
    <w:tmpl w:val="022E11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B58CB"/>
    <w:multiLevelType w:val="multilevel"/>
    <w:tmpl w:val="4E9E679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17107A90"/>
    <w:multiLevelType w:val="hybridMultilevel"/>
    <w:tmpl w:val="86D40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60622"/>
    <w:multiLevelType w:val="hybridMultilevel"/>
    <w:tmpl w:val="D200E750"/>
    <w:lvl w:ilvl="0" w:tplc="CD246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835981"/>
    <w:multiLevelType w:val="hybridMultilevel"/>
    <w:tmpl w:val="2B942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01890"/>
    <w:multiLevelType w:val="hybridMultilevel"/>
    <w:tmpl w:val="E6724C78"/>
    <w:lvl w:ilvl="0" w:tplc="F65CB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3CAD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A89E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202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F6E3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6467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FE4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5288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22D6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EF7125"/>
    <w:multiLevelType w:val="multilevel"/>
    <w:tmpl w:val="5C6AD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259B5EE4"/>
    <w:multiLevelType w:val="multilevel"/>
    <w:tmpl w:val="6B5ABF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26012E6E"/>
    <w:multiLevelType w:val="hybridMultilevel"/>
    <w:tmpl w:val="C6B6C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45551"/>
    <w:multiLevelType w:val="hybridMultilevel"/>
    <w:tmpl w:val="F6CEDEC4"/>
    <w:lvl w:ilvl="0" w:tplc="FD4837C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FE33EB"/>
    <w:multiLevelType w:val="hybridMultilevel"/>
    <w:tmpl w:val="992E1ADA"/>
    <w:lvl w:ilvl="0" w:tplc="7DDCFF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278560F"/>
    <w:multiLevelType w:val="multilevel"/>
    <w:tmpl w:val="A26451E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93B5762"/>
    <w:multiLevelType w:val="multilevel"/>
    <w:tmpl w:val="12A0055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416B6D6A"/>
    <w:multiLevelType w:val="hybridMultilevel"/>
    <w:tmpl w:val="827EBFEA"/>
    <w:lvl w:ilvl="0" w:tplc="965CDE4E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460863B6"/>
    <w:multiLevelType w:val="hybridMultilevel"/>
    <w:tmpl w:val="9A3A3CE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6A617A4"/>
    <w:multiLevelType w:val="hybridMultilevel"/>
    <w:tmpl w:val="91C0E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284544"/>
    <w:multiLevelType w:val="hybridMultilevel"/>
    <w:tmpl w:val="E0FCC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061269"/>
    <w:multiLevelType w:val="multilevel"/>
    <w:tmpl w:val="D8EA37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2D62334"/>
    <w:multiLevelType w:val="multilevel"/>
    <w:tmpl w:val="325EC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54A2170F"/>
    <w:multiLevelType w:val="multilevel"/>
    <w:tmpl w:val="DF4050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5B8C5FDA"/>
    <w:multiLevelType w:val="multilevel"/>
    <w:tmpl w:val="49965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>
    <w:nsid w:val="5E047715"/>
    <w:multiLevelType w:val="hybridMultilevel"/>
    <w:tmpl w:val="3F40E908"/>
    <w:lvl w:ilvl="0" w:tplc="59208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585C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9AF9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6C7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7649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8A04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FE4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AC41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1E67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41307B"/>
    <w:multiLevelType w:val="multilevel"/>
    <w:tmpl w:val="49965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>
    <w:nsid w:val="62B62DAC"/>
    <w:multiLevelType w:val="hybridMultilevel"/>
    <w:tmpl w:val="AE161F52"/>
    <w:lvl w:ilvl="0" w:tplc="35101FC2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5">
    <w:nsid w:val="69175616"/>
    <w:multiLevelType w:val="hybridMultilevel"/>
    <w:tmpl w:val="992E1ADA"/>
    <w:lvl w:ilvl="0" w:tplc="7DDCFF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097147A"/>
    <w:multiLevelType w:val="hybridMultilevel"/>
    <w:tmpl w:val="2F4A9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3019F4"/>
    <w:multiLevelType w:val="hybridMultilevel"/>
    <w:tmpl w:val="525CF948"/>
    <w:lvl w:ilvl="0" w:tplc="C8505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1395FA7"/>
    <w:multiLevelType w:val="hybridMultilevel"/>
    <w:tmpl w:val="4AF63322"/>
    <w:lvl w:ilvl="0" w:tplc="495A4F1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B634C26"/>
    <w:multiLevelType w:val="hybridMultilevel"/>
    <w:tmpl w:val="782EFC7C"/>
    <w:lvl w:ilvl="0" w:tplc="78468F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7E6C5BD9"/>
    <w:multiLevelType w:val="multilevel"/>
    <w:tmpl w:val="B48AC58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7E780BD9"/>
    <w:multiLevelType w:val="hybridMultilevel"/>
    <w:tmpl w:val="85C2C4DA"/>
    <w:lvl w:ilvl="0" w:tplc="81FAB3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F125FA"/>
    <w:multiLevelType w:val="hybridMultilevel"/>
    <w:tmpl w:val="9788E680"/>
    <w:lvl w:ilvl="0" w:tplc="631CB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550ACD3A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plc="BDD06F76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plc="9CE20740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9842A65E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plc="FFE4723C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plc="E56CFA2E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56A6ABA8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plc="FC3E7BE0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33">
    <w:nsid w:val="7F3A3AF6"/>
    <w:multiLevelType w:val="multilevel"/>
    <w:tmpl w:val="ED542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2"/>
  </w:num>
  <w:num w:numId="2">
    <w:abstractNumId w:val="6"/>
  </w:num>
  <w:num w:numId="3">
    <w:abstractNumId w:val="0"/>
  </w:num>
  <w:num w:numId="4">
    <w:abstractNumId w:val="29"/>
  </w:num>
  <w:num w:numId="5">
    <w:abstractNumId w:val="32"/>
  </w:num>
  <w:num w:numId="6">
    <w:abstractNumId w:val="15"/>
  </w:num>
  <w:num w:numId="7">
    <w:abstractNumId w:val="27"/>
  </w:num>
  <w:num w:numId="8">
    <w:abstractNumId w:val="24"/>
  </w:num>
  <w:num w:numId="9">
    <w:abstractNumId w:val="1"/>
  </w:num>
  <w:num w:numId="10">
    <w:abstractNumId w:val="12"/>
  </w:num>
  <w:num w:numId="11">
    <w:abstractNumId w:val="2"/>
  </w:num>
  <w:num w:numId="12">
    <w:abstractNumId w:val="13"/>
  </w:num>
  <w:num w:numId="13">
    <w:abstractNumId w:val="30"/>
  </w:num>
  <w:num w:numId="14">
    <w:abstractNumId w:val="28"/>
  </w:num>
  <w:num w:numId="15">
    <w:abstractNumId w:val="25"/>
  </w:num>
  <w:num w:numId="16">
    <w:abstractNumId w:val="11"/>
  </w:num>
  <w:num w:numId="17">
    <w:abstractNumId w:val="8"/>
  </w:num>
  <w:num w:numId="18">
    <w:abstractNumId w:val="7"/>
  </w:num>
  <w:num w:numId="19">
    <w:abstractNumId w:val="5"/>
  </w:num>
  <w:num w:numId="20">
    <w:abstractNumId w:val="3"/>
  </w:num>
  <w:num w:numId="21">
    <w:abstractNumId w:val="20"/>
  </w:num>
  <w:num w:numId="22">
    <w:abstractNumId w:val="9"/>
  </w:num>
  <w:num w:numId="23">
    <w:abstractNumId w:val="19"/>
  </w:num>
  <w:num w:numId="24">
    <w:abstractNumId w:val="10"/>
  </w:num>
  <w:num w:numId="25">
    <w:abstractNumId w:val="23"/>
  </w:num>
  <w:num w:numId="26">
    <w:abstractNumId w:val="33"/>
  </w:num>
  <w:num w:numId="27">
    <w:abstractNumId w:val="18"/>
  </w:num>
  <w:num w:numId="28">
    <w:abstractNumId w:val="17"/>
  </w:num>
  <w:num w:numId="29">
    <w:abstractNumId w:val="21"/>
  </w:num>
  <w:num w:numId="30">
    <w:abstractNumId w:val="16"/>
  </w:num>
  <w:num w:numId="31">
    <w:abstractNumId w:val="4"/>
  </w:num>
  <w:num w:numId="32">
    <w:abstractNumId w:val="31"/>
  </w:num>
  <w:num w:numId="33">
    <w:abstractNumId w:val="26"/>
  </w:num>
  <w:num w:numId="34">
    <w:abstractNumId w:val="14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attachedTemplate r:id="rId1"/>
  <w:stylePaneFormatFilter w:val="3F01"/>
  <w:defaultTabStop w:val="56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98F"/>
    <w:rsid w:val="00000D94"/>
    <w:rsid w:val="0000143A"/>
    <w:rsid w:val="00004F4B"/>
    <w:rsid w:val="0000545F"/>
    <w:rsid w:val="000062CD"/>
    <w:rsid w:val="000120C1"/>
    <w:rsid w:val="000120DD"/>
    <w:rsid w:val="00012DFD"/>
    <w:rsid w:val="000135FF"/>
    <w:rsid w:val="000142A7"/>
    <w:rsid w:val="000149E2"/>
    <w:rsid w:val="000175CF"/>
    <w:rsid w:val="00017F8C"/>
    <w:rsid w:val="00020C16"/>
    <w:rsid w:val="0002101A"/>
    <w:rsid w:val="0002127E"/>
    <w:rsid w:val="00022A03"/>
    <w:rsid w:val="00022CC0"/>
    <w:rsid w:val="00023005"/>
    <w:rsid w:val="00023B5F"/>
    <w:rsid w:val="00024A1B"/>
    <w:rsid w:val="00025207"/>
    <w:rsid w:val="00025311"/>
    <w:rsid w:val="0002566A"/>
    <w:rsid w:val="000269A9"/>
    <w:rsid w:val="00026B24"/>
    <w:rsid w:val="00027A3D"/>
    <w:rsid w:val="00031ABA"/>
    <w:rsid w:val="000320CA"/>
    <w:rsid w:val="00032781"/>
    <w:rsid w:val="00032CE4"/>
    <w:rsid w:val="000340E8"/>
    <w:rsid w:val="00034F74"/>
    <w:rsid w:val="00036A29"/>
    <w:rsid w:val="00040136"/>
    <w:rsid w:val="00040C21"/>
    <w:rsid w:val="00040F53"/>
    <w:rsid w:val="0004482C"/>
    <w:rsid w:val="000464F0"/>
    <w:rsid w:val="00047DD0"/>
    <w:rsid w:val="000504B1"/>
    <w:rsid w:val="00050DA6"/>
    <w:rsid w:val="00051CB5"/>
    <w:rsid w:val="00054BA1"/>
    <w:rsid w:val="00055CF5"/>
    <w:rsid w:val="00056046"/>
    <w:rsid w:val="00057093"/>
    <w:rsid w:val="00060AAA"/>
    <w:rsid w:val="00061078"/>
    <w:rsid w:val="00062E14"/>
    <w:rsid w:val="0006452E"/>
    <w:rsid w:val="00064BA3"/>
    <w:rsid w:val="0007185B"/>
    <w:rsid w:val="00072B4B"/>
    <w:rsid w:val="00074F10"/>
    <w:rsid w:val="0007539A"/>
    <w:rsid w:val="00075609"/>
    <w:rsid w:val="000758E9"/>
    <w:rsid w:val="0008052D"/>
    <w:rsid w:val="000805CC"/>
    <w:rsid w:val="00080910"/>
    <w:rsid w:val="0008154E"/>
    <w:rsid w:val="000821B6"/>
    <w:rsid w:val="00086686"/>
    <w:rsid w:val="00087E16"/>
    <w:rsid w:val="00090BEC"/>
    <w:rsid w:val="00090C1F"/>
    <w:rsid w:val="000928B9"/>
    <w:rsid w:val="00093E46"/>
    <w:rsid w:val="000960FB"/>
    <w:rsid w:val="00096EEC"/>
    <w:rsid w:val="000A02D5"/>
    <w:rsid w:val="000A1F22"/>
    <w:rsid w:val="000A3499"/>
    <w:rsid w:val="000A50C4"/>
    <w:rsid w:val="000A52D1"/>
    <w:rsid w:val="000A5FC0"/>
    <w:rsid w:val="000A634F"/>
    <w:rsid w:val="000A6704"/>
    <w:rsid w:val="000A7506"/>
    <w:rsid w:val="000B3FF2"/>
    <w:rsid w:val="000B43A0"/>
    <w:rsid w:val="000B47F9"/>
    <w:rsid w:val="000B5349"/>
    <w:rsid w:val="000B58F9"/>
    <w:rsid w:val="000B59E7"/>
    <w:rsid w:val="000B61C0"/>
    <w:rsid w:val="000B7837"/>
    <w:rsid w:val="000C0F25"/>
    <w:rsid w:val="000C37DA"/>
    <w:rsid w:val="000C4471"/>
    <w:rsid w:val="000C49F2"/>
    <w:rsid w:val="000C4CED"/>
    <w:rsid w:val="000C6EFA"/>
    <w:rsid w:val="000C78F1"/>
    <w:rsid w:val="000C7E22"/>
    <w:rsid w:val="000D0298"/>
    <w:rsid w:val="000D1467"/>
    <w:rsid w:val="000D1760"/>
    <w:rsid w:val="000D257E"/>
    <w:rsid w:val="000D332C"/>
    <w:rsid w:val="000D5168"/>
    <w:rsid w:val="000D703B"/>
    <w:rsid w:val="000E03FE"/>
    <w:rsid w:val="000E14FE"/>
    <w:rsid w:val="000E207F"/>
    <w:rsid w:val="000E48F0"/>
    <w:rsid w:val="000E7A7E"/>
    <w:rsid w:val="000F3557"/>
    <w:rsid w:val="000F4258"/>
    <w:rsid w:val="000F4694"/>
    <w:rsid w:val="000F5500"/>
    <w:rsid w:val="000F5CD9"/>
    <w:rsid w:val="000F76CB"/>
    <w:rsid w:val="000F785A"/>
    <w:rsid w:val="001001A5"/>
    <w:rsid w:val="00100688"/>
    <w:rsid w:val="00102119"/>
    <w:rsid w:val="00102528"/>
    <w:rsid w:val="001027C9"/>
    <w:rsid w:val="00103917"/>
    <w:rsid w:val="00103A3C"/>
    <w:rsid w:val="00103EA7"/>
    <w:rsid w:val="00105567"/>
    <w:rsid w:val="00106481"/>
    <w:rsid w:val="00106945"/>
    <w:rsid w:val="00111140"/>
    <w:rsid w:val="00111977"/>
    <w:rsid w:val="00112681"/>
    <w:rsid w:val="00112BEC"/>
    <w:rsid w:val="00112D93"/>
    <w:rsid w:val="0011590E"/>
    <w:rsid w:val="00115938"/>
    <w:rsid w:val="00122C76"/>
    <w:rsid w:val="00123007"/>
    <w:rsid w:val="00123305"/>
    <w:rsid w:val="00123585"/>
    <w:rsid w:val="00123DBA"/>
    <w:rsid w:val="001243BB"/>
    <w:rsid w:val="00125E56"/>
    <w:rsid w:val="00126DF1"/>
    <w:rsid w:val="00130942"/>
    <w:rsid w:val="00130BA6"/>
    <w:rsid w:val="001320BC"/>
    <w:rsid w:val="00132988"/>
    <w:rsid w:val="001351DE"/>
    <w:rsid w:val="001355FE"/>
    <w:rsid w:val="00135AF1"/>
    <w:rsid w:val="00136D2A"/>
    <w:rsid w:val="001412B4"/>
    <w:rsid w:val="00141C58"/>
    <w:rsid w:val="00141CC0"/>
    <w:rsid w:val="001431B8"/>
    <w:rsid w:val="001448DA"/>
    <w:rsid w:val="00146D95"/>
    <w:rsid w:val="00147712"/>
    <w:rsid w:val="001478DE"/>
    <w:rsid w:val="00147C95"/>
    <w:rsid w:val="00150F55"/>
    <w:rsid w:val="001569FB"/>
    <w:rsid w:val="00160783"/>
    <w:rsid w:val="00160B3F"/>
    <w:rsid w:val="00161361"/>
    <w:rsid w:val="00161B86"/>
    <w:rsid w:val="00162686"/>
    <w:rsid w:val="0016391A"/>
    <w:rsid w:val="0016395D"/>
    <w:rsid w:val="001643E9"/>
    <w:rsid w:val="00166758"/>
    <w:rsid w:val="001672E5"/>
    <w:rsid w:val="00167E1A"/>
    <w:rsid w:val="00171601"/>
    <w:rsid w:val="001720D4"/>
    <w:rsid w:val="00173930"/>
    <w:rsid w:val="00173EC8"/>
    <w:rsid w:val="001741AB"/>
    <w:rsid w:val="00174279"/>
    <w:rsid w:val="00177B06"/>
    <w:rsid w:val="00181190"/>
    <w:rsid w:val="001811B9"/>
    <w:rsid w:val="00181E93"/>
    <w:rsid w:val="00184D4D"/>
    <w:rsid w:val="00184ED9"/>
    <w:rsid w:val="0018560E"/>
    <w:rsid w:val="0018582E"/>
    <w:rsid w:val="001862A6"/>
    <w:rsid w:val="00187BB5"/>
    <w:rsid w:val="00187D63"/>
    <w:rsid w:val="00190429"/>
    <w:rsid w:val="0019179F"/>
    <w:rsid w:val="00191A22"/>
    <w:rsid w:val="00191DF6"/>
    <w:rsid w:val="0019732F"/>
    <w:rsid w:val="001A0211"/>
    <w:rsid w:val="001A05C2"/>
    <w:rsid w:val="001A09E5"/>
    <w:rsid w:val="001A2C89"/>
    <w:rsid w:val="001A2F16"/>
    <w:rsid w:val="001A361C"/>
    <w:rsid w:val="001A4F10"/>
    <w:rsid w:val="001A5159"/>
    <w:rsid w:val="001A5923"/>
    <w:rsid w:val="001A62FA"/>
    <w:rsid w:val="001A6902"/>
    <w:rsid w:val="001A6E23"/>
    <w:rsid w:val="001A758D"/>
    <w:rsid w:val="001A7B48"/>
    <w:rsid w:val="001A7E98"/>
    <w:rsid w:val="001B0DEC"/>
    <w:rsid w:val="001B1F56"/>
    <w:rsid w:val="001B2909"/>
    <w:rsid w:val="001B57DA"/>
    <w:rsid w:val="001B7086"/>
    <w:rsid w:val="001C417F"/>
    <w:rsid w:val="001C43E7"/>
    <w:rsid w:val="001C54EA"/>
    <w:rsid w:val="001C57CB"/>
    <w:rsid w:val="001C6336"/>
    <w:rsid w:val="001D0E60"/>
    <w:rsid w:val="001D1CA6"/>
    <w:rsid w:val="001D2853"/>
    <w:rsid w:val="001D533F"/>
    <w:rsid w:val="001D53B1"/>
    <w:rsid w:val="001D580D"/>
    <w:rsid w:val="001E0B22"/>
    <w:rsid w:val="001E17A3"/>
    <w:rsid w:val="001E3414"/>
    <w:rsid w:val="001E4EEA"/>
    <w:rsid w:val="001E7295"/>
    <w:rsid w:val="001E7450"/>
    <w:rsid w:val="001F0876"/>
    <w:rsid w:val="001F1152"/>
    <w:rsid w:val="001F1437"/>
    <w:rsid w:val="001F209B"/>
    <w:rsid w:val="001F2290"/>
    <w:rsid w:val="001F4B66"/>
    <w:rsid w:val="001F5FAE"/>
    <w:rsid w:val="002010FF"/>
    <w:rsid w:val="00201D06"/>
    <w:rsid w:val="002023A1"/>
    <w:rsid w:val="00202F32"/>
    <w:rsid w:val="0020404D"/>
    <w:rsid w:val="00205E17"/>
    <w:rsid w:val="00206512"/>
    <w:rsid w:val="00206D94"/>
    <w:rsid w:val="00207579"/>
    <w:rsid w:val="0021107F"/>
    <w:rsid w:val="00211AF0"/>
    <w:rsid w:val="00211C17"/>
    <w:rsid w:val="002131BC"/>
    <w:rsid w:val="002146FB"/>
    <w:rsid w:val="00214751"/>
    <w:rsid w:val="0021592F"/>
    <w:rsid w:val="002161F8"/>
    <w:rsid w:val="00217088"/>
    <w:rsid w:val="00217475"/>
    <w:rsid w:val="0022081E"/>
    <w:rsid w:val="00220973"/>
    <w:rsid w:val="00222051"/>
    <w:rsid w:val="002245DD"/>
    <w:rsid w:val="00224CEC"/>
    <w:rsid w:val="002251E6"/>
    <w:rsid w:val="0022595B"/>
    <w:rsid w:val="00225E7F"/>
    <w:rsid w:val="002265F2"/>
    <w:rsid w:val="00227280"/>
    <w:rsid w:val="002278B3"/>
    <w:rsid w:val="00232CB2"/>
    <w:rsid w:val="00233946"/>
    <w:rsid w:val="0023525C"/>
    <w:rsid w:val="002356A3"/>
    <w:rsid w:val="002365AE"/>
    <w:rsid w:val="002368D7"/>
    <w:rsid w:val="00237A5C"/>
    <w:rsid w:val="00240FD9"/>
    <w:rsid w:val="00241D5F"/>
    <w:rsid w:val="0024296C"/>
    <w:rsid w:val="00242DB3"/>
    <w:rsid w:val="002430DD"/>
    <w:rsid w:val="0024481C"/>
    <w:rsid w:val="002451FB"/>
    <w:rsid w:val="002464D8"/>
    <w:rsid w:val="00246639"/>
    <w:rsid w:val="002466BF"/>
    <w:rsid w:val="002467A2"/>
    <w:rsid w:val="002474B8"/>
    <w:rsid w:val="002512CA"/>
    <w:rsid w:val="00252092"/>
    <w:rsid w:val="002526D6"/>
    <w:rsid w:val="00252F14"/>
    <w:rsid w:val="002535D0"/>
    <w:rsid w:val="002554C6"/>
    <w:rsid w:val="00260803"/>
    <w:rsid w:val="00260830"/>
    <w:rsid w:val="00260F13"/>
    <w:rsid w:val="00262A50"/>
    <w:rsid w:val="002645BF"/>
    <w:rsid w:val="00264C2E"/>
    <w:rsid w:val="00265153"/>
    <w:rsid w:val="002666E9"/>
    <w:rsid w:val="00267B9E"/>
    <w:rsid w:val="002711F1"/>
    <w:rsid w:val="00271A92"/>
    <w:rsid w:val="00271DBA"/>
    <w:rsid w:val="00271E43"/>
    <w:rsid w:val="00271FE9"/>
    <w:rsid w:val="00273AB2"/>
    <w:rsid w:val="00274DD7"/>
    <w:rsid w:val="00274ED5"/>
    <w:rsid w:val="00275A6B"/>
    <w:rsid w:val="0027746C"/>
    <w:rsid w:val="00281E47"/>
    <w:rsid w:val="002823D2"/>
    <w:rsid w:val="0028306A"/>
    <w:rsid w:val="00283790"/>
    <w:rsid w:val="00284D7B"/>
    <w:rsid w:val="002856DB"/>
    <w:rsid w:val="0028571F"/>
    <w:rsid w:val="0028798F"/>
    <w:rsid w:val="00287C3A"/>
    <w:rsid w:val="00293165"/>
    <w:rsid w:val="00294EC8"/>
    <w:rsid w:val="00295A13"/>
    <w:rsid w:val="00297B79"/>
    <w:rsid w:val="002A0821"/>
    <w:rsid w:val="002A15AC"/>
    <w:rsid w:val="002A323E"/>
    <w:rsid w:val="002A3445"/>
    <w:rsid w:val="002A391A"/>
    <w:rsid w:val="002A42CB"/>
    <w:rsid w:val="002A48C4"/>
    <w:rsid w:val="002A4B43"/>
    <w:rsid w:val="002A54A3"/>
    <w:rsid w:val="002A55CE"/>
    <w:rsid w:val="002A59EB"/>
    <w:rsid w:val="002A5A59"/>
    <w:rsid w:val="002B0B8D"/>
    <w:rsid w:val="002B2017"/>
    <w:rsid w:val="002B2194"/>
    <w:rsid w:val="002B235A"/>
    <w:rsid w:val="002B2550"/>
    <w:rsid w:val="002B28B1"/>
    <w:rsid w:val="002B5AE0"/>
    <w:rsid w:val="002B5ED1"/>
    <w:rsid w:val="002B6538"/>
    <w:rsid w:val="002B74CC"/>
    <w:rsid w:val="002C0150"/>
    <w:rsid w:val="002C0BF1"/>
    <w:rsid w:val="002C167C"/>
    <w:rsid w:val="002C3570"/>
    <w:rsid w:val="002C5158"/>
    <w:rsid w:val="002C67E2"/>
    <w:rsid w:val="002D01A8"/>
    <w:rsid w:val="002D026C"/>
    <w:rsid w:val="002D0EF6"/>
    <w:rsid w:val="002D36BD"/>
    <w:rsid w:val="002D36EB"/>
    <w:rsid w:val="002D3B1B"/>
    <w:rsid w:val="002D3FA1"/>
    <w:rsid w:val="002D4093"/>
    <w:rsid w:val="002D690F"/>
    <w:rsid w:val="002D7494"/>
    <w:rsid w:val="002E1AFD"/>
    <w:rsid w:val="002E3EE1"/>
    <w:rsid w:val="002E4266"/>
    <w:rsid w:val="002E4A5C"/>
    <w:rsid w:val="002E4D11"/>
    <w:rsid w:val="002F2FD3"/>
    <w:rsid w:val="002F458E"/>
    <w:rsid w:val="002F6BB4"/>
    <w:rsid w:val="002F6DF2"/>
    <w:rsid w:val="0030193D"/>
    <w:rsid w:val="0030469B"/>
    <w:rsid w:val="0030470D"/>
    <w:rsid w:val="00305C75"/>
    <w:rsid w:val="003065BF"/>
    <w:rsid w:val="003074A2"/>
    <w:rsid w:val="00307B17"/>
    <w:rsid w:val="00307F41"/>
    <w:rsid w:val="00314F14"/>
    <w:rsid w:val="003152DA"/>
    <w:rsid w:val="00315638"/>
    <w:rsid w:val="00315ED4"/>
    <w:rsid w:val="00316388"/>
    <w:rsid w:val="003175E4"/>
    <w:rsid w:val="00317B45"/>
    <w:rsid w:val="00320F99"/>
    <w:rsid w:val="00322820"/>
    <w:rsid w:val="00322FE1"/>
    <w:rsid w:val="00324003"/>
    <w:rsid w:val="00324F4F"/>
    <w:rsid w:val="00325F30"/>
    <w:rsid w:val="00326F6E"/>
    <w:rsid w:val="00327019"/>
    <w:rsid w:val="00327B06"/>
    <w:rsid w:val="00327B98"/>
    <w:rsid w:val="003306A3"/>
    <w:rsid w:val="00332958"/>
    <w:rsid w:val="00332AB7"/>
    <w:rsid w:val="00332AFB"/>
    <w:rsid w:val="00332B7F"/>
    <w:rsid w:val="003334C5"/>
    <w:rsid w:val="00334B4D"/>
    <w:rsid w:val="00336A10"/>
    <w:rsid w:val="0033775C"/>
    <w:rsid w:val="00340231"/>
    <w:rsid w:val="0034167B"/>
    <w:rsid w:val="00345302"/>
    <w:rsid w:val="0034696A"/>
    <w:rsid w:val="00346A95"/>
    <w:rsid w:val="00347565"/>
    <w:rsid w:val="003476E1"/>
    <w:rsid w:val="0034779C"/>
    <w:rsid w:val="00347EFB"/>
    <w:rsid w:val="00350A9A"/>
    <w:rsid w:val="00351B86"/>
    <w:rsid w:val="003549D2"/>
    <w:rsid w:val="003604B0"/>
    <w:rsid w:val="003604CD"/>
    <w:rsid w:val="0036109C"/>
    <w:rsid w:val="00361263"/>
    <w:rsid w:val="00362634"/>
    <w:rsid w:val="00362B51"/>
    <w:rsid w:val="00362D2D"/>
    <w:rsid w:val="00363464"/>
    <w:rsid w:val="00363E83"/>
    <w:rsid w:val="0036486F"/>
    <w:rsid w:val="00366856"/>
    <w:rsid w:val="00370A8A"/>
    <w:rsid w:val="0037131F"/>
    <w:rsid w:val="003733A1"/>
    <w:rsid w:val="00373F81"/>
    <w:rsid w:val="00374916"/>
    <w:rsid w:val="0037568B"/>
    <w:rsid w:val="00380003"/>
    <w:rsid w:val="00381467"/>
    <w:rsid w:val="00382187"/>
    <w:rsid w:val="00383777"/>
    <w:rsid w:val="00383C80"/>
    <w:rsid w:val="00384202"/>
    <w:rsid w:val="003844BA"/>
    <w:rsid w:val="00386701"/>
    <w:rsid w:val="0039003D"/>
    <w:rsid w:val="003903F8"/>
    <w:rsid w:val="003909C6"/>
    <w:rsid w:val="00391000"/>
    <w:rsid w:val="00391505"/>
    <w:rsid w:val="0039294C"/>
    <w:rsid w:val="00393E07"/>
    <w:rsid w:val="00394E02"/>
    <w:rsid w:val="0039657D"/>
    <w:rsid w:val="003971BA"/>
    <w:rsid w:val="003A1610"/>
    <w:rsid w:val="003A1FCE"/>
    <w:rsid w:val="003A3324"/>
    <w:rsid w:val="003A3E07"/>
    <w:rsid w:val="003A3F49"/>
    <w:rsid w:val="003A5745"/>
    <w:rsid w:val="003A6305"/>
    <w:rsid w:val="003A631F"/>
    <w:rsid w:val="003A72F0"/>
    <w:rsid w:val="003B15F5"/>
    <w:rsid w:val="003B1676"/>
    <w:rsid w:val="003B3117"/>
    <w:rsid w:val="003B38D2"/>
    <w:rsid w:val="003B56D1"/>
    <w:rsid w:val="003B63E0"/>
    <w:rsid w:val="003C0ABC"/>
    <w:rsid w:val="003C0D6B"/>
    <w:rsid w:val="003C139F"/>
    <w:rsid w:val="003C3435"/>
    <w:rsid w:val="003C43F5"/>
    <w:rsid w:val="003C4DC9"/>
    <w:rsid w:val="003C6613"/>
    <w:rsid w:val="003C7A89"/>
    <w:rsid w:val="003D3FB8"/>
    <w:rsid w:val="003D489A"/>
    <w:rsid w:val="003D4A7B"/>
    <w:rsid w:val="003D5237"/>
    <w:rsid w:val="003E23EF"/>
    <w:rsid w:val="003E28A7"/>
    <w:rsid w:val="003E2977"/>
    <w:rsid w:val="003E3BA1"/>
    <w:rsid w:val="003E3D90"/>
    <w:rsid w:val="003E6D4F"/>
    <w:rsid w:val="003F16F8"/>
    <w:rsid w:val="003F1C30"/>
    <w:rsid w:val="003F2F4D"/>
    <w:rsid w:val="003F3219"/>
    <w:rsid w:val="003F3B67"/>
    <w:rsid w:val="003F57BA"/>
    <w:rsid w:val="003F63F0"/>
    <w:rsid w:val="003F6E37"/>
    <w:rsid w:val="00401AE9"/>
    <w:rsid w:val="004020CB"/>
    <w:rsid w:val="00402E50"/>
    <w:rsid w:val="00403E31"/>
    <w:rsid w:val="004046CE"/>
    <w:rsid w:val="004052A4"/>
    <w:rsid w:val="00405D8A"/>
    <w:rsid w:val="00406C73"/>
    <w:rsid w:val="004103BA"/>
    <w:rsid w:val="00410AAB"/>
    <w:rsid w:val="004117A2"/>
    <w:rsid w:val="0041252F"/>
    <w:rsid w:val="00413563"/>
    <w:rsid w:val="00414B21"/>
    <w:rsid w:val="00414DF6"/>
    <w:rsid w:val="004162D3"/>
    <w:rsid w:val="0042072C"/>
    <w:rsid w:val="00420F67"/>
    <w:rsid w:val="00421A61"/>
    <w:rsid w:val="0042250E"/>
    <w:rsid w:val="00422902"/>
    <w:rsid w:val="00431298"/>
    <w:rsid w:val="0043328F"/>
    <w:rsid w:val="00435DB6"/>
    <w:rsid w:val="00437411"/>
    <w:rsid w:val="004379A1"/>
    <w:rsid w:val="00437E4C"/>
    <w:rsid w:val="00440EBB"/>
    <w:rsid w:val="0044141C"/>
    <w:rsid w:val="004419FB"/>
    <w:rsid w:val="00441A42"/>
    <w:rsid w:val="00441B63"/>
    <w:rsid w:val="00442F41"/>
    <w:rsid w:val="00443065"/>
    <w:rsid w:val="004449B3"/>
    <w:rsid w:val="00445F9E"/>
    <w:rsid w:val="004461BD"/>
    <w:rsid w:val="00446556"/>
    <w:rsid w:val="004478A8"/>
    <w:rsid w:val="00447D51"/>
    <w:rsid w:val="004506A8"/>
    <w:rsid w:val="0045122B"/>
    <w:rsid w:val="00454410"/>
    <w:rsid w:val="00455AC0"/>
    <w:rsid w:val="00456198"/>
    <w:rsid w:val="00457927"/>
    <w:rsid w:val="00460CDC"/>
    <w:rsid w:val="00461BA5"/>
    <w:rsid w:val="004629DA"/>
    <w:rsid w:val="0046374A"/>
    <w:rsid w:val="00470D51"/>
    <w:rsid w:val="00470D8E"/>
    <w:rsid w:val="00471372"/>
    <w:rsid w:val="0047290E"/>
    <w:rsid w:val="00474BEE"/>
    <w:rsid w:val="004762F1"/>
    <w:rsid w:val="00476CFD"/>
    <w:rsid w:val="00481249"/>
    <w:rsid w:val="00481C2C"/>
    <w:rsid w:val="00482BF6"/>
    <w:rsid w:val="004861AF"/>
    <w:rsid w:val="00486712"/>
    <w:rsid w:val="00487B07"/>
    <w:rsid w:val="00490288"/>
    <w:rsid w:val="00490457"/>
    <w:rsid w:val="00490C58"/>
    <w:rsid w:val="004913CD"/>
    <w:rsid w:val="00492AAE"/>
    <w:rsid w:val="0049556A"/>
    <w:rsid w:val="004A2F7B"/>
    <w:rsid w:val="004A584D"/>
    <w:rsid w:val="004A5E7C"/>
    <w:rsid w:val="004B2917"/>
    <w:rsid w:val="004B3826"/>
    <w:rsid w:val="004B46C9"/>
    <w:rsid w:val="004B5AFC"/>
    <w:rsid w:val="004B69F5"/>
    <w:rsid w:val="004B6A1F"/>
    <w:rsid w:val="004C4AA8"/>
    <w:rsid w:val="004C60A7"/>
    <w:rsid w:val="004D093E"/>
    <w:rsid w:val="004D0CA6"/>
    <w:rsid w:val="004D17D2"/>
    <w:rsid w:val="004D1EEB"/>
    <w:rsid w:val="004D24F4"/>
    <w:rsid w:val="004D2576"/>
    <w:rsid w:val="004D37B4"/>
    <w:rsid w:val="004D4357"/>
    <w:rsid w:val="004D4F9D"/>
    <w:rsid w:val="004D57D5"/>
    <w:rsid w:val="004E0D5B"/>
    <w:rsid w:val="004E1065"/>
    <w:rsid w:val="004E16E8"/>
    <w:rsid w:val="004E1F9A"/>
    <w:rsid w:val="004E286A"/>
    <w:rsid w:val="004E3901"/>
    <w:rsid w:val="004E3986"/>
    <w:rsid w:val="004E49B7"/>
    <w:rsid w:val="004E51FA"/>
    <w:rsid w:val="004E5B12"/>
    <w:rsid w:val="004E5E99"/>
    <w:rsid w:val="004E644E"/>
    <w:rsid w:val="004F11C0"/>
    <w:rsid w:val="004F182F"/>
    <w:rsid w:val="004F30C8"/>
    <w:rsid w:val="004F31FD"/>
    <w:rsid w:val="004F4B8E"/>
    <w:rsid w:val="004F4CDC"/>
    <w:rsid w:val="004F5633"/>
    <w:rsid w:val="004F64CC"/>
    <w:rsid w:val="004F6704"/>
    <w:rsid w:val="004F6AFE"/>
    <w:rsid w:val="004F7394"/>
    <w:rsid w:val="004F746C"/>
    <w:rsid w:val="004F77D6"/>
    <w:rsid w:val="004F7B0A"/>
    <w:rsid w:val="00500350"/>
    <w:rsid w:val="00503C90"/>
    <w:rsid w:val="00505B80"/>
    <w:rsid w:val="005062D9"/>
    <w:rsid w:val="00506564"/>
    <w:rsid w:val="00506698"/>
    <w:rsid w:val="00506965"/>
    <w:rsid w:val="00506F15"/>
    <w:rsid w:val="005071F0"/>
    <w:rsid w:val="00507DD5"/>
    <w:rsid w:val="00507E95"/>
    <w:rsid w:val="005121A1"/>
    <w:rsid w:val="005134A0"/>
    <w:rsid w:val="00515769"/>
    <w:rsid w:val="005162D6"/>
    <w:rsid w:val="00516BC0"/>
    <w:rsid w:val="0052164D"/>
    <w:rsid w:val="00521A35"/>
    <w:rsid w:val="005222E5"/>
    <w:rsid w:val="0052259F"/>
    <w:rsid w:val="0052344A"/>
    <w:rsid w:val="005239BD"/>
    <w:rsid w:val="00525C1C"/>
    <w:rsid w:val="00525CD1"/>
    <w:rsid w:val="00526CA9"/>
    <w:rsid w:val="00527C8A"/>
    <w:rsid w:val="0053017D"/>
    <w:rsid w:val="00531668"/>
    <w:rsid w:val="00531C81"/>
    <w:rsid w:val="0053476A"/>
    <w:rsid w:val="00534E07"/>
    <w:rsid w:val="00535F1F"/>
    <w:rsid w:val="005361B2"/>
    <w:rsid w:val="0053693E"/>
    <w:rsid w:val="00536A7F"/>
    <w:rsid w:val="00537964"/>
    <w:rsid w:val="0054064E"/>
    <w:rsid w:val="005408DF"/>
    <w:rsid w:val="00540C00"/>
    <w:rsid w:val="00541276"/>
    <w:rsid w:val="0054286B"/>
    <w:rsid w:val="005438EE"/>
    <w:rsid w:val="00543EC8"/>
    <w:rsid w:val="0054418B"/>
    <w:rsid w:val="0054425A"/>
    <w:rsid w:val="005443BC"/>
    <w:rsid w:val="005448C2"/>
    <w:rsid w:val="00544CDB"/>
    <w:rsid w:val="00545124"/>
    <w:rsid w:val="00545788"/>
    <w:rsid w:val="005510F3"/>
    <w:rsid w:val="005538A1"/>
    <w:rsid w:val="00554291"/>
    <w:rsid w:val="00555126"/>
    <w:rsid w:val="00555370"/>
    <w:rsid w:val="00556141"/>
    <w:rsid w:val="00556A72"/>
    <w:rsid w:val="005572CF"/>
    <w:rsid w:val="00557FE7"/>
    <w:rsid w:val="00560B6C"/>
    <w:rsid w:val="005630A9"/>
    <w:rsid w:val="00563D64"/>
    <w:rsid w:val="00567A35"/>
    <w:rsid w:val="00570318"/>
    <w:rsid w:val="00570552"/>
    <w:rsid w:val="00570896"/>
    <w:rsid w:val="00570E0C"/>
    <w:rsid w:val="00571357"/>
    <w:rsid w:val="00573433"/>
    <w:rsid w:val="00576A67"/>
    <w:rsid w:val="00577449"/>
    <w:rsid w:val="005806C8"/>
    <w:rsid w:val="0058124C"/>
    <w:rsid w:val="00582CA2"/>
    <w:rsid w:val="0058393A"/>
    <w:rsid w:val="00583A45"/>
    <w:rsid w:val="00583ADD"/>
    <w:rsid w:val="00585242"/>
    <w:rsid w:val="00585ACB"/>
    <w:rsid w:val="005875FD"/>
    <w:rsid w:val="00587CD5"/>
    <w:rsid w:val="00587EA2"/>
    <w:rsid w:val="00587F36"/>
    <w:rsid w:val="00590A41"/>
    <w:rsid w:val="00595A77"/>
    <w:rsid w:val="00597A61"/>
    <w:rsid w:val="00597F7F"/>
    <w:rsid w:val="005A013C"/>
    <w:rsid w:val="005A0266"/>
    <w:rsid w:val="005A0D65"/>
    <w:rsid w:val="005A24EB"/>
    <w:rsid w:val="005A294B"/>
    <w:rsid w:val="005A4A7D"/>
    <w:rsid w:val="005A5711"/>
    <w:rsid w:val="005A728C"/>
    <w:rsid w:val="005A759A"/>
    <w:rsid w:val="005A75AA"/>
    <w:rsid w:val="005A7930"/>
    <w:rsid w:val="005B03C0"/>
    <w:rsid w:val="005B0D98"/>
    <w:rsid w:val="005B1906"/>
    <w:rsid w:val="005B38EF"/>
    <w:rsid w:val="005B75A1"/>
    <w:rsid w:val="005B772C"/>
    <w:rsid w:val="005C1AE0"/>
    <w:rsid w:val="005C2024"/>
    <w:rsid w:val="005C251D"/>
    <w:rsid w:val="005C31DC"/>
    <w:rsid w:val="005C7663"/>
    <w:rsid w:val="005C7CB7"/>
    <w:rsid w:val="005D1CA5"/>
    <w:rsid w:val="005D2C67"/>
    <w:rsid w:val="005D4D55"/>
    <w:rsid w:val="005D53FE"/>
    <w:rsid w:val="005D551E"/>
    <w:rsid w:val="005D5F12"/>
    <w:rsid w:val="005D6D6A"/>
    <w:rsid w:val="005D6F0D"/>
    <w:rsid w:val="005D7258"/>
    <w:rsid w:val="005D7315"/>
    <w:rsid w:val="005D7492"/>
    <w:rsid w:val="005E0295"/>
    <w:rsid w:val="005E0CB1"/>
    <w:rsid w:val="005E13C3"/>
    <w:rsid w:val="005E1C33"/>
    <w:rsid w:val="005E6168"/>
    <w:rsid w:val="005E715A"/>
    <w:rsid w:val="005E7205"/>
    <w:rsid w:val="005F164F"/>
    <w:rsid w:val="005F2DFA"/>
    <w:rsid w:val="005F3B87"/>
    <w:rsid w:val="005F3DD0"/>
    <w:rsid w:val="005F432D"/>
    <w:rsid w:val="005F589E"/>
    <w:rsid w:val="005F6D84"/>
    <w:rsid w:val="005F7100"/>
    <w:rsid w:val="005F7547"/>
    <w:rsid w:val="006014ED"/>
    <w:rsid w:val="00601937"/>
    <w:rsid w:val="00602F21"/>
    <w:rsid w:val="00605727"/>
    <w:rsid w:val="00605F6E"/>
    <w:rsid w:val="00606210"/>
    <w:rsid w:val="00606726"/>
    <w:rsid w:val="0060677B"/>
    <w:rsid w:val="00610503"/>
    <w:rsid w:val="00610F59"/>
    <w:rsid w:val="00612377"/>
    <w:rsid w:val="00615F5A"/>
    <w:rsid w:val="0061798B"/>
    <w:rsid w:val="006201AB"/>
    <w:rsid w:val="006204FF"/>
    <w:rsid w:val="00620647"/>
    <w:rsid w:val="00620E63"/>
    <w:rsid w:val="00621229"/>
    <w:rsid w:val="00622727"/>
    <w:rsid w:val="00623CB2"/>
    <w:rsid w:val="00624913"/>
    <w:rsid w:val="00625ACF"/>
    <w:rsid w:val="00626505"/>
    <w:rsid w:val="00626C4C"/>
    <w:rsid w:val="00630B64"/>
    <w:rsid w:val="006312FE"/>
    <w:rsid w:val="0063360E"/>
    <w:rsid w:val="00633C66"/>
    <w:rsid w:val="00634507"/>
    <w:rsid w:val="00634AEE"/>
    <w:rsid w:val="0063694F"/>
    <w:rsid w:val="00636979"/>
    <w:rsid w:val="00636DD5"/>
    <w:rsid w:val="00636FF5"/>
    <w:rsid w:val="00637FBA"/>
    <w:rsid w:val="006412BD"/>
    <w:rsid w:val="00641EDB"/>
    <w:rsid w:val="00641F26"/>
    <w:rsid w:val="006424A5"/>
    <w:rsid w:val="006425DF"/>
    <w:rsid w:val="00642D9E"/>
    <w:rsid w:val="00643F3B"/>
    <w:rsid w:val="0064519C"/>
    <w:rsid w:val="00645BEF"/>
    <w:rsid w:val="00645CAB"/>
    <w:rsid w:val="00645CED"/>
    <w:rsid w:val="00645EF7"/>
    <w:rsid w:val="00646A52"/>
    <w:rsid w:val="00650866"/>
    <w:rsid w:val="00651264"/>
    <w:rsid w:val="00651E11"/>
    <w:rsid w:val="0065262F"/>
    <w:rsid w:val="006545FB"/>
    <w:rsid w:val="006559EE"/>
    <w:rsid w:val="00655E6C"/>
    <w:rsid w:val="006566D0"/>
    <w:rsid w:val="006567B2"/>
    <w:rsid w:val="006572F9"/>
    <w:rsid w:val="00657E16"/>
    <w:rsid w:val="0066022A"/>
    <w:rsid w:val="006614BC"/>
    <w:rsid w:val="00661577"/>
    <w:rsid w:val="006622EB"/>
    <w:rsid w:val="00663A8D"/>
    <w:rsid w:val="00663D50"/>
    <w:rsid w:val="00663DB7"/>
    <w:rsid w:val="0066683E"/>
    <w:rsid w:val="00666A5D"/>
    <w:rsid w:val="00667032"/>
    <w:rsid w:val="006676EC"/>
    <w:rsid w:val="00667AD1"/>
    <w:rsid w:val="00670FB4"/>
    <w:rsid w:val="006719F0"/>
    <w:rsid w:val="00671A70"/>
    <w:rsid w:val="0067217B"/>
    <w:rsid w:val="00672CD1"/>
    <w:rsid w:val="00672D5B"/>
    <w:rsid w:val="006753F3"/>
    <w:rsid w:val="00675941"/>
    <w:rsid w:val="00675F8F"/>
    <w:rsid w:val="00676416"/>
    <w:rsid w:val="0067675E"/>
    <w:rsid w:val="00677236"/>
    <w:rsid w:val="00681AD9"/>
    <w:rsid w:val="006839F1"/>
    <w:rsid w:val="0068555E"/>
    <w:rsid w:val="00687182"/>
    <w:rsid w:val="00687D81"/>
    <w:rsid w:val="00690277"/>
    <w:rsid w:val="00690E28"/>
    <w:rsid w:val="0069280E"/>
    <w:rsid w:val="00692FD9"/>
    <w:rsid w:val="00693551"/>
    <w:rsid w:val="00693D74"/>
    <w:rsid w:val="0069443A"/>
    <w:rsid w:val="0069702D"/>
    <w:rsid w:val="006970E2"/>
    <w:rsid w:val="00697139"/>
    <w:rsid w:val="006976E5"/>
    <w:rsid w:val="006A0DC4"/>
    <w:rsid w:val="006A1A3E"/>
    <w:rsid w:val="006A1DDA"/>
    <w:rsid w:val="006A1EEB"/>
    <w:rsid w:val="006A20ED"/>
    <w:rsid w:val="006A4064"/>
    <w:rsid w:val="006A4549"/>
    <w:rsid w:val="006A526C"/>
    <w:rsid w:val="006A5705"/>
    <w:rsid w:val="006A7EF2"/>
    <w:rsid w:val="006B0158"/>
    <w:rsid w:val="006B04F9"/>
    <w:rsid w:val="006B133A"/>
    <w:rsid w:val="006B2049"/>
    <w:rsid w:val="006B494B"/>
    <w:rsid w:val="006B5981"/>
    <w:rsid w:val="006B7681"/>
    <w:rsid w:val="006B776E"/>
    <w:rsid w:val="006C2447"/>
    <w:rsid w:val="006C33C0"/>
    <w:rsid w:val="006C6539"/>
    <w:rsid w:val="006C680E"/>
    <w:rsid w:val="006C68E9"/>
    <w:rsid w:val="006C7067"/>
    <w:rsid w:val="006C74F5"/>
    <w:rsid w:val="006D0230"/>
    <w:rsid w:val="006D0786"/>
    <w:rsid w:val="006D18A1"/>
    <w:rsid w:val="006D2AE4"/>
    <w:rsid w:val="006D445A"/>
    <w:rsid w:val="006D4BAF"/>
    <w:rsid w:val="006D60D8"/>
    <w:rsid w:val="006D78A2"/>
    <w:rsid w:val="006D7D86"/>
    <w:rsid w:val="006E05D3"/>
    <w:rsid w:val="006E285C"/>
    <w:rsid w:val="006E30BC"/>
    <w:rsid w:val="006E448E"/>
    <w:rsid w:val="006E49A2"/>
    <w:rsid w:val="006E52A6"/>
    <w:rsid w:val="006E7784"/>
    <w:rsid w:val="006E7B42"/>
    <w:rsid w:val="006E7D42"/>
    <w:rsid w:val="006F11C1"/>
    <w:rsid w:val="006F2BDA"/>
    <w:rsid w:val="006F4D40"/>
    <w:rsid w:val="006F52CA"/>
    <w:rsid w:val="006F7B32"/>
    <w:rsid w:val="006F7B33"/>
    <w:rsid w:val="007004FB"/>
    <w:rsid w:val="00701B48"/>
    <w:rsid w:val="00702D5B"/>
    <w:rsid w:val="007052FA"/>
    <w:rsid w:val="00707700"/>
    <w:rsid w:val="00710968"/>
    <w:rsid w:val="00712964"/>
    <w:rsid w:val="007139EC"/>
    <w:rsid w:val="007140A7"/>
    <w:rsid w:val="00715054"/>
    <w:rsid w:val="00716B8A"/>
    <w:rsid w:val="00717038"/>
    <w:rsid w:val="00717785"/>
    <w:rsid w:val="007202DB"/>
    <w:rsid w:val="0072030F"/>
    <w:rsid w:val="007213DB"/>
    <w:rsid w:val="007227C2"/>
    <w:rsid w:val="00722874"/>
    <w:rsid w:val="007236E5"/>
    <w:rsid w:val="007242F0"/>
    <w:rsid w:val="00724558"/>
    <w:rsid w:val="00724FEA"/>
    <w:rsid w:val="00727825"/>
    <w:rsid w:val="00727BB0"/>
    <w:rsid w:val="00727EAC"/>
    <w:rsid w:val="00730924"/>
    <w:rsid w:val="007346B9"/>
    <w:rsid w:val="007349E9"/>
    <w:rsid w:val="00734A1E"/>
    <w:rsid w:val="00735C5D"/>
    <w:rsid w:val="00735E52"/>
    <w:rsid w:val="007368EA"/>
    <w:rsid w:val="007372B2"/>
    <w:rsid w:val="0073768B"/>
    <w:rsid w:val="0074219D"/>
    <w:rsid w:val="007427A1"/>
    <w:rsid w:val="00743959"/>
    <w:rsid w:val="0074417F"/>
    <w:rsid w:val="00744680"/>
    <w:rsid w:val="00746CAE"/>
    <w:rsid w:val="007472E3"/>
    <w:rsid w:val="00747E15"/>
    <w:rsid w:val="00750E78"/>
    <w:rsid w:val="00752BCA"/>
    <w:rsid w:val="00754298"/>
    <w:rsid w:val="0075450F"/>
    <w:rsid w:val="007550A4"/>
    <w:rsid w:val="007577E9"/>
    <w:rsid w:val="007579BE"/>
    <w:rsid w:val="00757EC0"/>
    <w:rsid w:val="00761BCA"/>
    <w:rsid w:val="007627E8"/>
    <w:rsid w:val="00763550"/>
    <w:rsid w:val="00763C09"/>
    <w:rsid w:val="00765693"/>
    <w:rsid w:val="007664E7"/>
    <w:rsid w:val="00766807"/>
    <w:rsid w:val="0076699D"/>
    <w:rsid w:val="0076764A"/>
    <w:rsid w:val="00767FC2"/>
    <w:rsid w:val="00770211"/>
    <w:rsid w:val="00771C06"/>
    <w:rsid w:val="00771E88"/>
    <w:rsid w:val="00772807"/>
    <w:rsid w:val="007736CC"/>
    <w:rsid w:val="00773722"/>
    <w:rsid w:val="00774249"/>
    <w:rsid w:val="0077434A"/>
    <w:rsid w:val="00775D59"/>
    <w:rsid w:val="007769B3"/>
    <w:rsid w:val="00777B5C"/>
    <w:rsid w:val="007819AC"/>
    <w:rsid w:val="007839CD"/>
    <w:rsid w:val="00783C05"/>
    <w:rsid w:val="00784380"/>
    <w:rsid w:val="0078519A"/>
    <w:rsid w:val="00785729"/>
    <w:rsid w:val="00785FCF"/>
    <w:rsid w:val="0078719D"/>
    <w:rsid w:val="007903C9"/>
    <w:rsid w:val="0079246C"/>
    <w:rsid w:val="00792E2E"/>
    <w:rsid w:val="00792F32"/>
    <w:rsid w:val="0079354D"/>
    <w:rsid w:val="007935A9"/>
    <w:rsid w:val="007939C6"/>
    <w:rsid w:val="00793ABF"/>
    <w:rsid w:val="0079525F"/>
    <w:rsid w:val="007975E7"/>
    <w:rsid w:val="00797A5F"/>
    <w:rsid w:val="007A0AFF"/>
    <w:rsid w:val="007A1DB2"/>
    <w:rsid w:val="007A1E4D"/>
    <w:rsid w:val="007A31B0"/>
    <w:rsid w:val="007A3AA4"/>
    <w:rsid w:val="007A4183"/>
    <w:rsid w:val="007A7DDF"/>
    <w:rsid w:val="007B0689"/>
    <w:rsid w:val="007B0CBD"/>
    <w:rsid w:val="007B1163"/>
    <w:rsid w:val="007B1723"/>
    <w:rsid w:val="007B29C7"/>
    <w:rsid w:val="007B2B19"/>
    <w:rsid w:val="007B6BEA"/>
    <w:rsid w:val="007B7908"/>
    <w:rsid w:val="007B7A99"/>
    <w:rsid w:val="007C0206"/>
    <w:rsid w:val="007C0DBB"/>
    <w:rsid w:val="007C2A69"/>
    <w:rsid w:val="007C31B8"/>
    <w:rsid w:val="007C3827"/>
    <w:rsid w:val="007C41FA"/>
    <w:rsid w:val="007C4781"/>
    <w:rsid w:val="007C5858"/>
    <w:rsid w:val="007C64F0"/>
    <w:rsid w:val="007C732C"/>
    <w:rsid w:val="007C7864"/>
    <w:rsid w:val="007C793F"/>
    <w:rsid w:val="007D1D0A"/>
    <w:rsid w:val="007D1E76"/>
    <w:rsid w:val="007D2613"/>
    <w:rsid w:val="007D2B58"/>
    <w:rsid w:val="007D2D2C"/>
    <w:rsid w:val="007D3E92"/>
    <w:rsid w:val="007D52A5"/>
    <w:rsid w:val="007D6E16"/>
    <w:rsid w:val="007D7FFC"/>
    <w:rsid w:val="007E2A0E"/>
    <w:rsid w:val="007E3814"/>
    <w:rsid w:val="007E3F39"/>
    <w:rsid w:val="007E52C5"/>
    <w:rsid w:val="007E5B84"/>
    <w:rsid w:val="007E643F"/>
    <w:rsid w:val="007E75CA"/>
    <w:rsid w:val="007F0B57"/>
    <w:rsid w:val="007F1EDA"/>
    <w:rsid w:val="007F34F4"/>
    <w:rsid w:val="007F6B2F"/>
    <w:rsid w:val="00800E0A"/>
    <w:rsid w:val="00801FF7"/>
    <w:rsid w:val="00802344"/>
    <w:rsid w:val="00802AB5"/>
    <w:rsid w:val="00804C7E"/>
    <w:rsid w:val="00805092"/>
    <w:rsid w:val="00807553"/>
    <w:rsid w:val="00807E02"/>
    <w:rsid w:val="00810161"/>
    <w:rsid w:val="00810207"/>
    <w:rsid w:val="00810249"/>
    <w:rsid w:val="008107D7"/>
    <w:rsid w:val="00810D79"/>
    <w:rsid w:val="00811501"/>
    <w:rsid w:val="0081180B"/>
    <w:rsid w:val="00812D1A"/>
    <w:rsid w:val="00814E2D"/>
    <w:rsid w:val="00815035"/>
    <w:rsid w:val="008155E1"/>
    <w:rsid w:val="008159F9"/>
    <w:rsid w:val="008161C6"/>
    <w:rsid w:val="00817E80"/>
    <w:rsid w:val="00821EAE"/>
    <w:rsid w:val="0082267B"/>
    <w:rsid w:val="00824855"/>
    <w:rsid w:val="00826759"/>
    <w:rsid w:val="00826A29"/>
    <w:rsid w:val="00826F6B"/>
    <w:rsid w:val="00827470"/>
    <w:rsid w:val="008321BE"/>
    <w:rsid w:val="0083230E"/>
    <w:rsid w:val="00832C10"/>
    <w:rsid w:val="00832E08"/>
    <w:rsid w:val="0083566C"/>
    <w:rsid w:val="00835B29"/>
    <w:rsid w:val="00842CA0"/>
    <w:rsid w:val="00843094"/>
    <w:rsid w:val="00843D46"/>
    <w:rsid w:val="00843E25"/>
    <w:rsid w:val="00844AAA"/>
    <w:rsid w:val="0084700F"/>
    <w:rsid w:val="00850964"/>
    <w:rsid w:val="00851412"/>
    <w:rsid w:val="008515D0"/>
    <w:rsid w:val="00852ECD"/>
    <w:rsid w:val="0085438C"/>
    <w:rsid w:val="008551F6"/>
    <w:rsid w:val="00855441"/>
    <w:rsid w:val="0085679C"/>
    <w:rsid w:val="008569C8"/>
    <w:rsid w:val="00860323"/>
    <w:rsid w:val="00861552"/>
    <w:rsid w:val="008636FB"/>
    <w:rsid w:val="0086382C"/>
    <w:rsid w:val="00864E93"/>
    <w:rsid w:val="0086587A"/>
    <w:rsid w:val="00870E8B"/>
    <w:rsid w:val="00871AD8"/>
    <w:rsid w:val="00872883"/>
    <w:rsid w:val="0087380B"/>
    <w:rsid w:val="008739A9"/>
    <w:rsid w:val="008743D1"/>
    <w:rsid w:val="0087519C"/>
    <w:rsid w:val="00875B40"/>
    <w:rsid w:val="008768B8"/>
    <w:rsid w:val="00876BE4"/>
    <w:rsid w:val="008776E9"/>
    <w:rsid w:val="00881767"/>
    <w:rsid w:val="00881986"/>
    <w:rsid w:val="008847EE"/>
    <w:rsid w:val="00884F6A"/>
    <w:rsid w:val="00887B63"/>
    <w:rsid w:val="00887D15"/>
    <w:rsid w:val="00891303"/>
    <w:rsid w:val="0089194C"/>
    <w:rsid w:val="00891CDA"/>
    <w:rsid w:val="00892194"/>
    <w:rsid w:val="00895121"/>
    <w:rsid w:val="008A14C2"/>
    <w:rsid w:val="008A17EF"/>
    <w:rsid w:val="008A198D"/>
    <w:rsid w:val="008A3158"/>
    <w:rsid w:val="008A31D3"/>
    <w:rsid w:val="008A3E88"/>
    <w:rsid w:val="008A41BB"/>
    <w:rsid w:val="008A4821"/>
    <w:rsid w:val="008A74B8"/>
    <w:rsid w:val="008B027C"/>
    <w:rsid w:val="008B115C"/>
    <w:rsid w:val="008B13A7"/>
    <w:rsid w:val="008B1E94"/>
    <w:rsid w:val="008B255C"/>
    <w:rsid w:val="008B2851"/>
    <w:rsid w:val="008B2DE6"/>
    <w:rsid w:val="008B494C"/>
    <w:rsid w:val="008B4BBB"/>
    <w:rsid w:val="008B7937"/>
    <w:rsid w:val="008C2A78"/>
    <w:rsid w:val="008C309B"/>
    <w:rsid w:val="008C4B84"/>
    <w:rsid w:val="008C57F8"/>
    <w:rsid w:val="008C5C3A"/>
    <w:rsid w:val="008C7B53"/>
    <w:rsid w:val="008D0D5C"/>
    <w:rsid w:val="008D1AE1"/>
    <w:rsid w:val="008D2347"/>
    <w:rsid w:val="008D3A10"/>
    <w:rsid w:val="008D4F82"/>
    <w:rsid w:val="008E02EC"/>
    <w:rsid w:val="008E2310"/>
    <w:rsid w:val="008E28F3"/>
    <w:rsid w:val="008E2989"/>
    <w:rsid w:val="008E3040"/>
    <w:rsid w:val="008E33AC"/>
    <w:rsid w:val="008E3EE9"/>
    <w:rsid w:val="008E41D5"/>
    <w:rsid w:val="008E4FF8"/>
    <w:rsid w:val="008E5A4C"/>
    <w:rsid w:val="008E611C"/>
    <w:rsid w:val="008E7AB7"/>
    <w:rsid w:val="008F0867"/>
    <w:rsid w:val="008F0955"/>
    <w:rsid w:val="008F1269"/>
    <w:rsid w:val="008F222C"/>
    <w:rsid w:val="008F3D80"/>
    <w:rsid w:val="008F489A"/>
    <w:rsid w:val="008F51D6"/>
    <w:rsid w:val="008F5AC9"/>
    <w:rsid w:val="008F6EA4"/>
    <w:rsid w:val="00901A01"/>
    <w:rsid w:val="009027AE"/>
    <w:rsid w:val="009045E4"/>
    <w:rsid w:val="00906ED5"/>
    <w:rsid w:val="00912344"/>
    <w:rsid w:val="00912972"/>
    <w:rsid w:val="0091404A"/>
    <w:rsid w:val="00915EDD"/>
    <w:rsid w:val="0091708E"/>
    <w:rsid w:val="00920ABE"/>
    <w:rsid w:val="0092106D"/>
    <w:rsid w:val="00921977"/>
    <w:rsid w:val="00923D82"/>
    <w:rsid w:val="00924E31"/>
    <w:rsid w:val="00925B6E"/>
    <w:rsid w:val="00927659"/>
    <w:rsid w:val="00927FF9"/>
    <w:rsid w:val="009325B3"/>
    <w:rsid w:val="00932C41"/>
    <w:rsid w:val="00933826"/>
    <w:rsid w:val="00933F4E"/>
    <w:rsid w:val="00935568"/>
    <w:rsid w:val="009372C0"/>
    <w:rsid w:val="009403E0"/>
    <w:rsid w:val="009406FA"/>
    <w:rsid w:val="00941378"/>
    <w:rsid w:val="00942361"/>
    <w:rsid w:val="009431A8"/>
    <w:rsid w:val="00943C43"/>
    <w:rsid w:val="00943E52"/>
    <w:rsid w:val="00944BEE"/>
    <w:rsid w:val="00945731"/>
    <w:rsid w:val="009464DF"/>
    <w:rsid w:val="009469D2"/>
    <w:rsid w:val="0094791A"/>
    <w:rsid w:val="00947AF6"/>
    <w:rsid w:val="00950582"/>
    <w:rsid w:val="00951233"/>
    <w:rsid w:val="0095185F"/>
    <w:rsid w:val="00952254"/>
    <w:rsid w:val="009524E5"/>
    <w:rsid w:val="00953D55"/>
    <w:rsid w:val="009550DB"/>
    <w:rsid w:val="009555A4"/>
    <w:rsid w:val="00955624"/>
    <w:rsid w:val="0095636E"/>
    <w:rsid w:val="00956413"/>
    <w:rsid w:val="00956966"/>
    <w:rsid w:val="0095782F"/>
    <w:rsid w:val="00961485"/>
    <w:rsid w:val="009621A8"/>
    <w:rsid w:val="00962B2E"/>
    <w:rsid w:val="0096344C"/>
    <w:rsid w:val="009646C3"/>
    <w:rsid w:val="00964B35"/>
    <w:rsid w:val="00966B9E"/>
    <w:rsid w:val="00970651"/>
    <w:rsid w:val="00970C90"/>
    <w:rsid w:val="00970D05"/>
    <w:rsid w:val="00971F38"/>
    <w:rsid w:val="0097267B"/>
    <w:rsid w:val="009736B7"/>
    <w:rsid w:val="009741AB"/>
    <w:rsid w:val="009744DB"/>
    <w:rsid w:val="009751D6"/>
    <w:rsid w:val="00975C0F"/>
    <w:rsid w:val="00976BB2"/>
    <w:rsid w:val="00976D7D"/>
    <w:rsid w:val="009778DF"/>
    <w:rsid w:val="0098067C"/>
    <w:rsid w:val="00981A4A"/>
    <w:rsid w:val="00982BED"/>
    <w:rsid w:val="009842D0"/>
    <w:rsid w:val="009849FD"/>
    <w:rsid w:val="00985826"/>
    <w:rsid w:val="00985A0F"/>
    <w:rsid w:val="00987D12"/>
    <w:rsid w:val="00990072"/>
    <w:rsid w:val="00990A55"/>
    <w:rsid w:val="00990FCF"/>
    <w:rsid w:val="00991F5F"/>
    <w:rsid w:val="009921AF"/>
    <w:rsid w:val="00992839"/>
    <w:rsid w:val="0099400F"/>
    <w:rsid w:val="0099589E"/>
    <w:rsid w:val="00995A41"/>
    <w:rsid w:val="009969E2"/>
    <w:rsid w:val="009A00AC"/>
    <w:rsid w:val="009A33C4"/>
    <w:rsid w:val="009A366B"/>
    <w:rsid w:val="009A4551"/>
    <w:rsid w:val="009A4675"/>
    <w:rsid w:val="009A4B1E"/>
    <w:rsid w:val="009A56BE"/>
    <w:rsid w:val="009A5886"/>
    <w:rsid w:val="009A5AB5"/>
    <w:rsid w:val="009A673F"/>
    <w:rsid w:val="009B00D4"/>
    <w:rsid w:val="009B2077"/>
    <w:rsid w:val="009B537B"/>
    <w:rsid w:val="009B6B60"/>
    <w:rsid w:val="009B755C"/>
    <w:rsid w:val="009C0C83"/>
    <w:rsid w:val="009C1745"/>
    <w:rsid w:val="009C1D55"/>
    <w:rsid w:val="009C3E2C"/>
    <w:rsid w:val="009C42C6"/>
    <w:rsid w:val="009C4B92"/>
    <w:rsid w:val="009C5555"/>
    <w:rsid w:val="009C698B"/>
    <w:rsid w:val="009C70CF"/>
    <w:rsid w:val="009C71E9"/>
    <w:rsid w:val="009D04F3"/>
    <w:rsid w:val="009D0A8E"/>
    <w:rsid w:val="009D0C43"/>
    <w:rsid w:val="009D0CED"/>
    <w:rsid w:val="009D0ED1"/>
    <w:rsid w:val="009D57AF"/>
    <w:rsid w:val="009D64A2"/>
    <w:rsid w:val="009D66FF"/>
    <w:rsid w:val="009D7080"/>
    <w:rsid w:val="009D7ED6"/>
    <w:rsid w:val="009E05F6"/>
    <w:rsid w:val="009E1E9A"/>
    <w:rsid w:val="009E46C9"/>
    <w:rsid w:val="009E4C1F"/>
    <w:rsid w:val="009E66B5"/>
    <w:rsid w:val="009E7327"/>
    <w:rsid w:val="009F22F6"/>
    <w:rsid w:val="009F3294"/>
    <w:rsid w:val="009F3297"/>
    <w:rsid w:val="009F40FA"/>
    <w:rsid w:val="009F4DDE"/>
    <w:rsid w:val="009F792E"/>
    <w:rsid w:val="00A02E01"/>
    <w:rsid w:val="00A040E4"/>
    <w:rsid w:val="00A05140"/>
    <w:rsid w:val="00A05C6B"/>
    <w:rsid w:val="00A1030B"/>
    <w:rsid w:val="00A11322"/>
    <w:rsid w:val="00A11854"/>
    <w:rsid w:val="00A11EAE"/>
    <w:rsid w:val="00A12E70"/>
    <w:rsid w:val="00A14318"/>
    <w:rsid w:val="00A14678"/>
    <w:rsid w:val="00A14ADC"/>
    <w:rsid w:val="00A15014"/>
    <w:rsid w:val="00A16323"/>
    <w:rsid w:val="00A166E0"/>
    <w:rsid w:val="00A16907"/>
    <w:rsid w:val="00A16A7B"/>
    <w:rsid w:val="00A218E7"/>
    <w:rsid w:val="00A220F7"/>
    <w:rsid w:val="00A229A7"/>
    <w:rsid w:val="00A233F8"/>
    <w:rsid w:val="00A23927"/>
    <w:rsid w:val="00A23DD2"/>
    <w:rsid w:val="00A24063"/>
    <w:rsid w:val="00A25529"/>
    <w:rsid w:val="00A265E5"/>
    <w:rsid w:val="00A26BD3"/>
    <w:rsid w:val="00A273E5"/>
    <w:rsid w:val="00A3148C"/>
    <w:rsid w:val="00A31BB5"/>
    <w:rsid w:val="00A321CA"/>
    <w:rsid w:val="00A3229C"/>
    <w:rsid w:val="00A33921"/>
    <w:rsid w:val="00A356D7"/>
    <w:rsid w:val="00A364BB"/>
    <w:rsid w:val="00A376EA"/>
    <w:rsid w:val="00A402A5"/>
    <w:rsid w:val="00A40383"/>
    <w:rsid w:val="00A40C35"/>
    <w:rsid w:val="00A415BF"/>
    <w:rsid w:val="00A41FE5"/>
    <w:rsid w:val="00A4217C"/>
    <w:rsid w:val="00A43175"/>
    <w:rsid w:val="00A43DC7"/>
    <w:rsid w:val="00A44320"/>
    <w:rsid w:val="00A4515F"/>
    <w:rsid w:val="00A4578B"/>
    <w:rsid w:val="00A45D7A"/>
    <w:rsid w:val="00A46765"/>
    <w:rsid w:val="00A4762D"/>
    <w:rsid w:val="00A47648"/>
    <w:rsid w:val="00A50A20"/>
    <w:rsid w:val="00A52704"/>
    <w:rsid w:val="00A5283B"/>
    <w:rsid w:val="00A533B5"/>
    <w:rsid w:val="00A5440F"/>
    <w:rsid w:val="00A5643C"/>
    <w:rsid w:val="00A56A8D"/>
    <w:rsid w:val="00A5700A"/>
    <w:rsid w:val="00A61127"/>
    <w:rsid w:val="00A612AA"/>
    <w:rsid w:val="00A613B4"/>
    <w:rsid w:val="00A62FB4"/>
    <w:rsid w:val="00A62FE8"/>
    <w:rsid w:val="00A634D2"/>
    <w:rsid w:val="00A6405B"/>
    <w:rsid w:val="00A64245"/>
    <w:rsid w:val="00A64F6B"/>
    <w:rsid w:val="00A662CE"/>
    <w:rsid w:val="00A67699"/>
    <w:rsid w:val="00A678AB"/>
    <w:rsid w:val="00A71CE1"/>
    <w:rsid w:val="00A72C10"/>
    <w:rsid w:val="00A72F5D"/>
    <w:rsid w:val="00A75358"/>
    <w:rsid w:val="00A772DE"/>
    <w:rsid w:val="00A773B5"/>
    <w:rsid w:val="00A77ADC"/>
    <w:rsid w:val="00A80298"/>
    <w:rsid w:val="00A80C39"/>
    <w:rsid w:val="00A8143A"/>
    <w:rsid w:val="00A817D2"/>
    <w:rsid w:val="00A81F6D"/>
    <w:rsid w:val="00A825F9"/>
    <w:rsid w:val="00A8273D"/>
    <w:rsid w:val="00A82C15"/>
    <w:rsid w:val="00A82D0D"/>
    <w:rsid w:val="00A851F7"/>
    <w:rsid w:val="00A86161"/>
    <w:rsid w:val="00A86764"/>
    <w:rsid w:val="00A8697D"/>
    <w:rsid w:val="00A9016D"/>
    <w:rsid w:val="00A91795"/>
    <w:rsid w:val="00A92ED1"/>
    <w:rsid w:val="00A941D0"/>
    <w:rsid w:val="00A94BBD"/>
    <w:rsid w:val="00A94C8C"/>
    <w:rsid w:val="00A95854"/>
    <w:rsid w:val="00A95951"/>
    <w:rsid w:val="00A95EC2"/>
    <w:rsid w:val="00A96A92"/>
    <w:rsid w:val="00AA254B"/>
    <w:rsid w:val="00AA540F"/>
    <w:rsid w:val="00AA586D"/>
    <w:rsid w:val="00AA5BAE"/>
    <w:rsid w:val="00AB029B"/>
    <w:rsid w:val="00AB0A8B"/>
    <w:rsid w:val="00AB0C63"/>
    <w:rsid w:val="00AB0ECC"/>
    <w:rsid w:val="00AB389C"/>
    <w:rsid w:val="00AB4651"/>
    <w:rsid w:val="00AB47B4"/>
    <w:rsid w:val="00AB490E"/>
    <w:rsid w:val="00AB5985"/>
    <w:rsid w:val="00AB68D3"/>
    <w:rsid w:val="00AB733A"/>
    <w:rsid w:val="00AB75B1"/>
    <w:rsid w:val="00AC0228"/>
    <w:rsid w:val="00AC58A1"/>
    <w:rsid w:val="00AC5B42"/>
    <w:rsid w:val="00AC618D"/>
    <w:rsid w:val="00AC69AA"/>
    <w:rsid w:val="00AD0038"/>
    <w:rsid w:val="00AD03D4"/>
    <w:rsid w:val="00AD04D8"/>
    <w:rsid w:val="00AD0CEB"/>
    <w:rsid w:val="00AD1B4C"/>
    <w:rsid w:val="00AD1E7A"/>
    <w:rsid w:val="00AD2EAA"/>
    <w:rsid w:val="00AE223B"/>
    <w:rsid w:val="00AE2423"/>
    <w:rsid w:val="00AE4483"/>
    <w:rsid w:val="00AE4B2B"/>
    <w:rsid w:val="00AE6061"/>
    <w:rsid w:val="00AE7723"/>
    <w:rsid w:val="00AE787E"/>
    <w:rsid w:val="00AF2850"/>
    <w:rsid w:val="00AF2B5C"/>
    <w:rsid w:val="00AF2E77"/>
    <w:rsid w:val="00AF2F91"/>
    <w:rsid w:val="00AF3666"/>
    <w:rsid w:val="00AF5623"/>
    <w:rsid w:val="00AF6A72"/>
    <w:rsid w:val="00B04795"/>
    <w:rsid w:val="00B052A0"/>
    <w:rsid w:val="00B05B33"/>
    <w:rsid w:val="00B06295"/>
    <w:rsid w:val="00B0633C"/>
    <w:rsid w:val="00B06F75"/>
    <w:rsid w:val="00B140D9"/>
    <w:rsid w:val="00B14EB9"/>
    <w:rsid w:val="00B1626D"/>
    <w:rsid w:val="00B1708E"/>
    <w:rsid w:val="00B17597"/>
    <w:rsid w:val="00B17989"/>
    <w:rsid w:val="00B17C10"/>
    <w:rsid w:val="00B21030"/>
    <w:rsid w:val="00B22C83"/>
    <w:rsid w:val="00B22FCD"/>
    <w:rsid w:val="00B2320C"/>
    <w:rsid w:val="00B24216"/>
    <w:rsid w:val="00B246E2"/>
    <w:rsid w:val="00B24942"/>
    <w:rsid w:val="00B25258"/>
    <w:rsid w:val="00B25D53"/>
    <w:rsid w:val="00B265B6"/>
    <w:rsid w:val="00B269CB"/>
    <w:rsid w:val="00B27B6B"/>
    <w:rsid w:val="00B30B15"/>
    <w:rsid w:val="00B32003"/>
    <w:rsid w:val="00B32139"/>
    <w:rsid w:val="00B350C0"/>
    <w:rsid w:val="00B354E0"/>
    <w:rsid w:val="00B355C0"/>
    <w:rsid w:val="00B35696"/>
    <w:rsid w:val="00B35E5D"/>
    <w:rsid w:val="00B36163"/>
    <w:rsid w:val="00B40224"/>
    <w:rsid w:val="00B40945"/>
    <w:rsid w:val="00B41017"/>
    <w:rsid w:val="00B41AB0"/>
    <w:rsid w:val="00B43B61"/>
    <w:rsid w:val="00B446AC"/>
    <w:rsid w:val="00B447BF"/>
    <w:rsid w:val="00B45992"/>
    <w:rsid w:val="00B459E0"/>
    <w:rsid w:val="00B45F00"/>
    <w:rsid w:val="00B5067C"/>
    <w:rsid w:val="00B50959"/>
    <w:rsid w:val="00B50E5F"/>
    <w:rsid w:val="00B53B35"/>
    <w:rsid w:val="00B548E1"/>
    <w:rsid w:val="00B57947"/>
    <w:rsid w:val="00B60607"/>
    <w:rsid w:val="00B61286"/>
    <w:rsid w:val="00B61DA3"/>
    <w:rsid w:val="00B621A7"/>
    <w:rsid w:val="00B625DF"/>
    <w:rsid w:val="00B64256"/>
    <w:rsid w:val="00B642A1"/>
    <w:rsid w:val="00B65C1D"/>
    <w:rsid w:val="00B700A0"/>
    <w:rsid w:val="00B70AD6"/>
    <w:rsid w:val="00B70BB7"/>
    <w:rsid w:val="00B71C04"/>
    <w:rsid w:val="00B73FA2"/>
    <w:rsid w:val="00B74C49"/>
    <w:rsid w:val="00B74D40"/>
    <w:rsid w:val="00B779DA"/>
    <w:rsid w:val="00B77A08"/>
    <w:rsid w:val="00B81026"/>
    <w:rsid w:val="00B8224A"/>
    <w:rsid w:val="00B825BC"/>
    <w:rsid w:val="00B82B98"/>
    <w:rsid w:val="00B8422F"/>
    <w:rsid w:val="00B86291"/>
    <w:rsid w:val="00B86338"/>
    <w:rsid w:val="00B86C40"/>
    <w:rsid w:val="00B900C5"/>
    <w:rsid w:val="00B92533"/>
    <w:rsid w:val="00B94C5E"/>
    <w:rsid w:val="00B95D8D"/>
    <w:rsid w:val="00B96A6C"/>
    <w:rsid w:val="00B972A0"/>
    <w:rsid w:val="00BA0BE6"/>
    <w:rsid w:val="00BA1AC3"/>
    <w:rsid w:val="00BA1DAD"/>
    <w:rsid w:val="00BA28BC"/>
    <w:rsid w:val="00BA3A0C"/>
    <w:rsid w:val="00BA4796"/>
    <w:rsid w:val="00BA4840"/>
    <w:rsid w:val="00BA5472"/>
    <w:rsid w:val="00BA781D"/>
    <w:rsid w:val="00BB22FB"/>
    <w:rsid w:val="00BB2489"/>
    <w:rsid w:val="00BB276F"/>
    <w:rsid w:val="00BB288C"/>
    <w:rsid w:val="00BB4D9B"/>
    <w:rsid w:val="00BB6BA5"/>
    <w:rsid w:val="00BB6ED2"/>
    <w:rsid w:val="00BC16EE"/>
    <w:rsid w:val="00BC1BCF"/>
    <w:rsid w:val="00BC233A"/>
    <w:rsid w:val="00BC536D"/>
    <w:rsid w:val="00BC75CF"/>
    <w:rsid w:val="00BC773C"/>
    <w:rsid w:val="00BC7FAD"/>
    <w:rsid w:val="00BD0865"/>
    <w:rsid w:val="00BD1871"/>
    <w:rsid w:val="00BD3B3B"/>
    <w:rsid w:val="00BD456F"/>
    <w:rsid w:val="00BD461C"/>
    <w:rsid w:val="00BD51D5"/>
    <w:rsid w:val="00BD6FCF"/>
    <w:rsid w:val="00BE01AE"/>
    <w:rsid w:val="00BE105B"/>
    <w:rsid w:val="00BE1769"/>
    <w:rsid w:val="00BE3E4D"/>
    <w:rsid w:val="00BE5F3D"/>
    <w:rsid w:val="00BE65D6"/>
    <w:rsid w:val="00BF1587"/>
    <w:rsid w:val="00BF72BB"/>
    <w:rsid w:val="00BF7551"/>
    <w:rsid w:val="00C01CD1"/>
    <w:rsid w:val="00C026AA"/>
    <w:rsid w:val="00C02C7D"/>
    <w:rsid w:val="00C033FC"/>
    <w:rsid w:val="00C03402"/>
    <w:rsid w:val="00C040F4"/>
    <w:rsid w:val="00C05C75"/>
    <w:rsid w:val="00C10A63"/>
    <w:rsid w:val="00C128CB"/>
    <w:rsid w:val="00C15C2B"/>
    <w:rsid w:val="00C17FB3"/>
    <w:rsid w:val="00C202E1"/>
    <w:rsid w:val="00C22C41"/>
    <w:rsid w:val="00C23B4F"/>
    <w:rsid w:val="00C24A12"/>
    <w:rsid w:val="00C259B4"/>
    <w:rsid w:val="00C268E6"/>
    <w:rsid w:val="00C26CA0"/>
    <w:rsid w:val="00C304C7"/>
    <w:rsid w:val="00C308B8"/>
    <w:rsid w:val="00C30DB2"/>
    <w:rsid w:val="00C33E18"/>
    <w:rsid w:val="00C34DF3"/>
    <w:rsid w:val="00C407E4"/>
    <w:rsid w:val="00C42632"/>
    <w:rsid w:val="00C434FD"/>
    <w:rsid w:val="00C44039"/>
    <w:rsid w:val="00C47605"/>
    <w:rsid w:val="00C4767D"/>
    <w:rsid w:val="00C5055B"/>
    <w:rsid w:val="00C51ED2"/>
    <w:rsid w:val="00C534ED"/>
    <w:rsid w:val="00C5397F"/>
    <w:rsid w:val="00C53A43"/>
    <w:rsid w:val="00C54AF2"/>
    <w:rsid w:val="00C560D9"/>
    <w:rsid w:val="00C56576"/>
    <w:rsid w:val="00C601D2"/>
    <w:rsid w:val="00C61B60"/>
    <w:rsid w:val="00C61C5B"/>
    <w:rsid w:val="00C63983"/>
    <w:rsid w:val="00C64F35"/>
    <w:rsid w:val="00C64F88"/>
    <w:rsid w:val="00C70CA0"/>
    <w:rsid w:val="00C72538"/>
    <w:rsid w:val="00C73D46"/>
    <w:rsid w:val="00C7536A"/>
    <w:rsid w:val="00C768BD"/>
    <w:rsid w:val="00C77D4C"/>
    <w:rsid w:val="00C803A3"/>
    <w:rsid w:val="00C90ADD"/>
    <w:rsid w:val="00C910F8"/>
    <w:rsid w:val="00C91E64"/>
    <w:rsid w:val="00C936D5"/>
    <w:rsid w:val="00C93B45"/>
    <w:rsid w:val="00C9412F"/>
    <w:rsid w:val="00C94DC0"/>
    <w:rsid w:val="00C958D7"/>
    <w:rsid w:val="00C95B6F"/>
    <w:rsid w:val="00C96988"/>
    <w:rsid w:val="00C96991"/>
    <w:rsid w:val="00CA0926"/>
    <w:rsid w:val="00CA0E0B"/>
    <w:rsid w:val="00CA0E84"/>
    <w:rsid w:val="00CA3826"/>
    <w:rsid w:val="00CA42AD"/>
    <w:rsid w:val="00CA4ACE"/>
    <w:rsid w:val="00CA754F"/>
    <w:rsid w:val="00CB06A5"/>
    <w:rsid w:val="00CB0BB3"/>
    <w:rsid w:val="00CB1CE6"/>
    <w:rsid w:val="00CB28B6"/>
    <w:rsid w:val="00CB2C39"/>
    <w:rsid w:val="00CB3682"/>
    <w:rsid w:val="00CB50DA"/>
    <w:rsid w:val="00CB5350"/>
    <w:rsid w:val="00CB74DE"/>
    <w:rsid w:val="00CB7AD9"/>
    <w:rsid w:val="00CC20F7"/>
    <w:rsid w:val="00CC3128"/>
    <w:rsid w:val="00CC3551"/>
    <w:rsid w:val="00CC3721"/>
    <w:rsid w:val="00CC3806"/>
    <w:rsid w:val="00CC54BC"/>
    <w:rsid w:val="00CC55EE"/>
    <w:rsid w:val="00CC7624"/>
    <w:rsid w:val="00CC7964"/>
    <w:rsid w:val="00CD0D55"/>
    <w:rsid w:val="00CD2534"/>
    <w:rsid w:val="00CD26C7"/>
    <w:rsid w:val="00CD29F0"/>
    <w:rsid w:val="00CD593E"/>
    <w:rsid w:val="00CD6097"/>
    <w:rsid w:val="00CD6FED"/>
    <w:rsid w:val="00CD783E"/>
    <w:rsid w:val="00CD7F59"/>
    <w:rsid w:val="00CE2702"/>
    <w:rsid w:val="00CE4A20"/>
    <w:rsid w:val="00CE4B35"/>
    <w:rsid w:val="00CE6BA1"/>
    <w:rsid w:val="00CE70EF"/>
    <w:rsid w:val="00CE740C"/>
    <w:rsid w:val="00CE797A"/>
    <w:rsid w:val="00CF0A60"/>
    <w:rsid w:val="00CF3968"/>
    <w:rsid w:val="00CF422D"/>
    <w:rsid w:val="00CF478E"/>
    <w:rsid w:val="00CF60EB"/>
    <w:rsid w:val="00CF6248"/>
    <w:rsid w:val="00CF743B"/>
    <w:rsid w:val="00D006C8"/>
    <w:rsid w:val="00D0326B"/>
    <w:rsid w:val="00D033F3"/>
    <w:rsid w:val="00D0351C"/>
    <w:rsid w:val="00D03BD0"/>
    <w:rsid w:val="00D070AA"/>
    <w:rsid w:val="00D07E1F"/>
    <w:rsid w:val="00D07E83"/>
    <w:rsid w:val="00D10685"/>
    <w:rsid w:val="00D10C07"/>
    <w:rsid w:val="00D12882"/>
    <w:rsid w:val="00D12ED3"/>
    <w:rsid w:val="00D14F56"/>
    <w:rsid w:val="00D1730D"/>
    <w:rsid w:val="00D20C37"/>
    <w:rsid w:val="00D2121A"/>
    <w:rsid w:val="00D217F8"/>
    <w:rsid w:val="00D21C83"/>
    <w:rsid w:val="00D23847"/>
    <w:rsid w:val="00D255DB"/>
    <w:rsid w:val="00D25DED"/>
    <w:rsid w:val="00D2706F"/>
    <w:rsid w:val="00D270CE"/>
    <w:rsid w:val="00D270D2"/>
    <w:rsid w:val="00D300BB"/>
    <w:rsid w:val="00D3080B"/>
    <w:rsid w:val="00D30C38"/>
    <w:rsid w:val="00D30EF2"/>
    <w:rsid w:val="00D31BCF"/>
    <w:rsid w:val="00D324B6"/>
    <w:rsid w:val="00D32ED6"/>
    <w:rsid w:val="00D33085"/>
    <w:rsid w:val="00D346E9"/>
    <w:rsid w:val="00D36A73"/>
    <w:rsid w:val="00D40E09"/>
    <w:rsid w:val="00D41E71"/>
    <w:rsid w:val="00D4283F"/>
    <w:rsid w:val="00D42BFC"/>
    <w:rsid w:val="00D4355B"/>
    <w:rsid w:val="00D44743"/>
    <w:rsid w:val="00D44976"/>
    <w:rsid w:val="00D44A88"/>
    <w:rsid w:val="00D46A14"/>
    <w:rsid w:val="00D46C7F"/>
    <w:rsid w:val="00D46DAB"/>
    <w:rsid w:val="00D50B9B"/>
    <w:rsid w:val="00D52435"/>
    <w:rsid w:val="00D533DE"/>
    <w:rsid w:val="00D5391C"/>
    <w:rsid w:val="00D53998"/>
    <w:rsid w:val="00D53AE9"/>
    <w:rsid w:val="00D53E72"/>
    <w:rsid w:val="00D546DD"/>
    <w:rsid w:val="00D54BE9"/>
    <w:rsid w:val="00D56112"/>
    <w:rsid w:val="00D56600"/>
    <w:rsid w:val="00D6102A"/>
    <w:rsid w:val="00D61D82"/>
    <w:rsid w:val="00D624B2"/>
    <w:rsid w:val="00D633CE"/>
    <w:rsid w:val="00D639B6"/>
    <w:rsid w:val="00D63D54"/>
    <w:rsid w:val="00D668C6"/>
    <w:rsid w:val="00D6694A"/>
    <w:rsid w:val="00D67347"/>
    <w:rsid w:val="00D70BB3"/>
    <w:rsid w:val="00D7103A"/>
    <w:rsid w:val="00D7167B"/>
    <w:rsid w:val="00D71F2C"/>
    <w:rsid w:val="00D76198"/>
    <w:rsid w:val="00D76702"/>
    <w:rsid w:val="00D812E8"/>
    <w:rsid w:val="00D81346"/>
    <w:rsid w:val="00D81A1B"/>
    <w:rsid w:val="00D81CD8"/>
    <w:rsid w:val="00D8239B"/>
    <w:rsid w:val="00D826FC"/>
    <w:rsid w:val="00D82736"/>
    <w:rsid w:val="00D82DF1"/>
    <w:rsid w:val="00D843E9"/>
    <w:rsid w:val="00D85AA8"/>
    <w:rsid w:val="00D86577"/>
    <w:rsid w:val="00D9017B"/>
    <w:rsid w:val="00D90BFA"/>
    <w:rsid w:val="00D918AA"/>
    <w:rsid w:val="00D92688"/>
    <w:rsid w:val="00D92AE8"/>
    <w:rsid w:val="00D93B85"/>
    <w:rsid w:val="00D976FA"/>
    <w:rsid w:val="00DA07F3"/>
    <w:rsid w:val="00DA1CDD"/>
    <w:rsid w:val="00DA1DDD"/>
    <w:rsid w:val="00DA1ED8"/>
    <w:rsid w:val="00DA392F"/>
    <w:rsid w:val="00DA42B1"/>
    <w:rsid w:val="00DA709D"/>
    <w:rsid w:val="00DB1498"/>
    <w:rsid w:val="00DB1B2B"/>
    <w:rsid w:val="00DB1C11"/>
    <w:rsid w:val="00DB3A99"/>
    <w:rsid w:val="00DB3CCA"/>
    <w:rsid w:val="00DB4BBF"/>
    <w:rsid w:val="00DB4C64"/>
    <w:rsid w:val="00DB6E13"/>
    <w:rsid w:val="00DB791E"/>
    <w:rsid w:val="00DC1F01"/>
    <w:rsid w:val="00DC2C1A"/>
    <w:rsid w:val="00DC36CA"/>
    <w:rsid w:val="00DC4768"/>
    <w:rsid w:val="00DC528A"/>
    <w:rsid w:val="00DC6635"/>
    <w:rsid w:val="00DC770D"/>
    <w:rsid w:val="00DD1783"/>
    <w:rsid w:val="00DD2588"/>
    <w:rsid w:val="00DD3CE4"/>
    <w:rsid w:val="00DD4252"/>
    <w:rsid w:val="00DD4430"/>
    <w:rsid w:val="00DD4F75"/>
    <w:rsid w:val="00DD5FC2"/>
    <w:rsid w:val="00DD6B2D"/>
    <w:rsid w:val="00DD6E0B"/>
    <w:rsid w:val="00DD7638"/>
    <w:rsid w:val="00DE020D"/>
    <w:rsid w:val="00DE1608"/>
    <w:rsid w:val="00DE2202"/>
    <w:rsid w:val="00DE2D75"/>
    <w:rsid w:val="00DE33DA"/>
    <w:rsid w:val="00DE3C2A"/>
    <w:rsid w:val="00DE59AF"/>
    <w:rsid w:val="00DE63D4"/>
    <w:rsid w:val="00DE6EE4"/>
    <w:rsid w:val="00DF0983"/>
    <w:rsid w:val="00DF0A7E"/>
    <w:rsid w:val="00DF0F18"/>
    <w:rsid w:val="00DF153C"/>
    <w:rsid w:val="00DF1B73"/>
    <w:rsid w:val="00DF2977"/>
    <w:rsid w:val="00DF2B7E"/>
    <w:rsid w:val="00DF3154"/>
    <w:rsid w:val="00DF422D"/>
    <w:rsid w:val="00DF4786"/>
    <w:rsid w:val="00DF4DC4"/>
    <w:rsid w:val="00DF6640"/>
    <w:rsid w:val="00E0065F"/>
    <w:rsid w:val="00E0212E"/>
    <w:rsid w:val="00E0290F"/>
    <w:rsid w:val="00E04FDE"/>
    <w:rsid w:val="00E0539D"/>
    <w:rsid w:val="00E07F59"/>
    <w:rsid w:val="00E13BF3"/>
    <w:rsid w:val="00E1428B"/>
    <w:rsid w:val="00E1496F"/>
    <w:rsid w:val="00E15EC0"/>
    <w:rsid w:val="00E164A0"/>
    <w:rsid w:val="00E16C72"/>
    <w:rsid w:val="00E16DEC"/>
    <w:rsid w:val="00E16E07"/>
    <w:rsid w:val="00E175D4"/>
    <w:rsid w:val="00E22B51"/>
    <w:rsid w:val="00E2354A"/>
    <w:rsid w:val="00E2560F"/>
    <w:rsid w:val="00E266BB"/>
    <w:rsid w:val="00E30207"/>
    <w:rsid w:val="00E3045E"/>
    <w:rsid w:val="00E30758"/>
    <w:rsid w:val="00E307E0"/>
    <w:rsid w:val="00E3131A"/>
    <w:rsid w:val="00E32D1C"/>
    <w:rsid w:val="00E330B0"/>
    <w:rsid w:val="00E339F1"/>
    <w:rsid w:val="00E3401E"/>
    <w:rsid w:val="00E34630"/>
    <w:rsid w:val="00E3488B"/>
    <w:rsid w:val="00E348A0"/>
    <w:rsid w:val="00E35653"/>
    <w:rsid w:val="00E37341"/>
    <w:rsid w:val="00E40688"/>
    <w:rsid w:val="00E42805"/>
    <w:rsid w:val="00E44337"/>
    <w:rsid w:val="00E443A2"/>
    <w:rsid w:val="00E451D3"/>
    <w:rsid w:val="00E5037C"/>
    <w:rsid w:val="00E503C8"/>
    <w:rsid w:val="00E52CF8"/>
    <w:rsid w:val="00E53A51"/>
    <w:rsid w:val="00E55D36"/>
    <w:rsid w:val="00E57390"/>
    <w:rsid w:val="00E57C9A"/>
    <w:rsid w:val="00E6029D"/>
    <w:rsid w:val="00E60A40"/>
    <w:rsid w:val="00E60FB1"/>
    <w:rsid w:val="00E6144F"/>
    <w:rsid w:val="00E62161"/>
    <w:rsid w:val="00E6273E"/>
    <w:rsid w:val="00E6289B"/>
    <w:rsid w:val="00E62A18"/>
    <w:rsid w:val="00E62C47"/>
    <w:rsid w:val="00E66B0B"/>
    <w:rsid w:val="00E71E39"/>
    <w:rsid w:val="00E71FBE"/>
    <w:rsid w:val="00E73A1D"/>
    <w:rsid w:val="00E73BDA"/>
    <w:rsid w:val="00E768B8"/>
    <w:rsid w:val="00E77B3C"/>
    <w:rsid w:val="00E8077C"/>
    <w:rsid w:val="00E807D7"/>
    <w:rsid w:val="00E811E1"/>
    <w:rsid w:val="00E83CAC"/>
    <w:rsid w:val="00E84D87"/>
    <w:rsid w:val="00E87508"/>
    <w:rsid w:val="00E90E2E"/>
    <w:rsid w:val="00E90E9E"/>
    <w:rsid w:val="00E910F2"/>
    <w:rsid w:val="00E92506"/>
    <w:rsid w:val="00E92FC3"/>
    <w:rsid w:val="00E955EA"/>
    <w:rsid w:val="00E9655A"/>
    <w:rsid w:val="00E96799"/>
    <w:rsid w:val="00EA0F1C"/>
    <w:rsid w:val="00EA1260"/>
    <w:rsid w:val="00EA2222"/>
    <w:rsid w:val="00EA3B6B"/>
    <w:rsid w:val="00EA45DC"/>
    <w:rsid w:val="00EA7154"/>
    <w:rsid w:val="00EB0846"/>
    <w:rsid w:val="00EB1DAF"/>
    <w:rsid w:val="00EB217E"/>
    <w:rsid w:val="00EB246D"/>
    <w:rsid w:val="00EB3F9F"/>
    <w:rsid w:val="00EB4596"/>
    <w:rsid w:val="00EB5E0B"/>
    <w:rsid w:val="00EB623D"/>
    <w:rsid w:val="00EB7F93"/>
    <w:rsid w:val="00EC23C7"/>
    <w:rsid w:val="00EC352D"/>
    <w:rsid w:val="00EC379D"/>
    <w:rsid w:val="00EC3CD0"/>
    <w:rsid w:val="00EC504B"/>
    <w:rsid w:val="00EC5E21"/>
    <w:rsid w:val="00EC6F02"/>
    <w:rsid w:val="00ED0C8A"/>
    <w:rsid w:val="00ED269A"/>
    <w:rsid w:val="00ED3668"/>
    <w:rsid w:val="00ED4F6A"/>
    <w:rsid w:val="00ED54C2"/>
    <w:rsid w:val="00ED7CD1"/>
    <w:rsid w:val="00EE07A4"/>
    <w:rsid w:val="00EE07FB"/>
    <w:rsid w:val="00EE12FD"/>
    <w:rsid w:val="00EE242E"/>
    <w:rsid w:val="00EE2788"/>
    <w:rsid w:val="00EE344E"/>
    <w:rsid w:val="00EE4008"/>
    <w:rsid w:val="00EE61B6"/>
    <w:rsid w:val="00EE621C"/>
    <w:rsid w:val="00EE651D"/>
    <w:rsid w:val="00EE70E9"/>
    <w:rsid w:val="00EF459D"/>
    <w:rsid w:val="00EF4D15"/>
    <w:rsid w:val="00EF7B0A"/>
    <w:rsid w:val="00F001D5"/>
    <w:rsid w:val="00F012D9"/>
    <w:rsid w:val="00F01A8C"/>
    <w:rsid w:val="00F01CB8"/>
    <w:rsid w:val="00F01E60"/>
    <w:rsid w:val="00F023F8"/>
    <w:rsid w:val="00F02814"/>
    <w:rsid w:val="00F04601"/>
    <w:rsid w:val="00F04719"/>
    <w:rsid w:val="00F05C7B"/>
    <w:rsid w:val="00F05F61"/>
    <w:rsid w:val="00F103C1"/>
    <w:rsid w:val="00F10743"/>
    <w:rsid w:val="00F10B24"/>
    <w:rsid w:val="00F12141"/>
    <w:rsid w:val="00F121DC"/>
    <w:rsid w:val="00F12304"/>
    <w:rsid w:val="00F12925"/>
    <w:rsid w:val="00F12A01"/>
    <w:rsid w:val="00F160B9"/>
    <w:rsid w:val="00F17C2C"/>
    <w:rsid w:val="00F17CDF"/>
    <w:rsid w:val="00F2133F"/>
    <w:rsid w:val="00F23DC2"/>
    <w:rsid w:val="00F24A64"/>
    <w:rsid w:val="00F274E9"/>
    <w:rsid w:val="00F27E93"/>
    <w:rsid w:val="00F31A7C"/>
    <w:rsid w:val="00F31F68"/>
    <w:rsid w:val="00F3227A"/>
    <w:rsid w:val="00F35986"/>
    <w:rsid w:val="00F3599B"/>
    <w:rsid w:val="00F36643"/>
    <w:rsid w:val="00F36C1A"/>
    <w:rsid w:val="00F37114"/>
    <w:rsid w:val="00F41218"/>
    <w:rsid w:val="00F424AA"/>
    <w:rsid w:val="00F431F2"/>
    <w:rsid w:val="00F4350E"/>
    <w:rsid w:val="00F4351D"/>
    <w:rsid w:val="00F4755E"/>
    <w:rsid w:val="00F502A0"/>
    <w:rsid w:val="00F5145C"/>
    <w:rsid w:val="00F51787"/>
    <w:rsid w:val="00F51F2E"/>
    <w:rsid w:val="00F52616"/>
    <w:rsid w:val="00F52946"/>
    <w:rsid w:val="00F54AE8"/>
    <w:rsid w:val="00F60EF0"/>
    <w:rsid w:val="00F6160C"/>
    <w:rsid w:val="00F61A85"/>
    <w:rsid w:val="00F625C3"/>
    <w:rsid w:val="00F63434"/>
    <w:rsid w:val="00F64126"/>
    <w:rsid w:val="00F642A7"/>
    <w:rsid w:val="00F646B2"/>
    <w:rsid w:val="00F66EAF"/>
    <w:rsid w:val="00F74698"/>
    <w:rsid w:val="00F74E92"/>
    <w:rsid w:val="00F76CA4"/>
    <w:rsid w:val="00F77510"/>
    <w:rsid w:val="00F77AB7"/>
    <w:rsid w:val="00F77B98"/>
    <w:rsid w:val="00F806D3"/>
    <w:rsid w:val="00F80751"/>
    <w:rsid w:val="00F81E3E"/>
    <w:rsid w:val="00F83233"/>
    <w:rsid w:val="00F84505"/>
    <w:rsid w:val="00F8513C"/>
    <w:rsid w:val="00F85BA2"/>
    <w:rsid w:val="00F85F08"/>
    <w:rsid w:val="00F86912"/>
    <w:rsid w:val="00F873B9"/>
    <w:rsid w:val="00F902DF"/>
    <w:rsid w:val="00F90DC6"/>
    <w:rsid w:val="00F91827"/>
    <w:rsid w:val="00F92376"/>
    <w:rsid w:val="00F92A6F"/>
    <w:rsid w:val="00F92EBA"/>
    <w:rsid w:val="00F954F3"/>
    <w:rsid w:val="00F96A70"/>
    <w:rsid w:val="00FA0079"/>
    <w:rsid w:val="00FA06E1"/>
    <w:rsid w:val="00FA1F2F"/>
    <w:rsid w:val="00FA22AD"/>
    <w:rsid w:val="00FA272E"/>
    <w:rsid w:val="00FA4398"/>
    <w:rsid w:val="00FA4DF8"/>
    <w:rsid w:val="00FA52AF"/>
    <w:rsid w:val="00FA5520"/>
    <w:rsid w:val="00FA5B51"/>
    <w:rsid w:val="00FA7593"/>
    <w:rsid w:val="00FA7B31"/>
    <w:rsid w:val="00FB1495"/>
    <w:rsid w:val="00FB1D5D"/>
    <w:rsid w:val="00FB230C"/>
    <w:rsid w:val="00FB3000"/>
    <w:rsid w:val="00FB33C0"/>
    <w:rsid w:val="00FB44D4"/>
    <w:rsid w:val="00FB45F9"/>
    <w:rsid w:val="00FB62BF"/>
    <w:rsid w:val="00FB66FB"/>
    <w:rsid w:val="00FB6801"/>
    <w:rsid w:val="00FC0D9E"/>
    <w:rsid w:val="00FC0F78"/>
    <w:rsid w:val="00FC26B5"/>
    <w:rsid w:val="00FC2F0A"/>
    <w:rsid w:val="00FC3973"/>
    <w:rsid w:val="00FC4D87"/>
    <w:rsid w:val="00FC5FEE"/>
    <w:rsid w:val="00FC6002"/>
    <w:rsid w:val="00FC7D24"/>
    <w:rsid w:val="00FD044D"/>
    <w:rsid w:val="00FD0561"/>
    <w:rsid w:val="00FD12DB"/>
    <w:rsid w:val="00FD26A0"/>
    <w:rsid w:val="00FD26F2"/>
    <w:rsid w:val="00FD272D"/>
    <w:rsid w:val="00FD319F"/>
    <w:rsid w:val="00FD4105"/>
    <w:rsid w:val="00FD464C"/>
    <w:rsid w:val="00FE1831"/>
    <w:rsid w:val="00FE18A4"/>
    <w:rsid w:val="00FE34DC"/>
    <w:rsid w:val="00FE3681"/>
    <w:rsid w:val="00FE473F"/>
    <w:rsid w:val="00FE5692"/>
    <w:rsid w:val="00FE6B34"/>
    <w:rsid w:val="00FE7ADB"/>
    <w:rsid w:val="00FF0FE7"/>
    <w:rsid w:val="00FF18B1"/>
    <w:rsid w:val="00FF2077"/>
    <w:rsid w:val="00FF4C98"/>
    <w:rsid w:val="00FF4FE4"/>
    <w:rsid w:val="00FF5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uiPriority="10" w:qFormat="1"/>
    <w:lsdException w:name="Subtitle" w:uiPriority="11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782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4BE9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"/>
    <w:qFormat/>
    <w:rsid w:val="00D54BE9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2C35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2C35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next w:val="a"/>
    <w:link w:val="50"/>
    <w:uiPriority w:val="9"/>
    <w:qFormat/>
    <w:rsid w:val="004C4AA8"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paragraph" w:styleId="8">
    <w:name w:val="heading 8"/>
    <w:basedOn w:val="a"/>
    <w:next w:val="a"/>
    <w:link w:val="80"/>
    <w:qFormat/>
    <w:rsid w:val="002C357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C3570"/>
    <w:rPr>
      <w:sz w:val="4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6A1A3E"/>
    <w:rPr>
      <w:b/>
      <w:sz w:val="28"/>
    </w:rPr>
  </w:style>
  <w:style w:type="character" w:customStyle="1" w:styleId="30">
    <w:name w:val="Заголовок 3 Знак"/>
    <w:link w:val="3"/>
    <w:uiPriority w:val="9"/>
    <w:rsid w:val="00CB0BB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CB0BB3"/>
    <w:rPr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rsid w:val="002C3570"/>
    <w:rPr>
      <w:rFonts w:ascii="Calibri" w:hAnsi="Calibri"/>
      <w:i/>
      <w:iCs/>
      <w:sz w:val="24"/>
      <w:szCs w:val="24"/>
      <w:lang w:val="ru-RU" w:eastAsia="ru-RU" w:bidi="ar-SA"/>
    </w:rPr>
  </w:style>
  <w:style w:type="paragraph" w:styleId="a3">
    <w:name w:val="header"/>
    <w:aliases w:val="Знак"/>
    <w:basedOn w:val="a"/>
    <w:link w:val="a4"/>
    <w:rsid w:val="00D54BE9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aliases w:val="Знак Знак"/>
    <w:basedOn w:val="a0"/>
    <w:link w:val="a3"/>
    <w:rsid w:val="002C3570"/>
    <w:rPr>
      <w:sz w:val="28"/>
      <w:lang w:val="ru-RU" w:eastAsia="ru-RU" w:bidi="ar-SA"/>
    </w:rPr>
  </w:style>
  <w:style w:type="paragraph" w:customStyle="1" w:styleId="21">
    <w:name w:val="Основной текст 21"/>
    <w:basedOn w:val="a"/>
    <w:rsid w:val="00D54BE9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D54BE9"/>
    <w:pPr>
      <w:ind w:firstLine="720"/>
    </w:pPr>
    <w:rPr>
      <w:szCs w:val="20"/>
    </w:rPr>
  </w:style>
  <w:style w:type="paragraph" w:styleId="a5">
    <w:name w:val="caption"/>
    <w:basedOn w:val="a"/>
    <w:next w:val="a"/>
    <w:link w:val="a6"/>
    <w:qFormat/>
    <w:rsid w:val="00D54BE9"/>
    <w:pPr>
      <w:spacing w:before="120"/>
      <w:jc w:val="center"/>
    </w:pPr>
    <w:rPr>
      <w:b/>
      <w:sz w:val="28"/>
    </w:rPr>
  </w:style>
  <w:style w:type="character" w:customStyle="1" w:styleId="a6">
    <w:name w:val="Название объекта Знак"/>
    <w:basedOn w:val="11"/>
    <w:link w:val="a5"/>
    <w:rsid w:val="004C4AA8"/>
    <w:rPr>
      <w:b/>
      <w:sz w:val="28"/>
      <w:szCs w:val="24"/>
    </w:rPr>
  </w:style>
  <w:style w:type="character" w:customStyle="1" w:styleId="11">
    <w:name w:val="Обычный1"/>
    <w:rsid w:val="004C4AA8"/>
    <w:rPr>
      <w:sz w:val="22"/>
    </w:rPr>
  </w:style>
  <w:style w:type="paragraph" w:styleId="a7">
    <w:name w:val="footer"/>
    <w:basedOn w:val="a"/>
    <w:link w:val="a8"/>
    <w:rsid w:val="00D54B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C3570"/>
    <w:rPr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2C3570"/>
    <w:rPr>
      <w:sz w:val="28"/>
      <w:szCs w:val="20"/>
    </w:rPr>
  </w:style>
  <w:style w:type="character" w:customStyle="1" w:styleId="aa">
    <w:name w:val="Основной текст Знак"/>
    <w:link w:val="a9"/>
    <w:rsid w:val="00CB0BB3"/>
    <w:rPr>
      <w:sz w:val="28"/>
    </w:rPr>
  </w:style>
  <w:style w:type="paragraph" w:styleId="ab">
    <w:name w:val="Body Text Indent"/>
    <w:basedOn w:val="a"/>
    <w:link w:val="ac"/>
    <w:rsid w:val="002C3570"/>
    <w:pPr>
      <w:ind w:firstLine="709"/>
      <w:jc w:val="both"/>
    </w:pPr>
    <w:rPr>
      <w:sz w:val="28"/>
      <w:szCs w:val="20"/>
    </w:rPr>
  </w:style>
  <w:style w:type="character" w:customStyle="1" w:styleId="ac">
    <w:name w:val="Основной текст с отступом Знак"/>
    <w:link w:val="ab"/>
    <w:rsid w:val="00CB0BB3"/>
    <w:rPr>
      <w:sz w:val="28"/>
    </w:rPr>
  </w:style>
  <w:style w:type="paragraph" w:customStyle="1" w:styleId="Postan">
    <w:name w:val="Postan"/>
    <w:basedOn w:val="a"/>
    <w:rsid w:val="002C3570"/>
    <w:pPr>
      <w:jc w:val="center"/>
    </w:pPr>
    <w:rPr>
      <w:sz w:val="28"/>
      <w:szCs w:val="20"/>
    </w:rPr>
  </w:style>
  <w:style w:type="character" w:styleId="ad">
    <w:name w:val="page number"/>
    <w:basedOn w:val="a0"/>
    <w:rsid w:val="002C3570"/>
  </w:style>
  <w:style w:type="paragraph" w:customStyle="1" w:styleId="ConsPlusNonformat">
    <w:name w:val="ConsPlusNonformat"/>
    <w:rsid w:val="002C357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C35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basedOn w:val="a0"/>
    <w:link w:val="6"/>
    <w:rsid w:val="002C3570"/>
    <w:rPr>
      <w:color w:val="0000FF"/>
      <w:u w:val="single"/>
    </w:rPr>
  </w:style>
  <w:style w:type="paragraph" w:customStyle="1" w:styleId="6">
    <w:name w:val="Гиперссылка6"/>
    <w:link w:val="ae"/>
    <w:rsid w:val="004C4AA8"/>
    <w:rPr>
      <w:color w:val="0000FF"/>
      <w:u w:val="single"/>
    </w:rPr>
  </w:style>
  <w:style w:type="table" w:styleId="af">
    <w:name w:val="Table Grid"/>
    <w:basedOn w:val="a1"/>
    <w:rsid w:val="002C3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rsid w:val="002C357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2C3570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Cell">
    <w:name w:val="ConsPlusCell"/>
    <w:rsid w:val="002C3570"/>
    <w:pPr>
      <w:autoSpaceDE w:val="0"/>
      <w:autoSpaceDN w:val="0"/>
      <w:adjustRightInd w:val="0"/>
    </w:pPr>
    <w:rPr>
      <w:sz w:val="28"/>
      <w:szCs w:val="28"/>
    </w:rPr>
  </w:style>
  <w:style w:type="paragraph" w:styleId="af2">
    <w:name w:val="List Paragraph"/>
    <w:basedOn w:val="a"/>
    <w:link w:val="af3"/>
    <w:qFormat/>
    <w:rsid w:val="002C3570"/>
    <w:pPr>
      <w:ind w:left="720"/>
      <w:contextualSpacing/>
    </w:pPr>
    <w:rPr>
      <w:sz w:val="20"/>
      <w:szCs w:val="20"/>
    </w:rPr>
  </w:style>
  <w:style w:type="character" w:customStyle="1" w:styleId="af3">
    <w:name w:val="Абзац списка Знак"/>
    <w:basedOn w:val="11"/>
    <w:link w:val="af2"/>
    <w:rsid w:val="004C4AA8"/>
  </w:style>
  <w:style w:type="paragraph" w:styleId="af4">
    <w:name w:val="Normal (Web)"/>
    <w:basedOn w:val="a"/>
    <w:link w:val="af5"/>
    <w:unhideWhenUsed/>
    <w:rsid w:val="002C3570"/>
    <w:pPr>
      <w:spacing w:before="100" w:beforeAutospacing="1" w:after="100" w:afterAutospacing="1"/>
    </w:pPr>
  </w:style>
  <w:style w:type="character" w:customStyle="1" w:styleId="af5">
    <w:name w:val="Обычный (веб) Знак"/>
    <w:basedOn w:val="11"/>
    <w:link w:val="af4"/>
    <w:rsid w:val="004C4AA8"/>
    <w:rPr>
      <w:sz w:val="24"/>
      <w:szCs w:val="24"/>
    </w:rPr>
  </w:style>
  <w:style w:type="paragraph" w:styleId="af6">
    <w:name w:val="No Spacing"/>
    <w:link w:val="af7"/>
    <w:uiPriority w:val="99"/>
    <w:qFormat/>
    <w:rsid w:val="002C3570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Знак1"/>
    <w:basedOn w:val="a"/>
    <w:rsid w:val="002C35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8">
    <w:name w:val="Гипертекстовая ссылка"/>
    <w:rsid w:val="002C3570"/>
    <w:rPr>
      <w:b w:val="0"/>
      <w:bCs w:val="0"/>
      <w:color w:val="106BBE"/>
      <w:sz w:val="26"/>
      <w:szCs w:val="26"/>
    </w:rPr>
  </w:style>
  <w:style w:type="paragraph" w:customStyle="1" w:styleId="110">
    <w:name w:val="Знак11"/>
    <w:basedOn w:val="a"/>
    <w:rsid w:val="002C35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Нормальный (таблица)"/>
    <w:basedOn w:val="a"/>
    <w:next w:val="a"/>
    <w:rsid w:val="002C35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a">
    <w:name w:val="Основной текст_"/>
    <w:basedOn w:val="a0"/>
    <w:link w:val="51"/>
    <w:rsid w:val="002C3570"/>
    <w:rPr>
      <w:sz w:val="18"/>
      <w:szCs w:val="18"/>
      <w:shd w:val="clear" w:color="auto" w:fill="FFFFFF"/>
      <w:lang w:bidi="ar-SA"/>
    </w:rPr>
  </w:style>
  <w:style w:type="paragraph" w:customStyle="1" w:styleId="51">
    <w:name w:val="Основной текст5"/>
    <w:basedOn w:val="a"/>
    <w:link w:val="afa"/>
    <w:rsid w:val="002C3570"/>
    <w:pPr>
      <w:widowControl w:val="0"/>
      <w:shd w:val="clear" w:color="auto" w:fill="FFFFFF"/>
      <w:spacing w:line="202" w:lineRule="exact"/>
    </w:pPr>
    <w:rPr>
      <w:sz w:val="18"/>
      <w:szCs w:val="18"/>
      <w:shd w:val="clear" w:color="auto" w:fill="FFFFFF"/>
    </w:rPr>
  </w:style>
  <w:style w:type="character" w:customStyle="1" w:styleId="13">
    <w:name w:val="Основной текст1"/>
    <w:basedOn w:val="afa"/>
    <w:rsid w:val="002C3570"/>
    <w:rPr>
      <w:rFonts w:ascii="Courier New" w:eastAsia="Courier New" w:hAnsi="Courier New" w:cs="Courier New"/>
      <w:color w:val="000000"/>
      <w:spacing w:val="0"/>
      <w:w w:val="100"/>
      <w:position w:val="0"/>
      <w:lang w:val="ru-RU"/>
    </w:rPr>
  </w:style>
  <w:style w:type="character" w:customStyle="1" w:styleId="Bodytext">
    <w:name w:val="Body text"/>
    <w:basedOn w:val="a0"/>
    <w:rsid w:val="002C357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31">
    <w:name w:val="Body Text Indent 3"/>
    <w:basedOn w:val="a"/>
    <w:link w:val="32"/>
    <w:rsid w:val="002C357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C3570"/>
    <w:rPr>
      <w:sz w:val="16"/>
      <w:szCs w:val="16"/>
      <w:lang w:val="ru-RU" w:eastAsia="ru-RU" w:bidi="ar-SA"/>
    </w:rPr>
  </w:style>
  <w:style w:type="paragraph" w:customStyle="1" w:styleId="afb">
    <w:name w:val="Отчетный"/>
    <w:basedOn w:val="a"/>
    <w:rsid w:val="002C3570"/>
    <w:pPr>
      <w:spacing w:after="120" w:line="360" w:lineRule="auto"/>
      <w:ind w:firstLine="720"/>
      <w:jc w:val="both"/>
    </w:pPr>
    <w:rPr>
      <w:sz w:val="26"/>
      <w:szCs w:val="20"/>
    </w:rPr>
  </w:style>
  <w:style w:type="paragraph" w:styleId="afc">
    <w:name w:val="Revision"/>
    <w:hidden/>
    <w:uiPriority w:val="99"/>
    <w:semiHidden/>
    <w:rsid w:val="006A1A3E"/>
    <w:rPr>
      <w:sz w:val="24"/>
      <w:szCs w:val="24"/>
    </w:rPr>
  </w:style>
  <w:style w:type="paragraph" w:customStyle="1" w:styleId="afd">
    <w:name w:val="то что надо"/>
    <w:basedOn w:val="a"/>
    <w:link w:val="afe"/>
    <w:qFormat/>
    <w:rsid w:val="006A1A3E"/>
    <w:pPr>
      <w:ind w:firstLine="851"/>
      <w:jc w:val="both"/>
    </w:pPr>
    <w:rPr>
      <w:kern w:val="2"/>
      <w:sz w:val="28"/>
      <w:szCs w:val="28"/>
    </w:rPr>
  </w:style>
  <w:style w:type="character" w:customStyle="1" w:styleId="afe">
    <w:name w:val="то что надо Знак"/>
    <w:link w:val="afd"/>
    <w:locked/>
    <w:rsid w:val="006A1A3E"/>
    <w:rPr>
      <w:kern w:val="2"/>
      <w:sz w:val="28"/>
      <w:szCs w:val="28"/>
    </w:rPr>
  </w:style>
  <w:style w:type="character" w:customStyle="1" w:styleId="apple-converted-space">
    <w:name w:val="apple-converted-space"/>
    <w:basedOn w:val="a0"/>
    <w:rsid w:val="004506A8"/>
  </w:style>
  <w:style w:type="paragraph" w:customStyle="1" w:styleId="14">
    <w:name w:val="Абзац списка1"/>
    <w:basedOn w:val="a"/>
    <w:rsid w:val="00023005"/>
    <w:pPr>
      <w:ind w:left="720"/>
      <w:contextualSpacing/>
    </w:pPr>
    <w:rPr>
      <w:sz w:val="20"/>
      <w:szCs w:val="20"/>
    </w:rPr>
  </w:style>
  <w:style w:type="paragraph" w:customStyle="1" w:styleId="aff">
    <w:name w:val="Прижатый влево"/>
    <w:basedOn w:val="a"/>
    <w:next w:val="a"/>
    <w:uiPriority w:val="99"/>
    <w:rsid w:val="006839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D668C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2">
    <w:name w:val="Основной текст 22"/>
    <w:basedOn w:val="a"/>
    <w:rsid w:val="00CB0BB3"/>
    <w:pPr>
      <w:ind w:firstLine="720"/>
      <w:jc w:val="both"/>
    </w:pPr>
    <w:rPr>
      <w:sz w:val="20"/>
      <w:szCs w:val="20"/>
    </w:rPr>
  </w:style>
  <w:style w:type="paragraph" w:customStyle="1" w:styleId="220">
    <w:name w:val="Основной текст с отступом 22"/>
    <w:basedOn w:val="a"/>
    <w:rsid w:val="00CB0BB3"/>
    <w:pPr>
      <w:ind w:firstLine="720"/>
    </w:pPr>
    <w:rPr>
      <w:szCs w:val="20"/>
    </w:rPr>
  </w:style>
  <w:style w:type="paragraph" w:customStyle="1" w:styleId="23">
    <w:name w:val="Абзац списка2"/>
    <w:basedOn w:val="a"/>
    <w:rsid w:val="00CB0BB3"/>
    <w:pPr>
      <w:ind w:left="720"/>
      <w:contextualSpacing/>
    </w:pPr>
    <w:rPr>
      <w:sz w:val="20"/>
      <w:szCs w:val="20"/>
    </w:rPr>
  </w:style>
  <w:style w:type="paragraph" w:customStyle="1" w:styleId="230">
    <w:name w:val="Основной текст 23"/>
    <w:basedOn w:val="a"/>
    <w:rsid w:val="008C7B53"/>
    <w:pPr>
      <w:ind w:firstLine="720"/>
      <w:jc w:val="both"/>
    </w:pPr>
    <w:rPr>
      <w:sz w:val="20"/>
      <w:szCs w:val="20"/>
    </w:rPr>
  </w:style>
  <w:style w:type="paragraph" w:customStyle="1" w:styleId="231">
    <w:name w:val="Основной текст с отступом 23"/>
    <w:basedOn w:val="a"/>
    <w:rsid w:val="008C7B53"/>
    <w:pPr>
      <w:ind w:firstLine="720"/>
    </w:pPr>
    <w:rPr>
      <w:szCs w:val="20"/>
    </w:rPr>
  </w:style>
  <w:style w:type="paragraph" w:customStyle="1" w:styleId="33">
    <w:name w:val="Абзац списка3"/>
    <w:basedOn w:val="a"/>
    <w:rsid w:val="008C7B5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33921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rsid w:val="004C4AA8"/>
    <w:rPr>
      <w:rFonts w:ascii="XO Thames" w:hAnsi="XO Thames"/>
      <w:b/>
      <w:color w:val="000000"/>
      <w:sz w:val="22"/>
    </w:rPr>
  </w:style>
  <w:style w:type="paragraph" w:styleId="24">
    <w:name w:val="toc 2"/>
    <w:next w:val="a"/>
    <w:link w:val="25"/>
    <w:uiPriority w:val="39"/>
    <w:rsid w:val="004C4AA8"/>
    <w:pPr>
      <w:ind w:left="200"/>
    </w:pPr>
    <w:rPr>
      <w:rFonts w:ascii="XO Thames" w:hAnsi="XO Thames"/>
      <w:color w:val="000000"/>
      <w:sz w:val="28"/>
    </w:rPr>
  </w:style>
  <w:style w:type="character" w:customStyle="1" w:styleId="25">
    <w:name w:val="Оглавление 2 Знак"/>
    <w:link w:val="24"/>
    <w:uiPriority w:val="39"/>
    <w:rsid w:val="004C4AA8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4C4AA8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4C4AA8"/>
    <w:rPr>
      <w:rFonts w:ascii="XO Thames" w:hAnsi="XO Thames"/>
      <w:color w:val="000000"/>
      <w:sz w:val="28"/>
    </w:rPr>
  </w:style>
  <w:style w:type="paragraph" w:styleId="60">
    <w:name w:val="toc 6"/>
    <w:next w:val="a"/>
    <w:link w:val="61"/>
    <w:uiPriority w:val="39"/>
    <w:rsid w:val="004C4AA8"/>
    <w:pPr>
      <w:ind w:left="1000"/>
    </w:pPr>
    <w:rPr>
      <w:rFonts w:ascii="XO Thames" w:hAnsi="XO Thames"/>
      <w:color w:val="000000"/>
      <w:sz w:val="28"/>
    </w:rPr>
  </w:style>
  <w:style w:type="character" w:customStyle="1" w:styleId="61">
    <w:name w:val="Оглавление 6 Знак"/>
    <w:link w:val="60"/>
    <w:uiPriority w:val="39"/>
    <w:rsid w:val="004C4AA8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4C4AA8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4C4AA8"/>
    <w:rPr>
      <w:rFonts w:ascii="XO Thames" w:hAnsi="XO Thames"/>
      <w:color w:val="000000"/>
      <w:sz w:val="28"/>
    </w:rPr>
  </w:style>
  <w:style w:type="paragraph" w:styleId="15">
    <w:name w:val="index 1"/>
    <w:basedOn w:val="a"/>
    <w:next w:val="a"/>
    <w:link w:val="16"/>
    <w:rsid w:val="004C4AA8"/>
    <w:pPr>
      <w:ind w:left="220" w:hanging="220"/>
    </w:pPr>
    <w:rPr>
      <w:rFonts w:ascii="Calibri" w:hAnsi="Calibri"/>
      <w:color w:val="000000"/>
      <w:sz w:val="22"/>
      <w:szCs w:val="20"/>
    </w:rPr>
  </w:style>
  <w:style w:type="character" w:customStyle="1" w:styleId="16">
    <w:name w:val="Указатель 1 Знак"/>
    <w:basedOn w:val="11"/>
    <w:link w:val="15"/>
    <w:rsid w:val="004C4AA8"/>
    <w:rPr>
      <w:rFonts w:ascii="Calibri" w:hAnsi="Calibri"/>
      <w:color w:val="000000"/>
    </w:rPr>
  </w:style>
  <w:style w:type="paragraph" w:styleId="34">
    <w:name w:val="toc 3"/>
    <w:next w:val="a"/>
    <w:link w:val="35"/>
    <w:uiPriority w:val="39"/>
    <w:rsid w:val="004C4AA8"/>
    <w:pPr>
      <w:ind w:left="400"/>
    </w:pPr>
    <w:rPr>
      <w:rFonts w:ascii="XO Thames" w:hAnsi="XO Thames"/>
      <w:color w:val="000000"/>
      <w:sz w:val="28"/>
    </w:rPr>
  </w:style>
  <w:style w:type="character" w:customStyle="1" w:styleId="35">
    <w:name w:val="Оглавление 3 Знак"/>
    <w:link w:val="34"/>
    <w:uiPriority w:val="39"/>
    <w:rsid w:val="004C4AA8"/>
    <w:rPr>
      <w:rFonts w:ascii="XO Thames" w:hAnsi="XO Thames"/>
      <w:color w:val="000000"/>
      <w:sz w:val="28"/>
    </w:rPr>
  </w:style>
  <w:style w:type="paragraph" w:styleId="17">
    <w:name w:val="toc 1"/>
    <w:next w:val="a"/>
    <w:link w:val="18"/>
    <w:uiPriority w:val="39"/>
    <w:rsid w:val="004C4AA8"/>
    <w:rPr>
      <w:rFonts w:ascii="XO Thames" w:hAnsi="XO Thames"/>
      <w:b/>
      <w:color w:val="000000"/>
      <w:sz w:val="28"/>
    </w:rPr>
  </w:style>
  <w:style w:type="character" w:customStyle="1" w:styleId="18">
    <w:name w:val="Оглавление 1 Знак"/>
    <w:link w:val="17"/>
    <w:uiPriority w:val="39"/>
    <w:rsid w:val="004C4AA8"/>
    <w:rPr>
      <w:rFonts w:ascii="XO Thames" w:hAnsi="XO Thames"/>
      <w:b/>
      <w:color w:val="000000"/>
      <w:sz w:val="28"/>
    </w:rPr>
  </w:style>
  <w:style w:type="paragraph" w:styleId="9">
    <w:name w:val="toc 9"/>
    <w:next w:val="a"/>
    <w:link w:val="90"/>
    <w:uiPriority w:val="39"/>
    <w:rsid w:val="004C4AA8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4C4AA8"/>
    <w:rPr>
      <w:rFonts w:ascii="XO Thames" w:hAnsi="XO Thames"/>
      <w:color w:val="000000"/>
      <w:sz w:val="28"/>
    </w:rPr>
  </w:style>
  <w:style w:type="paragraph" w:styleId="81">
    <w:name w:val="toc 8"/>
    <w:next w:val="a"/>
    <w:link w:val="82"/>
    <w:uiPriority w:val="39"/>
    <w:rsid w:val="004C4AA8"/>
    <w:pPr>
      <w:ind w:left="1400"/>
    </w:pPr>
    <w:rPr>
      <w:rFonts w:ascii="XO Thames" w:hAnsi="XO Thames"/>
      <w:color w:val="000000"/>
      <w:sz w:val="28"/>
    </w:rPr>
  </w:style>
  <w:style w:type="character" w:customStyle="1" w:styleId="82">
    <w:name w:val="Оглавление 8 Знак"/>
    <w:link w:val="81"/>
    <w:uiPriority w:val="39"/>
    <w:rsid w:val="004C4AA8"/>
    <w:rPr>
      <w:rFonts w:ascii="XO Thames" w:hAnsi="XO Thames"/>
      <w:color w:val="000000"/>
      <w:sz w:val="28"/>
    </w:rPr>
  </w:style>
  <w:style w:type="paragraph" w:styleId="52">
    <w:name w:val="toc 5"/>
    <w:next w:val="a"/>
    <w:link w:val="53"/>
    <w:uiPriority w:val="39"/>
    <w:rsid w:val="004C4AA8"/>
    <w:pPr>
      <w:ind w:left="800"/>
    </w:pPr>
    <w:rPr>
      <w:rFonts w:ascii="XO Thames" w:hAnsi="XO Thames"/>
      <w:color w:val="000000"/>
      <w:sz w:val="28"/>
    </w:rPr>
  </w:style>
  <w:style w:type="character" w:customStyle="1" w:styleId="53">
    <w:name w:val="Оглавление 5 Знак"/>
    <w:link w:val="52"/>
    <w:uiPriority w:val="39"/>
    <w:rsid w:val="004C4AA8"/>
    <w:rPr>
      <w:rFonts w:ascii="XO Thames" w:hAnsi="XO Thames"/>
      <w:color w:val="000000"/>
      <w:sz w:val="28"/>
    </w:rPr>
  </w:style>
  <w:style w:type="character" w:customStyle="1" w:styleId="aff0">
    <w:name w:val="Подзаголовок Знак"/>
    <w:basedOn w:val="a0"/>
    <w:link w:val="aff1"/>
    <w:uiPriority w:val="11"/>
    <w:rsid w:val="004C4AA8"/>
    <w:rPr>
      <w:rFonts w:ascii="XO Thames" w:hAnsi="XO Thames"/>
      <w:i/>
      <w:color w:val="000000"/>
      <w:sz w:val="24"/>
    </w:rPr>
  </w:style>
  <w:style w:type="paragraph" w:styleId="aff1">
    <w:name w:val="Subtitle"/>
    <w:next w:val="a"/>
    <w:link w:val="aff0"/>
    <w:uiPriority w:val="11"/>
    <w:qFormat/>
    <w:rsid w:val="004C4AA8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f2">
    <w:name w:val="Название Знак"/>
    <w:basedOn w:val="a0"/>
    <w:link w:val="aff3"/>
    <w:uiPriority w:val="10"/>
    <w:rsid w:val="004C4AA8"/>
    <w:rPr>
      <w:rFonts w:ascii="XO Thames" w:hAnsi="XO Thames"/>
      <w:b/>
      <w:caps/>
      <w:color w:val="000000"/>
      <w:sz w:val="40"/>
    </w:rPr>
  </w:style>
  <w:style w:type="paragraph" w:styleId="aff3">
    <w:name w:val="Title"/>
    <w:next w:val="a"/>
    <w:link w:val="aff2"/>
    <w:uiPriority w:val="10"/>
    <w:qFormat/>
    <w:rsid w:val="004C4AA8"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ff4">
    <w:name w:val="index heading"/>
    <w:basedOn w:val="a"/>
    <w:link w:val="aff5"/>
    <w:rsid w:val="004C4AA8"/>
    <w:pPr>
      <w:spacing w:after="200" w:line="276" w:lineRule="auto"/>
    </w:pPr>
    <w:rPr>
      <w:rFonts w:asciiTheme="minorHAnsi" w:hAnsiTheme="minorHAnsi"/>
      <w:color w:val="000000"/>
      <w:sz w:val="22"/>
      <w:szCs w:val="20"/>
    </w:rPr>
  </w:style>
  <w:style w:type="character" w:customStyle="1" w:styleId="aff5">
    <w:name w:val="Указатель Знак"/>
    <w:basedOn w:val="11"/>
    <w:link w:val="aff4"/>
    <w:rsid w:val="004C4AA8"/>
    <w:rPr>
      <w:rFonts w:asciiTheme="minorHAnsi" w:hAnsiTheme="minorHAnsi"/>
      <w:color w:val="000000"/>
    </w:rPr>
  </w:style>
  <w:style w:type="character" w:customStyle="1" w:styleId="af7">
    <w:name w:val="Без интервала Знак"/>
    <w:link w:val="af6"/>
    <w:uiPriority w:val="99"/>
    <w:locked/>
    <w:rsid w:val="00DC1F0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1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1;&#1070;&#1041;&#1054;&#1042;&#1068;_&#1040;&#1051;&#1045;&#1050;&#1057;&#1040;&#1053;&#1044;&#1056;&#1054;&#1042;&#1053;&#1040;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50951-96A2-4664-A41C-9E74B0426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7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6744</CharactersWithSpaces>
  <SharedDoc>false</SharedDoc>
  <HLinks>
    <vt:vector size="48" baseType="variant">
      <vt:variant>
        <vt:i4>6946918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https://login.consultant.ru/link/?req=doc&amp;base=LAW&amp;n=441135</vt:lpwstr>
      </vt:variant>
      <vt:variant>
        <vt:lpwstr/>
      </vt:variant>
      <vt:variant>
        <vt:i4>6946918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https://login.consultant.ru/link/?req=doc&amp;base=LAW&amp;n=441135</vt:lpwstr>
      </vt:variant>
      <vt:variant>
        <vt:lpwstr/>
      </vt:variant>
      <vt:variant>
        <vt:i4>6881321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https://login.consultant.ru/link/?req=doc&amp;base=RLAW186&amp;n=108836</vt:lpwstr>
      </vt:variant>
      <vt:variant>
        <vt:lpwstr/>
      </vt:variant>
      <vt:variant>
        <vt:i4>6946927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https://login.consultant.ru/link/?req=doc&amp;base=LAW&amp;n=357927</vt:lpwstr>
      </vt:variant>
      <vt:variant>
        <vt:lpwstr/>
      </vt:variant>
      <vt:variant>
        <vt:i4>6619238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https://login.consultant.ru/link/?req=doc&amp;base=LAW&amp;n=358026</vt:lpwstr>
      </vt:variant>
      <vt:variant>
        <vt:lpwstr/>
      </vt:variant>
      <vt:variant>
        <vt:i4>5832795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https://login.consultant.ru/link/?req=doc&amp;base=LAW&amp;n=2875</vt:lpwstr>
      </vt:variant>
      <vt:variant>
        <vt:lpwstr/>
      </vt:variant>
      <vt:variant>
        <vt:i4>1900632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consultantplus://offline/ref=5945CDAC168B0E7CE48947E65C57A45278F78AAD158EBC873DAA10D104rAYAK</vt:lpwstr>
      </vt:variant>
      <vt:variant>
        <vt:lpwstr/>
      </vt:variant>
      <vt:variant>
        <vt:i4>1900559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consultantplus://offline/ref=5945CDAC168B0E7CE48947E65C57A45278F286AF158BBC873DAA10D104rAYAK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LUBOV_ALEKSANDROVNA</dc:creator>
  <cp:lastModifiedBy>Win10</cp:lastModifiedBy>
  <cp:revision>3</cp:revision>
  <cp:lastPrinted>2026-04-17T12:35:00Z</cp:lastPrinted>
  <dcterms:created xsi:type="dcterms:W3CDTF">2026-04-17T08:13:00Z</dcterms:created>
  <dcterms:modified xsi:type="dcterms:W3CDTF">2026-04-17T12:36:00Z</dcterms:modified>
</cp:coreProperties>
</file>