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64" w:rsidRPr="00150E28" w:rsidRDefault="00E90144" w:rsidP="00B26364">
      <w:pPr>
        <w:pStyle w:val="a3"/>
        <w:jc w:val="center"/>
        <w:rPr>
          <w:spacing w:val="20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2663825</wp:posOffset>
            </wp:positionH>
            <wp:positionV relativeFrom="paragraph">
              <wp:posOffset>-294005</wp:posOffset>
            </wp:positionV>
            <wp:extent cx="570230" cy="724535"/>
            <wp:effectExtent l="19050" t="0" r="1270" b="0"/>
            <wp:wrapTopAndBottom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364" w:rsidRPr="00150E28">
        <w:rPr>
          <w:spacing w:val="20"/>
          <w:szCs w:val="28"/>
        </w:rPr>
        <w:t>РОССИЙСКАЯ ФЕДЕРАЦИЯ</w:t>
      </w:r>
    </w:p>
    <w:p w:rsidR="00B26364" w:rsidRPr="00150E28" w:rsidRDefault="00B26364" w:rsidP="00B26364">
      <w:pPr>
        <w:pStyle w:val="a3"/>
        <w:ind w:left="-142" w:right="11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>РОСТОВСКАЯ ОБЛАСТЬ</w:t>
      </w:r>
    </w:p>
    <w:p w:rsidR="00B26364" w:rsidRPr="00150E28" w:rsidRDefault="00B26364" w:rsidP="00B26364">
      <w:pPr>
        <w:pStyle w:val="a3"/>
        <w:tabs>
          <w:tab w:val="clear" w:pos="4536"/>
          <w:tab w:val="clear" w:pos="9072"/>
        </w:tabs>
        <w:ind w:left="-14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 xml:space="preserve">МУНИЦИПАЛЬНОЕ ОБРАЗОВАНИЕ </w:t>
      </w:r>
    </w:p>
    <w:p w:rsidR="00B26364" w:rsidRPr="00150E28" w:rsidRDefault="00B26364" w:rsidP="00B26364">
      <w:pPr>
        <w:pStyle w:val="a3"/>
        <w:tabs>
          <w:tab w:val="clear" w:pos="4536"/>
          <w:tab w:val="clear" w:pos="9072"/>
        </w:tabs>
        <w:ind w:left="-14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>«СИНЕГОРСКОЕ СЕЛЬСКОЕ ПОСЕЛЕНИЕ»</w:t>
      </w:r>
    </w:p>
    <w:p w:rsidR="00C44D8B" w:rsidRPr="00150E28" w:rsidRDefault="00B26364" w:rsidP="00C44D8B">
      <w:pPr>
        <w:pStyle w:val="a3"/>
        <w:spacing w:line="360" w:lineRule="auto"/>
        <w:ind w:left="-142"/>
        <w:jc w:val="center"/>
        <w:rPr>
          <w:spacing w:val="20"/>
          <w:szCs w:val="28"/>
        </w:rPr>
      </w:pPr>
      <w:r w:rsidRPr="00150E28">
        <w:rPr>
          <w:spacing w:val="20"/>
          <w:szCs w:val="28"/>
        </w:rPr>
        <w:t>АДМИНИСТРАЦИЯ СИНЕГОРСКОГО СЕЛЬСКОГО ПОСЕЛЕНИЯ</w:t>
      </w:r>
    </w:p>
    <w:p w:rsidR="00D014AB" w:rsidRDefault="00CB7D92" w:rsidP="0052290E">
      <w:pPr>
        <w:spacing w:line="360" w:lineRule="auto"/>
        <w:jc w:val="center"/>
        <w:rPr>
          <w:b/>
          <w:sz w:val="28"/>
          <w:szCs w:val="28"/>
        </w:rPr>
      </w:pPr>
      <w:r w:rsidRPr="00372C57">
        <w:rPr>
          <w:b/>
          <w:sz w:val="28"/>
          <w:szCs w:val="28"/>
        </w:rPr>
        <w:t>ПОСТАНОВЛЕНИЕ</w:t>
      </w:r>
    </w:p>
    <w:p w:rsidR="00872883" w:rsidRPr="00150E28" w:rsidRDefault="00911632" w:rsidP="009116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9F3891">
        <w:rPr>
          <w:sz w:val="28"/>
          <w:szCs w:val="28"/>
        </w:rPr>
        <w:t>о</w:t>
      </w:r>
      <w:r w:rsidR="0052290E">
        <w:rPr>
          <w:sz w:val="28"/>
          <w:szCs w:val="28"/>
        </w:rPr>
        <w:t>т 22</w:t>
      </w:r>
      <w:r w:rsidR="00DF2702">
        <w:rPr>
          <w:sz w:val="28"/>
          <w:szCs w:val="28"/>
        </w:rPr>
        <w:t>.05</w:t>
      </w:r>
      <w:r w:rsidR="00C92CAB">
        <w:rPr>
          <w:sz w:val="28"/>
          <w:szCs w:val="28"/>
        </w:rPr>
        <w:t>.</w:t>
      </w:r>
      <w:r w:rsidR="00BE6525" w:rsidRPr="00150E28">
        <w:rPr>
          <w:sz w:val="28"/>
          <w:szCs w:val="28"/>
        </w:rPr>
        <w:t>202</w:t>
      </w:r>
      <w:r w:rsidR="00DF2702">
        <w:rPr>
          <w:sz w:val="28"/>
          <w:szCs w:val="28"/>
        </w:rPr>
        <w:t>6</w:t>
      </w:r>
      <w:r w:rsidR="0052290E">
        <w:rPr>
          <w:sz w:val="28"/>
          <w:szCs w:val="28"/>
        </w:rPr>
        <w:t xml:space="preserve">  № 96</w:t>
      </w:r>
    </w:p>
    <w:p w:rsidR="00CB7D92" w:rsidRPr="00150E28" w:rsidRDefault="00CB7D92" w:rsidP="003F3B26">
      <w:pPr>
        <w:spacing w:line="360" w:lineRule="auto"/>
        <w:jc w:val="center"/>
        <w:rPr>
          <w:sz w:val="28"/>
          <w:szCs w:val="28"/>
        </w:rPr>
      </w:pPr>
      <w:r w:rsidRPr="00150E28">
        <w:rPr>
          <w:sz w:val="28"/>
          <w:szCs w:val="28"/>
        </w:rPr>
        <w:t>п.</w:t>
      </w:r>
      <w:r w:rsidR="00CF6A94" w:rsidRPr="00150E28">
        <w:rPr>
          <w:sz w:val="28"/>
          <w:szCs w:val="28"/>
        </w:rPr>
        <w:t xml:space="preserve"> </w:t>
      </w:r>
      <w:r w:rsidRPr="00150E28">
        <w:rPr>
          <w:sz w:val="28"/>
          <w:szCs w:val="28"/>
        </w:rPr>
        <w:t>Синегорский</w:t>
      </w:r>
    </w:p>
    <w:tbl>
      <w:tblPr>
        <w:tblW w:w="0" w:type="auto"/>
        <w:tblLook w:val="01E0"/>
      </w:tblPr>
      <w:tblGrid>
        <w:gridCol w:w="10137"/>
      </w:tblGrid>
      <w:tr w:rsidR="0083733E" w:rsidRPr="00150E28" w:rsidTr="009F3891">
        <w:trPr>
          <w:trHeight w:val="560"/>
        </w:trPr>
        <w:tc>
          <w:tcPr>
            <w:tcW w:w="10314" w:type="dxa"/>
          </w:tcPr>
          <w:p w:rsidR="0083733E" w:rsidRDefault="00E24CAE" w:rsidP="003F3B26">
            <w:pPr>
              <w:tabs>
                <w:tab w:val="left" w:pos="2700"/>
              </w:tabs>
              <w:jc w:val="center"/>
              <w:rPr>
                <w:b/>
                <w:sz w:val="28"/>
                <w:szCs w:val="28"/>
              </w:rPr>
            </w:pPr>
            <w:bookmarkStart w:id="0" w:name="Наименование"/>
            <w:bookmarkEnd w:id="0"/>
            <w:r>
              <w:rPr>
                <w:b/>
                <w:sz w:val="28"/>
                <w:szCs w:val="28"/>
              </w:rPr>
              <w:t>О внесении изменений в постановление</w:t>
            </w:r>
            <w:r w:rsidR="00AB234E">
              <w:rPr>
                <w:b/>
                <w:sz w:val="28"/>
                <w:szCs w:val="28"/>
              </w:rPr>
              <w:t xml:space="preserve"> Администрации Синегорского сельского поселения</w:t>
            </w:r>
            <w:r w:rsidR="00DF2702">
              <w:rPr>
                <w:b/>
                <w:sz w:val="28"/>
                <w:szCs w:val="28"/>
              </w:rPr>
              <w:t xml:space="preserve"> от 16.02.2026</w:t>
            </w:r>
            <w:r w:rsidR="00B617C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№</w:t>
            </w:r>
            <w:r w:rsidR="009E51E9">
              <w:rPr>
                <w:b/>
                <w:sz w:val="28"/>
                <w:szCs w:val="28"/>
              </w:rPr>
              <w:t xml:space="preserve"> </w:t>
            </w:r>
            <w:r w:rsidR="00DF2702">
              <w:rPr>
                <w:b/>
                <w:sz w:val="28"/>
                <w:szCs w:val="28"/>
              </w:rPr>
              <w:t>11</w:t>
            </w:r>
          </w:p>
          <w:p w:rsidR="00AB234E" w:rsidRPr="00150E28" w:rsidRDefault="00AB234E" w:rsidP="003F3B26">
            <w:pPr>
              <w:tabs>
                <w:tab w:val="left" w:pos="270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0A6D" w:rsidRDefault="00AB234E" w:rsidP="00F23290">
      <w:pPr>
        <w:ind w:firstLine="709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Российской Федерации от 22.02.2012 г. № 154 «О требованиях к схемам теплоснабжения, порядку их разработки и утверждения» </w:t>
      </w:r>
      <w:r w:rsidR="001F22B2">
        <w:rPr>
          <w:sz w:val="28"/>
          <w:szCs w:val="28"/>
        </w:rPr>
        <w:t xml:space="preserve"> и в целях актуализации схемы теплоснабжения </w:t>
      </w:r>
      <w:r w:rsidR="00800BD5">
        <w:rPr>
          <w:sz w:val="28"/>
          <w:szCs w:val="28"/>
        </w:rPr>
        <w:t xml:space="preserve">Администрация Синегорского сельского поселения </w:t>
      </w:r>
      <w:r w:rsidR="00C44D8B" w:rsidRPr="00991BE7">
        <w:rPr>
          <w:b/>
          <w:spacing w:val="40"/>
          <w:sz w:val="28"/>
          <w:szCs w:val="28"/>
        </w:rPr>
        <w:t>постановляет:</w:t>
      </w:r>
    </w:p>
    <w:p w:rsidR="00F23683" w:rsidRPr="00991BE7" w:rsidRDefault="00F23683" w:rsidP="00F23290">
      <w:pPr>
        <w:ind w:firstLine="709"/>
        <w:jc w:val="both"/>
        <w:rPr>
          <w:b/>
          <w:sz w:val="28"/>
          <w:szCs w:val="28"/>
        </w:rPr>
      </w:pPr>
    </w:p>
    <w:p w:rsidR="00B27B33" w:rsidRDefault="003F3B26" w:rsidP="00F23290">
      <w:pPr>
        <w:tabs>
          <w:tab w:val="num" w:pos="1260"/>
        </w:tabs>
        <w:jc w:val="both"/>
        <w:rPr>
          <w:sz w:val="28"/>
          <w:szCs w:val="28"/>
        </w:rPr>
      </w:pPr>
      <w:r w:rsidRPr="00150E28">
        <w:rPr>
          <w:sz w:val="28"/>
          <w:szCs w:val="28"/>
        </w:rPr>
        <w:t xml:space="preserve">         </w:t>
      </w:r>
      <w:r w:rsidR="00140BC0" w:rsidRPr="00150E28">
        <w:rPr>
          <w:sz w:val="28"/>
          <w:szCs w:val="28"/>
        </w:rPr>
        <w:t>1</w:t>
      </w:r>
      <w:r w:rsidR="00140BC0" w:rsidRPr="00150E28">
        <w:rPr>
          <w:b/>
          <w:sz w:val="28"/>
          <w:szCs w:val="28"/>
        </w:rPr>
        <w:t>.</w:t>
      </w:r>
      <w:r w:rsidR="00806327">
        <w:rPr>
          <w:b/>
          <w:sz w:val="28"/>
          <w:szCs w:val="28"/>
        </w:rPr>
        <w:t xml:space="preserve"> </w:t>
      </w:r>
      <w:r w:rsidR="00AC5F91">
        <w:rPr>
          <w:sz w:val="28"/>
          <w:szCs w:val="28"/>
        </w:rPr>
        <w:t>Внести</w:t>
      </w:r>
      <w:r w:rsidR="00DF2702">
        <w:rPr>
          <w:sz w:val="28"/>
          <w:szCs w:val="28"/>
        </w:rPr>
        <w:t xml:space="preserve"> в</w:t>
      </w:r>
      <w:r w:rsidR="00654C38">
        <w:rPr>
          <w:sz w:val="28"/>
          <w:szCs w:val="28"/>
        </w:rPr>
        <w:t xml:space="preserve"> приложение</w:t>
      </w:r>
      <w:r w:rsidR="00A506B1">
        <w:rPr>
          <w:sz w:val="28"/>
          <w:szCs w:val="28"/>
        </w:rPr>
        <w:t xml:space="preserve"> № 1 </w:t>
      </w:r>
      <w:r w:rsidR="00654C38">
        <w:rPr>
          <w:sz w:val="28"/>
          <w:szCs w:val="28"/>
        </w:rPr>
        <w:t>к постановлению</w:t>
      </w:r>
      <w:r w:rsidR="00E24CAE">
        <w:rPr>
          <w:sz w:val="28"/>
          <w:szCs w:val="28"/>
        </w:rPr>
        <w:t xml:space="preserve"> </w:t>
      </w:r>
      <w:r w:rsidR="00800BD5">
        <w:rPr>
          <w:sz w:val="28"/>
          <w:szCs w:val="28"/>
        </w:rPr>
        <w:t xml:space="preserve">Администрации </w:t>
      </w:r>
      <w:r w:rsidR="00AB234E">
        <w:rPr>
          <w:sz w:val="28"/>
          <w:szCs w:val="28"/>
        </w:rPr>
        <w:t>С</w:t>
      </w:r>
      <w:r w:rsidR="00800BD5">
        <w:rPr>
          <w:sz w:val="28"/>
          <w:szCs w:val="28"/>
        </w:rPr>
        <w:t>инегорского сельского поселения</w:t>
      </w:r>
      <w:r w:rsidR="00C420E4">
        <w:rPr>
          <w:sz w:val="28"/>
          <w:szCs w:val="28"/>
        </w:rPr>
        <w:t xml:space="preserve"> от 16.02.2026 г. № 11</w:t>
      </w:r>
      <w:r w:rsidR="00E24CAE">
        <w:rPr>
          <w:sz w:val="28"/>
          <w:szCs w:val="28"/>
        </w:rPr>
        <w:t xml:space="preserve"> «</w:t>
      </w:r>
      <w:r w:rsidR="00BE6C6C">
        <w:rPr>
          <w:sz w:val="28"/>
          <w:szCs w:val="28"/>
        </w:rPr>
        <w:t>Об утверждении схемы теплосна</w:t>
      </w:r>
      <w:r w:rsidR="00E24CAE">
        <w:rPr>
          <w:sz w:val="28"/>
          <w:szCs w:val="28"/>
        </w:rPr>
        <w:t>бжения</w:t>
      </w:r>
      <w:r w:rsidR="00E24CAE" w:rsidRPr="00E24CAE">
        <w:rPr>
          <w:sz w:val="28"/>
          <w:szCs w:val="28"/>
        </w:rPr>
        <w:t xml:space="preserve"> </w:t>
      </w:r>
      <w:r w:rsidR="00E24CAE">
        <w:rPr>
          <w:sz w:val="28"/>
          <w:szCs w:val="28"/>
        </w:rPr>
        <w:t>Администрации Синегорского сельского</w:t>
      </w:r>
      <w:r w:rsidR="00CF0DD3">
        <w:rPr>
          <w:sz w:val="28"/>
          <w:szCs w:val="28"/>
        </w:rPr>
        <w:t>»</w:t>
      </w:r>
      <w:r w:rsidR="00C420E4">
        <w:rPr>
          <w:sz w:val="28"/>
          <w:szCs w:val="28"/>
        </w:rPr>
        <w:t xml:space="preserve"> следующие изменения:</w:t>
      </w:r>
    </w:p>
    <w:p w:rsidR="00D014AB" w:rsidRPr="00D014AB" w:rsidRDefault="00D014AB" w:rsidP="00D014AB">
      <w:pPr>
        <w:tabs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</w:t>
      </w:r>
      <w:r w:rsidR="00A506B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5</w:t>
      </w:r>
      <w:r w:rsidR="00A506B1">
        <w:rPr>
          <w:sz w:val="28"/>
          <w:szCs w:val="28"/>
        </w:rPr>
        <w:t xml:space="preserve"> </w:t>
      </w:r>
      <w:r w:rsidR="009D63A1">
        <w:rPr>
          <w:sz w:val="28"/>
          <w:szCs w:val="28"/>
        </w:rPr>
        <w:t>приложени</w:t>
      </w:r>
      <w:r w:rsidR="00D847C3">
        <w:rPr>
          <w:sz w:val="28"/>
          <w:szCs w:val="28"/>
        </w:rPr>
        <w:t>я №</w:t>
      </w:r>
      <w:r w:rsidR="00A506B1">
        <w:rPr>
          <w:sz w:val="28"/>
          <w:szCs w:val="28"/>
        </w:rPr>
        <w:t xml:space="preserve"> </w:t>
      </w:r>
      <w:r w:rsidR="00D847C3">
        <w:rPr>
          <w:sz w:val="28"/>
          <w:szCs w:val="28"/>
        </w:rPr>
        <w:t>1 к постановлению изложит</w:t>
      </w:r>
      <w:r w:rsidR="00A506B1">
        <w:rPr>
          <w:sz w:val="28"/>
          <w:szCs w:val="28"/>
        </w:rPr>
        <w:t>ь в редакции согласно приложению</w:t>
      </w:r>
      <w:r w:rsidR="00D847C3">
        <w:rPr>
          <w:sz w:val="28"/>
          <w:szCs w:val="28"/>
        </w:rPr>
        <w:t xml:space="preserve"> к настоящему постановлению.</w:t>
      </w:r>
    </w:p>
    <w:p w:rsidR="00C9522A" w:rsidRDefault="00342EE4" w:rsidP="00F23290">
      <w:pPr>
        <w:tabs>
          <w:tab w:val="num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3B26" w:rsidRPr="00150E28">
        <w:rPr>
          <w:color w:val="000000"/>
          <w:sz w:val="28"/>
          <w:szCs w:val="28"/>
        </w:rPr>
        <w:t xml:space="preserve"> </w:t>
      </w:r>
      <w:r w:rsidR="003F3B26" w:rsidRPr="00150E28">
        <w:rPr>
          <w:sz w:val="28"/>
          <w:szCs w:val="28"/>
        </w:rPr>
        <w:t xml:space="preserve"> </w:t>
      </w:r>
      <w:r w:rsidR="00CF0DD3">
        <w:rPr>
          <w:sz w:val="28"/>
          <w:szCs w:val="28"/>
        </w:rPr>
        <w:t>2</w:t>
      </w:r>
      <w:r w:rsidR="00140BC0" w:rsidRPr="00150E28">
        <w:rPr>
          <w:sz w:val="28"/>
          <w:szCs w:val="28"/>
        </w:rPr>
        <w:t>. Настоящее постановление вступает в силу с момента его официального оп</w:t>
      </w:r>
      <w:r w:rsidR="00806327">
        <w:rPr>
          <w:sz w:val="28"/>
          <w:szCs w:val="28"/>
        </w:rPr>
        <w:t>убликования</w:t>
      </w:r>
      <w:r w:rsidR="00140BC0" w:rsidRPr="00150E28">
        <w:rPr>
          <w:sz w:val="28"/>
          <w:szCs w:val="28"/>
        </w:rPr>
        <w:t>.</w:t>
      </w:r>
    </w:p>
    <w:p w:rsidR="009F3891" w:rsidRDefault="00CF0DD3" w:rsidP="00F232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F3B26" w:rsidRPr="00150E28">
        <w:rPr>
          <w:sz w:val="28"/>
          <w:szCs w:val="28"/>
        </w:rPr>
        <w:t xml:space="preserve"> </w:t>
      </w:r>
      <w:r w:rsidR="008F0D76" w:rsidRPr="00150E28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140BC0" w:rsidRPr="00150E28">
        <w:rPr>
          <w:sz w:val="28"/>
          <w:szCs w:val="28"/>
        </w:rPr>
        <w:t xml:space="preserve">. </w:t>
      </w:r>
      <w:proofErr w:type="gramStart"/>
      <w:r w:rsidR="00140BC0" w:rsidRPr="00150E28">
        <w:rPr>
          <w:sz w:val="28"/>
          <w:szCs w:val="28"/>
        </w:rPr>
        <w:t>Контроль за</w:t>
      </w:r>
      <w:proofErr w:type="gramEnd"/>
      <w:r w:rsidR="00140BC0" w:rsidRPr="00150E2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F3891" w:rsidRDefault="009F3891" w:rsidP="00991BE7">
      <w:pPr>
        <w:spacing w:line="360" w:lineRule="auto"/>
        <w:ind w:firstLine="708"/>
        <w:jc w:val="both"/>
        <w:rPr>
          <w:sz w:val="28"/>
          <w:szCs w:val="28"/>
        </w:rPr>
      </w:pPr>
    </w:p>
    <w:p w:rsidR="002A0A4E" w:rsidRDefault="002A0A4E" w:rsidP="00800BD5">
      <w:pPr>
        <w:ind w:firstLine="708"/>
        <w:jc w:val="both"/>
        <w:rPr>
          <w:sz w:val="28"/>
          <w:szCs w:val="28"/>
        </w:rPr>
      </w:pPr>
    </w:p>
    <w:p w:rsidR="002A0A4E" w:rsidRDefault="002A0A4E" w:rsidP="00800BD5">
      <w:pPr>
        <w:ind w:firstLine="708"/>
        <w:jc w:val="both"/>
        <w:rPr>
          <w:sz w:val="28"/>
          <w:szCs w:val="28"/>
        </w:rPr>
      </w:pPr>
    </w:p>
    <w:p w:rsidR="002A0A4E" w:rsidRDefault="002A0A4E" w:rsidP="00800BD5">
      <w:pPr>
        <w:ind w:firstLine="708"/>
        <w:jc w:val="both"/>
        <w:rPr>
          <w:sz w:val="28"/>
          <w:szCs w:val="28"/>
        </w:rPr>
      </w:pPr>
    </w:p>
    <w:p w:rsidR="002A0A4E" w:rsidRPr="00150E28" w:rsidRDefault="002A0A4E" w:rsidP="00800BD5">
      <w:pPr>
        <w:ind w:firstLine="708"/>
        <w:jc w:val="both"/>
        <w:rPr>
          <w:sz w:val="28"/>
          <w:szCs w:val="28"/>
        </w:rPr>
      </w:pPr>
    </w:p>
    <w:p w:rsidR="009F3891" w:rsidRDefault="002A0A4E" w:rsidP="00690A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6F95" w:rsidRPr="00150E28">
        <w:rPr>
          <w:sz w:val="28"/>
          <w:szCs w:val="28"/>
        </w:rPr>
        <w:t>Г</w:t>
      </w:r>
      <w:r w:rsidR="008B4D00" w:rsidRPr="00150E28">
        <w:rPr>
          <w:sz w:val="28"/>
          <w:szCs w:val="28"/>
        </w:rPr>
        <w:t>лав</w:t>
      </w:r>
      <w:r w:rsidR="00C86F95" w:rsidRPr="00150E28">
        <w:rPr>
          <w:sz w:val="28"/>
          <w:szCs w:val="28"/>
        </w:rPr>
        <w:t>а</w:t>
      </w:r>
      <w:r w:rsidR="00140BC0" w:rsidRPr="00150E28">
        <w:rPr>
          <w:sz w:val="28"/>
          <w:szCs w:val="28"/>
        </w:rPr>
        <w:t xml:space="preserve"> </w:t>
      </w:r>
      <w:r w:rsidR="00C06BA1" w:rsidRPr="00150E28">
        <w:rPr>
          <w:sz w:val="28"/>
          <w:szCs w:val="28"/>
        </w:rPr>
        <w:t xml:space="preserve">Администрации </w:t>
      </w:r>
    </w:p>
    <w:p w:rsidR="0049349B" w:rsidRDefault="00D847C3" w:rsidP="00D847C3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0BC0" w:rsidRPr="00150E28">
        <w:rPr>
          <w:sz w:val="28"/>
          <w:szCs w:val="28"/>
        </w:rPr>
        <w:t>Синегорского</w:t>
      </w:r>
      <w:r w:rsidR="00C44D8B" w:rsidRPr="00150E28">
        <w:rPr>
          <w:sz w:val="28"/>
          <w:szCs w:val="28"/>
        </w:rPr>
        <w:t xml:space="preserve"> с</w:t>
      </w:r>
      <w:r w:rsidR="00380A6D" w:rsidRPr="00150E28">
        <w:rPr>
          <w:sz w:val="28"/>
          <w:szCs w:val="28"/>
        </w:rPr>
        <w:t>ельского</w:t>
      </w:r>
      <w:r w:rsidR="00C44D8B" w:rsidRPr="00150E28">
        <w:rPr>
          <w:sz w:val="28"/>
          <w:szCs w:val="28"/>
        </w:rPr>
        <w:t xml:space="preserve"> </w:t>
      </w:r>
      <w:r w:rsidR="008B4D00" w:rsidRPr="00150E28">
        <w:rPr>
          <w:sz w:val="28"/>
          <w:szCs w:val="28"/>
        </w:rPr>
        <w:t>посе</w:t>
      </w:r>
      <w:r w:rsidR="00C44D8B" w:rsidRPr="00150E28">
        <w:rPr>
          <w:sz w:val="28"/>
          <w:szCs w:val="28"/>
        </w:rPr>
        <w:t xml:space="preserve">ления            </w:t>
      </w:r>
      <w:r w:rsidR="008F0D76" w:rsidRPr="00150E28">
        <w:rPr>
          <w:sz w:val="28"/>
          <w:szCs w:val="28"/>
        </w:rPr>
        <w:t xml:space="preserve">     </w:t>
      </w:r>
      <w:r w:rsidR="00C44D8B" w:rsidRPr="00150E28">
        <w:rPr>
          <w:sz w:val="28"/>
          <w:szCs w:val="28"/>
        </w:rPr>
        <w:t xml:space="preserve">      </w:t>
      </w:r>
      <w:r w:rsidR="008F0D76" w:rsidRPr="00150E28">
        <w:rPr>
          <w:sz w:val="28"/>
          <w:szCs w:val="28"/>
        </w:rPr>
        <w:t xml:space="preserve"> </w:t>
      </w:r>
      <w:r w:rsidR="00B34E24" w:rsidRPr="00150E28">
        <w:rPr>
          <w:sz w:val="28"/>
          <w:szCs w:val="28"/>
        </w:rPr>
        <w:t xml:space="preserve">   </w:t>
      </w:r>
      <w:r w:rsidR="009F3891">
        <w:rPr>
          <w:sz w:val="28"/>
          <w:szCs w:val="28"/>
        </w:rPr>
        <w:t xml:space="preserve">                </w:t>
      </w:r>
      <w:r w:rsidR="00B34E24" w:rsidRPr="00150E28">
        <w:rPr>
          <w:sz w:val="28"/>
          <w:szCs w:val="28"/>
        </w:rPr>
        <w:t xml:space="preserve">   </w:t>
      </w:r>
      <w:r w:rsidR="00372C57" w:rsidRPr="00150E28">
        <w:rPr>
          <w:sz w:val="28"/>
          <w:szCs w:val="28"/>
        </w:rPr>
        <w:t xml:space="preserve">   </w:t>
      </w:r>
      <w:r w:rsidR="00134247" w:rsidRPr="00150E28">
        <w:rPr>
          <w:sz w:val="28"/>
          <w:szCs w:val="28"/>
        </w:rPr>
        <w:t xml:space="preserve"> </w:t>
      </w:r>
      <w:r w:rsidR="002A0A4E">
        <w:rPr>
          <w:sz w:val="28"/>
          <w:szCs w:val="28"/>
        </w:rPr>
        <w:t xml:space="preserve">      </w:t>
      </w:r>
      <w:r w:rsidR="00DF2702">
        <w:rPr>
          <w:sz w:val="28"/>
          <w:szCs w:val="28"/>
        </w:rPr>
        <w:t>И.В.Никулин</w:t>
      </w:r>
    </w:p>
    <w:p w:rsidR="0052290E" w:rsidRDefault="0052290E" w:rsidP="0052290E">
      <w:pPr>
        <w:pStyle w:val="211"/>
        <w:tabs>
          <w:tab w:val="left" w:pos="567"/>
          <w:tab w:val="left" w:pos="709"/>
          <w:tab w:val="left" w:pos="851"/>
        </w:tabs>
        <w:ind w:firstLine="0"/>
        <w:contextualSpacing/>
        <w:jc w:val="left"/>
        <w:rPr>
          <w:rStyle w:val="af2"/>
          <w:sz w:val="28"/>
          <w:szCs w:val="28"/>
        </w:rPr>
      </w:pPr>
    </w:p>
    <w:p w:rsidR="0052290E" w:rsidRDefault="0052290E" w:rsidP="0052290E">
      <w:pPr>
        <w:pStyle w:val="211"/>
        <w:tabs>
          <w:tab w:val="left" w:pos="567"/>
          <w:tab w:val="left" w:pos="709"/>
          <w:tab w:val="left" w:pos="851"/>
        </w:tabs>
        <w:ind w:firstLine="0"/>
        <w:contextualSpacing/>
        <w:jc w:val="left"/>
        <w:rPr>
          <w:rStyle w:val="af2"/>
          <w:sz w:val="28"/>
          <w:szCs w:val="28"/>
        </w:rPr>
      </w:pPr>
    </w:p>
    <w:p w:rsidR="0052290E" w:rsidRDefault="0052290E" w:rsidP="0052290E">
      <w:pPr>
        <w:pStyle w:val="211"/>
        <w:tabs>
          <w:tab w:val="left" w:pos="567"/>
          <w:tab w:val="left" w:pos="709"/>
          <w:tab w:val="left" w:pos="851"/>
        </w:tabs>
        <w:ind w:firstLine="0"/>
        <w:contextualSpacing/>
        <w:jc w:val="left"/>
        <w:rPr>
          <w:rStyle w:val="af2"/>
          <w:sz w:val="28"/>
          <w:szCs w:val="28"/>
        </w:rPr>
      </w:pPr>
    </w:p>
    <w:p w:rsidR="00D847C3" w:rsidRPr="009F3891" w:rsidRDefault="00D847C3" w:rsidP="0052290E">
      <w:pPr>
        <w:pStyle w:val="211"/>
        <w:tabs>
          <w:tab w:val="left" w:pos="567"/>
          <w:tab w:val="left" w:pos="709"/>
          <w:tab w:val="left" w:pos="851"/>
        </w:tabs>
        <w:ind w:firstLine="0"/>
        <w:contextualSpacing/>
        <w:jc w:val="left"/>
        <w:rPr>
          <w:sz w:val="28"/>
          <w:szCs w:val="28"/>
        </w:rPr>
      </w:pPr>
      <w:r>
        <w:rPr>
          <w:rStyle w:val="af2"/>
          <w:sz w:val="28"/>
          <w:szCs w:val="28"/>
        </w:rPr>
        <w:t xml:space="preserve">  </w:t>
      </w:r>
    </w:p>
    <w:p w:rsidR="00D847C3" w:rsidRPr="00800BD5" w:rsidRDefault="00D847C3" w:rsidP="00D847C3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contextualSpacing/>
        <w:rPr>
          <w:sz w:val="20"/>
        </w:rPr>
      </w:pPr>
    </w:p>
    <w:p w:rsidR="00D847C3" w:rsidRDefault="00D847C3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52290E" w:rsidRDefault="0052290E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52290E" w:rsidRDefault="0052290E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52290E" w:rsidRDefault="0052290E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D847C3" w:rsidRDefault="00D847C3" w:rsidP="00D847C3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847C3" w:rsidRDefault="00D847C3" w:rsidP="00D847C3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D847C3" w:rsidRDefault="0052290E" w:rsidP="00D847C3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22.05.2026г № 96</w:t>
      </w:r>
    </w:p>
    <w:p w:rsidR="00D847C3" w:rsidRDefault="00D847C3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DE59B7" w:rsidRDefault="00DE59B7" w:rsidP="00DE59B7">
      <w:pPr>
        <w:pStyle w:val="11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color w:val="000000"/>
          <w:sz w:val="28"/>
          <w:szCs w:val="28"/>
        </w:rPr>
        <w:t xml:space="preserve">Существующее положение в сфере теплоснабжения </w:t>
      </w:r>
    </w:p>
    <w:p w:rsidR="00DE59B7" w:rsidRDefault="00DE59B7" w:rsidP="00DE59B7">
      <w:pPr>
        <w:pStyle w:val="11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Синегорского сельского поселения</w:t>
      </w:r>
    </w:p>
    <w:p w:rsidR="00DE59B7" w:rsidRDefault="00DE59B7" w:rsidP="00DE59B7">
      <w:pPr>
        <w:rPr>
          <w:b/>
          <w:lang w:eastAsia="en-US" w:bidi="en-US"/>
        </w:rPr>
      </w:pPr>
    </w:p>
    <w:p w:rsidR="00DE59B7" w:rsidRDefault="00DE59B7" w:rsidP="00DE59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Теплоснабжение жилой и общественной застройки на территории Синегорского сельского поселения осуществляется по смешанной схеме. Индивидуальная жилая застройка и большая часть мелких общественных и коммунально-бытовых потребителей </w:t>
      </w:r>
      <w:proofErr w:type="gramStart"/>
      <w:r>
        <w:rPr>
          <w:sz w:val="28"/>
          <w:szCs w:val="28"/>
        </w:rPr>
        <w:t>оборудованы</w:t>
      </w:r>
      <w:proofErr w:type="gramEnd"/>
      <w:r>
        <w:rPr>
          <w:sz w:val="28"/>
          <w:szCs w:val="28"/>
        </w:rPr>
        <w:t xml:space="preserve"> печами на твердом топливе и 2-х контурными котлами на природном газе. Для горячего водоснабжения указанных потребителей используются электрические водонагреватели и водонагреватели на природном газовом топливе.</w:t>
      </w:r>
    </w:p>
    <w:p w:rsidR="00DE59B7" w:rsidRDefault="00DE59B7" w:rsidP="00DE59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 многоквартирного жилого фонда подключена к централизованной системе теплоснабжения, которая состоит из котельных и тепловых сетей. Ц</w:t>
      </w:r>
      <w:r>
        <w:rPr>
          <w:bCs/>
          <w:sz w:val="28"/>
          <w:szCs w:val="28"/>
        </w:rPr>
        <w:t xml:space="preserve">ентрализованное теплоснабжение имеется только в пос. Синегорский. Газовая котельная № 11 снабжает теплом многоквартирный жилой фонд </w:t>
      </w:r>
      <w:proofErr w:type="spellStart"/>
      <w:r>
        <w:rPr>
          <w:bCs/>
          <w:sz w:val="28"/>
          <w:szCs w:val="28"/>
        </w:rPr>
        <w:t>мкр</w:t>
      </w:r>
      <w:proofErr w:type="spellEnd"/>
      <w:r>
        <w:rPr>
          <w:bCs/>
          <w:sz w:val="28"/>
          <w:szCs w:val="28"/>
        </w:rPr>
        <w:t xml:space="preserve">. Юбилейный, </w:t>
      </w:r>
      <w:proofErr w:type="spellStart"/>
      <w:r>
        <w:rPr>
          <w:bCs/>
          <w:sz w:val="28"/>
          <w:szCs w:val="28"/>
        </w:rPr>
        <w:t>мкр</w:t>
      </w:r>
      <w:proofErr w:type="spellEnd"/>
      <w:r>
        <w:rPr>
          <w:bCs/>
          <w:sz w:val="28"/>
          <w:szCs w:val="28"/>
        </w:rPr>
        <w:t xml:space="preserve">. ВГСЧ и ул. Макарова, мощность котельной 5,16 Гкал/час. Газовая котельная №8 снабжает многоквартирный жилой дом по адресу: </w:t>
      </w:r>
      <w:proofErr w:type="spellStart"/>
      <w:r>
        <w:rPr>
          <w:bCs/>
          <w:sz w:val="28"/>
          <w:szCs w:val="28"/>
        </w:rPr>
        <w:t>мкр</w:t>
      </w:r>
      <w:proofErr w:type="spellEnd"/>
      <w:r>
        <w:rPr>
          <w:bCs/>
          <w:sz w:val="28"/>
          <w:szCs w:val="28"/>
        </w:rPr>
        <w:t xml:space="preserve">. Солнечный, 1а, мощность котельной 0,069 Гкал/час. Газовая котельная №9 снабжает теплом </w:t>
      </w:r>
      <w:r>
        <w:rPr>
          <w:sz w:val="28"/>
          <w:szCs w:val="28"/>
        </w:rPr>
        <w:t>МБОУ СОШ № 14 по адресу: п. Синегорский, ул. М. Горького, 24, мощность котельной 0,499 Гкал/час.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Эксплуатацию котельных и тепловых сетей на территории сельского поселения осуществляет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 тепловых сетей «</w:t>
      </w:r>
      <w:proofErr w:type="spellStart"/>
      <w:r>
        <w:rPr>
          <w:sz w:val="28"/>
          <w:szCs w:val="28"/>
        </w:rPr>
        <w:t>Донэнерго</w:t>
      </w:r>
      <w:proofErr w:type="spellEnd"/>
      <w:r>
        <w:rPr>
          <w:sz w:val="28"/>
          <w:szCs w:val="28"/>
        </w:rPr>
        <w:t xml:space="preserve"> Тепловые сети».</w:t>
      </w:r>
    </w:p>
    <w:p w:rsidR="00DE59B7" w:rsidRDefault="00DE59B7" w:rsidP="00DE59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поселке </w:t>
      </w:r>
      <w:proofErr w:type="spellStart"/>
      <w:r>
        <w:rPr>
          <w:bCs/>
          <w:sz w:val="28"/>
          <w:szCs w:val="28"/>
        </w:rPr>
        <w:t>Углекаменный</w:t>
      </w:r>
      <w:proofErr w:type="spellEnd"/>
      <w:r>
        <w:rPr>
          <w:bCs/>
          <w:sz w:val="28"/>
          <w:szCs w:val="28"/>
        </w:rPr>
        <w:t xml:space="preserve"> и в поселке </w:t>
      </w:r>
      <w:proofErr w:type="spellStart"/>
      <w:r>
        <w:rPr>
          <w:bCs/>
          <w:sz w:val="28"/>
          <w:szCs w:val="28"/>
        </w:rPr>
        <w:t>Ясногорка</w:t>
      </w:r>
      <w:proofErr w:type="spellEnd"/>
      <w:r>
        <w:rPr>
          <w:bCs/>
          <w:sz w:val="28"/>
          <w:szCs w:val="28"/>
        </w:rPr>
        <w:t xml:space="preserve"> централизованное теплоснабжение отсутствует.</w:t>
      </w:r>
    </w:p>
    <w:p w:rsidR="00DE59B7" w:rsidRDefault="00DE59B7" w:rsidP="00DE59B7">
      <w:pPr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В настоящее время в поселках печное отопление. Топливом является уголь. </w:t>
      </w:r>
    </w:p>
    <w:p w:rsidR="00DE59B7" w:rsidRDefault="00DE59B7" w:rsidP="00DE59B7">
      <w:pPr>
        <w:pStyle w:val="af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теплоснабжения в поселках – закрытая. Тепловые сети от котельной выполнены в двухтрубном исполнении.</w:t>
      </w:r>
    </w:p>
    <w:p w:rsidR="00DE59B7" w:rsidRDefault="00DE59B7" w:rsidP="00DE59B7">
      <w:pPr>
        <w:pStyle w:val="af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Источником теплоснабжения служат котельные:</w:t>
      </w:r>
    </w:p>
    <w:tbl>
      <w:tblPr>
        <w:tblW w:w="9606" w:type="dxa"/>
        <w:jc w:val="center"/>
        <w:tblLook w:val="00A0"/>
      </w:tblPr>
      <w:tblGrid>
        <w:gridCol w:w="673"/>
        <w:gridCol w:w="2549"/>
        <w:gridCol w:w="1557"/>
        <w:gridCol w:w="708"/>
        <w:gridCol w:w="1843"/>
        <w:gridCol w:w="2276"/>
      </w:tblGrid>
      <w:tr w:rsidR="00DE59B7" w:rsidTr="002A5B9D">
        <w:trPr>
          <w:cantSplit/>
          <w:trHeight w:val="916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pStyle w:val="af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pStyle w:val="af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Местонахождение котельной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pStyle w:val="af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Марка (тип) котла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E59B7" w:rsidRDefault="00DE59B7" w:rsidP="002A5B9D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 котлов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pStyle w:val="af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топлива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pStyle w:val="af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E59B7" w:rsidTr="002A5B9D">
        <w:trPr>
          <w:trHeight w:val="25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B7" w:rsidRDefault="00DE59B7" w:rsidP="002A5B9D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B7" w:rsidRDefault="00DE59B7" w:rsidP="002A5B9D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B7" w:rsidRDefault="00DE59B7" w:rsidP="002A5B9D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B7" w:rsidRDefault="00DE59B7" w:rsidP="002A5B9D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B7" w:rsidRDefault="00DE59B7" w:rsidP="002A5B9D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B7" w:rsidRDefault="00DE59B7" w:rsidP="002A5B9D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E59B7" w:rsidTr="002A5B9D">
        <w:trPr>
          <w:trHeight w:val="591"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1.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ул.Макарова, 9а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КССУ-2,0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природный газ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B7" w:rsidRDefault="00DE59B7" w:rsidP="002A5B9D">
            <w:pPr>
              <w:jc w:val="center"/>
            </w:pPr>
          </w:p>
        </w:tc>
      </w:tr>
      <w:tr w:rsidR="00DE59B7" w:rsidTr="002A5B9D">
        <w:trPr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Rossen</w:t>
            </w:r>
            <w:proofErr w:type="spellEnd"/>
            <w:r>
              <w:t xml:space="preserve"> </w:t>
            </w:r>
            <w:r>
              <w:rPr>
                <w:lang w:val="en-US"/>
              </w:rPr>
              <w:t>RSD 2000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природный газ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B7" w:rsidRDefault="00DE59B7" w:rsidP="002A5B9D">
            <w:pPr>
              <w:jc w:val="center"/>
            </w:pPr>
          </w:p>
        </w:tc>
      </w:tr>
      <w:tr w:rsidR="00DE59B7" w:rsidTr="002A5B9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r>
              <w:t>п</w:t>
            </w:r>
            <w:proofErr w:type="gramStart"/>
            <w:r>
              <w:t>.С</w:t>
            </w:r>
            <w:proofErr w:type="gramEnd"/>
            <w:r>
              <w:t xml:space="preserve">инегорский, </w:t>
            </w:r>
            <w:proofErr w:type="spellStart"/>
            <w:r>
              <w:t>мкр.Солнечный</w:t>
            </w:r>
            <w:proofErr w:type="spellEnd"/>
            <w:r>
              <w:t>, 1а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rPr>
                <w:lang w:val="en-US"/>
              </w:rPr>
              <w:t>RSH</w:t>
            </w:r>
            <w:r>
              <w:t>-80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природный газ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B7" w:rsidRDefault="00DE59B7" w:rsidP="002A5B9D">
            <w:pPr>
              <w:jc w:val="center"/>
            </w:pPr>
          </w:p>
        </w:tc>
      </w:tr>
      <w:tr w:rsidR="00DE59B7" w:rsidTr="002A5B9D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r>
              <w:t>п</w:t>
            </w:r>
            <w:proofErr w:type="gramStart"/>
            <w:r>
              <w:t>.С</w:t>
            </w:r>
            <w:proofErr w:type="gramEnd"/>
            <w:r>
              <w:t>инегорский, ул.Горького, 24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КСВ-150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59B7" w:rsidRDefault="00DE59B7" w:rsidP="002A5B9D">
            <w:pPr>
              <w:jc w:val="center"/>
            </w:pPr>
            <w:r>
              <w:t>природный газ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9B7" w:rsidRDefault="00DE59B7" w:rsidP="002A5B9D">
            <w:pPr>
              <w:jc w:val="center"/>
            </w:pPr>
          </w:p>
        </w:tc>
      </w:tr>
    </w:tbl>
    <w:p w:rsidR="00DE59B7" w:rsidRDefault="00DE59B7" w:rsidP="00DE59B7">
      <w:pPr>
        <w:pStyle w:val="a9"/>
        <w:rPr>
          <w:rFonts w:ascii="Times New Roman" w:hAnsi="Times New Roman"/>
          <w:sz w:val="28"/>
          <w:szCs w:val="28"/>
        </w:rPr>
      </w:pPr>
    </w:p>
    <w:p w:rsidR="00DE59B7" w:rsidRDefault="00DE59B7" w:rsidP="00DE59B7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Тепловая изоляция выполнена из </w:t>
      </w:r>
      <w:proofErr w:type="spellStart"/>
      <w:r>
        <w:rPr>
          <w:rFonts w:ascii="Times New Roman" w:hAnsi="Times New Roman"/>
          <w:sz w:val="28"/>
          <w:szCs w:val="28"/>
        </w:rPr>
        <w:t>минераловатных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плит. </w:t>
      </w:r>
    </w:p>
    <w:p w:rsidR="00DE59B7" w:rsidRDefault="00DE59B7" w:rsidP="00DE59B7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Потребителями тепловой энергии являются системы отопления жилых домов. </w:t>
      </w:r>
    </w:p>
    <w:p w:rsidR="00DE59B7" w:rsidRDefault="00DE59B7" w:rsidP="00DE59B7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Тепловая энергия отпускается с отопительной котельной, находящейся непосредственно в пос. Синегорский, по отопительно-бытовому графику регулирования отпуска теплоты с расчетными параметрами 95°- 70°С.</w:t>
      </w:r>
    </w:p>
    <w:p w:rsidR="00DE59B7" w:rsidRDefault="00DE59B7" w:rsidP="00DE59B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Собственную котельную имеют: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МБДОУ ДС № 45 «Ласточка», расположенный по адресу: 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инегорский,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>. Юбилейный, д.23- отопление осуществляется котлом отопительного газотрубного водогрейного двухходового низкотемпературного теплового мощностью 120 кВт серии «</w:t>
      </w:r>
      <w:proofErr w:type="gramStart"/>
      <w:r>
        <w:rPr>
          <w:rFonts w:ascii="Times New Roman" w:hAnsi="Times New Roman"/>
          <w:sz w:val="28"/>
          <w:szCs w:val="28"/>
        </w:rPr>
        <w:t>ГК</w:t>
      </w:r>
      <w:proofErr w:type="gramEnd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NORD</w:t>
      </w:r>
      <w:r>
        <w:rPr>
          <w:rFonts w:ascii="Times New Roman" w:hAnsi="Times New Roman"/>
          <w:sz w:val="28"/>
          <w:szCs w:val="28"/>
        </w:rPr>
        <w:t xml:space="preserve">», тип 2Х. 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МБДОУ ДС № 15 "Росинка", расположенный по адресу: 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инегорский, </w:t>
      </w:r>
      <w:r>
        <w:rPr>
          <w:rFonts w:ascii="Times New Roman" w:hAnsi="Times New Roman"/>
          <w:color w:val="000000"/>
          <w:sz w:val="28"/>
          <w:szCs w:val="28"/>
        </w:rPr>
        <w:t xml:space="preserve">ул. М.Горького, д.2- </w:t>
      </w:r>
      <w:r>
        <w:rPr>
          <w:rFonts w:ascii="Times New Roman" w:hAnsi="Times New Roman"/>
          <w:sz w:val="28"/>
          <w:szCs w:val="28"/>
        </w:rPr>
        <w:t>отопление осуществляется газовым одноконтурным и газовым комбинированным водогрейным котлом «</w:t>
      </w:r>
      <w:r>
        <w:rPr>
          <w:rFonts w:ascii="Times New Roman" w:hAnsi="Times New Roman"/>
          <w:sz w:val="28"/>
          <w:szCs w:val="28"/>
          <w:lang w:val="en-US"/>
        </w:rPr>
        <w:t>VITOPEND</w:t>
      </w:r>
      <w:r>
        <w:rPr>
          <w:rFonts w:ascii="Times New Roman" w:hAnsi="Times New Roman"/>
          <w:sz w:val="28"/>
          <w:szCs w:val="28"/>
        </w:rPr>
        <w:t xml:space="preserve"> 100-</w:t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>».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МБДОУ ДС № 29 «Колобок», расположенный по адресу: 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инегорский, ул. Белинского, д.2, отопление осуществляется - газовым одноконтурным и газовым комбинированным водогрейным котлом «</w:t>
      </w:r>
      <w:r>
        <w:rPr>
          <w:rFonts w:ascii="Times New Roman" w:hAnsi="Times New Roman"/>
          <w:sz w:val="28"/>
          <w:szCs w:val="28"/>
          <w:lang w:val="en-US"/>
        </w:rPr>
        <w:t>VITOPEND</w:t>
      </w:r>
      <w:r>
        <w:rPr>
          <w:rFonts w:ascii="Times New Roman" w:hAnsi="Times New Roman"/>
          <w:sz w:val="28"/>
          <w:szCs w:val="28"/>
        </w:rPr>
        <w:t xml:space="preserve"> 100-</w:t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>».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МБДОУ ДС № 32 «Золотой ключик», расположенный по адресу: п. </w:t>
      </w:r>
      <w:proofErr w:type="spellStart"/>
      <w:r>
        <w:rPr>
          <w:rFonts w:ascii="Times New Roman" w:hAnsi="Times New Roman"/>
          <w:sz w:val="28"/>
          <w:szCs w:val="28"/>
        </w:rPr>
        <w:t>Ясногорка</w:t>
      </w:r>
      <w:proofErr w:type="spellEnd"/>
      <w:r>
        <w:rPr>
          <w:rFonts w:ascii="Times New Roman" w:hAnsi="Times New Roman"/>
          <w:sz w:val="28"/>
          <w:szCs w:val="28"/>
        </w:rPr>
        <w:t>, ул. Строителей, д.1. - отопление осуществляется газовым одноконтурным и газовым комбинированным водогрейным котлом «</w:t>
      </w:r>
      <w:r>
        <w:rPr>
          <w:rFonts w:ascii="Times New Roman" w:hAnsi="Times New Roman"/>
          <w:sz w:val="28"/>
          <w:szCs w:val="28"/>
          <w:lang w:val="en-US"/>
        </w:rPr>
        <w:t>VITOPEND</w:t>
      </w:r>
      <w:r>
        <w:rPr>
          <w:rFonts w:ascii="Times New Roman" w:hAnsi="Times New Roman"/>
          <w:sz w:val="28"/>
          <w:szCs w:val="28"/>
        </w:rPr>
        <w:t xml:space="preserve"> 100-</w:t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>».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Печное отопление имеет МБДОУ № 33 «Колокольчик», расположенный по адресу: п. </w:t>
      </w:r>
      <w:proofErr w:type="spellStart"/>
      <w:r>
        <w:rPr>
          <w:rFonts w:ascii="Times New Roman" w:hAnsi="Times New Roman"/>
          <w:sz w:val="28"/>
          <w:szCs w:val="28"/>
        </w:rPr>
        <w:t>Углекаменный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sz w:val="28"/>
          <w:szCs w:val="28"/>
        </w:rPr>
        <w:t>Терпигорьева</w:t>
      </w:r>
      <w:proofErr w:type="spellEnd"/>
      <w:r>
        <w:rPr>
          <w:rFonts w:ascii="Times New Roman" w:hAnsi="Times New Roman"/>
          <w:sz w:val="28"/>
          <w:szCs w:val="28"/>
        </w:rPr>
        <w:t>, отопление осуществляется на твердом топливе – угле с помощью трубчатого котла индивидуального изготовления.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Печное отопление имеет МБДОУ № 34 «Ромашка», </w:t>
      </w:r>
      <w:proofErr w:type="gramStart"/>
      <w:r>
        <w:rPr>
          <w:rFonts w:ascii="Times New Roman" w:hAnsi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п. Виноградный, ул. Артиллерийская, отопление осуществляется на твердом топливе – угле с помощью трубчатого котла индивидуального изготовления.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МБОУ ООШ № 3, </w:t>
      </w:r>
      <w:proofErr w:type="gramStart"/>
      <w:r>
        <w:rPr>
          <w:rFonts w:ascii="Times New Roman" w:hAnsi="Times New Roman"/>
          <w:sz w:val="28"/>
          <w:szCs w:val="28"/>
        </w:rPr>
        <w:t>расположенной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п. </w:t>
      </w:r>
      <w:proofErr w:type="spellStart"/>
      <w:r>
        <w:rPr>
          <w:rFonts w:ascii="Times New Roman" w:hAnsi="Times New Roman"/>
          <w:sz w:val="28"/>
          <w:szCs w:val="28"/>
        </w:rPr>
        <w:t>Ясногорка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sz w:val="28"/>
          <w:szCs w:val="28"/>
        </w:rPr>
        <w:t>Лобачесвкого</w:t>
      </w:r>
      <w:proofErr w:type="spellEnd"/>
      <w:r>
        <w:rPr>
          <w:rFonts w:ascii="Times New Roman" w:hAnsi="Times New Roman"/>
          <w:sz w:val="28"/>
          <w:szCs w:val="28"/>
        </w:rPr>
        <w:t>, имеет собственную блочно-модульную котельную на твердом топливе, вид топлива – уголь.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МБОУ ООШ № 4, </w:t>
      </w:r>
      <w:proofErr w:type="gramStart"/>
      <w:r>
        <w:rPr>
          <w:rFonts w:ascii="Times New Roman" w:hAnsi="Times New Roman"/>
          <w:sz w:val="28"/>
          <w:szCs w:val="28"/>
        </w:rPr>
        <w:t>расположенной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п. Синегорский, ул. Белинского, д.3 - отопление осуществляется газовым одноконтурным и газовым комбинированным водогрейным котлом «</w:t>
      </w:r>
      <w:r>
        <w:rPr>
          <w:rFonts w:ascii="Times New Roman" w:hAnsi="Times New Roman"/>
          <w:sz w:val="28"/>
          <w:szCs w:val="28"/>
          <w:lang w:val="en-US"/>
        </w:rPr>
        <w:t>VITOPEND</w:t>
      </w:r>
      <w:r>
        <w:rPr>
          <w:rFonts w:ascii="Times New Roman" w:hAnsi="Times New Roman"/>
          <w:sz w:val="28"/>
          <w:szCs w:val="28"/>
        </w:rPr>
        <w:t xml:space="preserve"> 100-</w:t>
      </w:r>
      <w:r>
        <w:rPr>
          <w:rFonts w:ascii="Times New Roman" w:hAnsi="Times New Roman"/>
          <w:sz w:val="28"/>
          <w:szCs w:val="28"/>
          <w:lang w:val="en-US"/>
        </w:rPr>
        <w:t>W</w:t>
      </w:r>
      <w:r>
        <w:rPr>
          <w:rFonts w:ascii="Times New Roman" w:hAnsi="Times New Roman"/>
          <w:sz w:val="28"/>
          <w:szCs w:val="28"/>
        </w:rPr>
        <w:t>».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МБОУ СОШ № 15, </w:t>
      </w:r>
      <w:proofErr w:type="gramStart"/>
      <w:r>
        <w:rPr>
          <w:rFonts w:ascii="Times New Roman" w:hAnsi="Times New Roman"/>
          <w:sz w:val="28"/>
          <w:szCs w:val="28"/>
        </w:rPr>
        <w:t>расположенной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 п. Виноградный, ул. Матросова, имеет собственную блочно-модульную котельную на твердом топливе, вид топлива – уголь.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Амбулатория п. Синегорский, расположенной по адресу: п. Синегорский, ул. Маяковского, д.13в имеет собственную блочно-модульную котельную, вид топлива - газ.</w:t>
      </w:r>
      <w:proofErr w:type="gramEnd"/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МБУК </w:t>
      </w:r>
      <w:proofErr w:type="spellStart"/>
      <w:r>
        <w:rPr>
          <w:rFonts w:ascii="Times New Roman" w:hAnsi="Times New Roman"/>
          <w:sz w:val="28"/>
          <w:szCs w:val="28"/>
        </w:rPr>
        <w:t>Синегорская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КС, расположенный по адресу: п. Синегорский, ул. М. Горького, 15, имеет собственную блочно-модульную котельную мощностью 0,8 МВт, вид топлива – газ.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Теплоснабжение жилых объектов в основном централизованное, из 44 –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многоквартирных домов к центральной системе отопления подключены – 39.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Многоквартирные </w:t>
      </w:r>
      <w:proofErr w:type="gramStart"/>
      <w:r>
        <w:rPr>
          <w:rFonts w:ascii="Times New Roman" w:hAnsi="Times New Roman"/>
          <w:sz w:val="28"/>
          <w:szCs w:val="28"/>
        </w:rPr>
        <w:t>дома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расположенные по адресу: п. Синегорский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Солнечный</w:t>
      </w:r>
      <w:proofErr w:type="gramEnd"/>
      <w:r>
        <w:rPr>
          <w:rFonts w:ascii="Times New Roman" w:hAnsi="Times New Roman"/>
          <w:sz w:val="28"/>
          <w:szCs w:val="28"/>
        </w:rPr>
        <w:t xml:space="preserve"> д. 2,3,4 имеют индивидуальную систему теплоснабжения от двухконтурных газовых котлов, работающих на газовом топливе. 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Многоквартирные дома, расположенные по адресу: п. Синегорский ул. Терешковой д. № 1, ул. Макарова д. № 8,5,6, ул. Веселая д. № 11,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Юбилейный д.15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имеют смешанную систему отопления (часть квартир отапливается газом или на твердом топливе – уголь, часть – подключены к системе центрального отопления).</w:t>
      </w:r>
      <w:proofErr w:type="gramEnd"/>
      <w:r>
        <w:rPr>
          <w:rFonts w:ascii="Times New Roman" w:hAnsi="Times New Roman"/>
          <w:sz w:val="28"/>
          <w:szCs w:val="28"/>
        </w:rPr>
        <w:t xml:space="preserve">  Малоэтажная усадебная застройка имеет индивидуальное отопление.</w:t>
      </w:r>
    </w:p>
    <w:p w:rsidR="00DE59B7" w:rsidRDefault="00DE59B7" w:rsidP="00DE59B7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F378E" w:rsidRDefault="00857FAE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Полезный отпуск, в следующем разрезе:</w:t>
      </w:r>
    </w:p>
    <w:p w:rsidR="004F378E" w:rsidRDefault="004F378E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tbl>
      <w:tblPr>
        <w:tblW w:w="8330" w:type="dxa"/>
        <w:tblInd w:w="382" w:type="dxa"/>
        <w:tblLayout w:type="fixed"/>
        <w:tblLook w:val="04A0"/>
      </w:tblPr>
      <w:tblGrid>
        <w:gridCol w:w="2518"/>
        <w:gridCol w:w="1134"/>
        <w:gridCol w:w="1134"/>
        <w:gridCol w:w="1134"/>
        <w:gridCol w:w="1134"/>
        <w:gridCol w:w="1276"/>
      </w:tblGrid>
      <w:tr w:rsidR="00D847C3" w:rsidTr="002A5B9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7C3" w:rsidRDefault="00D847C3" w:rsidP="002A5B9D">
            <w:pPr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Группа потребителей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C3" w:rsidRDefault="00D847C3" w:rsidP="002A5B9D">
            <w:r>
              <w:t>Полезный отпуск, Гкал.</w:t>
            </w:r>
          </w:p>
        </w:tc>
      </w:tr>
      <w:tr w:rsidR="00D847C3" w:rsidTr="002A5B9D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7C3" w:rsidRDefault="00D847C3" w:rsidP="002A5B9D">
            <w:pPr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C3" w:rsidRDefault="00D847C3" w:rsidP="002A5B9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C3" w:rsidRDefault="00D847C3" w:rsidP="002A5B9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C3" w:rsidRDefault="00D847C3" w:rsidP="002A5B9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C3" w:rsidRDefault="00D847C3" w:rsidP="002A5B9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7C3" w:rsidRDefault="00D847C3" w:rsidP="002A5B9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2030</w:t>
            </w:r>
          </w:p>
        </w:tc>
      </w:tr>
      <w:tr w:rsidR="00D847C3" w:rsidTr="002A5B9D">
        <w:trPr>
          <w:trHeight w:val="6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7C3" w:rsidRDefault="00D847C3" w:rsidP="002A5B9D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Всего</w:t>
            </w:r>
            <w:proofErr w:type="gramStart"/>
            <w:r>
              <w:rPr>
                <w:lang w:eastAsia="zh-CN"/>
              </w:rPr>
              <w:t>,в</w:t>
            </w:r>
            <w:proofErr w:type="spellEnd"/>
            <w:proofErr w:type="gramEnd"/>
            <w:r>
              <w:rPr>
                <w:lang w:eastAsia="zh-CN"/>
              </w:rPr>
              <w:t xml:space="preserve">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Pr="00901382" w:rsidRDefault="00D847C3" w:rsidP="002A5B9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5165,67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584C8F">
              <w:rPr>
                <w:lang w:eastAsia="zh-CN"/>
              </w:rPr>
              <w:t>5165,67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584C8F">
              <w:rPr>
                <w:lang w:eastAsia="zh-CN"/>
              </w:rPr>
              <w:t>5165,67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584C8F">
              <w:rPr>
                <w:lang w:eastAsia="zh-CN"/>
              </w:rPr>
              <w:t>5165,67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584C8F">
              <w:rPr>
                <w:lang w:eastAsia="zh-CN"/>
              </w:rPr>
              <w:t>5165,67</w:t>
            </w:r>
          </w:p>
        </w:tc>
      </w:tr>
      <w:tr w:rsidR="00D847C3" w:rsidTr="002A5B9D">
        <w:trPr>
          <w:trHeight w:val="7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7C3" w:rsidRDefault="00D847C3" w:rsidP="002A5B9D">
            <w:pPr>
              <w:rPr>
                <w:lang w:eastAsia="zh-CN"/>
              </w:rPr>
            </w:pPr>
            <w:r>
              <w:rPr>
                <w:lang w:eastAsia="zh-CN"/>
              </w:rPr>
              <w:t>Учреждения, финансируемые из бюджетов всех уровней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Pr="00901382" w:rsidRDefault="00D847C3" w:rsidP="002A5B9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942,212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113A29">
              <w:rPr>
                <w:lang w:eastAsia="zh-CN"/>
              </w:rPr>
              <w:t>942,212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113A29">
              <w:rPr>
                <w:lang w:eastAsia="zh-CN"/>
              </w:rPr>
              <w:t>942,212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113A29">
              <w:rPr>
                <w:lang w:eastAsia="zh-CN"/>
              </w:rPr>
              <w:t>942,212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113A29">
              <w:rPr>
                <w:lang w:eastAsia="zh-CN"/>
              </w:rPr>
              <w:t>942,212</w:t>
            </w:r>
          </w:p>
        </w:tc>
      </w:tr>
      <w:tr w:rsidR="00D847C3" w:rsidTr="002A5B9D">
        <w:trPr>
          <w:trHeight w:val="69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7C3" w:rsidRDefault="00D847C3" w:rsidP="002A5B9D">
            <w:pPr>
              <w:rPr>
                <w:lang w:eastAsia="zh-CN"/>
              </w:rPr>
            </w:pPr>
            <w:r>
              <w:rPr>
                <w:lang w:eastAsia="zh-CN"/>
              </w:rPr>
              <w:t>Население (граждане)</w:t>
            </w:r>
            <w:proofErr w:type="gramStart"/>
            <w:r>
              <w:rPr>
                <w:lang w:eastAsia="zh-CN"/>
              </w:rPr>
              <w:t>,в</w:t>
            </w:r>
            <w:proofErr w:type="gramEnd"/>
            <w:r>
              <w:rPr>
                <w:lang w:eastAsia="zh-CN"/>
              </w:rPr>
              <w:t xml:space="preserve"> том числе: казенные </w:t>
            </w:r>
            <w:proofErr w:type="spellStart"/>
            <w:r>
              <w:rPr>
                <w:lang w:eastAsia="zh-CN"/>
              </w:rPr>
              <w:t>предприятия,ТСЖ,ЖСК,УК,ИП</w:t>
            </w:r>
            <w:proofErr w:type="spellEnd"/>
            <w:r>
              <w:rPr>
                <w:lang w:eastAsia="zh-CN"/>
              </w:rPr>
              <w:t xml:space="preserve"> и другие </w:t>
            </w:r>
            <w:proofErr w:type="spellStart"/>
            <w:r>
              <w:rPr>
                <w:lang w:eastAsia="zh-CN"/>
              </w:rPr>
              <w:t>организации,осуществляющие</w:t>
            </w:r>
            <w:proofErr w:type="spellEnd"/>
            <w:r>
              <w:rPr>
                <w:lang w:eastAsia="zh-CN"/>
              </w:rPr>
              <w:t xml:space="preserve"> управление МКД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Pr="00901382" w:rsidRDefault="00D847C3" w:rsidP="002A5B9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4173,395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9321E9">
              <w:rPr>
                <w:lang w:eastAsia="zh-CN"/>
              </w:rPr>
              <w:t>4173,395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9321E9">
              <w:rPr>
                <w:lang w:eastAsia="zh-CN"/>
              </w:rPr>
              <w:t>4173,395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9321E9">
              <w:rPr>
                <w:lang w:eastAsia="zh-CN"/>
              </w:rPr>
              <w:t>4173,395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9321E9">
              <w:rPr>
                <w:lang w:eastAsia="zh-CN"/>
              </w:rPr>
              <w:t>4173,395</w:t>
            </w:r>
          </w:p>
        </w:tc>
      </w:tr>
      <w:tr w:rsidR="00D847C3" w:rsidTr="002A5B9D">
        <w:trPr>
          <w:trHeight w:val="69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7C3" w:rsidRDefault="00D847C3" w:rsidP="002A5B9D">
            <w:pPr>
              <w:rPr>
                <w:lang w:eastAsia="zh-CN"/>
              </w:rPr>
            </w:pPr>
            <w:r>
              <w:rPr>
                <w:lang w:eastAsia="zh-CN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rPr>
                <w:lang w:eastAsia="zh-CN"/>
              </w:rPr>
            </w:pPr>
            <w:r>
              <w:rPr>
                <w:lang w:eastAsia="zh-CN"/>
              </w:rPr>
              <w:t>50,063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E3227C">
              <w:rPr>
                <w:lang w:eastAsia="zh-CN"/>
              </w:rPr>
              <w:t>50,063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E3227C">
              <w:rPr>
                <w:lang w:eastAsia="zh-CN"/>
              </w:rPr>
              <w:t>50,063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E3227C">
              <w:rPr>
                <w:lang w:eastAsia="zh-CN"/>
              </w:rPr>
              <w:t>50,063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C3" w:rsidRDefault="00D847C3" w:rsidP="002A5B9D">
            <w:pPr>
              <w:jc w:val="center"/>
            </w:pPr>
            <w:r w:rsidRPr="00E3227C">
              <w:rPr>
                <w:lang w:eastAsia="zh-CN"/>
              </w:rPr>
              <w:t>50,063</w:t>
            </w:r>
          </w:p>
        </w:tc>
      </w:tr>
    </w:tbl>
    <w:p w:rsidR="00654C38" w:rsidRDefault="00654C38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D847C3" w:rsidRDefault="00D847C3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D847C3" w:rsidRDefault="00D847C3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D847C3" w:rsidRDefault="00D847C3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D847C3" w:rsidRDefault="00D847C3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D847C3" w:rsidRDefault="00D847C3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D847C3" w:rsidRDefault="00D847C3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D847C3" w:rsidRDefault="00D847C3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p w:rsidR="00D847C3" w:rsidRPr="009F3891" w:rsidRDefault="00D847C3" w:rsidP="00D847C3">
      <w:pPr>
        <w:pStyle w:val="211"/>
        <w:tabs>
          <w:tab w:val="left" w:pos="567"/>
          <w:tab w:val="left" w:pos="709"/>
          <w:tab w:val="left" w:pos="851"/>
          <w:tab w:val="left" w:pos="8060"/>
        </w:tabs>
        <w:ind w:firstLine="0"/>
        <w:contextualSpacing/>
        <w:rPr>
          <w:sz w:val="28"/>
          <w:szCs w:val="28"/>
        </w:rPr>
      </w:pPr>
      <w:r>
        <w:rPr>
          <w:rStyle w:val="af2"/>
          <w:sz w:val="28"/>
          <w:szCs w:val="28"/>
        </w:rPr>
        <w:t xml:space="preserve">      </w:t>
      </w:r>
    </w:p>
    <w:p w:rsidR="00D847C3" w:rsidRDefault="00D847C3" w:rsidP="00D847C3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06B1">
        <w:rPr>
          <w:sz w:val="28"/>
          <w:szCs w:val="28"/>
        </w:rPr>
        <w:t>заведующий</w:t>
      </w:r>
      <w:r w:rsidRPr="009F3891">
        <w:rPr>
          <w:sz w:val="28"/>
          <w:szCs w:val="28"/>
        </w:rPr>
        <w:t xml:space="preserve"> сектором по общим </w:t>
      </w:r>
    </w:p>
    <w:p w:rsidR="00D847C3" w:rsidRDefault="00D847C3" w:rsidP="00D847C3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F3891">
        <w:rPr>
          <w:sz w:val="28"/>
          <w:szCs w:val="28"/>
        </w:rPr>
        <w:t xml:space="preserve">и </w:t>
      </w:r>
      <w:r>
        <w:rPr>
          <w:sz w:val="28"/>
          <w:szCs w:val="28"/>
        </w:rPr>
        <w:t>з</w:t>
      </w:r>
      <w:r w:rsidRPr="009F3891">
        <w:rPr>
          <w:sz w:val="28"/>
          <w:szCs w:val="28"/>
        </w:rPr>
        <w:t xml:space="preserve">емельно-правовым вопросам </w:t>
      </w:r>
      <w:r>
        <w:rPr>
          <w:sz w:val="28"/>
          <w:szCs w:val="28"/>
        </w:rPr>
        <w:t xml:space="preserve">                                                    </w:t>
      </w:r>
      <w:r w:rsidRPr="009F3891">
        <w:rPr>
          <w:sz w:val="28"/>
          <w:szCs w:val="28"/>
        </w:rPr>
        <w:t>С.П. Беседина</w:t>
      </w:r>
    </w:p>
    <w:p w:rsidR="00D847C3" w:rsidRDefault="00D847C3" w:rsidP="00D847C3">
      <w:pPr>
        <w:jc w:val="right"/>
        <w:rPr>
          <w:rStyle w:val="af2"/>
          <w:sz w:val="28"/>
          <w:szCs w:val="28"/>
        </w:rPr>
      </w:pPr>
    </w:p>
    <w:p w:rsidR="00D847C3" w:rsidRDefault="00D847C3" w:rsidP="00991BE7">
      <w:pPr>
        <w:pStyle w:val="211"/>
        <w:tabs>
          <w:tab w:val="left" w:pos="567"/>
          <w:tab w:val="left" w:pos="709"/>
          <w:tab w:val="left" w:pos="851"/>
          <w:tab w:val="left" w:pos="8098"/>
        </w:tabs>
        <w:ind w:firstLine="0"/>
        <w:contextualSpacing/>
        <w:jc w:val="left"/>
        <w:rPr>
          <w:sz w:val="28"/>
          <w:szCs w:val="28"/>
        </w:rPr>
      </w:pPr>
    </w:p>
    <w:sectPr w:rsidR="00D847C3" w:rsidSect="00991BE7">
      <w:footerReference w:type="default" r:id="rId9"/>
      <w:pgSz w:w="11906" w:h="16838" w:code="9"/>
      <w:pgMar w:top="851" w:right="567" w:bottom="1134" w:left="1418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AD2" w:rsidRDefault="00AB7AD2">
      <w:r>
        <w:separator/>
      </w:r>
    </w:p>
  </w:endnote>
  <w:endnote w:type="continuationSeparator" w:id="0">
    <w:p w:rsidR="00AB7AD2" w:rsidRDefault="00AB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0B3" w:rsidRDefault="007F70B3">
    <w:pPr>
      <w:pStyle w:val="a6"/>
      <w:jc w:val="right"/>
      <w:rPr>
        <w:sz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AD2" w:rsidRDefault="00AB7AD2">
      <w:r>
        <w:separator/>
      </w:r>
    </w:p>
  </w:footnote>
  <w:footnote w:type="continuationSeparator" w:id="0">
    <w:p w:rsidR="00AB7AD2" w:rsidRDefault="00AB7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270C5"/>
    <w:multiLevelType w:val="hybridMultilevel"/>
    <w:tmpl w:val="C4E4FB2E"/>
    <w:lvl w:ilvl="0" w:tplc="6B18F23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61503E"/>
    <w:multiLevelType w:val="hybridMultilevel"/>
    <w:tmpl w:val="467A344A"/>
    <w:lvl w:ilvl="0" w:tplc="EFEA78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5CC72A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FA88B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24EE3D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AA27F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AE433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07099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94CAC3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DBEBA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C8E5CEC"/>
    <w:multiLevelType w:val="multilevel"/>
    <w:tmpl w:val="4DCC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15C85B71"/>
    <w:multiLevelType w:val="hybridMultilevel"/>
    <w:tmpl w:val="318C5494"/>
    <w:lvl w:ilvl="0" w:tplc="ABF6ABF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70BAF"/>
    <w:multiLevelType w:val="hybridMultilevel"/>
    <w:tmpl w:val="1DD018FE"/>
    <w:lvl w:ilvl="0" w:tplc="9482D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36EE4"/>
    <w:multiLevelType w:val="hybridMultilevel"/>
    <w:tmpl w:val="B238B1BE"/>
    <w:lvl w:ilvl="0" w:tplc="18E8029E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A223FD"/>
    <w:multiLevelType w:val="hybridMultilevel"/>
    <w:tmpl w:val="1590B2C4"/>
    <w:lvl w:ilvl="0" w:tplc="8586F76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EF4F92"/>
    <w:multiLevelType w:val="hybridMultilevel"/>
    <w:tmpl w:val="D1265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CE3FAD"/>
    <w:multiLevelType w:val="hybridMultilevel"/>
    <w:tmpl w:val="8514DBBC"/>
    <w:lvl w:ilvl="0" w:tplc="BE34726E">
      <w:start w:val="4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3CAD044A"/>
    <w:multiLevelType w:val="hybridMultilevel"/>
    <w:tmpl w:val="9DFEA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92464C"/>
    <w:multiLevelType w:val="hybridMultilevel"/>
    <w:tmpl w:val="8F841D28"/>
    <w:lvl w:ilvl="0" w:tplc="D9C25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6873E2">
      <w:numFmt w:val="none"/>
      <w:lvlText w:val=""/>
      <w:lvlJc w:val="left"/>
      <w:pPr>
        <w:tabs>
          <w:tab w:val="num" w:pos="360"/>
        </w:tabs>
      </w:pPr>
    </w:lvl>
    <w:lvl w:ilvl="2" w:tplc="0E94B444">
      <w:numFmt w:val="none"/>
      <w:lvlText w:val=""/>
      <w:lvlJc w:val="left"/>
      <w:pPr>
        <w:tabs>
          <w:tab w:val="num" w:pos="360"/>
        </w:tabs>
      </w:pPr>
    </w:lvl>
    <w:lvl w:ilvl="3" w:tplc="1026E6EC">
      <w:numFmt w:val="none"/>
      <w:lvlText w:val=""/>
      <w:lvlJc w:val="left"/>
      <w:pPr>
        <w:tabs>
          <w:tab w:val="num" w:pos="360"/>
        </w:tabs>
      </w:pPr>
    </w:lvl>
    <w:lvl w:ilvl="4" w:tplc="77D0D744">
      <w:numFmt w:val="none"/>
      <w:lvlText w:val=""/>
      <w:lvlJc w:val="left"/>
      <w:pPr>
        <w:tabs>
          <w:tab w:val="num" w:pos="360"/>
        </w:tabs>
      </w:pPr>
    </w:lvl>
    <w:lvl w:ilvl="5" w:tplc="CBF03956">
      <w:numFmt w:val="none"/>
      <w:lvlText w:val=""/>
      <w:lvlJc w:val="left"/>
      <w:pPr>
        <w:tabs>
          <w:tab w:val="num" w:pos="360"/>
        </w:tabs>
      </w:pPr>
    </w:lvl>
    <w:lvl w:ilvl="6" w:tplc="E4346350">
      <w:numFmt w:val="none"/>
      <w:lvlText w:val=""/>
      <w:lvlJc w:val="left"/>
      <w:pPr>
        <w:tabs>
          <w:tab w:val="num" w:pos="360"/>
        </w:tabs>
      </w:pPr>
    </w:lvl>
    <w:lvl w:ilvl="7" w:tplc="8652942C">
      <w:numFmt w:val="none"/>
      <w:lvlText w:val=""/>
      <w:lvlJc w:val="left"/>
      <w:pPr>
        <w:tabs>
          <w:tab w:val="num" w:pos="360"/>
        </w:tabs>
      </w:pPr>
    </w:lvl>
    <w:lvl w:ilvl="8" w:tplc="EFC4C08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6AD1EA0"/>
    <w:multiLevelType w:val="hybridMultilevel"/>
    <w:tmpl w:val="3C946DB0"/>
    <w:lvl w:ilvl="0" w:tplc="53D69F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75ACC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97035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5EE44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348998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19641E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86E8FA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E74094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E4D9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C551676"/>
    <w:multiLevelType w:val="hybridMultilevel"/>
    <w:tmpl w:val="ABAA2A04"/>
    <w:lvl w:ilvl="0" w:tplc="D51E7EC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15">
    <w:nsid w:val="55E32080"/>
    <w:multiLevelType w:val="hybridMultilevel"/>
    <w:tmpl w:val="2650511E"/>
    <w:lvl w:ilvl="0" w:tplc="37726B1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8A7826"/>
    <w:multiLevelType w:val="hybridMultilevel"/>
    <w:tmpl w:val="0FC8E878"/>
    <w:lvl w:ilvl="0" w:tplc="60E6B15E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9DB6776"/>
    <w:multiLevelType w:val="hybridMultilevel"/>
    <w:tmpl w:val="8B304C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74984"/>
    <w:multiLevelType w:val="multilevel"/>
    <w:tmpl w:val="020013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5F366B71"/>
    <w:multiLevelType w:val="hybridMultilevel"/>
    <w:tmpl w:val="C09A8DDA"/>
    <w:lvl w:ilvl="0" w:tplc="366C4B6C">
      <w:start w:val="13"/>
      <w:numFmt w:val="decimal"/>
      <w:lvlText w:val="%1."/>
      <w:lvlJc w:val="left"/>
      <w:pPr>
        <w:ind w:left="14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0">
    <w:nsid w:val="633947C7"/>
    <w:multiLevelType w:val="hybridMultilevel"/>
    <w:tmpl w:val="01881858"/>
    <w:lvl w:ilvl="0" w:tplc="6F94E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E20BB9"/>
    <w:multiLevelType w:val="hybridMultilevel"/>
    <w:tmpl w:val="8C9249A0"/>
    <w:lvl w:ilvl="0" w:tplc="3A7050BC">
      <w:start w:val="3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707B756C"/>
    <w:multiLevelType w:val="hybridMultilevel"/>
    <w:tmpl w:val="4CF4AE52"/>
    <w:lvl w:ilvl="0" w:tplc="C6E4B18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D43761"/>
    <w:multiLevelType w:val="hybridMultilevel"/>
    <w:tmpl w:val="3D322C32"/>
    <w:lvl w:ilvl="0" w:tplc="4C4A47A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2"/>
  </w:num>
  <w:num w:numId="5">
    <w:abstractNumId w:val="2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4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6"/>
  </w:num>
  <w:num w:numId="20">
    <w:abstractNumId w:val="22"/>
  </w:num>
  <w:num w:numId="21">
    <w:abstractNumId w:val="10"/>
  </w:num>
  <w:num w:numId="22">
    <w:abstractNumId w:val="7"/>
  </w:num>
  <w:num w:numId="23">
    <w:abstractNumId w:val="19"/>
  </w:num>
  <w:num w:numId="24">
    <w:abstractNumId w:val="21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E27A5"/>
    <w:rsid w:val="00006DA0"/>
    <w:rsid w:val="000135FF"/>
    <w:rsid w:val="00030C86"/>
    <w:rsid w:val="00036C25"/>
    <w:rsid w:val="00036F95"/>
    <w:rsid w:val="00040FB6"/>
    <w:rsid w:val="00043E32"/>
    <w:rsid w:val="000505D9"/>
    <w:rsid w:val="00051648"/>
    <w:rsid w:val="00056046"/>
    <w:rsid w:val="00056A04"/>
    <w:rsid w:val="000607C7"/>
    <w:rsid w:val="0006442B"/>
    <w:rsid w:val="000726EF"/>
    <w:rsid w:val="00074311"/>
    <w:rsid w:val="000772B7"/>
    <w:rsid w:val="00087E16"/>
    <w:rsid w:val="000A0954"/>
    <w:rsid w:val="000A2E40"/>
    <w:rsid w:val="000C7BCF"/>
    <w:rsid w:val="000E0832"/>
    <w:rsid w:val="000E27A5"/>
    <w:rsid w:val="000F4C87"/>
    <w:rsid w:val="00104520"/>
    <w:rsid w:val="00107592"/>
    <w:rsid w:val="0011274D"/>
    <w:rsid w:val="001252A9"/>
    <w:rsid w:val="00134247"/>
    <w:rsid w:val="00134B03"/>
    <w:rsid w:val="00136967"/>
    <w:rsid w:val="00140BC0"/>
    <w:rsid w:val="00147A95"/>
    <w:rsid w:val="00150E28"/>
    <w:rsid w:val="00182D69"/>
    <w:rsid w:val="00187564"/>
    <w:rsid w:val="00191DF6"/>
    <w:rsid w:val="001969A2"/>
    <w:rsid w:val="001A6B59"/>
    <w:rsid w:val="001B44E5"/>
    <w:rsid w:val="001B4A42"/>
    <w:rsid w:val="001C0868"/>
    <w:rsid w:val="001C5F28"/>
    <w:rsid w:val="001C67FE"/>
    <w:rsid w:val="001E436E"/>
    <w:rsid w:val="001F22B2"/>
    <w:rsid w:val="001F50B5"/>
    <w:rsid w:val="002076E6"/>
    <w:rsid w:val="00211535"/>
    <w:rsid w:val="00232CB2"/>
    <w:rsid w:val="00235E40"/>
    <w:rsid w:val="00241D5F"/>
    <w:rsid w:val="0024283F"/>
    <w:rsid w:val="00265C60"/>
    <w:rsid w:val="00275909"/>
    <w:rsid w:val="00276DB9"/>
    <w:rsid w:val="002858DE"/>
    <w:rsid w:val="00290C5C"/>
    <w:rsid w:val="002929C2"/>
    <w:rsid w:val="00295C33"/>
    <w:rsid w:val="002A0A4E"/>
    <w:rsid w:val="002A0AAD"/>
    <w:rsid w:val="002A5B17"/>
    <w:rsid w:val="002A6A8A"/>
    <w:rsid w:val="002A756E"/>
    <w:rsid w:val="002C1E86"/>
    <w:rsid w:val="002C4425"/>
    <w:rsid w:val="002C7150"/>
    <w:rsid w:val="002D1060"/>
    <w:rsid w:val="002F2CBF"/>
    <w:rsid w:val="003006A5"/>
    <w:rsid w:val="0030449F"/>
    <w:rsid w:val="003069C1"/>
    <w:rsid w:val="0031074F"/>
    <w:rsid w:val="00311024"/>
    <w:rsid w:val="00320F99"/>
    <w:rsid w:val="0033196B"/>
    <w:rsid w:val="00332C56"/>
    <w:rsid w:val="00336701"/>
    <w:rsid w:val="00342EE4"/>
    <w:rsid w:val="00346A95"/>
    <w:rsid w:val="00353B9D"/>
    <w:rsid w:val="003631DF"/>
    <w:rsid w:val="00366AB5"/>
    <w:rsid w:val="00372C57"/>
    <w:rsid w:val="00376031"/>
    <w:rsid w:val="0037798A"/>
    <w:rsid w:val="00380A6D"/>
    <w:rsid w:val="00380BBD"/>
    <w:rsid w:val="00383903"/>
    <w:rsid w:val="003B1D88"/>
    <w:rsid w:val="003B2120"/>
    <w:rsid w:val="003B2B34"/>
    <w:rsid w:val="003C439F"/>
    <w:rsid w:val="003D7C69"/>
    <w:rsid w:val="003E7E48"/>
    <w:rsid w:val="003F3219"/>
    <w:rsid w:val="003F3B26"/>
    <w:rsid w:val="00405D8A"/>
    <w:rsid w:val="00436A10"/>
    <w:rsid w:val="004572DB"/>
    <w:rsid w:val="00462F73"/>
    <w:rsid w:val="004637C2"/>
    <w:rsid w:val="00471905"/>
    <w:rsid w:val="00482BF6"/>
    <w:rsid w:val="0049349B"/>
    <w:rsid w:val="00493FB8"/>
    <w:rsid w:val="004A20DB"/>
    <w:rsid w:val="004A707E"/>
    <w:rsid w:val="004C477E"/>
    <w:rsid w:val="004D3751"/>
    <w:rsid w:val="004F378E"/>
    <w:rsid w:val="004F5FB2"/>
    <w:rsid w:val="00500E3B"/>
    <w:rsid w:val="005034EA"/>
    <w:rsid w:val="00503E15"/>
    <w:rsid w:val="00505B80"/>
    <w:rsid w:val="00505E8C"/>
    <w:rsid w:val="00506564"/>
    <w:rsid w:val="00506965"/>
    <w:rsid w:val="005134A0"/>
    <w:rsid w:val="00514828"/>
    <w:rsid w:val="005162D6"/>
    <w:rsid w:val="0052290E"/>
    <w:rsid w:val="00531160"/>
    <w:rsid w:val="00533F89"/>
    <w:rsid w:val="00534FA4"/>
    <w:rsid w:val="00545A9D"/>
    <w:rsid w:val="005614E5"/>
    <w:rsid w:val="00564A0C"/>
    <w:rsid w:val="005713C6"/>
    <w:rsid w:val="00573433"/>
    <w:rsid w:val="005845C0"/>
    <w:rsid w:val="005875C4"/>
    <w:rsid w:val="00595157"/>
    <w:rsid w:val="005956CE"/>
    <w:rsid w:val="005A235F"/>
    <w:rsid w:val="005D072B"/>
    <w:rsid w:val="005D1CA5"/>
    <w:rsid w:val="005D5CC1"/>
    <w:rsid w:val="005E6FFE"/>
    <w:rsid w:val="005F0032"/>
    <w:rsid w:val="005F73A3"/>
    <w:rsid w:val="0060779A"/>
    <w:rsid w:val="00643F28"/>
    <w:rsid w:val="00647F2D"/>
    <w:rsid w:val="00653CA2"/>
    <w:rsid w:val="00654C38"/>
    <w:rsid w:val="006575C8"/>
    <w:rsid w:val="00660F88"/>
    <w:rsid w:val="00667AD1"/>
    <w:rsid w:val="006701AA"/>
    <w:rsid w:val="006751BD"/>
    <w:rsid w:val="00676A79"/>
    <w:rsid w:val="00690A69"/>
    <w:rsid w:val="0069702D"/>
    <w:rsid w:val="006A139B"/>
    <w:rsid w:val="006B0A18"/>
    <w:rsid w:val="006B4315"/>
    <w:rsid w:val="006B5E5B"/>
    <w:rsid w:val="006B6621"/>
    <w:rsid w:val="006C1D33"/>
    <w:rsid w:val="006C3C6C"/>
    <w:rsid w:val="006C4E45"/>
    <w:rsid w:val="006C7972"/>
    <w:rsid w:val="006D6091"/>
    <w:rsid w:val="0070070B"/>
    <w:rsid w:val="007029DF"/>
    <w:rsid w:val="00702F60"/>
    <w:rsid w:val="00711D75"/>
    <w:rsid w:val="00712830"/>
    <w:rsid w:val="007129E6"/>
    <w:rsid w:val="00720B50"/>
    <w:rsid w:val="00724FEA"/>
    <w:rsid w:val="0073314E"/>
    <w:rsid w:val="00740FB4"/>
    <w:rsid w:val="00767FC2"/>
    <w:rsid w:val="00792268"/>
    <w:rsid w:val="007B2938"/>
    <w:rsid w:val="007B3FEA"/>
    <w:rsid w:val="007C3C1B"/>
    <w:rsid w:val="007C75EF"/>
    <w:rsid w:val="007D559B"/>
    <w:rsid w:val="007F70B3"/>
    <w:rsid w:val="00800BD5"/>
    <w:rsid w:val="008035F7"/>
    <w:rsid w:val="008051B9"/>
    <w:rsid w:val="00806327"/>
    <w:rsid w:val="0081459A"/>
    <w:rsid w:val="00830117"/>
    <w:rsid w:val="008321BE"/>
    <w:rsid w:val="0083733E"/>
    <w:rsid w:val="00844AAA"/>
    <w:rsid w:val="00857FAE"/>
    <w:rsid w:val="00872883"/>
    <w:rsid w:val="00874C4F"/>
    <w:rsid w:val="00877EE8"/>
    <w:rsid w:val="0088470A"/>
    <w:rsid w:val="00884DEF"/>
    <w:rsid w:val="0089072F"/>
    <w:rsid w:val="00892F61"/>
    <w:rsid w:val="008A14C2"/>
    <w:rsid w:val="008B2F81"/>
    <w:rsid w:val="008B4D00"/>
    <w:rsid w:val="008B6400"/>
    <w:rsid w:val="008C0F7F"/>
    <w:rsid w:val="008E2310"/>
    <w:rsid w:val="008E6E45"/>
    <w:rsid w:val="008F0D76"/>
    <w:rsid w:val="008F58A0"/>
    <w:rsid w:val="008F781E"/>
    <w:rsid w:val="008F7CA4"/>
    <w:rsid w:val="00911632"/>
    <w:rsid w:val="0091306D"/>
    <w:rsid w:val="00916502"/>
    <w:rsid w:val="00920434"/>
    <w:rsid w:val="009252BC"/>
    <w:rsid w:val="00935A7D"/>
    <w:rsid w:val="00943C43"/>
    <w:rsid w:val="009469D2"/>
    <w:rsid w:val="0095393A"/>
    <w:rsid w:val="0095452B"/>
    <w:rsid w:val="009736B7"/>
    <w:rsid w:val="00991BE7"/>
    <w:rsid w:val="00996254"/>
    <w:rsid w:val="009A16DE"/>
    <w:rsid w:val="009B06CF"/>
    <w:rsid w:val="009B1D6A"/>
    <w:rsid w:val="009B1FBA"/>
    <w:rsid w:val="009C0430"/>
    <w:rsid w:val="009C103E"/>
    <w:rsid w:val="009C25C2"/>
    <w:rsid w:val="009C2FEA"/>
    <w:rsid w:val="009D63A1"/>
    <w:rsid w:val="009E51E9"/>
    <w:rsid w:val="009F0811"/>
    <w:rsid w:val="009F3891"/>
    <w:rsid w:val="009F6C28"/>
    <w:rsid w:val="00A025A1"/>
    <w:rsid w:val="00A12F60"/>
    <w:rsid w:val="00A16E11"/>
    <w:rsid w:val="00A218EE"/>
    <w:rsid w:val="00A22DB4"/>
    <w:rsid w:val="00A3591E"/>
    <w:rsid w:val="00A37C7F"/>
    <w:rsid w:val="00A41E6B"/>
    <w:rsid w:val="00A43FF8"/>
    <w:rsid w:val="00A47611"/>
    <w:rsid w:val="00A506B1"/>
    <w:rsid w:val="00A549E7"/>
    <w:rsid w:val="00A65763"/>
    <w:rsid w:val="00A81C59"/>
    <w:rsid w:val="00A83FB3"/>
    <w:rsid w:val="00A84027"/>
    <w:rsid w:val="00A91018"/>
    <w:rsid w:val="00AA4204"/>
    <w:rsid w:val="00AA4750"/>
    <w:rsid w:val="00AB1401"/>
    <w:rsid w:val="00AB234E"/>
    <w:rsid w:val="00AB4651"/>
    <w:rsid w:val="00AB490E"/>
    <w:rsid w:val="00AB7AD2"/>
    <w:rsid w:val="00AC07F5"/>
    <w:rsid w:val="00AC40C6"/>
    <w:rsid w:val="00AC5F91"/>
    <w:rsid w:val="00AC7D93"/>
    <w:rsid w:val="00AF76B2"/>
    <w:rsid w:val="00B02BC2"/>
    <w:rsid w:val="00B03470"/>
    <w:rsid w:val="00B11378"/>
    <w:rsid w:val="00B117BA"/>
    <w:rsid w:val="00B15C52"/>
    <w:rsid w:val="00B26364"/>
    <w:rsid w:val="00B27B33"/>
    <w:rsid w:val="00B27FA4"/>
    <w:rsid w:val="00B32E0A"/>
    <w:rsid w:val="00B34E24"/>
    <w:rsid w:val="00B4408D"/>
    <w:rsid w:val="00B44750"/>
    <w:rsid w:val="00B45354"/>
    <w:rsid w:val="00B617C9"/>
    <w:rsid w:val="00B63E2B"/>
    <w:rsid w:val="00B9206C"/>
    <w:rsid w:val="00B95467"/>
    <w:rsid w:val="00BA3B2C"/>
    <w:rsid w:val="00BB125B"/>
    <w:rsid w:val="00BB21D3"/>
    <w:rsid w:val="00BB4634"/>
    <w:rsid w:val="00BB6ED2"/>
    <w:rsid w:val="00BB70FB"/>
    <w:rsid w:val="00BC2FD9"/>
    <w:rsid w:val="00BC4822"/>
    <w:rsid w:val="00BD3397"/>
    <w:rsid w:val="00BE6525"/>
    <w:rsid w:val="00BE6C6C"/>
    <w:rsid w:val="00BE7196"/>
    <w:rsid w:val="00BF06A8"/>
    <w:rsid w:val="00BF1B9F"/>
    <w:rsid w:val="00C06BA1"/>
    <w:rsid w:val="00C124CE"/>
    <w:rsid w:val="00C202E1"/>
    <w:rsid w:val="00C2581C"/>
    <w:rsid w:val="00C26A70"/>
    <w:rsid w:val="00C31F11"/>
    <w:rsid w:val="00C420E4"/>
    <w:rsid w:val="00C44933"/>
    <w:rsid w:val="00C44D8B"/>
    <w:rsid w:val="00C459C2"/>
    <w:rsid w:val="00C534ED"/>
    <w:rsid w:val="00C800C9"/>
    <w:rsid w:val="00C86F95"/>
    <w:rsid w:val="00C87C02"/>
    <w:rsid w:val="00C92CAB"/>
    <w:rsid w:val="00C9522A"/>
    <w:rsid w:val="00CA54AD"/>
    <w:rsid w:val="00CB175F"/>
    <w:rsid w:val="00CB50E6"/>
    <w:rsid w:val="00CB7D92"/>
    <w:rsid w:val="00CD31A8"/>
    <w:rsid w:val="00CE7C5D"/>
    <w:rsid w:val="00CF0DD3"/>
    <w:rsid w:val="00CF6248"/>
    <w:rsid w:val="00CF6A94"/>
    <w:rsid w:val="00D014AB"/>
    <w:rsid w:val="00D06874"/>
    <w:rsid w:val="00D201D0"/>
    <w:rsid w:val="00D25445"/>
    <w:rsid w:val="00D25DED"/>
    <w:rsid w:val="00D34DEF"/>
    <w:rsid w:val="00D40CAE"/>
    <w:rsid w:val="00D41E71"/>
    <w:rsid w:val="00D430E3"/>
    <w:rsid w:val="00D47F08"/>
    <w:rsid w:val="00D5417C"/>
    <w:rsid w:val="00D572C8"/>
    <w:rsid w:val="00D57C75"/>
    <w:rsid w:val="00D62213"/>
    <w:rsid w:val="00D6537B"/>
    <w:rsid w:val="00D70E56"/>
    <w:rsid w:val="00D847C3"/>
    <w:rsid w:val="00D86711"/>
    <w:rsid w:val="00DC4A82"/>
    <w:rsid w:val="00DD007D"/>
    <w:rsid w:val="00DD12C8"/>
    <w:rsid w:val="00DD1DE5"/>
    <w:rsid w:val="00DD39FA"/>
    <w:rsid w:val="00DE011A"/>
    <w:rsid w:val="00DE0E1A"/>
    <w:rsid w:val="00DE59B7"/>
    <w:rsid w:val="00DF1B73"/>
    <w:rsid w:val="00DF23B3"/>
    <w:rsid w:val="00DF2702"/>
    <w:rsid w:val="00DF28C2"/>
    <w:rsid w:val="00DF3237"/>
    <w:rsid w:val="00DF5206"/>
    <w:rsid w:val="00E02460"/>
    <w:rsid w:val="00E03DA9"/>
    <w:rsid w:val="00E06140"/>
    <w:rsid w:val="00E12613"/>
    <w:rsid w:val="00E13A6E"/>
    <w:rsid w:val="00E21129"/>
    <w:rsid w:val="00E24CAE"/>
    <w:rsid w:val="00E3390B"/>
    <w:rsid w:val="00E353B8"/>
    <w:rsid w:val="00E354C8"/>
    <w:rsid w:val="00E36E9C"/>
    <w:rsid w:val="00E454CD"/>
    <w:rsid w:val="00E51743"/>
    <w:rsid w:val="00E649EE"/>
    <w:rsid w:val="00E64B7A"/>
    <w:rsid w:val="00E728B4"/>
    <w:rsid w:val="00E77849"/>
    <w:rsid w:val="00E8343D"/>
    <w:rsid w:val="00E90144"/>
    <w:rsid w:val="00E9655A"/>
    <w:rsid w:val="00EA277A"/>
    <w:rsid w:val="00EA7BAC"/>
    <w:rsid w:val="00EB2AC6"/>
    <w:rsid w:val="00EB42B2"/>
    <w:rsid w:val="00EC17D1"/>
    <w:rsid w:val="00EC6FA7"/>
    <w:rsid w:val="00EC7D85"/>
    <w:rsid w:val="00ED0A05"/>
    <w:rsid w:val="00ED5D5B"/>
    <w:rsid w:val="00EE2D4D"/>
    <w:rsid w:val="00EE38F7"/>
    <w:rsid w:val="00EF2F7D"/>
    <w:rsid w:val="00EF5A64"/>
    <w:rsid w:val="00EF6EE8"/>
    <w:rsid w:val="00F07342"/>
    <w:rsid w:val="00F14F23"/>
    <w:rsid w:val="00F23290"/>
    <w:rsid w:val="00F23683"/>
    <w:rsid w:val="00F463A5"/>
    <w:rsid w:val="00F55672"/>
    <w:rsid w:val="00F95E34"/>
    <w:rsid w:val="00FB162B"/>
    <w:rsid w:val="00FB62FA"/>
    <w:rsid w:val="00FC55E1"/>
    <w:rsid w:val="00FE6B03"/>
    <w:rsid w:val="00FE7C70"/>
    <w:rsid w:val="00FF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5C2"/>
    <w:rPr>
      <w:sz w:val="24"/>
      <w:szCs w:val="24"/>
    </w:rPr>
  </w:style>
  <w:style w:type="paragraph" w:styleId="1">
    <w:name w:val="heading 1"/>
    <w:aliases w:val="новая страница"/>
    <w:basedOn w:val="a"/>
    <w:next w:val="a"/>
    <w:link w:val="10"/>
    <w:qFormat/>
    <w:rsid w:val="009C25C2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9C25C2"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OG Heading 3"/>
    <w:basedOn w:val="a"/>
    <w:next w:val="a"/>
    <w:link w:val="30"/>
    <w:qFormat/>
    <w:rsid w:val="00187564"/>
    <w:pPr>
      <w:keepNext/>
      <w:spacing w:before="240" w:after="60"/>
      <w:outlineLvl w:val="2"/>
    </w:pPr>
    <w:rPr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187564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rsid w:val="009C25C2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9C25C2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9C25C2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9C25C2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rsid w:val="009C25C2"/>
    <w:pPr>
      <w:tabs>
        <w:tab w:val="center" w:pos="4677"/>
        <w:tab w:val="right" w:pos="9355"/>
      </w:tabs>
    </w:pPr>
  </w:style>
  <w:style w:type="paragraph" w:customStyle="1" w:styleId="11">
    <w:name w:val="Знак Знак Знак1 Знак"/>
    <w:basedOn w:val="a"/>
    <w:rsid w:val="00436A1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aliases w:val="OTR"/>
    <w:basedOn w:val="a1"/>
    <w:uiPriority w:val="59"/>
    <w:rsid w:val="00837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rsid w:val="00134247"/>
    <w:pPr>
      <w:ind w:firstLine="1134"/>
    </w:pPr>
    <w:rPr>
      <w:szCs w:val="20"/>
    </w:rPr>
  </w:style>
  <w:style w:type="character" w:customStyle="1" w:styleId="a4">
    <w:name w:val="Верхний колонтитул Знак"/>
    <w:aliases w:val="ВерхКолонтитул Знак"/>
    <w:link w:val="a3"/>
    <w:locked/>
    <w:rsid w:val="00B26364"/>
    <w:rPr>
      <w:sz w:val="28"/>
    </w:rPr>
  </w:style>
  <w:style w:type="paragraph" w:styleId="a9">
    <w:name w:val="No Spacing"/>
    <w:link w:val="aa"/>
    <w:uiPriority w:val="1"/>
    <w:qFormat/>
    <w:rsid w:val="00BC4822"/>
    <w:rPr>
      <w:rFonts w:ascii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BC4822"/>
    <w:rPr>
      <w:rFonts w:ascii="Calibri" w:hAnsi="Calibri"/>
      <w:sz w:val="22"/>
      <w:szCs w:val="22"/>
      <w:lang w:val="ru-RU" w:eastAsia="en-US" w:bidi="ar-SA"/>
    </w:rPr>
  </w:style>
  <w:style w:type="character" w:customStyle="1" w:styleId="30">
    <w:name w:val="Заголовок 3 Знак"/>
    <w:aliases w:val="OG Heading 3 Знак"/>
    <w:link w:val="3"/>
    <w:rsid w:val="00187564"/>
    <w:rPr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rsid w:val="00187564"/>
    <w:rPr>
      <w:bCs/>
      <w:sz w:val="28"/>
      <w:szCs w:val="28"/>
      <w:u w:val="single"/>
    </w:rPr>
  </w:style>
  <w:style w:type="character" w:customStyle="1" w:styleId="10">
    <w:name w:val="Заголовок 1 Знак"/>
    <w:aliases w:val="новая страница Знак"/>
    <w:link w:val="1"/>
    <w:rsid w:val="00187564"/>
    <w:rPr>
      <w:sz w:val="44"/>
    </w:rPr>
  </w:style>
  <w:style w:type="character" w:customStyle="1" w:styleId="20">
    <w:name w:val="Заголовок 2 Знак"/>
    <w:link w:val="2"/>
    <w:rsid w:val="00187564"/>
    <w:rPr>
      <w:b/>
      <w:sz w:val="28"/>
    </w:rPr>
  </w:style>
  <w:style w:type="character" w:styleId="ab">
    <w:name w:val="Hyperlink"/>
    <w:rsid w:val="00187564"/>
    <w:rPr>
      <w:color w:val="0000FF"/>
      <w:u w:val="single"/>
    </w:rPr>
  </w:style>
  <w:style w:type="paragraph" w:styleId="ac">
    <w:name w:val="Normal (Web)"/>
    <w:basedOn w:val="a"/>
    <w:rsid w:val="00187564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875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87564"/>
    <w:rPr>
      <w:rFonts w:ascii="Arial" w:hAnsi="Arial" w:cs="Arial"/>
      <w:lang w:val="ru-RU" w:eastAsia="ru-RU" w:bidi="ar-SA"/>
    </w:rPr>
  </w:style>
  <w:style w:type="paragraph" w:customStyle="1" w:styleId="12">
    <w:name w:val="Обычный1"/>
    <w:rsid w:val="00187564"/>
    <w:pPr>
      <w:widowControl w:val="0"/>
      <w:snapToGrid w:val="0"/>
    </w:pPr>
  </w:style>
  <w:style w:type="character" w:customStyle="1" w:styleId="b-serp-urlitem1">
    <w:name w:val="b-serp-url__item1"/>
    <w:basedOn w:val="a0"/>
    <w:rsid w:val="00187564"/>
  </w:style>
  <w:style w:type="paragraph" w:customStyle="1" w:styleId="ad">
    <w:name w:val="Обычный текст"/>
    <w:basedOn w:val="a"/>
    <w:qFormat/>
    <w:rsid w:val="00187564"/>
    <w:pPr>
      <w:ind w:firstLine="709"/>
      <w:jc w:val="both"/>
    </w:pPr>
    <w:rPr>
      <w:sz w:val="28"/>
      <w:lang w:val="en-US" w:eastAsia="ar-SA" w:bidi="en-US"/>
    </w:rPr>
  </w:style>
  <w:style w:type="character" w:customStyle="1" w:styleId="s1">
    <w:name w:val="s1"/>
    <w:rsid w:val="00187564"/>
  </w:style>
  <w:style w:type="paragraph" w:customStyle="1" w:styleId="12Arial">
    <w:name w:val="Стиль Основной текст отчета 12 Arial"/>
    <w:basedOn w:val="ae"/>
    <w:rsid w:val="00187564"/>
    <w:pPr>
      <w:suppressAutoHyphens/>
      <w:spacing w:after="0" w:line="100" w:lineRule="atLeast"/>
      <w:ind w:firstLine="709"/>
      <w:jc w:val="both"/>
    </w:pPr>
    <w:rPr>
      <w:rFonts w:ascii="Arial" w:hAnsi="Arial" w:cs="Arial"/>
      <w:color w:val="000000"/>
      <w:sz w:val="26"/>
      <w:szCs w:val="26"/>
      <w:lang w:eastAsia="ar-SA"/>
    </w:rPr>
  </w:style>
  <w:style w:type="paragraph" w:styleId="ae">
    <w:name w:val="Body Text"/>
    <w:basedOn w:val="a"/>
    <w:link w:val="af"/>
    <w:rsid w:val="00187564"/>
    <w:pPr>
      <w:spacing w:after="120"/>
    </w:pPr>
  </w:style>
  <w:style w:type="character" w:customStyle="1" w:styleId="af">
    <w:name w:val="Основной текст Знак"/>
    <w:link w:val="ae"/>
    <w:rsid w:val="00187564"/>
    <w:rPr>
      <w:sz w:val="24"/>
      <w:szCs w:val="24"/>
    </w:rPr>
  </w:style>
  <w:style w:type="character" w:customStyle="1" w:styleId="18">
    <w:name w:val="Знак Знак18"/>
    <w:rsid w:val="00187564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af0">
    <w:name w:val="List Paragraph"/>
    <w:aliases w:val="ПАРАГРАФ,Абзац списка для документа"/>
    <w:basedOn w:val="a"/>
    <w:link w:val="af1"/>
    <w:uiPriority w:val="34"/>
    <w:qFormat/>
    <w:rsid w:val="00187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Strong"/>
    <w:qFormat/>
    <w:rsid w:val="00187564"/>
    <w:rPr>
      <w:sz w:val="26"/>
      <w:szCs w:val="26"/>
    </w:rPr>
  </w:style>
  <w:style w:type="character" w:customStyle="1" w:styleId="a7">
    <w:name w:val="Нижний колонтитул Знак"/>
    <w:link w:val="a6"/>
    <w:rsid w:val="00187564"/>
    <w:rPr>
      <w:sz w:val="24"/>
      <w:szCs w:val="24"/>
    </w:rPr>
  </w:style>
  <w:style w:type="paragraph" w:styleId="af3">
    <w:name w:val="Balloon Text"/>
    <w:basedOn w:val="a"/>
    <w:link w:val="af4"/>
    <w:rsid w:val="0018756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187564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"/>
    <w:rsid w:val="00595157"/>
    <w:pPr>
      <w:suppressAutoHyphens/>
      <w:ind w:firstLine="720"/>
      <w:jc w:val="both"/>
    </w:pPr>
    <w:rPr>
      <w:color w:val="000000"/>
      <w:szCs w:val="20"/>
      <w:lang w:eastAsia="zh-CN"/>
    </w:rPr>
  </w:style>
  <w:style w:type="character" w:customStyle="1" w:styleId="23">
    <w:name w:val="Основной текст с отступом 2 Знак"/>
    <w:link w:val="22"/>
    <w:rsid w:val="0024283F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4F378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Title"/>
    <w:basedOn w:val="a"/>
    <w:link w:val="af6"/>
    <w:uiPriority w:val="1"/>
    <w:qFormat/>
    <w:rsid w:val="004F378E"/>
    <w:pPr>
      <w:widowControl w:val="0"/>
      <w:autoSpaceDE w:val="0"/>
      <w:autoSpaceDN w:val="0"/>
      <w:ind w:left="1916" w:right="1222"/>
      <w:jc w:val="center"/>
    </w:pPr>
    <w:rPr>
      <w:lang w:eastAsia="en-US"/>
    </w:rPr>
  </w:style>
  <w:style w:type="character" w:customStyle="1" w:styleId="af6">
    <w:name w:val="Название Знак"/>
    <w:basedOn w:val="a0"/>
    <w:link w:val="af5"/>
    <w:uiPriority w:val="1"/>
    <w:rsid w:val="004F378E"/>
    <w:rPr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F378E"/>
    <w:pPr>
      <w:widowControl w:val="0"/>
      <w:autoSpaceDE w:val="0"/>
      <w:autoSpaceDN w:val="0"/>
      <w:spacing w:before="1"/>
      <w:ind w:left="107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af1">
    <w:name w:val="Абзац списка Знак"/>
    <w:aliases w:val="ПАРАГРАФ Знак,Абзац списка для документа Знак"/>
    <w:link w:val="af0"/>
    <w:uiPriority w:val="34"/>
    <w:locked/>
    <w:rsid w:val="00DE59B7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DE59B7"/>
    <w:pPr>
      <w:keepNext/>
      <w:jc w:val="center"/>
      <w:outlineLvl w:val="0"/>
    </w:pPr>
    <w:rPr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7EC56-8730-4678-94B8-E894E984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95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11</cp:revision>
  <cp:lastPrinted>2026-05-22T12:49:00Z</cp:lastPrinted>
  <dcterms:created xsi:type="dcterms:W3CDTF">2023-06-19T13:02:00Z</dcterms:created>
  <dcterms:modified xsi:type="dcterms:W3CDTF">2026-05-22T12:53:00Z</dcterms:modified>
</cp:coreProperties>
</file>